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5276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32E53" w:rsidRPr="008B4CDA" w:rsidRDefault="00332E53" w:rsidP="00061B4C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8B4CDA" w:rsidRDefault="00332E53" w:rsidP="00332E53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952017" w:rsidRPr="002F3248" w:rsidRDefault="00CC3E3D" w:rsidP="00952017">
      <w:pPr>
        <w:tabs>
          <w:tab w:val="left" w:pos="4155"/>
        </w:tabs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u w:val="single"/>
        </w:rPr>
        <w:t xml:space="preserve">от  « 02 »  марта   2023 г.    № 114 </w:t>
      </w:r>
    </w:p>
    <w:p w:rsidR="00952017" w:rsidRPr="004A35A3" w:rsidRDefault="00952017" w:rsidP="00952017">
      <w:pPr>
        <w:tabs>
          <w:tab w:val="left" w:pos="4155"/>
        </w:tabs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</w:t>
      </w:r>
      <w:r w:rsidR="00CC3E3D">
        <w:rPr>
          <w:rFonts w:ascii="Times New Roman" w:hAnsi="Times New Roman"/>
          <w:sz w:val="18"/>
          <w:szCs w:val="18"/>
        </w:rPr>
        <w:t xml:space="preserve">                </w:t>
      </w:r>
      <w:r w:rsidRPr="00CE60BC">
        <w:rPr>
          <w:rFonts w:ascii="Times New Roman" w:hAnsi="Times New Roman"/>
          <w:sz w:val="18"/>
          <w:szCs w:val="18"/>
        </w:rPr>
        <w:t xml:space="preserve"> с. Дракино</w:t>
      </w: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952017" w:rsidRPr="00E325F1" w:rsidRDefault="00952017" w:rsidP="00CC3E3D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52017" w:rsidRPr="00E325F1" w:rsidRDefault="00952017" w:rsidP="00CC3E3D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в Решение  Совета народных депутатов</w:t>
      </w:r>
    </w:p>
    <w:p w:rsidR="00952017" w:rsidRPr="00E325F1" w:rsidRDefault="00952017" w:rsidP="00CC3E3D">
      <w:pPr>
        <w:tabs>
          <w:tab w:val="left" w:pos="0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Дракинского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52017" w:rsidRPr="00E325F1" w:rsidRDefault="00952017" w:rsidP="00CC3E3D">
      <w:pPr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52017" w:rsidRPr="00E325F1" w:rsidRDefault="00952017" w:rsidP="00CC3E3D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</w:t>
      </w:r>
      <w:r w:rsidRPr="00DE128B">
        <w:rPr>
          <w:rFonts w:ascii="Times New Roman" w:hAnsi="Times New Roman"/>
          <w:b/>
        </w:rPr>
        <w:t>области  №</w:t>
      </w:r>
      <w:r>
        <w:rPr>
          <w:rFonts w:ascii="Times New Roman" w:hAnsi="Times New Roman"/>
          <w:b/>
        </w:rPr>
        <w:t>110</w:t>
      </w:r>
      <w:r w:rsidRPr="00DE128B">
        <w:rPr>
          <w:rFonts w:ascii="Times New Roman" w:hAnsi="Times New Roman"/>
          <w:b/>
        </w:rPr>
        <w:t xml:space="preserve"> от 2</w:t>
      </w:r>
      <w:r>
        <w:rPr>
          <w:rFonts w:ascii="Times New Roman" w:hAnsi="Times New Roman"/>
          <w:b/>
        </w:rPr>
        <w:t>9</w:t>
      </w:r>
      <w:r w:rsidRPr="00DE128B">
        <w:rPr>
          <w:rFonts w:ascii="Times New Roman" w:hAnsi="Times New Roman"/>
          <w:b/>
        </w:rPr>
        <w:t>.12.202</w:t>
      </w:r>
      <w:r>
        <w:rPr>
          <w:rFonts w:ascii="Times New Roman" w:hAnsi="Times New Roman"/>
          <w:b/>
        </w:rPr>
        <w:t>2г.</w:t>
      </w:r>
    </w:p>
    <w:p w:rsidR="00CC3E3D" w:rsidRDefault="00952017" w:rsidP="00CC3E3D">
      <w:pPr>
        <w:tabs>
          <w:tab w:val="left" w:pos="4155"/>
        </w:tabs>
        <w:ind w:firstLine="0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 xml:space="preserve">Дракинского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52017" w:rsidRPr="00CC3E3D" w:rsidRDefault="00952017" w:rsidP="00CC3E3D">
      <w:pPr>
        <w:tabs>
          <w:tab w:val="left" w:pos="4155"/>
        </w:tabs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Pr="00CC3E3D">
        <w:rPr>
          <w:rFonts w:ascii="Times New Roman" w:hAnsi="Times New Roman"/>
          <w:b/>
        </w:rPr>
        <w:t>поселения  Лискинского муниципального</w:t>
      </w:r>
    </w:p>
    <w:p w:rsidR="00952017" w:rsidRPr="00CC3E3D" w:rsidRDefault="00952017" w:rsidP="00CC3E3D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CC3E3D">
        <w:rPr>
          <w:rFonts w:ascii="Times New Roman" w:hAnsi="Times New Roman"/>
          <w:bCs w:val="0"/>
          <w:sz w:val="24"/>
          <w:szCs w:val="24"/>
        </w:rPr>
        <w:t xml:space="preserve"> района Воронежской области на 2023 год</w:t>
      </w:r>
    </w:p>
    <w:p w:rsidR="00952017" w:rsidRPr="00CC3E3D" w:rsidRDefault="00CC3E3D" w:rsidP="00CC3E3D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2017" w:rsidRPr="00CC3E3D">
        <w:rPr>
          <w:rFonts w:ascii="Times New Roman" w:hAnsi="Times New Roman"/>
          <w:sz w:val="24"/>
          <w:szCs w:val="24"/>
        </w:rPr>
        <w:t>и на плановый период 2024 и 2025 годов</w:t>
      </w:r>
      <w:r w:rsidR="00952017" w:rsidRPr="00CC3E3D">
        <w:rPr>
          <w:rFonts w:ascii="Times New Roman" w:hAnsi="Times New Roman"/>
        </w:rPr>
        <w:t>»</w:t>
      </w:r>
    </w:p>
    <w:p w:rsidR="00952017" w:rsidRDefault="00952017" w:rsidP="0095201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52017" w:rsidRPr="00E2030A" w:rsidRDefault="00952017" w:rsidP="0095201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52017" w:rsidRPr="00E2030A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/>
          </w:rPr>
          <w:t>2003 г</w:t>
        </w:r>
      </w:smartTag>
      <w:r w:rsidRPr="0098789D">
        <w:rPr>
          <w:rFonts w:ascii="Times New Roman" w:hAnsi="Times New Roman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области, Положения «О бюджетном процессе в Высокинском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</w:t>
      </w:r>
      <w:r w:rsidRPr="00DE128B">
        <w:rPr>
          <w:rFonts w:ascii="Times New Roman" w:hAnsi="Times New Roman"/>
        </w:rPr>
        <w:t xml:space="preserve">области </w:t>
      </w:r>
      <w:r w:rsidRPr="000F1088">
        <w:rPr>
          <w:rFonts w:ascii="Times New Roman" w:hAnsi="Times New Roman"/>
        </w:rPr>
        <w:t>от 05.03.2022г. № 86</w:t>
      </w:r>
      <w:r w:rsidRPr="0098789D">
        <w:rPr>
          <w:rFonts w:ascii="Times New Roman" w:hAnsi="Times New Roman"/>
        </w:rPr>
        <w:t xml:space="preserve"> в целях осуществления бюджетного процесса в </w:t>
      </w:r>
      <w:r>
        <w:rPr>
          <w:rFonts w:ascii="Times New Roman" w:hAnsi="Times New Roman"/>
        </w:rPr>
        <w:t>Дракинском</w:t>
      </w:r>
      <w:r w:rsidRPr="0098789D">
        <w:rPr>
          <w:rFonts w:ascii="Times New Roman" w:hAnsi="Times New Roman"/>
        </w:rPr>
        <w:t xml:space="preserve"> сельском поселении Лискинского муниципального района Воронежской области в 2022 году Совет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  <w:b/>
        </w:rPr>
      </w:pPr>
      <w:r w:rsidRPr="0098789D">
        <w:rPr>
          <w:rFonts w:ascii="Times New Roman" w:hAnsi="Times New Roman"/>
          <w:b/>
        </w:rPr>
        <w:t xml:space="preserve">Р Е Ш И Л: </w:t>
      </w: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  <w:b/>
        </w:rPr>
      </w:pPr>
    </w:p>
    <w:p w:rsidR="00952017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        1.  </w:t>
      </w:r>
      <w:r w:rsidRPr="0098789D">
        <w:rPr>
          <w:rFonts w:ascii="Times New Roman" w:hAnsi="Times New Roman"/>
        </w:rPr>
        <w:t xml:space="preserve">Внести в Решение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DE128B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9</w:t>
      </w:r>
      <w:r w:rsidRPr="00DE128B">
        <w:rPr>
          <w:rFonts w:ascii="Times New Roman" w:hAnsi="Times New Roman"/>
        </w:rPr>
        <w:t xml:space="preserve"> декабря  202</w:t>
      </w:r>
      <w:r>
        <w:rPr>
          <w:rFonts w:ascii="Times New Roman" w:hAnsi="Times New Roman"/>
        </w:rPr>
        <w:t>2</w:t>
      </w:r>
      <w:r w:rsidRPr="00DE128B">
        <w:rPr>
          <w:rFonts w:ascii="Times New Roman" w:hAnsi="Times New Roman"/>
        </w:rPr>
        <w:t xml:space="preserve"> года</w:t>
      </w:r>
      <w:r w:rsidRPr="0098789D">
        <w:rPr>
          <w:rFonts w:ascii="Times New Roman" w:hAnsi="Times New Roman"/>
        </w:rPr>
        <w:t xml:space="preserve"> </w:t>
      </w:r>
      <w:r w:rsidRPr="00DE128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110 </w:t>
      </w:r>
      <w:r w:rsidRPr="0098789D">
        <w:rPr>
          <w:rFonts w:ascii="Times New Roman" w:hAnsi="Times New Roman"/>
        </w:rPr>
        <w:t xml:space="preserve">« О бюджете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(далее - Решение) следующие дополнения и изменения:</w:t>
      </w:r>
    </w:p>
    <w:p w:rsidR="00952017" w:rsidRPr="0098789D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952017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  <w:r w:rsidRPr="000763BA">
        <w:rPr>
          <w:rFonts w:ascii="Times New Roman" w:hAnsi="Times New Roman"/>
        </w:rPr>
        <w:t>1.1</w:t>
      </w:r>
      <w:r w:rsidRPr="0098789D">
        <w:rPr>
          <w:rFonts w:ascii="Times New Roman" w:hAnsi="Times New Roman"/>
        </w:rPr>
        <w:t xml:space="preserve">. Часть 1 статьи 1 изложить в новой редакции: </w:t>
      </w:r>
    </w:p>
    <w:p w:rsidR="003861EB" w:rsidRPr="0098789D" w:rsidRDefault="003861EB" w:rsidP="00952017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952017" w:rsidRPr="00952017" w:rsidRDefault="00952017" w:rsidP="00952017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>«</w:t>
      </w:r>
      <w:r w:rsidRPr="00952017">
        <w:rPr>
          <w:rFonts w:ascii="Times New Roman" w:hAnsi="Times New Roman"/>
        </w:rPr>
        <w:t>1. Утвердить основные характеристики бюджета Дракинского сельского поселения Лискинского муниципального района Воронежской области  на</w:t>
      </w:r>
      <w:r w:rsidR="003861EB">
        <w:rPr>
          <w:rFonts w:ascii="Times New Roman" w:hAnsi="Times New Roman"/>
        </w:rPr>
        <w:t xml:space="preserve"> </w:t>
      </w:r>
      <w:r w:rsidRPr="00952017">
        <w:rPr>
          <w:rFonts w:ascii="Times New Roman" w:hAnsi="Times New Roman"/>
        </w:rPr>
        <w:t xml:space="preserve">2023  год: </w:t>
      </w:r>
    </w:p>
    <w:p w:rsidR="00952017" w:rsidRPr="00952017" w:rsidRDefault="00952017" w:rsidP="00952017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 w:rsidRPr="006426FC">
        <w:rPr>
          <w:rFonts w:ascii="Times New Roman" w:hAnsi="Times New Roman"/>
          <w:b/>
        </w:rPr>
        <w:t>1</w:t>
      </w:r>
      <w:r w:rsidR="0014511D" w:rsidRPr="006426FC">
        <w:rPr>
          <w:rFonts w:ascii="Times New Roman" w:hAnsi="Times New Roman"/>
          <w:b/>
        </w:rPr>
        <w:t>7258</w:t>
      </w:r>
      <w:r w:rsidRPr="006426FC">
        <w:rPr>
          <w:rFonts w:ascii="Times New Roman" w:hAnsi="Times New Roman"/>
          <w:b/>
        </w:rPr>
        <w:t>,2</w:t>
      </w:r>
      <w:r w:rsidRPr="00952017">
        <w:rPr>
          <w:rFonts w:ascii="Times New Roman" w:hAnsi="Times New Roman"/>
        </w:rPr>
        <w:t xml:space="preserve"> тыс. рублей, в том числе объём безвозмездных поступлений в сумме </w:t>
      </w:r>
      <w:r w:rsidRPr="006426FC">
        <w:rPr>
          <w:rFonts w:ascii="Times New Roman" w:hAnsi="Times New Roman"/>
          <w:b/>
        </w:rPr>
        <w:t>1</w:t>
      </w:r>
      <w:r w:rsidR="0014511D" w:rsidRPr="006426FC">
        <w:rPr>
          <w:rFonts w:ascii="Times New Roman" w:hAnsi="Times New Roman"/>
          <w:b/>
        </w:rPr>
        <w:t>2189</w:t>
      </w:r>
      <w:r w:rsidRPr="006426FC">
        <w:rPr>
          <w:rFonts w:ascii="Times New Roman" w:hAnsi="Times New Roman"/>
          <w:b/>
        </w:rPr>
        <w:t>,2</w:t>
      </w:r>
      <w:r w:rsidRPr="00952017">
        <w:rPr>
          <w:rFonts w:ascii="Times New Roman" w:hAnsi="Times New Roman"/>
        </w:rPr>
        <w:t xml:space="preserve"> тыс. рублей, из них объём </w:t>
      </w:r>
      <w:r w:rsidRPr="00952017">
        <w:rPr>
          <w:rFonts w:ascii="Times New Roman" w:hAnsi="Times New Roman"/>
        </w:rPr>
        <w:lastRenderedPageBreak/>
        <w:t xml:space="preserve">межбюджетных трансфертов, получаемых из областного бюджета в сумме </w:t>
      </w:r>
      <w:r w:rsidR="006426FC" w:rsidRPr="006426FC">
        <w:rPr>
          <w:rFonts w:ascii="Times New Roman" w:hAnsi="Times New Roman"/>
          <w:b/>
        </w:rPr>
        <w:t>3336,7</w:t>
      </w:r>
      <w:r w:rsidRPr="00952017">
        <w:rPr>
          <w:rFonts w:ascii="Times New Roman" w:hAnsi="Times New Roman"/>
        </w:rPr>
        <w:t xml:space="preserve"> тыс. рублей, из районного бюджета в сумме </w:t>
      </w:r>
      <w:r w:rsidR="006426FC" w:rsidRPr="006426FC">
        <w:rPr>
          <w:rFonts w:ascii="Times New Roman" w:hAnsi="Times New Roman"/>
          <w:b/>
        </w:rPr>
        <w:t>8852,5</w:t>
      </w:r>
      <w:r w:rsidRPr="00952017">
        <w:rPr>
          <w:rFonts w:ascii="Times New Roman" w:hAnsi="Times New Roman"/>
        </w:rPr>
        <w:t xml:space="preserve"> тыс. рублей;</w:t>
      </w:r>
    </w:p>
    <w:p w:rsidR="00952017" w:rsidRPr="00952017" w:rsidRDefault="00952017" w:rsidP="00952017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6426FC" w:rsidRPr="006426FC">
        <w:rPr>
          <w:rFonts w:ascii="Times New Roman" w:hAnsi="Times New Roman"/>
          <w:b/>
        </w:rPr>
        <w:t>17292,2</w:t>
      </w:r>
      <w:r w:rsidRPr="00952017">
        <w:rPr>
          <w:rFonts w:ascii="Times New Roman" w:hAnsi="Times New Roman"/>
        </w:rPr>
        <w:t xml:space="preserve"> тыс. рублей;</w:t>
      </w:r>
    </w:p>
    <w:p w:rsidR="00952017" w:rsidRPr="00952017" w:rsidRDefault="00952017" w:rsidP="00952017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сумме </w:t>
      </w:r>
      <w:r w:rsidRPr="006426FC">
        <w:rPr>
          <w:rFonts w:ascii="Times New Roman" w:hAnsi="Times New Roman"/>
          <w:b/>
        </w:rPr>
        <w:t>0</w:t>
      </w:r>
      <w:r w:rsidR="006426FC" w:rsidRPr="006426FC">
        <w:rPr>
          <w:rFonts w:ascii="Times New Roman" w:hAnsi="Times New Roman"/>
          <w:b/>
        </w:rPr>
        <w:t>,0</w:t>
      </w:r>
      <w:r w:rsidRPr="00952017">
        <w:rPr>
          <w:rFonts w:ascii="Times New Roman" w:hAnsi="Times New Roman"/>
        </w:rPr>
        <w:t xml:space="preserve"> тыс. рублей;</w:t>
      </w:r>
    </w:p>
    <w:p w:rsidR="00952017" w:rsidRPr="00952017" w:rsidRDefault="00952017" w:rsidP="00952017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 на</w:t>
      </w:r>
      <w:r w:rsidR="006426FC">
        <w:rPr>
          <w:rFonts w:ascii="Times New Roman" w:hAnsi="Times New Roman"/>
        </w:rPr>
        <w:t xml:space="preserve"> </w:t>
      </w:r>
      <w:r w:rsidRPr="00952017">
        <w:rPr>
          <w:rFonts w:ascii="Times New Roman" w:hAnsi="Times New Roman"/>
        </w:rPr>
        <w:t>2023  год и на плановый период 2024  и 2025 годов, согласно приложению №</w:t>
      </w:r>
      <w:r w:rsidRPr="006426FC">
        <w:rPr>
          <w:rFonts w:ascii="Times New Roman" w:hAnsi="Times New Roman"/>
        </w:rPr>
        <w:t>1</w:t>
      </w:r>
      <w:r w:rsidRPr="00952017">
        <w:rPr>
          <w:rFonts w:ascii="Times New Roman" w:hAnsi="Times New Roman"/>
        </w:rPr>
        <w:t xml:space="preserve"> к настоящему Решению.</w:t>
      </w:r>
      <w:r w:rsidR="00546664">
        <w:rPr>
          <w:rFonts w:ascii="Times New Roman" w:hAnsi="Times New Roman"/>
        </w:rPr>
        <w:t>»</w:t>
      </w:r>
    </w:p>
    <w:p w:rsidR="00952017" w:rsidRPr="005B6EBC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Default="00952017" w:rsidP="00952017">
      <w:pPr>
        <w:ind w:firstLine="284"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2</w:t>
      </w:r>
      <w:r w:rsidRPr="006A3FBA">
        <w:rPr>
          <w:rFonts w:ascii="Times New Roman" w:hAnsi="Times New Roman"/>
        </w:rPr>
        <w:t xml:space="preserve">. </w:t>
      </w:r>
      <w:r w:rsidRPr="0098789D">
        <w:rPr>
          <w:rFonts w:ascii="Times New Roman" w:hAnsi="Times New Roman"/>
        </w:rPr>
        <w:t xml:space="preserve">Часть </w:t>
      </w:r>
      <w:r>
        <w:rPr>
          <w:rFonts w:ascii="Times New Roman" w:hAnsi="Times New Roman"/>
        </w:rPr>
        <w:t>2</w:t>
      </w:r>
      <w:r w:rsidRPr="0098789D">
        <w:rPr>
          <w:rFonts w:ascii="Times New Roman" w:hAnsi="Times New Roman"/>
        </w:rPr>
        <w:t xml:space="preserve"> статьи 1 изложить в новой редакции:</w:t>
      </w:r>
    </w:p>
    <w:p w:rsidR="00952017" w:rsidRPr="008F61A5" w:rsidRDefault="00952017" w:rsidP="00952017">
      <w:pPr>
        <w:ind w:firstLine="284"/>
        <w:rPr>
          <w:rFonts w:ascii="Times New Roman" w:hAnsi="Times New Roman"/>
        </w:rPr>
      </w:pPr>
    </w:p>
    <w:p w:rsidR="008F61A5" w:rsidRPr="008F61A5" w:rsidRDefault="008F61A5" w:rsidP="008F61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8F61A5">
        <w:rPr>
          <w:rFonts w:ascii="Times New Roman" w:hAnsi="Times New Roman"/>
        </w:rPr>
        <w:t xml:space="preserve">    «</w:t>
      </w:r>
      <w:r>
        <w:rPr>
          <w:rFonts w:ascii="Times New Roman" w:hAnsi="Times New Roman"/>
        </w:rPr>
        <w:t xml:space="preserve"> </w:t>
      </w:r>
      <w:r w:rsidRPr="008F61A5">
        <w:rPr>
          <w:rFonts w:ascii="Times New Roman" w:hAnsi="Times New Roman"/>
        </w:rPr>
        <w:t>2. Утвердить основные характеристики бюджета Дракинского сельского поселения Лискинского муниципального района Воронежской области  на</w:t>
      </w:r>
      <w:r w:rsidR="003861EB">
        <w:rPr>
          <w:rFonts w:ascii="Times New Roman" w:hAnsi="Times New Roman"/>
        </w:rPr>
        <w:t xml:space="preserve"> </w:t>
      </w:r>
      <w:r w:rsidRPr="008F61A5">
        <w:rPr>
          <w:rFonts w:ascii="Times New Roman" w:hAnsi="Times New Roman"/>
        </w:rPr>
        <w:t>2024  год и на 2025 год:</w:t>
      </w:r>
    </w:p>
    <w:p w:rsidR="008F61A5" w:rsidRPr="008F61A5" w:rsidRDefault="008F61A5" w:rsidP="008F61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8F61A5">
        <w:rPr>
          <w:rFonts w:ascii="Times New Roman" w:hAnsi="Times New Roman"/>
        </w:rPr>
        <w:t>1) прогнозируемый общий объем доходов бюджета Дракинского сельского поселения Лискинского муниципального района Воронежской области:</w:t>
      </w:r>
    </w:p>
    <w:p w:rsidR="008F61A5" w:rsidRPr="008F61A5" w:rsidRDefault="008F61A5" w:rsidP="008F61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8F61A5">
        <w:rPr>
          <w:rFonts w:ascii="Times New Roman" w:hAnsi="Times New Roman"/>
        </w:rPr>
        <w:t xml:space="preserve">  на 2024  год в сумме </w:t>
      </w:r>
      <w:r w:rsidR="006426FC" w:rsidRPr="006426FC">
        <w:rPr>
          <w:rFonts w:ascii="Times New Roman" w:hAnsi="Times New Roman"/>
          <w:b/>
        </w:rPr>
        <w:t>17560,4</w:t>
      </w:r>
      <w:r w:rsidRPr="008F61A5">
        <w:rPr>
          <w:rFonts w:ascii="Times New Roman" w:hAnsi="Times New Roman"/>
        </w:rPr>
        <w:t xml:space="preserve">  тыс. рублей, в том числе объём безвозмездных поступлений в сумме </w:t>
      </w:r>
      <w:r w:rsidR="006426FC" w:rsidRPr="006426FC">
        <w:rPr>
          <w:rFonts w:ascii="Times New Roman" w:hAnsi="Times New Roman"/>
          <w:b/>
        </w:rPr>
        <w:t>12235,4</w:t>
      </w:r>
      <w:r w:rsidRPr="008F61A5">
        <w:rPr>
          <w:rFonts w:ascii="Times New Roman" w:hAnsi="Times New Roman"/>
        </w:rPr>
        <w:t xml:space="preserve"> тыс. рублей, из них объём межбюджетных трансфертов, получаемых из областного бюджета в сумме </w:t>
      </w:r>
      <w:r w:rsidR="006426FC" w:rsidRPr="006426FC">
        <w:rPr>
          <w:rFonts w:ascii="Times New Roman" w:hAnsi="Times New Roman"/>
          <w:b/>
        </w:rPr>
        <w:t>2790,2</w:t>
      </w:r>
      <w:r w:rsidRPr="008F61A5">
        <w:rPr>
          <w:rFonts w:ascii="Times New Roman" w:hAnsi="Times New Roman"/>
        </w:rPr>
        <w:t xml:space="preserve"> тыс. рублей, из районного бюджета в сумме </w:t>
      </w:r>
      <w:r w:rsidRPr="006426FC">
        <w:rPr>
          <w:rFonts w:ascii="Times New Roman" w:hAnsi="Times New Roman"/>
          <w:b/>
        </w:rPr>
        <w:t>9445,2</w:t>
      </w:r>
      <w:r w:rsidRPr="008F61A5">
        <w:rPr>
          <w:rFonts w:ascii="Times New Roman" w:hAnsi="Times New Roman"/>
        </w:rPr>
        <w:t xml:space="preserve"> тыс. рублей;</w:t>
      </w:r>
    </w:p>
    <w:p w:rsidR="008F61A5" w:rsidRPr="008F61A5" w:rsidRDefault="008F61A5" w:rsidP="008F61A5">
      <w:pPr>
        <w:spacing w:line="276" w:lineRule="auto"/>
        <w:ind w:firstLine="709"/>
        <w:contextualSpacing/>
        <w:rPr>
          <w:rFonts w:ascii="Times New Roman" w:hAnsi="Times New Roman"/>
          <w:highlight w:val="yellow"/>
        </w:rPr>
      </w:pPr>
      <w:r w:rsidRPr="008F61A5">
        <w:rPr>
          <w:rFonts w:ascii="Times New Roman" w:hAnsi="Times New Roman"/>
        </w:rPr>
        <w:t xml:space="preserve"> на 2025 год в сумме  </w:t>
      </w:r>
      <w:r w:rsidR="006426FC" w:rsidRPr="006426FC">
        <w:rPr>
          <w:rFonts w:ascii="Times New Roman" w:hAnsi="Times New Roman"/>
          <w:b/>
        </w:rPr>
        <w:t>19511,6</w:t>
      </w:r>
      <w:r w:rsidRPr="008F61A5">
        <w:rPr>
          <w:rFonts w:ascii="Times New Roman" w:hAnsi="Times New Roman"/>
        </w:rPr>
        <w:t xml:space="preserve"> тыс. рублей, в том числе объём безвозмездных поступлений в сумме </w:t>
      </w:r>
      <w:r w:rsidR="006426FC" w:rsidRPr="006426FC">
        <w:rPr>
          <w:rFonts w:ascii="Times New Roman" w:hAnsi="Times New Roman"/>
          <w:b/>
        </w:rPr>
        <w:t>14154,6</w:t>
      </w:r>
      <w:r w:rsidRPr="008F61A5">
        <w:rPr>
          <w:rFonts w:ascii="Times New Roman" w:hAnsi="Times New Roman"/>
        </w:rPr>
        <w:t xml:space="preserve"> тыс. руб., из них объём межбюджетных трансфертов, получаемых из областного бюджета в сумме </w:t>
      </w:r>
      <w:r w:rsidR="006426FC" w:rsidRPr="006426FC">
        <w:rPr>
          <w:rFonts w:ascii="Times New Roman" w:hAnsi="Times New Roman"/>
          <w:b/>
        </w:rPr>
        <w:t>3093,8</w:t>
      </w:r>
      <w:r w:rsidRPr="008F61A5">
        <w:rPr>
          <w:rFonts w:ascii="Times New Roman" w:hAnsi="Times New Roman"/>
        </w:rPr>
        <w:t xml:space="preserve"> тыс. рублей, из районного бюджета в сумме </w:t>
      </w:r>
      <w:r w:rsidRPr="006426FC">
        <w:rPr>
          <w:rFonts w:ascii="Times New Roman" w:hAnsi="Times New Roman"/>
          <w:b/>
        </w:rPr>
        <w:t>110</w:t>
      </w:r>
      <w:r w:rsidR="006426FC" w:rsidRPr="006426FC">
        <w:rPr>
          <w:rFonts w:ascii="Times New Roman" w:hAnsi="Times New Roman"/>
          <w:b/>
        </w:rPr>
        <w:t>60</w:t>
      </w:r>
      <w:r w:rsidRPr="006426FC">
        <w:rPr>
          <w:rFonts w:ascii="Times New Roman" w:hAnsi="Times New Roman"/>
          <w:b/>
        </w:rPr>
        <w:t>,8</w:t>
      </w:r>
      <w:r w:rsidRPr="008F61A5">
        <w:rPr>
          <w:rFonts w:ascii="Times New Roman" w:hAnsi="Times New Roman"/>
        </w:rPr>
        <w:t xml:space="preserve"> тыс. рублей; </w:t>
      </w:r>
    </w:p>
    <w:p w:rsidR="008F61A5" w:rsidRPr="008F61A5" w:rsidRDefault="008F61A5" w:rsidP="008F61A5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</w:rPr>
      </w:pPr>
      <w:r w:rsidRPr="008F61A5">
        <w:rPr>
          <w:rFonts w:ascii="Times New Roman" w:hAnsi="Times New Roman"/>
        </w:rPr>
        <w:t>2) общий объем расходов бюджета Дракинского сельского поселения Лискинского муниципального района Воронежской области:</w:t>
      </w:r>
    </w:p>
    <w:p w:rsidR="008F61A5" w:rsidRPr="008F61A5" w:rsidRDefault="008F61A5" w:rsidP="008F61A5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</w:rPr>
      </w:pPr>
      <w:r w:rsidRPr="008F61A5">
        <w:rPr>
          <w:rFonts w:ascii="Times New Roman" w:hAnsi="Times New Roman"/>
        </w:rPr>
        <w:t xml:space="preserve">  на 2024  год в сумме </w:t>
      </w:r>
      <w:r w:rsidR="006426FC" w:rsidRPr="006426FC">
        <w:rPr>
          <w:rFonts w:ascii="Times New Roman" w:hAnsi="Times New Roman"/>
          <w:b/>
        </w:rPr>
        <w:t>17560,4</w:t>
      </w:r>
      <w:r w:rsidRPr="008F61A5">
        <w:rPr>
          <w:rFonts w:ascii="Times New Roman" w:hAnsi="Times New Roman"/>
        </w:rPr>
        <w:t xml:space="preserve">  тыс. рублей, в том числе условно утвержденные расходы в сумме </w:t>
      </w:r>
      <w:r w:rsidRPr="006426FC">
        <w:rPr>
          <w:rFonts w:ascii="Times New Roman" w:hAnsi="Times New Roman"/>
          <w:b/>
        </w:rPr>
        <w:t>310,0</w:t>
      </w:r>
      <w:r w:rsidRPr="008F61A5">
        <w:rPr>
          <w:rFonts w:ascii="Times New Roman" w:hAnsi="Times New Roman"/>
        </w:rPr>
        <w:t xml:space="preserve"> тыс. рублей;</w:t>
      </w:r>
    </w:p>
    <w:p w:rsidR="008F61A5" w:rsidRPr="008F61A5" w:rsidRDefault="008F61A5" w:rsidP="008F61A5">
      <w:pPr>
        <w:tabs>
          <w:tab w:val="left" w:pos="567"/>
        </w:tabs>
        <w:spacing w:line="276" w:lineRule="auto"/>
        <w:ind w:firstLine="709"/>
        <w:contextualSpacing/>
        <w:rPr>
          <w:rFonts w:ascii="Times New Roman" w:hAnsi="Times New Roman"/>
        </w:rPr>
      </w:pPr>
      <w:r w:rsidRPr="008F61A5">
        <w:rPr>
          <w:rFonts w:ascii="Times New Roman" w:hAnsi="Times New Roman"/>
        </w:rPr>
        <w:t xml:space="preserve"> на 2025 год в сумме </w:t>
      </w:r>
      <w:r w:rsidRPr="006426FC">
        <w:rPr>
          <w:rFonts w:ascii="Times New Roman" w:hAnsi="Times New Roman"/>
          <w:b/>
        </w:rPr>
        <w:t>195</w:t>
      </w:r>
      <w:r w:rsidR="006426FC" w:rsidRPr="006426FC">
        <w:rPr>
          <w:rFonts w:ascii="Times New Roman" w:hAnsi="Times New Roman"/>
          <w:b/>
        </w:rPr>
        <w:t>11,6</w:t>
      </w:r>
      <w:r w:rsidRPr="008F61A5">
        <w:rPr>
          <w:rFonts w:ascii="Times New Roman" w:hAnsi="Times New Roman"/>
        </w:rPr>
        <w:t xml:space="preserve"> тыс. рублей, в том числе условно утвержденные расходы в сумме </w:t>
      </w:r>
      <w:r w:rsidRPr="006426FC">
        <w:rPr>
          <w:rFonts w:ascii="Times New Roman" w:hAnsi="Times New Roman"/>
          <w:b/>
        </w:rPr>
        <w:t>682,0</w:t>
      </w:r>
      <w:r w:rsidRPr="008F61A5">
        <w:rPr>
          <w:rFonts w:ascii="Times New Roman" w:hAnsi="Times New Roman"/>
        </w:rPr>
        <w:t xml:space="preserve"> тыс. рублей;</w:t>
      </w:r>
    </w:p>
    <w:p w:rsidR="008F61A5" w:rsidRPr="008F61A5" w:rsidRDefault="008F61A5" w:rsidP="008F61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8F61A5">
        <w:rPr>
          <w:rFonts w:ascii="Times New Roman" w:hAnsi="Times New Roman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на 2024  год в сумме </w:t>
      </w:r>
      <w:r w:rsidRPr="006426FC">
        <w:rPr>
          <w:rFonts w:ascii="Times New Roman" w:hAnsi="Times New Roman"/>
          <w:b/>
        </w:rPr>
        <w:t>0</w:t>
      </w:r>
      <w:r w:rsidR="006426FC" w:rsidRPr="006426FC">
        <w:rPr>
          <w:rFonts w:ascii="Times New Roman" w:hAnsi="Times New Roman"/>
          <w:b/>
        </w:rPr>
        <w:t>,0</w:t>
      </w:r>
      <w:r w:rsidRPr="008F61A5">
        <w:rPr>
          <w:rFonts w:ascii="Times New Roman" w:hAnsi="Times New Roman"/>
        </w:rPr>
        <w:t xml:space="preserve"> тыс. рублей, на 2025 год в сумме </w:t>
      </w:r>
      <w:r w:rsidRPr="006426FC">
        <w:rPr>
          <w:rFonts w:ascii="Times New Roman" w:hAnsi="Times New Roman"/>
          <w:b/>
        </w:rPr>
        <w:t>0</w:t>
      </w:r>
      <w:r w:rsidR="006426FC" w:rsidRPr="006426FC">
        <w:rPr>
          <w:rFonts w:ascii="Times New Roman" w:hAnsi="Times New Roman"/>
          <w:b/>
        </w:rPr>
        <w:t>,0</w:t>
      </w:r>
      <w:r w:rsidRPr="008F61A5">
        <w:rPr>
          <w:rFonts w:ascii="Times New Roman" w:hAnsi="Times New Roman"/>
        </w:rPr>
        <w:t xml:space="preserve"> тыс. рублей.</w:t>
      </w:r>
      <w:r>
        <w:rPr>
          <w:rFonts w:ascii="Times New Roman" w:hAnsi="Times New Roman"/>
        </w:rPr>
        <w:t>»</w:t>
      </w:r>
    </w:p>
    <w:p w:rsidR="00952017" w:rsidRDefault="00952017" w:rsidP="00952017">
      <w:pPr>
        <w:ind w:firstLine="284"/>
        <w:rPr>
          <w:rFonts w:ascii="Times New Roman" w:hAnsi="Times New Roman"/>
        </w:rPr>
      </w:pPr>
    </w:p>
    <w:p w:rsidR="00952017" w:rsidRDefault="008F61A5" w:rsidP="0095201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="009D4E98">
        <w:rPr>
          <w:rFonts w:ascii="Times New Roman" w:hAnsi="Times New Roman"/>
        </w:rPr>
        <w:t xml:space="preserve"> </w:t>
      </w:r>
      <w:r w:rsidR="00952017" w:rsidRPr="006A3FBA">
        <w:rPr>
          <w:rFonts w:ascii="Times New Roman" w:hAnsi="Times New Roman"/>
        </w:rPr>
        <w:t>П</w:t>
      </w:r>
      <w:r w:rsidR="00952017" w:rsidRPr="0098789D">
        <w:rPr>
          <w:rFonts w:ascii="Times New Roman" w:hAnsi="Times New Roman"/>
        </w:rPr>
        <w:t>риложение  №1 «</w:t>
      </w:r>
      <w:r w:rsidR="00952017" w:rsidRPr="0098789D">
        <w:rPr>
          <w:rFonts w:ascii="Times New Roman" w:hAnsi="Times New Roman"/>
          <w:bCs/>
        </w:rPr>
        <w:t xml:space="preserve">Источники внутреннего финансирования дефицита  бюджета  </w:t>
      </w:r>
      <w:r w:rsidR="00952017">
        <w:rPr>
          <w:rFonts w:ascii="Times New Roman" w:hAnsi="Times New Roman"/>
          <w:bCs/>
        </w:rPr>
        <w:t>Дракинского</w:t>
      </w:r>
      <w:r w:rsidR="00952017" w:rsidRPr="0098789D">
        <w:rPr>
          <w:rFonts w:ascii="Times New Roman" w:hAnsi="Times New Roman"/>
          <w:bCs/>
        </w:rPr>
        <w:t xml:space="preserve"> сельского поселения Лискинского муниципального района</w:t>
      </w:r>
      <w:r w:rsidR="003861EB">
        <w:rPr>
          <w:rFonts w:ascii="Times New Roman" w:hAnsi="Times New Roman"/>
          <w:bCs/>
        </w:rPr>
        <w:t xml:space="preserve"> </w:t>
      </w:r>
      <w:r w:rsidR="00952017" w:rsidRPr="0098789D">
        <w:rPr>
          <w:rFonts w:ascii="Times New Roman" w:hAnsi="Times New Roman"/>
          <w:color w:val="000000"/>
        </w:rPr>
        <w:t>Воронежской области</w:t>
      </w:r>
      <w:r w:rsidR="00952017" w:rsidRPr="0098789D">
        <w:rPr>
          <w:rFonts w:ascii="Times New Roman" w:hAnsi="Times New Roman"/>
          <w:bCs/>
        </w:rPr>
        <w:t xml:space="preserve">  на  202</w:t>
      </w:r>
      <w:r w:rsidR="003861EB">
        <w:rPr>
          <w:rFonts w:ascii="Times New Roman" w:hAnsi="Times New Roman"/>
          <w:bCs/>
        </w:rPr>
        <w:t>3</w:t>
      </w:r>
      <w:r w:rsidR="00952017" w:rsidRPr="0098789D">
        <w:rPr>
          <w:rFonts w:ascii="Times New Roman" w:hAnsi="Times New Roman"/>
          <w:bCs/>
        </w:rPr>
        <w:t xml:space="preserve"> год и на плановый период 202</w:t>
      </w:r>
      <w:r w:rsidR="003861EB">
        <w:rPr>
          <w:rFonts w:ascii="Times New Roman" w:hAnsi="Times New Roman"/>
          <w:bCs/>
        </w:rPr>
        <w:t>4</w:t>
      </w:r>
      <w:r w:rsidR="00952017" w:rsidRPr="0098789D">
        <w:rPr>
          <w:rFonts w:ascii="Times New Roman" w:hAnsi="Times New Roman"/>
          <w:bCs/>
        </w:rPr>
        <w:t xml:space="preserve"> и 202</w:t>
      </w:r>
      <w:r w:rsidR="003861EB">
        <w:rPr>
          <w:rFonts w:ascii="Times New Roman" w:hAnsi="Times New Roman"/>
          <w:bCs/>
        </w:rPr>
        <w:t>5</w:t>
      </w:r>
      <w:r w:rsidR="00952017" w:rsidRPr="0098789D">
        <w:rPr>
          <w:rFonts w:ascii="Times New Roman" w:hAnsi="Times New Roman"/>
          <w:bCs/>
        </w:rPr>
        <w:t xml:space="preserve"> годов</w:t>
      </w:r>
      <w:r w:rsidR="00952017" w:rsidRPr="0098789D">
        <w:rPr>
          <w:rFonts w:ascii="Times New Roman" w:hAnsi="Times New Roman"/>
        </w:rPr>
        <w:t xml:space="preserve">»  изложить в новой редакции, согласно </w:t>
      </w:r>
      <w:r w:rsidR="00952017">
        <w:rPr>
          <w:rFonts w:ascii="Times New Roman" w:hAnsi="Times New Roman"/>
        </w:rPr>
        <w:t>П</w:t>
      </w:r>
      <w:r w:rsidR="00952017" w:rsidRPr="0098789D">
        <w:rPr>
          <w:rFonts w:ascii="Times New Roman" w:hAnsi="Times New Roman"/>
        </w:rPr>
        <w:t>риложению №</w:t>
      </w:r>
      <w:r w:rsidR="00952017" w:rsidRPr="00C7672F">
        <w:rPr>
          <w:rFonts w:ascii="Times New Roman" w:hAnsi="Times New Roman"/>
        </w:rPr>
        <w:t>1</w:t>
      </w:r>
      <w:r w:rsidR="00952017" w:rsidRPr="0098789D">
        <w:rPr>
          <w:rFonts w:ascii="Times New Roman" w:hAnsi="Times New Roman"/>
        </w:rPr>
        <w:t xml:space="preserve">  к настоящему Решению;</w:t>
      </w:r>
    </w:p>
    <w:p w:rsidR="00952017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8F61A5">
        <w:rPr>
          <w:rFonts w:ascii="Times New Roman" w:hAnsi="Times New Roman"/>
        </w:rPr>
        <w:t>4</w:t>
      </w:r>
      <w:r w:rsidRPr="006A3FBA">
        <w:rPr>
          <w:rFonts w:ascii="Times New Roman" w:hAnsi="Times New Roman"/>
        </w:rPr>
        <w:t>. Приложение</w:t>
      </w:r>
      <w:r w:rsidRPr="0098789D">
        <w:rPr>
          <w:rFonts w:ascii="Times New Roman" w:hAnsi="Times New Roman"/>
        </w:rPr>
        <w:t xml:space="preserve">  №2 « </w:t>
      </w:r>
      <w:r w:rsidR="003861EB">
        <w:rPr>
          <w:rFonts w:ascii="Times New Roman" w:hAnsi="Times New Roman"/>
        </w:rPr>
        <w:t>Доходы</w:t>
      </w:r>
      <w:r w:rsidRPr="0098789D">
        <w:rPr>
          <w:rFonts w:ascii="Times New Roman" w:hAnsi="Times New Roman"/>
        </w:rPr>
        <w:t xml:space="preserve"> бюджет</w:t>
      </w:r>
      <w:r w:rsidR="003861EB">
        <w:rPr>
          <w:rFonts w:ascii="Times New Roman" w:hAnsi="Times New Roman"/>
        </w:rPr>
        <w:t>а</w:t>
      </w:r>
      <w:r w:rsidRPr="009878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98789D">
        <w:rPr>
          <w:rFonts w:ascii="Times New Roman" w:hAnsi="Times New Roman"/>
          <w:bCs/>
        </w:rPr>
        <w:t>Лискинского муниципального района</w:t>
      </w:r>
      <w:r w:rsidR="003861EB">
        <w:rPr>
          <w:rFonts w:ascii="Times New Roman" w:hAnsi="Times New Roman"/>
          <w:bCs/>
        </w:rPr>
        <w:t xml:space="preserve"> </w:t>
      </w:r>
      <w:r w:rsidRPr="0098789D">
        <w:rPr>
          <w:rFonts w:ascii="Times New Roman" w:hAnsi="Times New Roman"/>
          <w:color w:val="000000"/>
        </w:rPr>
        <w:t>Воронежской области</w:t>
      </w:r>
      <w:r w:rsidR="003861EB">
        <w:rPr>
          <w:rFonts w:ascii="Times New Roman" w:hAnsi="Times New Roman"/>
          <w:color w:val="000000"/>
        </w:rPr>
        <w:t xml:space="preserve"> </w:t>
      </w:r>
      <w:r w:rsidRPr="0098789D">
        <w:rPr>
          <w:rFonts w:ascii="Times New Roman" w:hAnsi="Times New Roman"/>
        </w:rPr>
        <w:t>по кодам видов доходов, подвидов доходов на 202</w:t>
      </w:r>
      <w:r w:rsidR="0046754E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 202</w:t>
      </w:r>
      <w:r w:rsidR="0046754E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 w:rsidR="0046754E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98789D">
        <w:rPr>
          <w:rFonts w:ascii="Times New Roman" w:hAnsi="Times New Roman"/>
        </w:rPr>
        <w:t xml:space="preserve"> »,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2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8F61A5">
        <w:rPr>
          <w:rFonts w:ascii="Times New Roman" w:hAnsi="Times New Roman"/>
        </w:rPr>
        <w:t>5</w:t>
      </w:r>
      <w:r w:rsidRPr="006A3FBA">
        <w:rPr>
          <w:rFonts w:ascii="Times New Roman" w:hAnsi="Times New Roman"/>
        </w:rPr>
        <w:t>.</w:t>
      </w:r>
      <w:r w:rsidR="009D4E98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Приложение №</w:t>
      </w:r>
      <w:r w:rsidR="009D4E98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«Ведомственная структура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202</w:t>
      </w:r>
      <w:r w:rsidR="0046754E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плановый период 202</w:t>
      </w:r>
      <w:r w:rsidR="0046754E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 w:rsidR="0046754E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8F61A5">
        <w:rPr>
          <w:rFonts w:ascii="Times New Roman" w:hAnsi="Times New Roman"/>
        </w:rPr>
        <w:t>6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 w:rsidR="009D4E98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 на</w:t>
      </w:r>
      <w:r w:rsidR="0046754E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202</w:t>
      </w:r>
      <w:r w:rsidR="0046754E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 w:rsidR="0046754E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 w:rsidR="0046754E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52017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lastRenderedPageBreak/>
        <w:t>1.</w:t>
      </w:r>
      <w:r w:rsidR="008F61A5">
        <w:rPr>
          <w:rFonts w:ascii="Times New Roman" w:hAnsi="Times New Roman"/>
        </w:rPr>
        <w:t>7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 w:rsidR="009D4E98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 Воронежской области на 202</w:t>
      </w:r>
      <w:r w:rsidR="0046754E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 w:rsidR="0046754E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 w:rsidR="0046754E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52017" w:rsidRPr="00D959E6" w:rsidRDefault="00952017" w:rsidP="00952017">
      <w:pPr>
        <w:ind w:firstLine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F61A5">
        <w:rPr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 </w:t>
      </w:r>
      <w:r w:rsidRPr="0098789D">
        <w:rPr>
          <w:rFonts w:ascii="Times New Roman" w:hAnsi="Times New Roman"/>
        </w:rPr>
        <w:t>Приложение №</w:t>
      </w:r>
      <w:r w:rsidR="009D4E9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«</w:t>
      </w:r>
      <w:r w:rsidRPr="00D959E6">
        <w:rPr>
          <w:rFonts w:ascii="Times New Roman" w:hAnsi="Times New Roman"/>
        </w:rPr>
        <w:t xml:space="preserve">Дорожный фонд Дракинского сельского поселения Лискинского муниципального района  </w:t>
      </w:r>
      <w:r w:rsidRPr="00D959E6">
        <w:rPr>
          <w:rFonts w:ascii="Times New Roman" w:hAnsi="Times New Roman"/>
          <w:bCs/>
        </w:rPr>
        <w:t xml:space="preserve">Воронежской области </w:t>
      </w:r>
      <w:r w:rsidRPr="00D959E6">
        <w:rPr>
          <w:rFonts w:ascii="Times New Roman" w:hAnsi="Times New Roman"/>
        </w:rPr>
        <w:t>на 202</w:t>
      </w:r>
      <w:r w:rsidR="0046754E">
        <w:rPr>
          <w:rFonts w:ascii="Times New Roman" w:hAnsi="Times New Roman"/>
        </w:rPr>
        <w:t>3</w:t>
      </w:r>
      <w:r w:rsidRPr="00D959E6">
        <w:rPr>
          <w:rFonts w:ascii="Times New Roman" w:hAnsi="Times New Roman"/>
        </w:rPr>
        <w:t xml:space="preserve"> год и на плановый период 202</w:t>
      </w:r>
      <w:r w:rsidR="0046754E">
        <w:rPr>
          <w:rFonts w:ascii="Times New Roman" w:hAnsi="Times New Roman"/>
        </w:rPr>
        <w:t>4</w:t>
      </w:r>
      <w:r w:rsidRPr="00D959E6">
        <w:rPr>
          <w:rFonts w:ascii="Times New Roman" w:hAnsi="Times New Roman"/>
        </w:rPr>
        <w:t xml:space="preserve">  и 202</w:t>
      </w:r>
      <w:r w:rsidR="0046754E">
        <w:rPr>
          <w:rFonts w:ascii="Times New Roman" w:hAnsi="Times New Roman"/>
        </w:rPr>
        <w:t>5</w:t>
      </w:r>
      <w:r w:rsidRPr="00D959E6">
        <w:rPr>
          <w:rFonts w:ascii="Times New Roman" w:hAnsi="Times New Roman"/>
        </w:rPr>
        <w:t xml:space="preserve"> годов</w:t>
      </w:r>
      <w:r w:rsidRPr="0098789D">
        <w:rPr>
          <w:rFonts w:ascii="Times New Roman" w:hAnsi="Times New Roman"/>
        </w:rPr>
        <w:t>»</w:t>
      </w:r>
      <w:r w:rsidR="0046754E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изложить в новой редакции, согласно приложению №</w:t>
      </w:r>
      <w:r w:rsidRPr="00C7672F">
        <w:rPr>
          <w:rFonts w:ascii="Times New Roman" w:hAnsi="Times New Roman"/>
        </w:rPr>
        <w:t>6</w:t>
      </w:r>
      <w:r w:rsidRPr="0098789D">
        <w:rPr>
          <w:rFonts w:ascii="Times New Roman" w:hAnsi="Times New Roman"/>
        </w:rPr>
        <w:t xml:space="preserve"> к настоящему Решению</w:t>
      </w:r>
      <w:r>
        <w:rPr>
          <w:rFonts w:ascii="Times New Roman" w:hAnsi="Times New Roman"/>
        </w:rPr>
        <w:t>.</w:t>
      </w: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2.  </w:t>
      </w:r>
      <w:r w:rsidRPr="0098789D">
        <w:rPr>
          <w:rFonts w:ascii="Times New Roman" w:hAnsi="Times New Roman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порядке</w:t>
      </w:r>
      <w:r>
        <w:rPr>
          <w:rFonts w:ascii="Times New Roman" w:hAnsi="Times New Roman"/>
        </w:rPr>
        <w:t>.</w:t>
      </w:r>
    </w:p>
    <w:p w:rsidR="00952017" w:rsidRPr="0098789D" w:rsidRDefault="00952017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52017" w:rsidRPr="0098789D" w:rsidRDefault="00952017" w:rsidP="00CC3E3D">
      <w:pPr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Председатель Совета народных </w:t>
      </w:r>
    </w:p>
    <w:p w:rsidR="00952017" w:rsidRPr="0098789D" w:rsidRDefault="00952017" w:rsidP="00CC3E3D">
      <w:pPr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</w:p>
    <w:p w:rsidR="00952017" w:rsidRPr="0098789D" w:rsidRDefault="00952017" w:rsidP="00CC3E3D">
      <w:pPr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952017" w:rsidRPr="0098789D" w:rsidRDefault="00952017" w:rsidP="00CC3E3D">
      <w:pPr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                       </w:t>
      </w:r>
      <w:r w:rsidR="00CC3E3D">
        <w:rPr>
          <w:rFonts w:ascii="Times New Roman" w:hAnsi="Times New Roman"/>
        </w:rPr>
        <w:t xml:space="preserve">                    </w:t>
      </w:r>
      <w:r w:rsidRPr="0098789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О.И.Бокова</w:t>
      </w:r>
    </w:p>
    <w:p w:rsidR="00952017" w:rsidRPr="0098789D" w:rsidRDefault="00952017" w:rsidP="00CC3E3D">
      <w:pPr>
        <w:ind w:firstLine="0"/>
        <w:contextualSpacing/>
        <w:rPr>
          <w:rFonts w:ascii="Times New Roman" w:hAnsi="Times New Roman"/>
        </w:rPr>
      </w:pPr>
    </w:p>
    <w:p w:rsidR="00952017" w:rsidRPr="0098789D" w:rsidRDefault="00952017" w:rsidP="00CC3E3D">
      <w:pPr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</w:t>
      </w:r>
    </w:p>
    <w:p w:rsidR="00952017" w:rsidRPr="0098789D" w:rsidRDefault="00952017" w:rsidP="00CC3E3D">
      <w:pPr>
        <w:tabs>
          <w:tab w:val="left" w:pos="7637"/>
        </w:tabs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952017" w:rsidRPr="005B6EBC" w:rsidRDefault="00952017" w:rsidP="00CC3E3D">
      <w:pPr>
        <w:tabs>
          <w:tab w:val="left" w:pos="7637"/>
        </w:tabs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</w:t>
      </w:r>
      <w:r w:rsidR="008F61A5">
        <w:rPr>
          <w:rFonts w:ascii="Times New Roman" w:hAnsi="Times New Roman"/>
        </w:rPr>
        <w:t xml:space="preserve">                        </w:t>
      </w:r>
      <w:r w:rsidR="00CC3E3D">
        <w:rPr>
          <w:rFonts w:ascii="Times New Roman" w:hAnsi="Times New Roman"/>
        </w:rPr>
        <w:t xml:space="preserve">                   </w:t>
      </w:r>
      <w:r w:rsidR="008F61A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Е.Н.Атаманова</w:t>
      </w: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E53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1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C3E3D">
        <w:rPr>
          <w:rFonts w:ascii="Times New Roman" w:hAnsi="Times New Roman"/>
          <w:i/>
          <w:sz w:val="20"/>
          <w:szCs w:val="20"/>
        </w:rPr>
        <w:t>от   02 марта 2023 года  № _</w:t>
      </w:r>
      <w:r w:rsidR="00CC3E3D">
        <w:rPr>
          <w:rFonts w:ascii="Times New Roman" w:hAnsi="Times New Roman"/>
          <w:i/>
          <w:sz w:val="20"/>
          <w:szCs w:val="20"/>
        </w:rPr>
        <w:t>114</w:t>
      </w:r>
      <w:r w:rsidRPr="00CC3E3D">
        <w:rPr>
          <w:rFonts w:ascii="Times New Roman" w:hAnsi="Times New Roman"/>
          <w:i/>
          <w:sz w:val="20"/>
          <w:szCs w:val="20"/>
        </w:rPr>
        <w:t>___</w:t>
      </w: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92BAC" w:rsidRPr="00174476" w:rsidRDefault="00D35EDE" w:rsidP="00174476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 1</w:t>
      </w:r>
    </w:p>
    <w:p w:rsidR="00B92BAC" w:rsidRPr="00174476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B92BAC" w:rsidRPr="00CA1C4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A17364" w:rsidRPr="00174476" w:rsidRDefault="00B92BAC" w:rsidP="00174476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 xml:space="preserve">от </w:t>
      </w:r>
      <w:r w:rsidR="00673F6B" w:rsidRPr="00673F6B">
        <w:rPr>
          <w:rFonts w:ascii="Times New Roman" w:hAnsi="Times New Roman"/>
          <w:i/>
          <w:sz w:val="20"/>
          <w:szCs w:val="20"/>
        </w:rPr>
        <w:t xml:space="preserve"> 29.12.2022г. </w:t>
      </w:r>
      <w:r w:rsidRPr="00673F6B">
        <w:rPr>
          <w:rFonts w:ascii="Times New Roman" w:hAnsi="Times New Roman"/>
          <w:i/>
          <w:sz w:val="20"/>
          <w:szCs w:val="20"/>
        </w:rPr>
        <w:t xml:space="preserve"> №</w:t>
      </w:r>
      <w:r w:rsidR="00673F6B" w:rsidRPr="00673F6B">
        <w:rPr>
          <w:rFonts w:ascii="Times New Roman" w:hAnsi="Times New Roman"/>
          <w:i/>
          <w:sz w:val="20"/>
          <w:szCs w:val="20"/>
        </w:rPr>
        <w:t>110</w:t>
      </w: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8F61A5" w:rsidRDefault="008F61A5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B2503" w:rsidRPr="00174476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дефицитабюджета</w:t>
      </w:r>
    </w:p>
    <w:p w:rsidR="00BB2503" w:rsidRPr="00174476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Дракинского сельского поселения Лискинского муниципального района</w:t>
      </w:r>
    </w:p>
    <w:p w:rsidR="00BB2503" w:rsidRDefault="007D3CC2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Воронежской области </w:t>
      </w:r>
      <w:r w:rsidR="00D35EDE" w:rsidRPr="00174476">
        <w:rPr>
          <w:rFonts w:ascii="Times New Roman" w:hAnsi="Times New Roman"/>
          <w:b/>
          <w:bCs/>
        </w:rPr>
        <w:t>на</w:t>
      </w:r>
      <w:r w:rsidR="00756739">
        <w:rPr>
          <w:rFonts w:ascii="Times New Roman" w:hAnsi="Times New Roman"/>
          <w:b/>
          <w:bCs/>
        </w:rPr>
        <w:t>2023</w:t>
      </w:r>
      <w:r w:rsidR="00D35EDE" w:rsidRPr="00174476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="00D35EDE" w:rsidRPr="00174476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="00064CB7">
        <w:rPr>
          <w:rFonts w:ascii="Times New Roman" w:hAnsi="Times New Roman"/>
          <w:b/>
          <w:bCs/>
        </w:rPr>
        <w:t xml:space="preserve"> годов</w:t>
      </w:r>
    </w:p>
    <w:p w:rsidR="00737C49" w:rsidRDefault="00737C49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B2503" w:rsidRDefault="00BB2503" w:rsidP="000D6C18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197106" w:rsidTr="00064CB7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FA2164" w:rsidRDefault="00D35EDE" w:rsidP="00FA2164">
            <w:pPr>
              <w:ind w:firstLine="0"/>
              <w:jc w:val="center"/>
              <w:rPr>
                <w:rFonts w:ascii="Times New Roman" w:hAnsi="Times New Roman"/>
              </w:rPr>
            </w:pPr>
            <w:r w:rsidRPr="00FA2164">
              <w:rPr>
                <w:rFonts w:ascii="Times New Roman" w:hAnsi="Times New Roman"/>
              </w:rPr>
              <w:t>Сумма (тыс.рублей)</w:t>
            </w:r>
          </w:p>
        </w:tc>
      </w:tr>
      <w:tr w:rsidR="00197106" w:rsidTr="00064CB7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FA216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="00D35EDE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FA216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FA216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197106" w:rsidTr="00A17364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197106" w:rsidTr="0083535C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236D94" w:rsidRDefault="0083535C" w:rsidP="0083535C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431E39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  <w:r w:rsidR="00174476"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Tr="0083535C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197106" w:rsidTr="0083535C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197106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197106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197106" w:rsidTr="0083535C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431E39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  <w:r w:rsidR="00D35EDE"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D7FAA" w:rsidTr="00E84F56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431E3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431E39">
              <w:rPr>
                <w:rFonts w:ascii="Times New Roman" w:hAnsi="Times New Roman"/>
                <w:bCs/>
              </w:rPr>
              <w:t>17308</w:t>
            </w:r>
            <w:r w:rsidRPr="00ED7FAA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431E3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176</w:t>
            </w:r>
            <w:r w:rsidR="00431E39"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 w:rsidR="00431E3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431E3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195</w:t>
            </w:r>
            <w:r w:rsidR="00431E39"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 w:rsidR="00431E39">
              <w:rPr>
                <w:rFonts w:ascii="Times New Roman" w:hAnsi="Times New Roman"/>
                <w:bCs/>
              </w:rPr>
              <w:t>6</w:t>
            </w:r>
          </w:p>
        </w:tc>
      </w:tr>
      <w:tr w:rsidR="00ED7FAA" w:rsidTr="00E84F56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431E3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431E39">
              <w:rPr>
                <w:rFonts w:ascii="Times New Roman" w:hAnsi="Times New Roman"/>
                <w:bCs/>
              </w:rPr>
              <w:t>17308</w:t>
            </w:r>
            <w:r w:rsidRPr="00ED7FAA">
              <w:rPr>
                <w:rFonts w:ascii="Times New Roman" w:hAnsi="Times New Roman"/>
                <w:bCs/>
              </w:rPr>
              <w:t>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431E3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176</w:t>
            </w:r>
            <w:r w:rsidR="00431E39"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 w:rsidR="00431E3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431E39" w:rsidRPr="00ED7FAA">
              <w:rPr>
                <w:rFonts w:ascii="Times New Roman" w:hAnsi="Times New Roman"/>
                <w:bCs/>
              </w:rPr>
              <w:t>195</w:t>
            </w:r>
            <w:r w:rsidR="00431E39">
              <w:rPr>
                <w:rFonts w:ascii="Times New Roman" w:hAnsi="Times New Roman"/>
                <w:bCs/>
              </w:rPr>
              <w:t>61</w:t>
            </w:r>
            <w:r w:rsidR="00431E39" w:rsidRPr="00ED7FAA">
              <w:rPr>
                <w:rFonts w:ascii="Times New Roman" w:hAnsi="Times New Roman"/>
                <w:bCs/>
              </w:rPr>
              <w:t>,</w:t>
            </w:r>
            <w:r w:rsidR="00431E39">
              <w:rPr>
                <w:rFonts w:ascii="Times New Roman" w:hAnsi="Times New Roman"/>
                <w:bCs/>
              </w:rPr>
              <w:t>6</w:t>
            </w:r>
          </w:p>
        </w:tc>
      </w:tr>
      <w:tr w:rsidR="00ED7FAA" w:rsidTr="00E84F5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431E39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17342,2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431E39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431E39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ED7FAA" w:rsidTr="00E84F56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431E39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17342,2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431E39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431E39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197106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</w:tr>
      <w:tr w:rsidR="00197106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197106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BB2503" w:rsidRPr="00236D94" w:rsidRDefault="00BB2503" w:rsidP="00B92BAC">
      <w:pPr>
        <w:ind w:firstLine="709"/>
        <w:contextualSpacing/>
        <w:rPr>
          <w:rFonts w:ascii="Times New Roman" w:hAnsi="Times New Roman"/>
        </w:rPr>
      </w:pPr>
    </w:p>
    <w:p w:rsidR="003408D0" w:rsidRPr="00236D94" w:rsidRDefault="003408D0" w:rsidP="00465394">
      <w:pPr>
        <w:ind w:left="4536" w:firstLine="0"/>
        <w:contextualSpacing/>
        <w:rPr>
          <w:rFonts w:ascii="Times New Roman" w:hAnsi="Times New Roman"/>
        </w:rPr>
        <w:sectPr w:rsidR="003408D0" w:rsidRPr="00236D94" w:rsidSect="00174476">
          <w:headerReference w:type="even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C3E3D">
        <w:rPr>
          <w:rFonts w:ascii="Times New Roman" w:hAnsi="Times New Roman"/>
          <w:i/>
          <w:sz w:val="20"/>
          <w:szCs w:val="20"/>
        </w:rPr>
        <w:t>от   02 марта 2023 года  № _</w:t>
      </w:r>
      <w:r w:rsidR="00CC3E3D" w:rsidRPr="00CC3E3D">
        <w:rPr>
          <w:rFonts w:ascii="Times New Roman" w:hAnsi="Times New Roman"/>
          <w:i/>
          <w:sz w:val="20"/>
          <w:szCs w:val="20"/>
        </w:rPr>
        <w:t>114</w:t>
      </w:r>
      <w:r w:rsidRPr="00CC3E3D">
        <w:rPr>
          <w:rFonts w:ascii="Times New Roman" w:hAnsi="Times New Roman"/>
          <w:i/>
          <w:sz w:val="20"/>
          <w:szCs w:val="20"/>
        </w:rPr>
        <w:t>___</w:t>
      </w: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3B30ED" w:rsidRDefault="003B30ED" w:rsidP="003B30ED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24604" w:rsidRDefault="00424604" w:rsidP="00B92BAC">
      <w:pPr>
        <w:ind w:firstLine="709"/>
        <w:contextualSpacing/>
        <w:rPr>
          <w:rFonts w:ascii="Times New Roman" w:hAnsi="Times New Roman"/>
        </w:rPr>
      </w:pPr>
    </w:p>
    <w:p w:rsidR="00D25ECF" w:rsidRDefault="00D25ECF" w:rsidP="00B92BAC">
      <w:pPr>
        <w:ind w:firstLine="709"/>
        <w:contextualSpacing/>
        <w:rPr>
          <w:rFonts w:ascii="Times New Roman" w:hAnsi="Times New Roman"/>
        </w:rPr>
      </w:pPr>
    </w:p>
    <w:p w:rsidR="00D25ECF" w:rsidRDefault="00D25ECF" w:rsidP="00B92BAC">
      <w:pPr>
        <w:ind w:firstLine="709"/>
        <w:contextualSpacing/>
        <w:rPr>
          <w:rFonts w:ascii="Times New Roman" w:hAnsi="Times New Roman"/>
        </w:rPr>
      </w:pPr>
    </w:p>
    <w:p w:rsidR="00424604" w:rsidRPr="00236D94" w:rsidRDefault="00424604" w:rsidP="00B92BAC">
      <w:pPr>
        <w:ind w:firstLine="709"/>
        <w:contextualSpacing/>
        <w:rPr>
          <w:rFonts w:ascii="Times New Roman" w:hAnsi="Times New Roman"/>
        </w:rPr>
      </w:pPr>
    </w:p>
    <w:p w:rsidR="00E11E9A" w:rsidRDefault="005D7D83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B92BAC" w:rsidRPr="00424604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861EB">
        <w:rPr>
          <w:rFonts w:ascii="Times New Roman" w:hAnsi="Times New Roman" w:cs="Times New Roman"/>
          <w:sz w:val="24"/>
          <w:szCs w:val="24"/>
        </w:rPr>
        <w:t xml:space="preserve"> </w:t>
      </w:r>
      <w:r w:rsidR="00B92BAC" w:rsidRPr="00424604">
        <w:rPr>
          <w:rFonts w:ascii="Times New Roman" w:hAnsi="Times New Roman" w:cs="Times New Roman"/>
          <w:sz w:val="24"/>
          <w:szCs w:val="24"/>
        </w:rPr>
        <w:t>Дракинского сельского поселения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 w:rsidR="008D6891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на </w:t>
      </w:r>
      <w:r w:rsidR="00756739">
        <w:rPr>
          <w:rFonts w:ascii="Times New Roman" w:hAnsi="Times New Roman" w:cs="Times New Roman"/>
          <w:sz w:val="24"/>
          <w:szCs w:val="24"/>
        </w:rPr>
        <w:t>2023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756739">
        <w:rPr>
          <w:rFonts w:ascii="Times New Roman" w:hAnsi="Times New Roman" w:cs="Times New Roman"/>
          <w:sz w:val="24"/>
          <w:szCs w:val="24"/>
        </w:rPr>
        <w:t>2024</w:t>
      </w:r>
      <w:r w:rsidRPr="00424604">
        <w:rPr>
          <w:rFonts w:ascii="Times New Roman" w:hAnsi="Times New Roman" w:cs="Times New Roman"/>
          <w:sz w:val="24"/>
          <w:szCs w:val="24"/>
        </w:rPr>
        <w:t xml:space="preserve"> и</w:t>
      </w:r>
      <w:r w:rsidR="009B0555">
        <w:rPr>
          <w:rFonts w:ascii="Times New Roman" w:hAnsi="Times New Roman" w:cs="Times New Roman"/>
          <w:sz w:val="24"/>
          <w:szCs w:val="24"/>
        </w:rPr>
        <w:t xml:space="preserve"> </w:t>
      </w:r>
      <w:r w:rsidR="00756739">
        <w:rPr>
          <w:rFonts w:ascii="Times New Roman" w:hAnsi="Times New Roman" w:cs="Times New Roman"/>
          <w:sz w:val="24"/>
          <w:szCs w:val="24"/>
        </w:rPr>
        <w:t>2025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92BAC" w:rsidRPr="00236D94" w:rsidRDefault="00B92BAC" w:rsidP="00B92BA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4"/>
        <w:gridCol w:w="1418"/>
        <w:gridCol w:w="1276"/>
        <w:gridCol w:w="1133"/>
      </w:tblGrid>
      <w:tr w:rsidR="00433CD8" w:rsidRPr="00236D94" w:rsidTr="00756739">
        <w:trPr>
          <w:cantSplit/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CD8" w:rsidRPr="00236D94" w:rsidRDefault="00433CD8" w:rsidP="00756739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8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33CD8" w:rsidP="00756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Сумма </w:t>
            </w:r>
            <w:r>
              <w:rPr>
                <w:rFonts w:ascii="Times New Roman" w:hAnsi="Times New Roman"/>
                <w:bCs/>
              </w:rPr>
              <w:t>(тыс.рублей)</w:t>
            </w:r>
          </w:p>
        </w:tc>
      </w:tr>
      <w:tr w:rsidR="00433CD8" w:rsidRPr="00236D94" w:rsidTr="00D25ECF">
        <w:trPr>
          <w:cantSplit/>
          <w:trHeight w:val="276"/>
        </w:trPr>
        <w:tc>
          <w:tcPr>
            <w:tcW w:w="1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1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756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8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433CD8" w:rsidRPr="00236D94" w:rsidTr="00756739">
        <w:trPr>
          <w:cantSplit/>
          <w:trHeight w:val="337"/>
        </w:trPr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756739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433CD8" w:rsidRPr="00236D94" w:rsidRDefault="00756739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="00433CD8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433CD8" w:rsidRPr="00236D94" w:rsidRDefault="00756739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="00433CD8" w:rsidRPr="00236D94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433CD8" w:rsidRPr="00236D94" w:rsidRDefault="00756739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 w:rsidR="00433CD8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433CD8" w:rsidRPr="00236D94" w:rsidTr="00756739">
        <w:trPr>
          <w:trHeight w:val="34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24604" w:rsidRDefault="00433CD8" w:rsidP="00D25ECF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24604" w:rsidRDefault="00433CD8" w:rsidP="00D25ECF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6754E" w:rsidP="003324E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17258</w:t>
            </w:r>
            <w:r w:rsidR="00E148D6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148D6" w:rsidP="0046754E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</w:t>
            </w:r>
            <w:r w:rsidR="0046754E">
              <w:rPr>
                <w:rFonts w:ascii="Times New Roman" w:hAnsi="Times New Roman"/>
                <w:b/>
              </w:rPr>
              <w:t>60,4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148D6" w:rsidP="0046754E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91FCF">
              <w:rPr>
                <w:rFonts w:ascii="Times New Roman" w:hAnsi="Times New Roman"/>
                <w:b/>
              </w:rPr>
              <w:t>95</w:t>
            </w:r>
            <w:r w:rsidR="0046754E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>,</w:t>
            </w:r>
            <w:r w:rsidR="0046754E">
              <w:rPr>
                <w:rFonts w:ascii="Times New Roman" w:hAnsi="Times New Roman"/>
                <w:b/>
              </w:rPr>
              <w:t>6</w:t>
            </w:r>
          </w:p>
        </w:tc>
      </w:tr>
      <w:tr w:rsidR="00433CD8" w:rsidRPr="00236D94" w:rsidTr="00756739">
        <w:trPr>
          <w:trHeight w:val="85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000 1 00 00000 00 0000 000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5357,0</w:t>
            </w:r>
          </w:p>
        </w:tc>
      </w:tr>
      <w:tr w:rsidR="00433CD8" w:rsidRPr="00236D94" w:rsidTr="00756739">
        <w:trPr>
          <w:trHeight w:val="6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180,0</w:t>
            </w:r>
          </w:p>
        </w:tc>
      </w:tr>
      <w:tr w:rsidR="00433CD8" w:rsidRPr="00236D94" w:rsidTr="00756739">
        <w:trPr>
          <w:trHeight w:val="6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 w:rsidRPr="0031682F">
              <w:rPr>
                <w:rFonts w:ascii="Times New Roman" w:hAnsi="Times New Roman"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433CD8" w:rsidRPr="00236D94" w:rsidTr="00756739">
        <w:trPr>
          <w:trHeight w:val="5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 w:rsidRPr="0031682F">
              <w:rPr>
                <w:rFonts w:ascii="Times New Roman" w:hAnsi="Times New Roman"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000 1 05 00000 00 0000 000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СОВОКУПНЫЙ ДОХОД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83806" w:rsidRPr="00236D94" w:rsidTr="00E84F56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AC2624" w:rsidRDefault="00383806" w:rsidP="00E84F5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8F7C8F">
              <w:rPr>
                <w:rFonts w:ascii="Times New Roman" w:hAnsi="Times New Roman"/>
                <w:color w:val="000000"/>
              </w:rPr>
              <w:t xml:space="preserve"> 1 06 00000 00 0000 000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AC2624" w:rsidRDefault="00383806" w:rsidP="00E84F5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F7C8F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31682F" w:rsidRDefault="00383806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4845,0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31682F" w:rsidRDefault="00383806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31682F" w:rsidRDefault="00383806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1682F" w:rsidRPr="00236D94" w:rsidTr="00756739">
        <w:trPr>
          <w:trHeight w:val="1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000 2 00 00000 00 0000 000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6754E" w:rsidP="003324E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12189</w:t>
            </w:r>
            <w:r w:rsidR="00491FCF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9B055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</w:t>
            </w:r>
            <w:r w:rsidR="009B0555">
              <w:rPr>
                <w:rFonts w:ascii="Times New Roman" w:hAnsi="Times New Roman"/>
                <w:b/>
                <w:bCs/>
              </w:rPr>
              <w:t>35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9B055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46754E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</w:t>
            </w:r>
            <w:r w:rsidR="0046754E">
              <w:rPr>
                <w:rFonts w:ascii="Times New Roman" w:hAnsi="Times New Roman"/>
                <w:b/>
                <w:bCs/>
              </w:rPr>
              <w:t>54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46754E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ED7FAA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31682F" w:rsidRDefault="0046754E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12189,2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 w:rsidRPr="00ED7FAA">
              <w:rPr>
                <w:rFonts w:ascii="Times New Roman" w:hAnsi="Times New Roman"/>
              </w:rPr>
              <w:t>122</w:t>
            </w:r>
            <w:r w:rsidR="0046754E">
              <w:rPr>
                <w:rFonts w:ascii="Times New Roman" w:hAnsi="Times New Roman"/>
              </w:rPr>
              <w:t>35</w:t>
            </w:r>
            <w:r w:rsidRPr="00ED7FAA"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601164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 w:rsidRPr="00601164">
              <w:rPr>
                <w:rFonts w:ascii="Times New Roman" w:hAnsi="Times New Roman"/>
              </w:rPr>
              <w:t>141</w:t>
            </w:r>
            <w:r w:rsidR="0046754E">
              <w:rPr>
                <w:rFonts w:ascii="Times New Roman" w:hAnsi="Times New Roman"/>
              </w:rPr>
              <w:t>54</w:t>
            </w:r>
            <w:r w:rsidRPr="00601164"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6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1536,0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</w:t>
            </w:r>
            <w:r>
              <w:rPr>
                <w:rFonts w:ascii="Times New Roman" w:hAnsi="Times New Roman"/>
                <w:bCs/>
              </w:rPr>
              <w:lastRenderedPageBreak/>
              <w:t>бюджета субъекта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724,0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lastRenderedPageBreak/>
              <w:t>000 2 02 1</w:t>
            </w:r>
            <w:r>
              <w:rPr>
                <w:rFonts w:ascii="Times New Roman" w:hAnsi="Times New Roman"/>
                <w:bCs/>
              </w:rPr>
              <w:t>6</w:t>
            </w:r>
            <w:r w:rsidRPr="001F41CF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>11</w:t>
            </w:r>
            <w:r w:rsidRPr="001F41CF">
              <w:rPr>
                <w:rFonts w:ascii="Times New Roman" w:hAnsi="Times New Roman"/>
                <w:bCs/>
              </w:rPr>
              <w:t>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906,0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6754E" w:rsidP="003324E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10486</w:t>
            </w:r>
            <w:r w:rsidR="00ED7FAA">
              <w:rPr>
                <w:rFonts w:ascii="Times New Roman" w:hAnsi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46754E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="0046754E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8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6754E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2113,5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2722,9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3041,9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000 2 02 49999 10 0000 150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6754E" w:rsidP="003324E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8372,5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46754E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46754E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9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jc w:val="center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</w:rPr>
              <w:t>000 2 07 00000 00 0000 150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jc w:val="center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</w:rPr>
              <w:t>000 2 07 05000 10 0000 150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73879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773879">
              <w:rPr>
                <w:rFonts w:ascii="Times New Roman" w:hAnsi="Times New Roman"/>
                <w:bCs/>
              </w:rPr>
              <w:t>000 2 07 05030 10 0000 150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642758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3408D0" w:rsidRPr="00236D94" w:rsidRDefault="003408D0" w:rsidP="006F2302">
      <w:pPr>
        <w:ind w:left="4536" w:firstLine="0"/>
        <w:contextualSpacing/>
        <w:rPr>
          <w:rFonts w:ascii="Times New Roman" w:hAnsi="Times New Roman"/>
        </w:rPr>
        <w:sectPr w:rsidR="003408D0" w:rsidRPr="00236D94" w:rsidSect="00424604">
          <w:headerReference w:type="even" r:id="rId9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C3E3D">
        <w:rPr>
          <w:rFonts w:ascii="Times New Roman" w:hAnsi="Times New Roman"/>
          <w:i/>
          <w:sz w:val="20"/>
          <w:szCs w:val="20"/>
        </w:rPr>
        <w:t>от   02 марта 2023 года  № _</w:t>
      </w:r>
      <w:r w:rsidR="00CC3E3D">
        <w:rPr>
          <w:rFonts w:ascii="Times New Roman" w:hAnsi="Times New Roman"/>
          <w:i/>
          <w:sz w:val="20"/>
          <w:szCs w:val="20"/>
        </w:rPr>
        <w:t>114</w:t>
      </w:r>
      <w:r w:rsidRPr="00CC3E3D">
        <w:rPr>
          <w:rFonts w:ascii="Times New Roman" w:hAnsi="Times New Roman"/>
          <w:i/>
          <w:sz w:val="20"/>
          <w:szCs w:val="20"/>
        </w:rPr>
        <w:t>___</w:t>
      </w: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Воронежской области «О бюджете Дракинского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сельского поселения Лискинского муниципального района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8E5183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8E5183" w:rsidRDefault="00D25ECF" w:rsidP="00D25EC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="008E5183">
        <w:rPr>
          <w:rFonts w:ascii="Times New Roman" w:hAnsi="Times New Roman"/>
          <w:b/>
        </w:rPr>
        <w:t xml:space="preserve"> </w:t>
      </w:r>
      <w:r w:rsidR="00D402A0">
        <w:rPr>
          <w:rFonts w:ascii="Times New Roman" w:hAnsi="Times New Roman"/>
          <w:b/>
          <w:bCs/>
        </w:rPr>
        <w:t>Воронежской области</w:t>
      </w:r>
    </w:p>
    <w:p w:rsidR="00D25ECF" w:rsidRPr="00CA661C" w:rsidRDefault="00D25ECF" w:rsidP="00D25ECF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2023</w:t>
      </w:r>
      <w:r w:rsidRPr="00CA661C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2024</w:t>
      </w:r>
      <w:r w:rsidRPr="00CA661C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</w:t>
      </w:r>
      <w:r w:rsidRPr="00CA661C">
        <w:rPr>
          <w:rFonts w:ascii="Times New Roman" w:hAnsi="Times New Roman"/>
          <w:b/>
          <w:bCs/>
        </w:rPr>
        <w:t xml:space="preserve"> годов</w:t>
      </w: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tbl>
      <w:tblPr>
        <w:tblW w:w="5453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358"/>
        <w:gridCol w:w="583"/>
        <w:gridCol w:w="585"/>
        <w:gridCol w:w="582"/>
        <w:gridCol w:w="1606"/>
        <w:gridCol w:w="582"/>
        <w:gridCol w:w="1169"/>
        <w:gridCol w:w="1169"/>
        <w:gridCol w:w="1113"/>
      </w:tblGrid>
      <w:tr w:rsidR="00433CD8" w:rsidRPr="00236D94" w:rsidTr="00C32793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0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0C72E0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433CD8" w:rsidRPr="00236D94" w:rsidRDefault="00433CD8" w:rsidP="00756739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33CD8" w:rsidRPr="00236D94" w:rsidTr="00C32793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33CD8" w:rsidRPr="00B01AA2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17292</w:t>
            </w:r>
            <w:r w:rsidR="00A31457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94A84" w:rsidRDefault="008E5183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A31457" w:rsidRPr="00F94A8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17292</w:t>
            </w:r>
            <w:r w:rsidR="00A31457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B01AA2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F94A84" w:rsidRDefault="008E5183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433CD8" w:rsidRPr="00236D94" w:rsidTr="00C32793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4159BC" w:rsidRDefault="00431E39" w:rsidP="004159B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E5183">
              <w:rPr>
                <w:rFonts w:ascii="Times New Roman" w:hAnsi="Times New Roman"/>
                <w:b/>
              </w:rPr>
              <w:t>6702,5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4159BC" w:rsidRDefault="00437928" w:rsidP="004159B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69</w:t>
            </w:r>
            <w:r w:rsidR="004159BC" w:rsidRPr="00CA20D1">
              <w:rPr>
                <w:rFonts w:ascii="Times New Roman" w:hAnsi="Times New Roman"/>
                <w:b/>
              </w:rPr>
              <w:t>24</w:t>
            </w:r>
            <w:r w:rsidRPr="00CA20D1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4159BC" w:rsidRDefault="004159BC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7180</w:t>
            </w:r>
            <w:r w:rsidR="00437928" w:rsidRPr="00477CBD">
              <w:rPr>
                <w:rFonts w:ascii="Times New Roman" w:hAnsi="Times New Roman"/>
                <w:b/>
              </w:rPr>
              <w:t>,2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996,0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A31457" w:rsidRPr="00236D94" w:rsidTr="00C32793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971B5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</w:t>
            </w:r>
            <w:r w:rsidR="00971B5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E12ED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BE12E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  <w:r w:rsidR="00A31457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BE12E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</w:t>
            </w:r>
            <w:r w:rsidR="00A31457">
              <w:rPr>
                <w:rFonts w:ascii="Times New Roman" w:hAnsi="Times New Roman"/>
              </w:rPr>
              <w:t>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31E39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431E39">
              <w:rPr>
                <w:rFonts w:ascii="Times New Roman" w:hAnsi="Times New Roman"/>
              </w:rPr>
              <w:t>2531,0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</w:t>
            </w:r>
            <w:r w:rsidR="004159BC" w:rsidRPr="004159BC">
              <w:rPr>
                <w:rFonts w:ascii="Times New Roman" w:hAnsi="Times New Roman"/>
              </w:rPr>
              <w:t>507</w:t>
            </w:r>
            <w:r w:rsidRPr="004159BC"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</w:t>
            </w:r>
            <w:r w:rsidR="004159BC" w:rsidRPr="004159BC">
              <w:rPr>
                <w:rFonts w:ascii="Times New Roman" w:hAnsi="Times New Roman"/>
              </w:rPr>
              <w:t>498</w:t>
            </w:r>
            <w:r w:rsidRPr="004159BC"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1E39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59BC">
              <w:rPr>
                <w:rFonts w:ascii="Times New Roman" w:hAnsi="Times New Roman"/>
              </w:rPr>
              <w:t>507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59BC">
              <w:rPr>
                <w:rFonts w:ascii="Times New Roman" w:hAnsi="Times New Roman"/>
              </w:rPr>
              <w:t>498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BE12E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BE12ED" w:rsidRDefault="00431E39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2393,0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2369,4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2360,7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1E39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12ED">
              <w:rPr>
                <w:rFonts w:ascii="Times New Roman" w:hAnsi="Times New Roman"/>
              </w:rPr>
              <w:t>369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12ED">
              <w:rPr>
                <w:rFonts w:ascii="Times New Roman" w:hAnsi="Times New Roman"/>
              </w:rPr>
              <w:t>360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31457" w:rsidP="00431E3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1E39">
              <w:rPr>
                <w:rFonts w:ascii="Times New Roman" w:hAnsi="Times New Roman"/>
              </w:rPr>
              <w:t>410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1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12E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46,0</w:t>
            </w:r>
          </w:p>
        </w:tc>
      </w:tr>
      <w:tr w:rsidR="00433CD8" w:rsidRPr="00236D94" w:rsidTr="00C32793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1E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  <w:r w:rsidR="00A31457"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  <w:r w:rsidR="00A31457"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159BC" w:rsidRPr="00236D94" w:rsidTr="00C32793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9BC" w:rsidRPr="00236D94" w:rsidRDefault="004159BC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159BC" w:rsidRPr="00236D94" w:rsidTr="00C32793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31E39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4159BC" w:rsidRDefault="00431E39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4159BC" w:rsidRDefault="00C32793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4159BC" w:rsidRDefault="00C32793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431E39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12ED" w:rsidRDefault="00431E39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12E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12E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3410,5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1E39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BE1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E12ED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1E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E12ED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E12ED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E12E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D6BFD">
              <w:rPr>
                <w:rFonts w:ascii="Times New Roman" w:hAnsi="Times New Roman"/>
              </w:rPr>
              <w:t>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437928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43792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D3432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8245E0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B189D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868C9" w:rsidRDefault="00F774DF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E5183">
              <w:rPr>
                <w:rFonts w:ascii="Times New Roman" w:hAnsi="Times New Roman"/>
                <w:b/>
              </w:rPr>
              <w:t>5369</w:t>
            </w:r>
            <w:r w:rsidR="00437928" w:rsidRPr="008E5183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BE446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5173,1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59</w:t>
            </w:r>
            <w:r w:rsidR="00144B4E" w:rsidRPr="00477CBD">
              <w:rPr>
                <w:rFonts w:ascii="Times New Roman" w:hAnsi="Times New Roman"/>
                <w:b/>
              </w:rPr>
              <w:t>75</w:t>
            </w:r>
            <w:r w:rsidRPr="00477CBD">
              <w:rPr>
                <w:rFonts w:ascii="Times New Roman" w:hAnsi="Times New Roman"/>
                <w:b/>
              </w:rPr>
              <w:t>,9</w:t>
            </w:r>
          </w:p>
        </w:tc>
      </w:tr>
      <w:tr w:rsidR="0043792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74DF"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74DF"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74DF"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74DF"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1E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2809,5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433CD8" w:rsidRPr="00236D94" w:rsidTr="00C32793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B5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31E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9E521C" w:rsidP="00BE4468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4</w:t>
            </w:r>
            <w:r w:rsidR="0068666F" w:rsidRPr="00BE4468">
              <w:rPr>
                <w:rFonts w:ascii="Times New Roman" w:hAnsi="Times New Roman"/>
              </w:rPr>
              <w:t>4</w:t>
            </w:r>
            <w:r w:rsidR="00BE4468" w:rsidRPr="00BE4468">
              <w:rPr>
                <w:rFonts w:ascii="Times New Roman" w:hAnsi="Times New Roman"/>
              </w:rPr>
              <w:t>6</w:t>
            </w:r>
            <w:r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200,2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</w:t>
            </w:r>
            <w:r w:rsidR="00144B4E" w:rsidRPr="00BE4468">
              <w:rPr>
                <w:rFonts w:ascii="Times New Roman" w:hAnsi="Times New Roman"/>
              </w:rPr>
              <w:t>91</w:t>
            </w:r>
            <w:r w:rsidRPr="00BE4468">
              <w:rPr>
                <w:rFonts w:ascii="Times New Roman" w:hAnsi="Times New Roman"/>
              </w:rPr>
              <w:t>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430,0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184,2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C3279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4159BC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C3279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4159BC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B54CE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F33BF5" w:rsidRDefault="00B54CEC" w:rsidP="00B54CE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Default="00B54CEC" w:rsidP="00B54CEC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4159B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62323" w:rsidRPr="00236D94" w:rsidTr="00C32793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162323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162323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3612C7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8E5183" w:rsidP="0016232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F774DF" w:rsidRDefault="00F774DF" w:rsidP="00BE446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774DF">
              <w:rPr>
                <w:rFonts w:ascii="Times New Roman" w:hAnsi="Times New Roman"/>
                <w:b/>
              </w:rPr>
              <w:t>1489,0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E4468" w:rsidRDefault="00F774DF" w:rsidP="0016232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1842,5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8E5183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F774DF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F774DF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F774DF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236D94" w:rsidRDefault="00F774DF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236D94" w:rsidRDefault="00F774DF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4DF" w:rsidRPr="00236D94" w:rsidRDefault="00F774DF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F774DF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659,0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BE4468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584,5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F774DF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BE4468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</w:t>
            </w:r>
            <w:r w:rsidR="009E521C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144B4E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</w:t>
            </w:r>
            <w:r w:rsidR="009E521C" w:rsidRPr="00BE4468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144B4E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</w:t>
            </w:r>
            <w:r w:rsidR="009E521C" w:rsidRPr="00BE4468">
              <w:rPr>
                <w:rFonts w:ascii="Times New Roman" w:hAnsi="Times New Roman"/>
              </w:rPr>
              <w:t>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144B4E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144B4E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44B4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44B4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200,0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3612C7" w:rsidRDefault="00CA20D1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3612C7" w:rsidRDefault="00CA20D1" w:rsidP="00B54CEC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3612C7" w:rsidRDefault="00CA20D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3612C7" w:rsidRDefault="00CA20D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3612C7" w:rsidRDefault="00CA20D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3612C7" w:rsidRDefault="00CA20D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2789,9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CA20D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CA20D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159BC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CA20D1" w:rsidRPr="00210A85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B01AA2" w:rsidRDefault="00CA20D1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B01AA2" w:rsidRDefault="00CA20D1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B01AA2" w:rsidRDefault="00CA20D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B01AA2" w:rsidRDefault="00CA20D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B01AA2" w:rsidRDefault="00CA20D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B01AA2" w:rsidRDefault="00CA20D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324,0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327,0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CA20D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 w:rsidR="00CA20D1"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CA20D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 w:rsidR="00CA20D1"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20D1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20D1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20D1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0"/>
    </w:tbl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C3E3D">
        <w:rPr>
          <w:rFonts w:ascii="Times New Roman" w:hAnsi="Times New Roman"/>
          <w:i/>
          <w:sz w:val="20"/>
          <w:szCs w:val="20"/>
        </w:rPr>
        <w:t>от   02 марта 2023 года  № __</w:t>
      </w:r>
      <w:r w:rsidR="00CC3E3D" w:rsidRPr="00CC3E3D">
        <w:rPr>
          <w:rFonts w:ascii="Times New Roman" w:hAnsi="Times New Roman"/>
          <w:i/>
          <w:sz w:val="20"/>
          <w:szCs w:val="20"/>
        </w:rPr>
        <w:t>114</w:t>
      </w:r>
      <w:r w:rsidRPr="00CC3E3D">
        <w:rPr>
          <w:rFonts w:ascii="Times New Roman" w:hAnsi="Times New Roman"/>
          <w:i/>
          <w:sz w:val="20"/>
          <w:szCs w:val="20"/>
        </w:rPr>
        <w:t>__</w:t>
      </w: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="00B54CEC" w:rsidRPr="007B6B91">
        <w:rPr>
          <w:rFonts w:ascii="Times New Roman" w:hAnsi="Times New Roman"/>
          <w:b/>
          <w:bCs/>
        </w:rPr>
        <w:t>группам видов расходов</w:t>
      </w:r>
    </w:p>
    <w:p w:rsidR="00B522DD" w:rsidRPr="00B522DD" w:rsidRDefault="00B54CEC" w:rsidP="00B54CEC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="00433CD8" w:rsidRPr="007B6B91">
        <w:rPr>
          <w:rFonts w:ascii="Times New Roman" w:hAnsi="Times New Roman"/>
          <w:b/>
          <w:bCs/>
        </w:rPr>
        <w:t>бюджета</w:t>
      </w:r>
      <w:r w:rsidR="00B522DD">
        <w:rPr>
          <w:rFonts w:ascii="Times New Roman" w:hAnsi="Times New Roman"/>
          <w:b/>
          <w:bCs/>
        </w:rPr>
        <w:t xml:space="preserve"> </w:t>
      </w:r>
      <w:r w:rsidR="00B522DD"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B522DD" w:rsidRDefault="00433CD8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</w:t>
      </w:r>
    </w:p>
    <w:p w:rsidR="00433CD8" w:rsidRDefault="00433CD8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7B6B91">
        <w:rPr>
          <w:rFonts w:ascii="Times New Roman" w:hAnsi="Times New Roman"/>
          <w:b/>
          <w:bCs/>
        </w:rPr>
        <w:t xml:space="preserve">на </w:t>
      </w:r>
      <w:r w:rsidR="00756739">
        <w:rPr>
          <w:rFonts w:ascii="Times New Roman" w:hAnsi="Times New Roman"/>
          <w:b/>
          <w:bCs/>
        </w:rPr>
        <w:t>2023</w:t>
      </w:r>
      <w:r w:rsidRPr="007B6B91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7B6B91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="00963823">
        <w:rPr>
          <w:rFonts w:ascii="Times New Roman" w:hAnsi="Times New Roman"/>
          <w:b/>
          <w:bCs/>
        </w:rPr>
        <w:t xml:space="preserve"> год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157" w:type="pct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1"/>
        <w:gridCol w:w="1606"/>
        <w:gridCol w:w="581"/>
        <w:gridCol w:w="1169"/>
        <w:gridCol w:w="1169"/>
        <w:gridCol w:w="1114"/>
      </w:tblGrid>
      <w:tr w:rsidR="008E5183" w:rsidRPr="00236D94" w:rsidTr="00B522DD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3" w:rsidRPr="00236D94" w:rsidRDefault="008E5183" w:rsidP="008E5183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3" w:rsidRPr="00236D94" w:rsidRDefault="008E5183" w:rsidP="008E5183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3" w:rsidRPr="00236D94" w:rsidRDefault="008E5183" w:rsidP="008E5183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3" w:rsidRPr="00236D94" w:rsidRDefault="008E5183" w:rsidP="008E5183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8E5183" w:rsidRPr="00236D94" w:rsidRDefault="008E5183" w:rsidP="008E5183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E5183" w:rsidRPr="00236D94" w:rsidTr="00B522DD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8E5183" w:rsidRPr="00B01AA2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CA661C" w:rsidRDefault="008E5183" w:rsidP="008E5183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CA661C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CA661C" w:rsidRDefault="008E5183" w:rsidP="008E5183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CA661C" w:rsidRDefault="008E5183" w:rsidP="008E5183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CA661C" w:rsidRDefault="008E5183" w:rsidP="008E5183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CA661C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17292,2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01AA2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94A84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8E5183" w:rsidRPr="00236D94" w:rsidTr="00B522DD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CA661C" w:rsidRDefault="008E5183" w:rsidP="008E5183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CA661C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CA661C" w:rsidRDefault="008E5183" w:rsidP="008E5183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CA661C" w:rsidRDefault="008E5183" w:rsidP="008E518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CA661C" w:rsidRDefault="008E5183" w:rsidP="008E518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E5183">
              <w:rPr>
                <w:rFonts w:ascii="Times New Roman" w:hAnsi="Times New Roman"/>
                <w:b/>
              </w:rPr>
              <w:t>6702,5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6924,9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7180,2</w:t>
            </w:r>
          </w:p>
        </w:tc>
      </w:tr>
      <w:tr w:rsidR="008E5183" w:rsidRPr="00236D94" w:rsidTr="00B522DD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996,0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1266,0</w:t>
            </w:r>
          </w:p>
        </w:tc>
      </w:tr>
      <w:tr w:rsidR="008E5183" w:rsidRPr="00236D94" w:rsidTr="00B522DD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8E5183" w:rsidRPr="00236D94" w:rsidTr="00B522DD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8E5183" w:rsidRPr="00236D94" w:rsidTr="00B522DD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8E5183" w:rsidRPr="00236D94" w:rsidTr="00B522DD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431E39">
              <w:rPr>
                <w:rFonts w:ascii="Times New Roman" w:hAnsi="Times New Roman"/>
              </w:rPr>
              <w:t>2531,0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2507,4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2498,7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2498,7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2393,0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2360,7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2360,7</w:t>
            </w:r>
          </w:p>
        </w:tc>
      </w:tr>
      <w:tr w:rsidR="008E5183" w:rsidRPr="00236D94" w:rsidTr="00B522DD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</w:tr>
      <w:tr w:rsidR="008E5183" w:rsidRPr="00236D94" w:rsidTr="00B522DD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709,7</w:t>
            </w:r>
          </w:p>
        </w:tc>
      </w:tr>
      <w:tr w:rsidR="008E5183" w:rsidRPr="00236D94" w:rsidTr="00B522DD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8E5183" w:rsidRPr="00236D94" w:rsidTr="00B522DD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8E5183" w:rsidRPr="00236D94" w:rsidTr="00B522DD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8E5183" w:rsidRPr="00236D94" w:rsidTr="00B522DD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31E39"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8E5183" w:rsidRPr="00236D94" w:rsidTr="00B522DD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3410,5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3410,5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D34324" w:rsidRDefault="008E5183" w:rsidP="008E5183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D3432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D34324" w:rsidRDefault="008E5183" w:rsidP="008E5183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D34324" w:rsidRDefault="008E5183" w:rsidP="008E518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D34324" w:rsidRDefault="008E5183" w:rsidP="008E518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12ED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8245E0" w:rsidRDefault="008E5183" w:rsidP="008E5183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8245E0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8245E0" w:rsidRDefault="008E5183" w:rsidP="008E5183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8245E0" w:rsidRDefault="008E5183" w:rsidP="008E518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8245E0" w:rsidRDefault="008E5183" w:rsidP="008E518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34,0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C3279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C3279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C3279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E5183" w:rsidRPr="00236D94" w:rsidTr="00B522DD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B189D" w:rsidRDefault="008E5183" w:rsidP="008E5183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B189D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B189D" w:rsidRDefault="008E5183" w:rsidP="008E5183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B189D" w:rsidRDefault="008E5183" w:rsidP="008E518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B189D" w:rsidRDefault="008E5183" w:rsidP="008E518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3868C9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E5183">
              <w:rPr>
                <w:rFonts w:ascii="Times New Roman" w:hAnsi="Times New Roman"/>
                <w:b/>
              </w:rPr>
              <w:t>5369,0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3868C9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5173,1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3868C9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5975,9</w:t>
            </w:r>
          </w:p>
        </w:tc>
      </w:tr>
      <w:tr w:rsidR="008E5183" w:rsidRPr="00236D94" w:rsidTr="00B522DD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8E5183" w:rsidRPr="00236D94" w:rsidTr="00B522DD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8E5183" w:rsidRPr="00236D94" w:rsidTr="00B522DD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8E5183" w:rsidRPr="00236D94" w:rsidTr="00B522DD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3208C8" w:rsidRDefault="008E5183" w:rsidP="008E518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2809,5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8E5183" w:rsidRPr="00236D94" w:rsidTr="00B522DD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Default="008E5183" w:rsidP="008E51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3208C8" w:rsidRDefault="008E5183" w:rsidP="008E518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446,0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200,2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391,0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F33BF5" w:rsidRDefault="008E5183" w:rsidP="008E518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4468" w:rsidRDefault="008E5183" w:rsidP="008E5183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F33BF5" w:rsidRDefault="008E5183" w:rsidP="008E518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F33BF5" w:rsidRDefault="008E5183" w:rsidP="008E518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95AFC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95AFC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95AFC" w:rsidRDefault="008E5183" w:rsidP="008E5183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95AFC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95AFC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430,0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184,2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375,0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75,0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300,0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33BF5" w:rsidRDefault="008E5183" w:rsidP="008E518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33BF5" w:rsidRDefault="008E5183" w:rsidP="008E518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E5183" w:rsidRPr="00236D94" w:rsidTr="00B522DD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3612C7" w:rsidRDefault="008E5183" w:rsidP="008E5183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3612C7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3612C7" w:rsidRDefault="008E5183" w:rsidP="008E5183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3612C7" w:rsidRDefault="008E5183" w:rsidP="008E518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3612C7" w:rsidRDefault="008E5183" w:rsidP="008E518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774DF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774DF">
              <w:rPr>
                <w:rFonts w:ascii="Times New Roman" w:hAnsi="Times New Roman"/>
                <w:b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1842,5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F774DF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774DF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F774DF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838,0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659,0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584,5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BE4468" w:rsidRDefault="008E5183" w:rsidP="008E518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200,0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3612C7" w:rsidRDefault="008E5183" w:rsidP="008E5183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3612C7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3612C7" w:rsidRDefault="008E5183" w:rsidP="008E5183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3612C7" w:rsidRDefault="008E5183" w:rsidP="008E518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3612C7" w:rsidRDefault="008E5183" w:rsidP="008E5183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CA20D1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2789,9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CA20D1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CA20D1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01AA2" w:rsidRDefault="008E5183" w:rsidP="008E5183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01AA2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B01AA2" w:rsidRDefault="008E5183" w:rsidP="008E5183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B01AA2" w:rsidRDefault="008E5183" w:rsidP="008E518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B01AA2" w:rsidRDefault="008E5183" w:rsidP="008E5183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159BC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90,0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8E5183" w:rsidRPr="00210A85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01AA2" w:rsidRDefault="008E5183" w:rsidP="008E5183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01AA2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B01AA2" w:rsidRDefault="008E5183" w:rsidP="008E5183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B01AA2" w:rsidRDefault="008E5183" w:rsidP="008E518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B01AA2" w:rsidRDefault="008E5183" w:rsidP="008E5183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CA20D1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CA20D1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324,0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CA20D1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327,0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162323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10A85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010F8E" w:rsidRDefault="008E5183" w:rsidP="008E5183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10A85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010F8E" w:rsidRDefault="008E5183" w:rsidP="008E5183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B01AA2" w:rsidRDefault="008E5183" w:rsidP="008E5183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B01AA2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B01AA2" w:rsidRDefault="008E5183" w:rsidP="008E5183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B01AA2" w:rsidRDefault="008E5183" w:rsidP="008E518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B01AA2" w:rsidRDefault="008E5183" w:rsidP="008E5183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CA20D1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CA20D1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CA20D1" w:rsidRDefault="008E5183" w:rsidP="008E5183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8E5183" w:rsidRPr="00236D94" w:rsidTr="00B522DD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236D94" w:rsidRDefault="008E5183" w:rsidP="008E518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236D94" w:rsidRDefault="008E5183" w:rsidP="008E518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183" w:rsidRPr="00437928" w:rsidRDefault="008E5183" w:rsidP="008E518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164FC" w:rsidRPr="00B54CEC" w:rsidRDefault="001164FC" w:rsidP="00477CBD">
      <w:pPr>
        <w:ind w:firstLine="709"/>
        <w:contextualSpacing/>
        <w:jc w:val="left"/>
        <w:rPr>
          <w:rFonts w:ascii="Times New Roman" w:hAnsi="Times New Roman"/>
          <w:b/>
          <w:bCs/>
        </w:rPr>
        <w:sectPr w:rsidR="001164FC" w:rsidRPr="00B54CEC" w:rsidSect="00CA661C">
          <w:headerReference w:type="even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C3E3D">
        <w:rPr>
          <w:rFonts w:ascii="Times New Roman" w:hAnsi="Times New Roman"/>
          <w:i/>
          <w:sz w:val="20"/>
          <w:szCs w:val="20"/>
        </w:rPr>
        <w:t>от   02 марта 2023 года  № _</w:t>
      </w:r>
      <w:r w:rsidR="00CC3E3D">
        <w:rPr>
          <w:rFonts w:ascii="Times New Roman" w:hAnsi="Times New Roman"/>
          <w:i/>
          <w:sz w:val="20"/>
          <w:szCs w:val="20"/>
        </w:rPr>
        <w:t>114</w:t>
      </w:r>
      <w:r w:rsidRPr="00CC3E3D">
        <w:rPr>
          <w:rFonts w:ascii="Times New Roman" w:hAnsi="Times New Roman"/>
          <w:i/>
          <w:sz w:val="20"/>
          <w:szCs w:val="20"/>
        </w:rPr>
        <w:t>___</w:t>
      </w:r>
    </w:p>
    <w:p w:rsidR="0089137E" w:rsidRPr="00236D94" w:rsidRDefault="0089137E" w:rsidP="00B92BAC">
      <w:pPr>
        <w:ind w:firstLine="709"/>
        <w:contextualSpacing/>
        <w:rPr>
          <w:rFonts w:ascii="Times New Roman" w:hAnsi="Times New Roman"/>
        </w:rPr>
      </w:pPr>
    </w:p>
    <w:p w:rsidR="00712FA7" w:rsidRPr="00236D94" w:rsidRDefault="00712FA7" w:rsidP="00952017">
      <w:pPr>
        <w:ind w:firstLine="709"/>
        <w:jc w:val="right"/>
        <w:rPr>
          <w:rFonts w:ascii="Times New Roman" w:hAnsi="Times New Roman"/>
        </w:rPr>
      </w:pPr>
    </w:p>
    <w:p w:rsidR="00952017" w:rsidRDefault="00952017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</w:t>
      </w:r>
    </w:p>
    <w:p w:rsidR="00712FA7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</w:t>
      </w:r>
    </w:p>
    <w:p w:rsidR="00963823" w:rsidRPr="00CA1C41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82C21" w:rsidRPr="00236D94" w:rsidRDefault="00682C21" w:rsidP="00682C21">
      <w:pPr>
        <w:ind w:left="-1701" w:firstLine="709"/>
        <w:contextualSpacing/>
        <w:jc w:val="center"/>
        <w:rPr>
          <w:rFonts w:ascii="Times New Roman" w:hAnsi="Times New Roman"/>
          <w:bCs/>
        </w:rPr>
      </w:pP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B522DD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 w:rsidR="00880971">
        <w:rPr>
          <w:rFonts w:ascii="Times New Roman" w:hAnsi="Times New Roman"/>
          <w:b/>
          <w:bCs/>
        </w:rPr>
        <w:t xml:space="preserve"> Воронежской области</w:t>
      </w:r>
    </w:p>
    <w:p w:rsidR="00712FA7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 xml:space="preserve"> на </w:t>
      </w:r>
      <w:r w:rsidR="00756739">
        <w:rPr>
          <w:rFonts w:ascii="Times New Roman" w:hAnsi="Times New Roman"/>
          <w:b/>
          <w:bCs/>
        </w:rPr>
        <w:t>2023</w:t>
      </w:r>
      <w:r w:rsidRPr="001867A0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1867A0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Pr="001867A0">
        <w:rPr>
          <w:rFonts w:ascii="Times New Roman" w:hAnsi="Times New Roman"/>
          <w:b/>
          <w:bCs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3CD8" w:rsidRDefault="00433CD8" w:rsidP="00712FA7">
      <w:pPr>
        <w:ind w:firstLine="709"/>
        <w:rPr>
          <w:rFonts w:ascii="Times New Roman" w:hAnsi="Times New Roman"/>
        </w:rPr>
      </w:pPr>
    </w:p>
    <w:tbl>
      <w:tblPr>
        <w:tblW w:w="5449" w:type="pct"/>
        <w:tblInd w:w="-991" w:type="dxa"/>
        <w:tblLayout w:type="fixed"/>
        <w:tblLook w:val="04A0" w:firstRow="1" w:lastRow="0" w:firstColumn="1" w:lastColumn="0" w:noHBand="0" w:noVBand="1"/>
      </w:tblPr>
      <w:tblGrid>
        <w:gridCol w:w="3937"/>
        <w:gridCol w:w="1688"/>
        <w:gridCol w:w="511"/>
        <w:gridCol w:w="634"/>
        <w:gridCol w:w="569"/>
        <w:gridCol w:w="1136"/>
        <w:gridCol w:w="1130"/>
        <w:gridCol w:w="1134"/>
      </w:tblGrid>
      <w:tr w:rsidR="00477CBD" w:rsidRPr="00236D94" w:rsidTr="00477CBD">
        <w:trPr>
          <w:cantSplit/>
          <w:trHeight w:val="448"/>
          <w:tblHeader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477CBD" w:rsidRPr="00236D94" w:rsidTr="00477CBD">
        <w:trPr>
          <w:cantSplit/>
          <w:trHeight w:val="361"/>
          <w:tblHeader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77CBD" w:rsidRPr="00611128" w:rsidTr="00477CBD">
        <w:trPr>
          <w:cantSplit/>
          <w:trHeight w:val="60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7024C2" w:rsidRDefault="00806F29" w:rsidP="006A40B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17292,2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024C2" w:rsidRDefault="00806F29" w:rsidP="006A40BC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024C2" w:rsidRDefault="00806F29" w:rsidP="007024C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477CBD" w:rsidRPr="007C1B25" w:rsidTr="00477CB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1867A0" w:rsidRDefault="00477CBD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1867A0" w:rsidRDefault="00477CBD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CBD" w:rsidRPr="00477CBD" w:rsidRDefault="00477CBD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6A40BC">
              <w:rPr>
                <w:rFonts w:ascii="Times New Roman" w:hAnsi="Times New Roman"/>
                <w:b/>
                <w:bCs/>
              </w:rPr>
              <w:t>2789,9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477CBD" w:rsidRDefault="00477CBD" w:rsidP="00477CBD">
            <w:pPr>
              <w:ind w:hanging="7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6A40BC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477CBD" w:rsidRDefault="00477CBD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7024C2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477CBD" w:rsidRPr="00236D94" w:rsidTr="00477CB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236D94" w:rsidRDefault="00477CBD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236D94" w:rsidRDefault="00477CBD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CBD" w:rsidRPr="000B6EC5" w:rsidRDefault="00477CBD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0B6EC5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0B6EC5" w:rsidRDefault="00477CBD" w:rsidP="00477CBD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0B6EC5" w:rsidRDefault="00477CBD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77CBD" w:rsidRPr="00236D94" w:rsidTr="00477CB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0B6EC5" w:rsidRDefault="000B6EC5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0B6EC5">
              <w:rPr>
                <w:rFonts w:ascii="Times New Roman" w:hAnsi="Times New Roman"/>
                <w:bCs/>
              </w:rPr>
              <w:t>2789,9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477CBD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477CBD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77CBD" w:rsidRPr="00236D94" w:rsidTr="00477CB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477CBD" w:rsidRPr="00236D94" w:rsidTr="00477CB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477CBD" w:rsidRPr="00D41F22" w:rsidTr="00477CB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806F29" w:rsidP="00FD2938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7413,3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0B6EC5" w:rsidP="00FD2938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76</w:t>
            </w:r>
            <w:r w:rsidR="00FD2938" w:rsidRPr="006A40BC">
              <w:rPr>
                <w:rFonts w:ascii="Times New Roman" w:hAnsi="Times New Roman"/>
                <w:b/>
              </w:rPr>
              <w:t>67</w:t>
            </w:r>
            <w:r w:rsidRPr="006A40BC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D41F22" w:rsidRDefault="000B6EC5" w:rsidP="00FD293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024C2">
              <w:rPr>
                <w:rFonts w:ascii="Times New Roman" w:hAnsi="Times New Roman"/>
                <w:b/>
              </w:rPr>
              <w:t>79</w:t>
            </w:r>
            <w:r w:rsidR="00FD2938" w:rsidRPr="007024C2">
              <w:rPr>
                <w:rFonts w:ascii="Times New Roman" w:hAnsi="Times New Roman"/>
                <w:b/>
              </w:rPr>
              <w:t>40</w:t>
            </w:r>
            <w:r w:rsidRPr="007024C2">
              <w:rPr>
                <w:rFonts w:ascii="Times New Roman" w:hAnsi="Times New Roman"/>
                <w:b/>
              </w:rPr>
              <w:t>,0</w:t>
            </w:r>
          </w:p>
        </w:tc>
      </w:tr>
      <w:tr w:rsidR="00FD2938" w:rsidRPr="00236D94" w:rsidTr="00477CB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  <w:bCs/>
              </w:rPr>
              <w:t>996,0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6A40BC" w:rsidRDefault="00FD2938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  <w:bCs/>
              </w:rPr>
              <w:t>1217,0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  <w:bCs/>
              </w:rPr>
              <w:t>1266,0</w:t>
            </w:r>
          </w:p>
        </w:tc>
      </w:tr>
      <w:tr w:rsidR="00FD2938" w:rsidRPr="00236D94" w:rsidTr="00477CB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996,0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236D94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1266,0</w:t>
            </w:r>
          </w:p>
        </w:tc>
      </w:tr>
      <w:tr w:rsidR="00477CBD" w:rsidRPr="00236D94" w:rsidTr="00477CBD">
        <w:trPr>
          <w:cantSplit/>
          <w:trHeight w:val="205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806F2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</w:t>
            </w:r>
            <w:r w:rsidRPr="00806F29">
              <w:rPr>
                <w:rFonts w:ascii="Times New Roman" w:hAnsi="Times New Roman"/>
              </w:rPr>
              <w:t>2</w:t>
            </w:r>
            <w:r w:rsidR="00806F29" w:rsidRPr="00806F29"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FD2938">
              <w:rPr>
                <w:rFonts w:ascii="Times New Roman" w:hAnsi="Times New Roman"/>
                <w:bCs/>
              </w:rPr>
              <w:t>96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FD2938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1217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FD2938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1266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</w:tr>
      <w:tr w:rsidR="00FD2938" w:rsidRPr="00236D94" w:rsidTr="00477CBD">
        <w:trPr>
          <w:cantSplit/>
          <w:trHeight w:val="54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806F29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2369,4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2360,7</w:t>
            </w:r>
          </w:p>
        </w:tc>
      </w:tr>
      <w:tr w:rsidR="00477CBD" w:rsidRPr="00236D94" w:rsidTr="00477CBD">
        <w:trPr>
          <w:cantSplit/>
          <w:trHeight w:val="54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806F29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2938">
              <w:rPr>
                <w:rFonts w:ascii="Times New Roman" w:hAnsi="Times New Roman"/>
              </w:rPr>
              <w:t>369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2938">
              <w:rPr>
                <w:rFonts w:ascii="Times New Roman" w:hAnsi="Times New Roman"/>
              </w:rPr>
              <w:t>360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477CBD" w:rsidRPr="00236D94" w:rsidTr="00477CBD">
        <w:trPr>
          <w:cantSplit/>
          <w:trHeight w:val="179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806F29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46,0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806F2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  <w:r w:rsidR="000B6EC5">
              <w:rPr>
                <w:rFonts w:ascii="Times New Roman" w:hAnsi="Times New Roman"/>
              </w:rPr>
              <w:t>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  <w:r w:rsidR="000B6EC5">
              <w:rPr>
                <w:rFonts w:ascii="Times New Roman" w:hAnsi="Times New Roman"/>
              </w:rPr>
              <w:t>,7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806F2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3195,5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3410,5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B522DD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D2938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D2938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D2938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B6EC5">
              <w:rPr>
                <w:rFonts w:ascii="Times New Roman" w:hAnsi="Times New Roman"/>
              </w:rPr>
              <w:t>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</w:t>
            </w:r>
            <w:r w:rsidR="00FD2938" w:rsidRPr="00FD2938">
              <w:rPr>
                <w:rFonts w:ascii="Times New Roman" w:hAnsi="Times New Roman"/>
              </w:rPr>
              <w:t>45</w:t>
            </w:r>
            <w:r w:rsidRPr="00FD2938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</w:t>
            </w:r>
            <w:r w:rsidR="00FD2938" w:rsidRPr="00FD2938">
              <w:rPr>
                <w:rFonts w:ascii="Times New Roman" w:hAnsi="Times New Roman"/>
              </w:rPr>
              <w:t>45</w:t>
            </w:r>
            <w:r w:rsidRPr="00FD2938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</w:t>
            </w:r>
            <w:r w:rsidR="00FD2938" w:rsidRPr="00FD2938">
              <w:rPr>
                <w:rFonts w:ascii="Times New Roman" w:hAnsi="Times New Roman"/>
              </w:rPr>
              <w:t>45</w:t>
            </w:r>
            <w:r w:rsidRPr="00FD2938">
              <w:rPr>
                <w:rFonts w:ascii="Times New Roman" w:hAnsi="Times New Roman"/>
              </w:rPr>
              <w:t>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D2938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FD2938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FD2938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80"/>
              <w:ind w:firstLine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90,0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FD2938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310,1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324,0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327,0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D293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D293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283,2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296,2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306,8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77CBD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283,2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477CBD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296,2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477CBD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306,8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477CBD" w:rsidRPr="001867A0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B522DD" w:rsidP="00A20630">
            <w:pPr>
              <w:ind w:firstLine="0"/>
              <w:jc w:val="right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2151,0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D2938" w:rsidRDefault="00B522DD" w:rsidP="00A20630">
            <w:pPr>
              <w:ind w:hanging="7"/>
              <w:jc w:val="right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1673,2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D2938" w:rsidRDefault="00B522DD" w:rsidP="00A20630">
            <w:pPr>
              <w:ind w:firstLine="0"/>
              <w:jc w:val="right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2217,5</w:t>
            </w:r>
          </w:p>
        </w:tc>
      </w:tr>
      <w:tr w:rsidR="00B522D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2DD" w:rsidRPr="00236D94" w:rsidRDefault="00B522DD" w:rsidP="009D4E9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9D4E9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9D4E9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522DD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522DD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522DD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B522DD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B522D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6A40BC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6A40BC" w:rsidRDefault="00B522DD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659</w:t>
            </w:r>
            <w:r w:rsidR="006A40BC" w:rsidRPr="006A40BC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400,0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584,5</w:t>
            </w:r>
          </w:p>
        </w:tc>
      </w:tr>
      <w:tr w:rsidR="006A40BC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236D94" w:rsidRDefault="00B522DD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</w:t>
            </w:r>
            <w:r w:rsidR="006A40BC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522DD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6A40BC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6A40BC" w:rsidRDefault="00595CCF" w:rsidP="00595C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182,0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6A40BC" w:rsidRDefault="00595CCF" w:rsidP="00595CCF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6A40BC" w:rsidRDefault="00595CCF" w:rsidP="00595C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200,0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77CBD" w:rsidRPr="00236D94" w:rsidTr="00477CBD">
        <w:trPr>
          <w:cantSplit/>
          <w:trHeight w:val="60"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hanging="7"/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77CBD" w:rsidRPr="00236D94" w:rsidTr="00477CBD">
        <w:trPr>
          <w:cantSplit/>
          <w:trHeight w:val="1355"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6A40BC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6A40BC" w:rsidRDefault="006A40BC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280,0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300,0</w:t>
            </w:r>
          </w:p>
        </w:tc>
      </w:tr>
      <w:tr w:rsidR="006A40BC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236D94" w:rsidRDefault="006A40BC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A176F5" w:rsidRDefault="00595CCF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6A40BC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77CBD" w:rsidRPr="00997B71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24C2">
              <w:rPr>
                <w:rFonts w:ascii="Times New Roman" w:hAnsi="Times New Roman"/>
                <w:b/>
              </w:rPr>
              <w:t>15,0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22B6C" w:rsidRDefault="00595CCF" w:rsidP="00595C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D5DCE" w:rsidRDefault="00595CCF" w:rsidP="00595CCF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77CBD" w:rsidRPr="00EC1EEC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95CCF" w:rsidP="00B522D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4</w:t>
            </w:r>
            <w:r w:rsidR="00B522DD">
              <w:rPr>
                <w:rFonts w:ascii="Times New Roman" w:hAnsi="Times New Roman"/>
                <w:b/>
              </w:rPr>
              <w:t>92</w:t>
            </w:r>
            <w:r w:rsidRPr="006A40BC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24C2">
              <w:rPr>
                <w:rFonts w:ascii="Times New Roman" w:hAnsi="Times New Roman"/>
                <w:b/>
              </w:rPr>
              <w:t>5584,9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A12D46" w:rsidRDefault="00595CCF" w:rsidP="00595CCF">
            <w:pPr>
              <w:spacing w:before="8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A12D46" w:rsidRDefault="00595CCF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B522DD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92</w:t>
            </w:r>
            <w:r w:rsidRPr="00595CCF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C008C9" w:rsidRDefault="00595CCF" w:rsidP="00595CCF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B065EE" w:rsidRDefault="00595CCF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B522D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</w:t>
            </w:r>
            <w:r w:rsidR="00B522DD">
              <w:rPr>
                <w:rFonts w:ascii="Times New Roman" w:hAnsi="Times New Roman"/>
                <w:bCs/>
              </w:rPr>
              <w:t>92</w:t>
            </w:r>
            <w:r w:rsidRPr="00595CCF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spacing w:before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65EE" w:rsidRDefault="00433CD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E730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208C8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2809,5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7E730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208C8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7E730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</w:tbl>
    <w:p w:rsidR="003408D0" w:rsidRPr="00236D94" w:rsidRDefault="003408D0" w:rsidP="00732C17">
      <w:pPr>
        <w:ind w:left="4536" w:firstLine="0"/>
        <w:contextualSpacing/>
        <w:rPr>
          <w:rFonts w:ascii="Times New Roman" w:hAnsi="Times New Roman"/>
        </w:rPr>
        <w:sectPr w:rsidR="003408D0" w:rsidRPr="00236D94" w:rsidSect="001867A0">
          <w:headerReference w:type="even" r:id="rId11"/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E457D8" w:rsidRDefault="00E457D8" w:rsidP="00E21494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C3E3D">
        <w:rPr>
          <w:rFonts w:ascii="Times New Roman" w:hAnsi="Times New Roman"/>
          <w:i/>
          <w:sz w:val="20"/>
          <w:szCs w:val="20"/>
        </w:rPr>
        <w:t>от   02 марта 2023 года  № _</w:t>
      </w:r>
      <w:r w:rsidR="00CC3E3D">
        <w:rPr>
          <w:rFonts w:ascii="Times New Roman" w:hAnsi="Times New Roman"/>
          <w:i/>
          <w:sz w:val="20"/>
          <w:szCs w:val="20"/>
        </w:rPr>
        <w:t>114</w:t>
      </w:r>
      <w:bookmarkStart w:id="1" w:name="_GoBack"/>
      <w:bookmarkEnd w:id="1"/>
      <w:r w:rsidRPr="00CC3E3D">
        <w:rPr>
          <w:rFonts w:ascii="Times New Roman" w:hAnsi="Times New Roman"/>
          <w:i/>
          <w:sz w:val="20"/>
          <w:szCs w:val="20"/>
        </w:rPr>
        <w:t>___</w:t>
      </w:r>
    </w:p>
    <w:p w:rsidR="00E21494" w:rsidRDefault="00E21494" w:rsidP="001C2D82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E21494" w:rsidRPr="00E21494" w:rsidRDefault="00E21494" w:rsidP="00E21494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952017" w:rsidRDefault="00433CD8" w:rsidP="00433CD8">
      <w:pPr>
        <w:ind w:left="4536" w:firstLine="0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3CD8" w:rsidRDefault="00433CD8" w:rsidP="00433CD8">
      <w:pPr>
        <w:tabs>
          <w:tab w:val="left" w:pos="4433"/>
        </w:tabs>
        <w:ind w:firstLine="709"/>
        <w:contextualSpacing/>
        <w:jc w:val="right"/>
        <w:rPr>
          <w:rFonts w:ascii="Times New Roman" w:hAnsi="Times New Roman"/>
          <w:b/>
        </w:rPr>
      </w:pPr>
    </w:p>
    <w:p w:rsidR="00433CD8" w:rsidRDefault="00433CD8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806F29" w:rsidRDefault="00CF4511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Дорожный фонд </w:t>
      </w:r>
    </w:p>
    <w:p w:rsidR="00806F29" w:rsidRDefault="00CF4511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>Дракинского сельского</w:t>
      </w:r>
      <w:r w:rsidR="00A70A8A">
        <w:rPr>
          <w:rFonts w:ascii="Times New Roman" w:hAnsi="Times New Roman"/>
          <w:b/>
        </w:rPr>
        <w:t xml:space="preserve"> </w:t>
      </w:r>
      <w:r w:rsidRPr="00E21494">
        <w:rPr>
          <w:rFonts w:ascii="Times New Roman" w:hAnsi="Times New Roman"/>
          <w:b/>
        </w:rPr>
        <w:t>поселения</w:t>
      </w:r>
    </w:p>
    <w:p w:rsidR="00806F29" w:rsidRDefault="00CF4511" w:rsidP="00887EF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21494">
        <w:rPr>
          <w:rFonts w:ascii="Times New Roman" w:hAnsi="Times New Roman"/>
          <w:b/>
        </w:rPr>
        <w:t xml:space="preserve">Лискинского муниципального района </w:t>
      </w:r>
      <w:r w:rsidR="003579E2">
        <w:rPr>
          <w:rFonts w:ascii="Times New Roman" w:hAnsi="Times New Roman"/>
          <w:b/>
          <w:bCs/>
        </w:rPr>
        <w:t xml:space="preserve">Воронежской области </w:t>
      </w:r>
    </w:p>
    <w:p w:rsidR="00A74446" w:rsidRDefault="00CF4511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на </w:t>
      </w:r>
      <w:r w:rsidR="00756739">
        <w:rPr>
          <w:rFonts w:ascii="Times New Roman" w:hAnsi="Times New Roman"/>
          <w:b/>
        </w:rPr>
        <w:t>2023</w:t>
      </w:r>
      <w:r w:rsidRPr="00E21494">
        <w:rPr>
          <w:rFonts w:ascii="Times New Roman" w:hAnsi="Times New Roman"/>
          <w:b/>
        </w:rPr>
        <w:t xml:space="preserve"> год и на</w:t>
      </w:r>
      <w:r w:rsidR="00806F29" w:rsidRPr="00806F29">
        <w:rPr>
          <w:rFonts w:ascii="Times New Roman" w:hAnsi="Times New Roman"/>
          <w:b/>
        </w:rPr>
        <w:t xml:space="preserve"> </w:t>
      </w:r>
      <w:r w:rsidR="00806F29" w:rsidRPr="00E21494">
        <w:rPr>
          <w:rFonts w:ascii="Times New Roman" w:hAnsi="Times New Roman"/>
          <w:b/>
        </w:rPr>
        <w:t xml:space="preserve">плановый период </w:t>
      </w:r>
      <w:r w:rsidR="00806F29">
        <w:rPr>
          <w:rFonts w:ascii="Times New Roman" w:hAnsi="Times New Roman"/>
          <w:b/>
        </w:rPr>
        <w:t>2024</w:t>
      </w:r>
      <w:r w:rsidR="00806F29" w:rsidRPr="00E21494">
        <w:rPr>
          <w:rFonts w:ascii="Times New Roman" w:hAnsi="Times New Roman"/>
          <w:b/>
        </w:rPr>
        <w:t xml:space="preserve"> и</w:t>
      </w:r>
      <w:r w:rsidR="00806F29">
        <w:rPr>
          <w:rFonts w:ascii="Times New Roman" w:hAnsi="Times New Roman"/>
          <w:b/>
        </w:rPr>
        <w:t>2025 годов</w:t>
      </w:r>
    </w:p>
    <w:p w:rsidR="00CF4511" w:rsidRPr="00E21494" w:rsidRDefault="00D35EDE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 </w:t>
      </w:r>
    </w:p>
    <w:p w:rsidR="005D2EFA" w:rsidRDefault="005D2EFA" w:rsidP="005D2EFA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7"/>
        <w:gridCol w:w="1378"/>
        <w:gridCol w:w="1255"/>
        <w:gridCol w:w="1214"/>
      </w:tblGrid>
      <w:tr w:rsidR="00197106" w:rsidTr="00A74446">
        <w:trPr>
          <w:trHeight w:val="602"/>
        </w:trPr>
        <w:tc>
          <w:tcPr>
            <w:tcW w:w="3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7D8" w:rsidRPr="00236D94" w:rsidRDefault="00D35EDE" w:rsidP="00E457D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7D8" w:rsidRPr="00236D94" w:rsidRDefault="00D35EDE" w:rsidP="00A744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Объем бюджетных ассигнований </w:t>
            </w:r>
          </w:p>
        </w:tc>
      </w:tr>
      <w:tr w:rsidR="00197106" w:rsidTr="00A74446">
        <w:trPr>
          <w:trHeight w:val="284"/>
        </w:trPr>
        <w:tc>
          <w:tcPr>
            <w:tcW w:w="30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446" w:rsidRPr="00236D94" w:rsidRDefault="00A74446" w:rsidP="00E457D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446" w:rsidRPr="00236D94" w:rsidRDefault="00D35EDE" w:rsidP="00A74446">
            <w:pPr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236D94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197106" w:rsidTr="008D5FD6">
        <w:trPr>
          <w:trHeight w:val="276"/>
          <w:tblHeader/>
        </w:trPr>
        <w:tc>
          <w:tcPr>
            <w:tcW w:w="3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7D8" w:rsidRPr="00236D94" w:rsidRDefault="00E457D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197106" w:rsidTr="00E21494">
        <w:trPr>
          <w:trHeight w:val="276"/>
          <w:tblHeader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4</w:t>
            </w:r>
          </w:p>
        </w:tc>
      </w:tr>
      <w:tr w:rsidR="00197106" w:rsidTr="00E21494">
        <w:trPr>
          <w:trHeight w:val="83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E457D8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E457D8">
              <w:rPr>
                <w:rFonts w:ascii="Times New Roman" w:hAnsi="Times New Roman"/>
                <w:b/>
              </w:rPr>
              <w:t xml:space="preserve">Дорожный фонд Дракинского сельского поселения Лискинского муниципального района Воронежской области на плановый период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B63B73" w:rsidRDefault="002D406F" w:rsidP="00806F2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06F29">
              <w:rPr>
                <w:rFonts w:ascii="Times New Roman" w:hAnsi="Times New Roman"/>
                <w:b/>
              </w:rPr>
              <w:t>92</w:t>
            </w:r>
            <w:r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B63B73" w:rsidRDefault="002D406F" w:rsidP="00F00EE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B63B73" w:rsidRDefault="002D406F" w:rsidP="00F00EE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5584,9</w:t>
            </w:r>
          </w:p>
        </w:tc>
      </w:tr>
      <w:tr w:rsidR="002D406F" w:rsidTr="00E84F56">
        <w:trPr>
          <w:trHeight w:val="27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36D94" w:rsidRDefault="002D406F" w:rsidP="002D406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2D406F" w:rsidP="00806F2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</w:t>
            </w:r>
            <w:r w:rsidR="00806F29">
              <w:rPr>
                <w:rFonts w:ascii="Times New Roman" w:hAnsi="Times New Roman"/>
                <w:bCs/>
              </w:rPr>
              <w:t>92</w:t>
            </w:r>
            <w:r w:rsidRPr="002D406F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5584,9</w:t>
            </w:r>
          </w:p>
        </w:tc>
      </w:tr>
      <w:tr w:rsidR="00197106" w:rsidTr="00756739">
        <w:trPr>
          <w:trHeight w:val="450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Дракинского сельского поселения </w:t>
            </w:r>
            <w:r w:rsidRPr="000C76FD"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2D406F" w:rsidTr="00E2149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36D94" w:rsidRDefault="002D406F" w:rsidP="002D406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2D406F" w:rsidP="00806F2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</w:t>
            </w:r>
            <w:r w:rsidR="00806F29">
              <w:rPr>
                <w:rFonts w:ascii="Times New Roman" w:hAnsi="Times New Roman"/>
                <w:bCs/>
              </w:rPr>
              <w:t>92</w:t>
            </w:r>
            <w:r w:rsidRPr="002D406F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5584,9</w:t>
            </w:r>
          </w:p>
        </w:tc>
      </w:tr>
      <w:tr w:rsidR="00197106" w:rsidTr="00E2149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103" w:rsidRPr="00236D94" w:rsidRDefault="00D35E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806F29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2113</w:t>
            </w:r>
            <w:r w:rsidR="002D406F">
              <w:rPr>
                <w:rFonts w:ascii="Times New Roman" w:hAnsi="Times New Roman"/>
              </w:rPr>
              <w:t>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2D406F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2D406F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3041,9</w:t>
            </w:r>
          </w:p>
        </w:tc>
      </w:tr>
      <w:tr w:rsidR="00197106" w:rsidTr="00E21494">
        <w:trPr>
          <w:trHeight w:val="539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>
            <w:pPr>
              <w:ind w:firstLine="0"/>
              <w:rPr>
                <w:rFonts w:ascii="Times New Roman" w:hAnsi="Times New Roman"/>
                <w:spacing w:val="-4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2D406F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2809,5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2D406F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2D406F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2543,0</w:t>
            </w:r>
          </w:p>
        </w:tc>
      </w:tr>
    </w:tbl>
    <w:p w:rsidR="003408D0" w:rsidRPr="00236D94" w:rsidRDefault="003408D0" w:rsidP="00BD16D0">
      <w:pPr>
        <w:ind w:left="4536" w:firstLine="0"/>
        <w:contextualSpacing/>
        <w:rPr>
          <w:rFonts w:ascii="Times New Roman" w:hAnsi="Times New Roman"/>
        </w:rPr>
        <w:sectPr w:rsidR="003408D0" w:rsidRPr="00236D94" w:rsidSect="005D2EFA">
          <w:headerReference w:type="even" r:id="rId12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3408D0" w:rsidRPr="00236D94" w:rsidRDefault="003408D0" w:rsidP="00952017">
      <w:pPr>
        <w:ind w:firstLine="709"/>
        <w:contextualSpacing/>
        <w:rPr>
          <w:rFonts w:ascii="Times New Roman" w:hAnsi="Times New Roman"/>
        </w:rPr>
      </w:pPr>
    </w:p>
    <w:sectPr w:rsidR="003408D0" w:rsidRPr="00236D94" w:rsidSect="00074EB3">
      <w:headerReference w:type="even" r:id="rId13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C1" w:rsidRDefault="00760CC1" w:rsidP="00197106">
      <w:r>
        <w:separator/>
      </w:r>
    </w:p>
  </w:endnote>
  <w:endnote w:type="continuationSeparator" w:id="0">
    <w:p w:rsidR="00760CC1" w:rsidRDefault="00760CC1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C1" w:rsidRDefault="00760CC1" w:rsidP="00197106">
      <w:r>
        <w:separator/>
      </w:r>
    </w:p>
  </w:footnote>
  <w:footnote w:type="continuationSeparator" w:id="0">
    <w:p w:rsidR="00760CC1" w:rsidRDefault="00760CC1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98" w:rsidRDefault="009D4E9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D4E98" w:rsidRDefault="009D4E9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98" w:rsidRDefault="009D4E9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D4E98" w:rsidRDefault="009D4E9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98" w:rsidRDefault="009D4E9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D4E98" w:rsidRDefault="009D4E9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98" w:rsidRDefault="009D4E9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D4E98" w:rsidRDefault="009D4E98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98" w:rsidRDefault="009D4E9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D4E98" w:rsidRDefault="009D4E98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98" w:rsidRDefault="009D4E98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D4E98" w:rsidRDefault="009D4E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F8E"/>
    <w:rsid w:val="00011D01"/>
    <w:rsid w:val="000166FF"/>
    <w:rsid w:val="000176F1"/>
    <w:rsid w:val="00021E73"/>
    <w:rsid w:val="00034ED5"/>
    <w:rsid w:val="00044655"/>
    <w:rsid w:val="00045B6E"/>
    <w:rsid w:val="00045DFD"/>
    <w:rsid w:val="00050D20"/>
    <w:rsid w:val="00052E67"/>
    <w:rsid w:val="00060341"/>
    <w:rsid w:val="00061B4C"/>
    <w:rsid w:val="00062477"/>
    <w:rsid w:val="00064AB4"/>
    <w:rsid w:val="00064CB7"/>
    <w:rsid w:val="00065898"/>
    <w:rsid w:val="00065A29"/>
    <w:rsid w:val="00070EC9"/>
    <w:rsid w:val="00072A91"/>
    <w:rsid w:val="0007467B"/>
    <w:rsid w:val="00074EB3"/>
    <w:rsid w:val="00077D3D"/>
    <w:rsid w:val="00082321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3830"/>
    <w:rsid w:val="000C3901"/>
    <w:rsid w:val="000C5255"/>
    <w:rsid w:val="000C5834"/>
    <w:rsid w:val="000C6EC8"/>
    <w:rsid w:val="000C72E0"/>
    <w:rsid w:val="000C76FD"/>
    <w:rsid w:val="000D1C4D"/>
    <w:rsid w:val="000D6C18"/>
    <w:rsid w:val="000D7484"/>
    <w:rsid w:val="000E3FB7"/>
    <w:rsid w:val="00101838"/>
    <w:rsid w:val="00102213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34FFF"/>
    <w:rsid w:val="0014066F"/>
    <w:rsid w:val="00144B4E"/>
    <w:rsid w:val="0014511D"/>
    <w:rsid w:val="00146ADF"/>
    <w:rsid w:val="001512CB"/>
    <w:rsid w:val="00151937"/>
    <w:rsid w:val="0015453B"/>
    <w:rsid w:val="0015492A"/>
    <w:rsid w:val="00154CE7"/>
    <w:rsid w:val="00155D65"/>
    <w:rsid w:val="001600BC"/>
    <w:rsid w:val="00162323"/>
    <w:rsid w:val="00163244"/>
    <w:rsid w:val="00165789"/>
    <w:rsid w:val="001675A4"/>
    <w:rsid w:val="00171286"/>
    <w:rsid w:val="00171D09"/>
    <w:rsid w:val="00174476"/>
    <w:rsid w:val="0018191F"/>
    <w:rsid w:val="00182C42"/>
    <w:rsid w:val="001867A0"/>
    <w:rsid w:val="00187AB1"/>
    <w:rsid w:val="00190F8D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C2D82"/>
    <w:rsid w:val="001C47E2"/>
    <w:rsid w:val="001C4CC3"/>
    <w:rsid w:val="001C55E1"/>
    <w:rsid w:val="001C6524"/>
    <w:rsid w:val="001D0AB9"/>
    <w:rsid w:val="001D1224"/>
    <w:rsid w:val="001D2AE5"/>
    <w:rsid w:val="001D3155"/>
    <w:rsid w:val="001D6196"/>
    <w:rsid w:val="001D61BA"/>
    <w:rsid w:val="001E013C"/>
    <w:rsid w:val="001E0E80"/>
    <w:rsid w:val="001E0F8B"/>
    <w:rsid w:val="001E381B"/>
    <w:rsid w:val="001E4A7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63DA"/>
    <w:rsid w:val="002506A6"/>
    <w:rsid w:val="00250AF7"/>
    <w:rsid w:val="00250EF0"/>
    <w:rsid w:val="002528AB"/>
    <w:rsid w:val="00253B92"/>
    <w:rsid w:val="00256040"/>
    <w:rsid w:val="00257EFD"/>
    <w:rsid w:val="00262659"/>
    <w:rsid w:val="002631CE"/>
    <w:rsid w:val="002654EE"/>
    <w:rsid w:val="00265704"/>
    <w:rsid w:val="0026687C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C0659"/>
    <w:rsid w:val="002C3FFF"/>
    <w:rsid w:val="002D269F"/>
    <w:rsid w:val="002D406F"/>
    <w:rsid w:val="002D64CD"/>
    <w:rsid w:val="002E30C1"/>
    <w:rsid w:val="002E3AD9"/>
    <w:rsid w:val="002E3F16"/>
    <w:rsid w:val="002E4F98"/>
    <w:rsid w:val="00310846"/>
    <w:rsid w:val="00312D81"/>
    <w:rsid w:val="003153B1"/>
    <w:rsid w:val="0031682F"/>
    <w:rsid w:val="00316AE6"/>
    <w:rsid w:val="003208C8"/>
    <w:rsid w:val="003233AC"/>
    <w:rsid w:val="00330394"/>
    <w:rsid w:val="00331CBA"/>
    <w:rsid w:val="00332287"/>
    <w:rsid w:val="003324E5"/>
    <w:rsid w:val="00332E53"/>
    <w:rsid w:val="0033566B"/>
    <w:rsid w:val="0033716E"/>
    <w:rsid w:val="003408D0"/>
    <w:rsid w:val="00347CA3"/>
    <w:rsid w:val="00351D14"/>
    <w:rsid w:val="00354DB5"/>
    <w:rsid w:val="003579E2"/>
    <w:rsid w:val="00360DBE"/>
    <w:rsid w:val="003612C7"/>
    <w:rsid w:val="00361D08"/>
    <w:rsid w:val="00370563"/>
    <w:rsid w:val="00373370"/>
    <w:rsid w:val="003755C6"/>
    <w:rsid w:val="00383806"/>
    <w:rsid w:val="00383FC6"/>
    <w:rsid w:val="003861EB"/>
    <w:rsid w:val="0038635D"/>
    <w:rsid w:val="003868C9"/>
    <w:rsid w:val="0038741E"/>
    <w:rsid w:val="0039513D"/>
    <w:rsid w:val="003964F5"/>
    <w:rsid w:val="003A3FA7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1A57"/>
    <w:rsid w:val="003F441B"/>
    <w:rsid w:val="003F52AD"/>
    <w:rsid w:val="003F5978"/>
    <w:rsid w:val="00401F5D"/>
    <w:rsid w:val="004159BC"/>
    <w:rsid w:val="00422C16"/>
    <w:rsid w:val="00424604"/>
    <w:rsid w:val="00425474"/>
    <w:rsid w:val="004259E1"/>
    <w:rsid w:val="00431E25"/>
    <w:rsid w:val="00431E39"/>
    <w:rsid w:val="00433CD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6754E"/>
    <w:rsid w:val="0047081A"/>
    <w:rsid w:val="00470B00"/>
    <w:rsid w:val="004712A9"/>
    <w:rsid w:val="0047362A"/>
    <w:rsid w:val="00475C8D"/>
    <w:rsid w:val="004763D8"/>
    <w:rsid w:val="00477CBD"/>
    <w:rsid w:val="00477E8B"/>
    <w:rsid w:val="00480F71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59DE"/>
    <w:rsid w:val="004D6BFD"/>
    <w:rsid w:val="004E1601"/>
    <w:rsid w:val="004E4BBD"/>
    <w:rsid w:val="004F1961"/>
    <w:rsid w:val="004F1C84"/>
    <w:rsid w:val="004F2904"/>
    <w:rsid w:val="004F7FAE"/>
    <w:rsid w:val="005078FA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276B0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6664"/>
    <w:rsid w:val="00546ABA"/>
    <w:rsid w:val="00547947"/>
    <w:rsid w:val="00550C0D"/>
    <w:rsid w:val="00555992"/>
    <w:rsid w:val="005575F2"/>
    <w:rsid w:val="00561FE8"/>
    <w:rsid w:val="005623FA"/>
    <w:rsid w:val="00563000"/>
    <w:rsid w:val="0056727B"/>
    <w:rsid w:val="00567F76"/>
    <w:rsid w:val="00572841"/>
    <w:rsid w:val="00575581"/>
    <w:rsid w:val="00576193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6D3F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164"/>
    <w:rsid w:val="006019FD"/>
    <w:rsid w:val="0060775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58A3"/>
    <w:rsid w:val="00625DE5"/>
    <w:rsid w:val="00633252"/>
    <w:rsid w:val="006339AB"/>
    <w:rsid w:val="00636C64"/>
    <w:rsid w:val="00640D89"/>
    <w:rsid w:val="006426FC"/>
    <w:rsid w:val="00642758"/>
    <w:rsid w:val="006427AD"/>
    <w:rsid w:val="006428D9"/>
    <w:rsid w:val="0064437C"/>
    <w:rsid w:val="00647701"/>
    <w:rsid w:val="00652B7D"/>
    <w:rsid w:val="00653924"/>
    <w:rsid w:val="00655DB9"/>
    <w:rsid w:val="00657DAE"/>
    <w:rsid w:val="00661A66"/>
    <w:rsid w:val="00664AA8"/>
    <w:rsid w:val="00665E56"/>
    <w:rsid w:val="00671C42"/>
    <w:rsid w:val="00673F6B"/>
    <w:rsid w:val="0067744C"/>
    <w:rsid w:val="0068223E"/>
    <w:rsid w:val="00682C21"/>
    <w:rsid w:val="00685826"/>
    <w:rsid w:val="0068666F"/>
    <w:rsid w:val="00692225"/>
    <w:rsid w:val="00694AD7"/>
    <w:rsid w:val="00695118"/>
    <w:rsid w:val="006A29D0"/>
    <w:rsid w:val="006A2B7B"/>
    <w:rsid w:val="006A40BC"/>
    <w:rsid w:val="006A4144"/>
    <w:rsid w:val="006A4E61"/>
    <w:rsid w:val="006A7E91"/>
    <w:rsid w:val="006B36EA"/>
    <w:rsid w:val="006B3F7D"/>
    <w:rsid w:val="006C168B"/>
    <w:rsid w:val="006C5C67"/>
    <w:rsid w:val="006C7795"/>
    <w:rsid w:val="006D02B7"/>
    <w:rsid w:val="006D16B7"/>
    <w:rsid w:val="006D31EC"/>
    <w:rsid w:val="006D4080"/>
    <w:rsid w:val="006D597D"/>
    <w:rsid w:val="006D7DEA"/>
    <w:rsid w:val="006E0EE7"/>
    <w:rsid w:val="006E69DD"/>
    <w:rsid w:val="006F2049"/>
    <w:rsid w:val="006F2302"/>
    <w:rsid w:val="006F6A6A"/>
    <w:rsid w:val="006F75E1"/>
    <w:rsid w:val="00700891"/>
    <w:rsid w:val="00700B73"/>
    <w:rsid w:val="007024C2"/>
    <w:rsid w:val="007027A6"/>
    <w:rsid w:val="00702F39"/>
    <w:rsid w:val="0070315B"/>
    <w:rsid w:val="007055A0"/>
    <w:rsid w:val="00705D6A"/>
    <w:rsid w:val="00706BFC"/>
    <w:rsid w:val="0070762B"/>
    <w:rsid w:val="0071044A"/>
    <w:rsid w:val="0071229A"/>
    <w:rsid w:val="0071239F"/>
    <w:rsid w:val="00712FA7"/>
    <w:rsid w:val="007149AC"/>
    <w:rsid w:val="00715A97"/>
    <w:rsid w:val="00717CF2"/>
    <w:rsid w:val="007215E9"/>
    <w:rsid w:val="00726287"/>
    <w:rsid w:val="00732C17"/>
    <w:rsid w:val="00733FB6"/>
    <w:rsid w:val="00737C49"/>
    <w:rsid w:val="00742641"/>
    <w:rsid w:val="0074787B"/>
    <w:rsid w:val="00753123"/>
    <w:rsid w:val="00755140"/>
    <w:rsid w:val="00756739"/>
    <w:rsid w:val="00756E15"/>
    <w:rsid w:val="0075772B"/>
    <w:rsid w:val="00757856"/>
    <w:rsid w:val="00760CC1"/>
    <w:rsid w:val="007641DE"/>
    <w:rsid w:val="00770AA4"/>
    <w:rsid w:val="00773879"/>
    <w:rsid w:val="00777190"/>
    <w:rsid w:val="00777C2D"/>
    <w:rsid w:val="00782802"/>
    <w:rsid w:val="00786CB3"/>
    <w:rsid w:val="007A0699"/>
    <w:rsid w:val="007A1C54"/>
    <w:rsid w:val="007A20FF"/>
    <w:rsid w:val="007A540D"/>
    <w:rsid w:val="007A6B09"/>
    <w:rsid w:val="007A714E"/>
    <w:rsid w:val="007B0687"/>
    <w:rsid w:val="007B3109"/>
    <w:rsid w:val="007B6B91"/>
    <w:rsid w:val="007C072A"/>
    <w:rsid w:val="007C1B25"/>
    <w:rsid w:val="007C28B3"/>
    <w:rsid w:val="007C4C5B"/>
    <w:rsid w:val="007D3CC2"/>
    <w:rsid w:val="007D487A"/>
    <w:rsid w:val="007E25C5"/>
    <w:rsid w:val="007E7307"/>
    <w:rsid w:val="007F35EE"/>
    <w:rsid w:val="007F3D2B"/>
    <w:rsid w:val="007F3F35"/>
    <w:rsid w:val="007F4645"/>
    <w:rsid w:val="00804C72"/>
    <w:rsid w:val="00805B2C"/>
    <w:rsid w:val="00806660"/>
    <w:rsid w:val="00806F29"/>
    <w:rsid w:val="00813F24"/>
    <w:rsid w:val="00815487"/>
    <w:rsid w:val="0082120A"/>
    <w:rsid w:val="00821868"/>
    <w:rsid w:val="00823ADB"/>
    <w:rsid w:val="008245E0"/>
    <w:rsid w:val="00826FCA"/>
    <w:rsid w:val="008272E9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70CF"/>
    <w:rsid w:val="00867CB9"/>
    <w:rsid w:val="00871EE5"/>
    <w:rsid w:val="00872454"/>
    <w:rsid w:val="00874498"/>
    <w:rsid w:val="0087699A"/>
    <w:rsid w:val="00880971"/>
    <w:rsid w:val="00882382"/>
    <w:rsid w:val="008839A2"/>
    <w:rsid w:val="00884F18"/>
    <w:rsid w:val="00887EF9"/>
    <w:rsid w:val="0089137E"/>
    <w:rsid w:val="0089361B"/>
    <w:rsid w:val="00895C1E"/>
    <w:rsid w:val="00895C76"/>
    <w:rsid w:val="008A36E1"/>
    <w:rsid w:val="008A3A7D"/>
    <w:rsid w:val="008B1C52"/>
    <w:rsid w:val="008B501B"/>
    <w:rsid w:val="008D5FD6"/>
    <w:rsid w:val="008D6891"/>
    <w:rsid w:val="008E0D41"/>
    <w:rsid w:val="008E2FB8"/>
    <w:rsid w:val="008E5183"/>
    <w:rsid w:val="008E7B4D"/>
    <w:rsid w:val="008F3EA4"/>
    <w:rsid w:val="008F61A5"/>
    <w:rsid w:val="008F78B7"/>
    <w:rsid w:val="0090053C"/>
    <w:rsid w:val="00901A6E"/>
    <w:rsid w:val="009033B6"/>
    <w:rsid w:val="009066AB"/>
    <w:rsid w:val="00912ECC"/>
    <w:rsid w:val="00916F5C"/>
    <w:rsid w:val="009204E4"/>
    <w:rsid w:val="00933EE7"/>
    <w:rsid w:val="009355B7"/>
    <w:rsid w:val="009412F5"/>
    <w:rsid w:val="00941BB2"/>
    <w:rsid w:val="00942ABA"/>
    <w:rsid w:val="00947C3F"/>
    <w:rsid w:val="00952017"/>
    <w:rsid w:val="00963823"/>
    <w:rsid w:val="00963F44"/>
    <w:rsid w:val="00964952"/>
    <w:rsid w:val="00966898"/>
    <w:rsid w:val="00971B58"/>
    <w:rsid w:val="00973394"/>
    <w:rsid w:val="00973AA2"/>
    <w:rsid w:val="009742AB"/>
    <w:rsid w:val="009817D5"/>
    <w:rsid w:val="00984402"/>
    <w:rsid w:val="00984D38"/>
    <w:rsid w:val="00987F61"/>
    <w:rsid w:val="00997B71"/>
    <w:rsid w:val="009A07B0"/>
    <w:rsid w:val="009A241C"/>
    <w:rsid w:val="009A58A1"/>
    <w:rsid w:val="009A6869"/>
    <w:rsid w:val="009B0555"/>
    <w:rsid w:val="009B5491"/>
    <w:rsid w:val="009C780C"/>
    <w:rsid w:val="009D0B7D"/>
    <w:rsid w:val="009D10DD"/>
    <w:rsid w:val="009D428A"/>
    <w:rsid w:val="009D4E98"/>
    <w:rsid w:val="009D6EA0"/>
    <w:rsid w:val="009E0B92"/>
    <w:rsid w:val="009E1AE9"/>
    <w:rsid w:val="009E297F"/>
    <w:rsid w:val="009E2EF3"/>
    <w:rsid w:val="009E3AC2"/>
    <w:rsid w:val="009E521C"/>
    <w:rsid w:val="009F07C5"/>
    <w:rsid w:val="009F1F32"/>
    <w:rsid w:val="009F231D"/>
    <w:rsid w:val="009F45B6"/>
    <w:rsid w:val="009F599F"/>
    <w:rsid w:val="009F761C"/>
    <w:rsid w:val="00A00E5F"/>
    <w:rsid w:val="00A04A3B"/>
    <w:rsid w:val="00A051C0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3E93"/>
    <w:rsid w:val="00A65454"/>
    <w:rsid w:val="00A65814"/>
    <w:rsid w:val="00A65A1B"/>
    <w:rsid w:val="00A66850"/>
    <w:rsid w:val="00A66BE4"/>
    <w:rsid w:val="00A70A8A"/>
    <w:rsid w:val="00A7229A"/>
    <w:rsid w:val="00A7417D"/>
    <w:rsid w:val="00A7443E"/>
    <w:rsid w:val="00A74446"/>
    <w:rsid w:val="00A754DB"/>
    <w:rsid w:val="00A84E36"/>
    <w:rsid w:val="00A8701A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D08A9"/>
    <w:rsid w:val="00AD0B33"/>
    <w:rsid w:val="00AD13A0"/>
    <w:rsid w:val="00AD2075"/>
    <w:rsid w:val="00AD3800"/>
    <w:rsid w:val="00AD3F63"/>
    <w:rsid w:val="00AD7AB4"/>
    <w:rsid w:val="00AE0E80"/>
    <w:rsid w:val="00AE3740"/>
    <w:rsid w:val="00AF14F4"/>
    <w:rsid w:val="00AF5B1A"/>
    <w:rsid w:val="00AF6AC6"/>
    <w:rsid w:val="00B01846"/>
    <w:rsid w:val="00B01AA2"/>
    <w:rsid w:val="00B0565B"/>
    <w:rsid w:val="00B065EE"/>
    <w:rsid w:val="00B1170A"/>
    <w:rsid w:val="00B14AC2"/>
    <w:rsid w:val="00B17508"/>
    <w:rsid w:val="00B20AFC"/>
    <w:rsid w:val="00B2330E"/>
    <w:rsid w:val="00B30017"/>
    <w:rsid w:val="00B34351"/>
    <w:rsid w:val="00B3708D"/>
    <w:rsid w:val="00B43A72"/>
    <w:rsid w:val="00B46E54"/>
    <w:rsid w:val="00B50EFC"/>
    <w:rsid w:val="00B522DD"/>
    <w:rsid w:val="00B54CC3"/>
    <w:rsid w:val="00B54CEC"/>
    <w:rsid w:val="00B615F1"/>
    <w:rsid w:val="00B63B73"/>
    <w:rsid w:val="00B63C9D"/>
    <w:rsid w:val="00B65D44"/>
    <w:rsid w:val="00B74D67"/>
    <w:rsid w:val="00B80D69"/>
    <w:rsid w:val="00B817D8"/>
    <w:rsid w:val="00B82B38"/>
    <w:rsid w:val="00B84DA0"/>
    <w:rsid w:val="00B8757D"/>
    <w:rsid w:val="00B92BAC"/>
    <w:rsid w:val="00B93185"/>
    <w:rsid w:val="00B9411C"/>
    <w:rsid w:val="00B97880"/>
    <w:rsid w:val="00BA0F07"/>
    <w:rsid w:val="00BA39D5"/>
    <w:rsid w:val="00BA4162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37E3"/>
    <w:rsid w:val="00BC46D4"/>
    <w:rsid w:val="00BC7B0D"/>
    <w:rsid w:val="00BD16D0"/>
    <w:rsid w:val="00BD2E03"/>
    <w:rsid w:val="00BD509D"/>
    <w:rsid w:val="00BD6FFF"/>
    <w:rsid w:val="00BE12ED"/>
    <w:rsid w:val="00BE1D49"/>
    <w:rsid w:val="00BE4468"/>
    <w:rsid w:val="00BE5C2D"/>
    <w:rsid w:val="00BE63B3"/>
    <w:rsid w:val="00BF2D3D"/>
    <w:rsid w:val="00BF5E5C"/>
    <w:rsid w:val="00C008C9"/>
    <w:rsid w:val="00C04CD2"/>
    <w:rsid w:val="00C057D8"/>
    <w:rsid w:val="00C13BED"/>
    <w:rsid w:val="00C14FD2"/>
    <w:rsid w:val="00C17EA3"/>
    <w:rsid w:val="00C214D2"/>
    <w:rsid w:val="00C22D23"/>
    <w:rsid w:val="00C23A02"/>
    <w:rsid w:val="00C243E6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687C"/>
    <w:rsid w:val="00C80101"/>
    <w:rsid w:val="00C80E46"/>
    <w:rsid w:val="00C8278F"/>
    <w:rsid w:val="00C8368D"/>
    <w:rsid w:val="00C83CAF"/>
    <w:rsid w:val="00C866F5"/>
    <w:rsid w:val="00CA0BC6"/>
    <w:rsid w:val="00CA1C41"/>
    <w:rsid w:val="00CA20D1"/>
    <w:rsid w:val="00CA21B5"/>
    <w:rsid w:val="00CA2CF5"/>
    <w:rsid w:val="00CA2FE7"/>
    <w:rsid w:val="00CA4C0F"/>
    <w:rsid w:val="00CA661C"/>
    <w:rsid w:val="00CA68EF"/>
    <w:rsid w:val="00CB1CB3"/>
    <w:rsid w:val="00CB2A70"/>
    <w:rsid w:val="00CB2DED"/>
    <w:rsid w:val="00CB42F0"/>
    <w:rsid w:val="00CB6717"/>
    <w:rsid w:val="00CC3E3D"/>
    <w:rsid w:val="00CC7155"/>
    <w:rsid w:val="00CD094C"/>
    <w:rsid w:val="00CD0BC2"/>
    <w:rsid w:val="00CD4080"/>
    <w:rsid w:val="00CD41CE"/>
    <w:rsid w:val="00CE156D"/>
    <w:rsid w:val="00CE2C7B"/>
    <w:rsid w:val="00CE73D7"/>
    <w:rsid w:val="00CF0FB0"/>
    <w:rsid w:val="00CF10A3"/>
    <w:rsid w:val="00CF4511"/>
    <w:rsid w:val="00CF684B"/>
    <w:rsid w:val="00D010A7"/>
    <w:rsid w:val="00D01AD5"/>
    <w:rsid w:val="00D0231F"/>
    <w:rsid w:val="00D0415C"/>
    <w:rsid w:val="00D07EE1"/>
    <w:rsid w:val="00D10FF8"/>
    <w:rsid w:val="00D114E9"/>
    <w:rsid w:val="00D1591D"/>
    <w:rsid w:val="00D160F5"/>
    <w:rsid w:val="00D25222"/>
    <w:rsid w:val="00D25ECF"/>
    <w:rsid w:val="00D27BF2"/>
    <w:rsid w:val="00D30F66"/>
    <w:rsid w:val="00D34324"/>
    <w:rsid w:val="00D35EDE"/>
    <w:rsid w:val="00D37398"/>
    <w:rsid w:val="00D402A0"/>
    <w:rsid w:val="00D41925"/>
    <w:rsid w:val="00D41F22"/>
    <w:rsid w:val="00D4333A"/>
    <w:rsid w:val="00D44295"/>
    <w:rsid w:val="00D44498"/>
    <w:rsid w:val="00D5119B"/>
    <w:rsid w:val="00D51875"/>
    <w:rsid w:val="00D54103"/>
    <w:rsid w:val="00D547CA"/>
    <w:rsid w:val="00D54988"/>
    <w:rsid w:val="00D6068E"/>
    <w:rsid w:val="00D65B24"/>
    <w:rsid w:val="00D65C63"/>
    <w:rsid w:val="00D705B4"/>
    <w:rsid w:val="00D72755"/>
    <w:rsid w:val="00D771DA"/>
    <w:rsid w:val="00D7770A"/>
    <w:rsid w:val="00D8116A"/>
    <w:rsid w:val="00D8431A"/>
    <w:rsid w:val="00D90AB1"/>
    <w:rsid w:val="00D93549"/>
    <w:rsid w:val="00D965DB"/>
    <w:rsid w:val="00D97A7A"/>
    <w:rsid w:val="00DA0347"/>
    <w:rsid w:val="00DA09EA"/>
    <w:rsid w:val="00DA1D45"/>
    <w:rsid w:val="00DA4369"/>
    <w:rsid w:val="00DA44BC"/>
    <w:rsid w:val="00DA6FA9"/>
    <w:rsid w:val="00DB08AC"/>
    <w:rsid w:val="00DB113F"/>
    <w:rsid w:val="00DB59D9"/>
    <w:rsid w:val="00DB5C7E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4304"/>
    <w:rsid w:val="00E148D6"/>
    <w:rsid w:val="00E16354"/>
    <w:rsid w:val="00E21494"/>
    <w:rsid w:val="00E217FC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21BC"/>
    <w:rsid w:val="00E53230"/>
    <w:rsid w:val="00E57570"/>
    <w:rsid w:val="00E57975"/>
    <w:rsid w:val="00E6544B"/>
    <w:rsid w:val="00E70D9F"/>
    <w:rsid w:val="00E7214F"/>
    <w:rsid w:val="00E72370"/>
    <w:rsid w:val="00E742D1"/>
    <w:rsid w:val="00E760CF"/>
    <w:rsid w:val="00E80885"/>
    <w:rsid w:val="00E82B94"/>
    <w:rsid w:val="00E84606"/>
    <w:rsid w:val="00E84F56"/>
    <w:rsid w:val="00E868A5"/>
    <w:rsid w:val="00E96B04"/>
    <w:rsid w:val="00EA11FB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7FAA"/>
    <w:rsid w:val="00EE0390"/>
    <w:rsid w:val="00EE11F0"/>
    <w:rsid w:val="00EE13CF"/>
    <w:rsid w:val="00EE1F80"/>
    <w:rsid w:val="00EE3EAB"/>
    <w:rsid w:val="00EE6558"/>
    <w:rsid w:val="00EF4217"/>
    <w:rsid w:val="00EF4FA3"/>
    <w:rsid w:val="00EF58F8"/>
    <w:rsid w:val="00EF5B23"/>
    <w:rsid w:val="00EF72D8"/>
    <w:rsid w:val="00F00409"/>
    <w:rsid w:val="00F00EE0"/>
    <w:rsid w:val="00F01599"/>
    <w:rsid w:val="00F02955"/>
    <w:rsid w:val="00F04238"/>
    <w:rsid w:val="00F042BA"/>
    <w:rsid w:val="00F0528B"/>
    <w:rsid w:val="00F05E9A"/>
    <w:rsid w:val="00F1324C"/>
    <w:rsid w:val="00F24A16"/>
    <w:rsid w:val="00F271F5"/>
    <w:rsid w:val="00F27691"/>
    <w:rsid w:val="00F33BF5"/>
    <w:rsid w:val="00F62AE2"/>
    <w:rsid w:val="00F62E3B"/>
    <w:rsid w:val="00F65421"/>
    <w:rsid w:val="00F7402A"/>
    <w:rsid w:val="00F7407B"/>
    <w:rsid w:val="00F774DF"/>
    <w:rsid w:val="00F80DDC"/>
    <w:rsid w:val="00F86BBA"/>
    <w:rsid w:val="00F87592"/>
    <w:rsid w:val="00F87F4F"/>
    <w:rsid w:val="00F92033"/>
    <w:rsid w:val="00F94A84"/>
    <w:rsid w:val="00F9657D"/>
    <w:rsid w:val="00F969A6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2938"/>
    <w:rsid w:val="00FD7058"/>
    <w:rsid w:val="00FD77FD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CBB76"/>
  <w15:docId w15:val="{5D11B27B-81DA-4A0C-A383-505E3421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05AD-B5EA-4484-BE88-B9CA871A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712</TotalTime>
  <Pages>41</Pages>
  <Words>9527</Words>
  <Characters>54305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80</cp:revision>
  <cp:lastPrinted>2019-12-28T12:58:00Z</cp:lastPrinted>
  <dcterms:created xsi:type="dcterms:W3CDTF">2020-07-16T05:29:00Z</dcterms:created>
  <dcterms:modified xsi:type="dcterms:W3CDTF">2023-03-14T06:49:00Z</dcterms:modified>
</cp:coreProperties>
</file>