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2D0BB8" w:rsidRDefault="00952017" w:rsidP="00952017">
      <w:pPr>
        <w:tabs>
          <w:tab w:val="left" w:pos="4155"/>
        </w:tabs>
        <w:rPr>
          <w:rFonts w:ascii="Times New Roman" w:hAnsi="Times New Roman"/>
          <w:u w:val="single"/>
        </w:rPr>
      </w:pPr>
      <w:r w:rsidRPr="002D0BB8">
        <w:rPr>
          <w:rFonts w:ascii="Times New Roman" w:hAnsi="Times New Roman"/>
          <w:u w:val="single"/>
        </w:rPr>
        <w:t>от  «</w:t>
      </w:r>
      <w:r w:rsidR="002D0BB8" w:rsidRPr="002D0BB8">
        <w:rPr>
          <w:rFonts w:ascii="Times New Roman" w:hAnsi="Times New Roman"/>
          <w:u w:val="single"/>
        </w:rPr>
        <w:t>28</w:t>
      </w:r>
      <w:r w:rsidRPr="002D0BB8">
        <w:rPr>
          <w:rFonts w:ascii="Times New Roman" w:hAnsi="Times New Roman"/>
          <w:u w:val="single"/>
        </w:rPr>
        <w:t xml:space="preserve">»  </w:t>
      </w:r>
      <w:r w:rsidR="007C118B" w:rsidRPr="002D0BB8">
        <w:rPr>
          <w:rFonts w:ascii="Times New Roman" w:hAnsi="Times New Roman"/>
          <w:u w:val="single"/>
        </w:rPr>
        <w:t xml:space="preserve"> </w:t>
      </w:r>
      <w:r w:rsidR="002D0BB8" w:rsidRPr="002D0BB8">
        <w:rPr>
          <w:rFonts w:ascii="Times New Roman" w:hAnsi="Times New Roman"/>
          <w:u w:val="single"/>
        </w:rPr>
        <w:t xml:space="preserve">апреля        </w:t>
      </w:r>
      <w:r w:rsidR="007C118B" w:rsidRPr="002D0BB8">
        <w:rPr>
          <w:rFonts w:ascii="Times New Roman" w:hAnsi="Times New Roman"/>
          <w:u w:val="single"/>
        </w:rPr>
        <w:t xml:space="preserve">2023 г.    № </w:t>
      </w:r>
      <w:r w:rsidR="00343F45" w:rsidRPr="002D0BB8">
        <w:rPr>
          <w:rFonts w:ascii="Times New Roman" w:hAnsi="Times New Roman"/>
          <w:u w:val="single"/>
        </w:rPr>
        <w:t>125</w:t>
      </w:r>
    </w:p>
    <w:p w:rsidR="00952017" w:rsidRPr="004A35A3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Pr="00E325F1" w:rsidRDefault="00952017" w:rsidP="000E218F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952017" w:rsidRPr="00E325F1" w:rsidRDefault="00952017" w:rsidP="000E218F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в Решение  Совета народных депутатов</w:t>
      </w:r>
    </w:p>
    <w:p w:rsidR="00952017" w:rsidRPr="00E325F1" w:rsidRDefault="00952017" w:rsidP="000E218F">
      <w:pPr>
        <w:tabs>
          <w:tab w:val="left" w:pos="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52017" w:rsidRPr="00E325F1" w:rsidRDefault="00952017" w:rsidP="000E218F">
      <w:pPr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52017" w:rsidRPr="00E325F1" w:rsidRDefault="00952017" w:rsidP="000E218F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110</w:t>
      </w:r>
      <w:r w:rsidRPr="00DE128B">
        <w:rPr>
          <w:rFonts w:ascii="Times New Roman" w:hAnsi="Times New Roman"/>
          <w:b/>
        </w:rPr>
        <w:t xml:space="preserve"> от 2</w:t>
      </w:r>
      <w:r>
        <w:rPr>
          <w:rFonts w:ascii="Times New Roman" w:hAnsi="Times New Roman"/>
          <w:b/>
        </w:rPr>
        <w:t>9</w:t>
      </w:r>
      <w:r w:rsidRPr="00DE128B">
        <w:rPr>
          <w:rFonts w:ascii="Times New Roman" w:hAnsi="Times New Roman"/>
          <w:b/>
        </w:rPr>
        <w:t>.12.202</w:t>
      </w:r>
      <w:r>
        <w:rPr>
          <w:rFonts w:ascii="Times New Roman" w:hAnsi="Times New Roman"/>
          <w:b/>
        </w:rPr>
        <w:t>2г.</w:t>
      </w:r>
    </w:p>
    <w:p w:rsidR="00952017" w:rsidRPr="00E325F1" w:rsidRDefault="00952017" w:rsidP="000E218F">
      <w:pPr>
        <w:tabs>
          <w:tab w:val="left" w:pos="4155"/>
        </w:tabs>
        <w:ind w:firstLine="0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52017" w:rsidRPr="00E325F1" w:rsidRDefault="00952017" w:rsidP="000E218F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52017" w:rsidRDefault="000E218F" w:rsidP="000E218F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952017"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952017">
        <w:rPr>
          <w:rFonts w:ascii="Times New Roman" w:hAnsi="Times New Roman"/>
          <w:bCs w:val="0"/>
          <w:sz w:val="24"/>
          <w:szCs w:val="24"/>
        </w:rPr>
        <w:t>2023</w:t>
      </w:r>
      <w:r w:rsidR="00952017"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52017" w:rsidRDefault="00952017" w:rsidP="000E218F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2025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52017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0E218F">
        <w:rPr>
          <w:rFonts w:ascii="Times New Roman" w:hAnsi="Times New Roman"/>
        </w:rPr>
        <w:t xml:space="preserve">Дракинском </w:t>
      </w:r>
      <w:r w:rsidRPr="0098789D">
        <w:rPr>
          <w:rFonts w:ascii="Times New Roman" w:hAnsi="Times New Roman"/>
        </w:rPr>
        <w:t xml:space="preserve">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 xml:space="preserve">от </w:t>
      </w:r>
      <w:r w:rsidRPr="000E218F">
        <w:rPr>
          <w:rFonts w:ascii="Times New Roman" w:hAnsi="Times New Roman"/>
          <w:color w:val="FF0000"/>
        </w:rPr>
        <w:t>05.03.2022г. № 86</w:t>
      </w:r>
      <w:r w:rsidRPr="0098789D">
        <w:rPr>
          <w:rFonts w:ascii="Times New Roman" w:hAnsi="Times New Roman"/>
        </w:rPr>
        <w:t xml:space="preserve"> 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в</w:t>
      </w:r>
      <w:r w:rsidRPr="000E218F">
        <w:rPr>
          <w:rFonts w:ascii="Times New Roman" w:hAnsi="Times New Roman"/>
          <w:color w:val="FF0000"/>
        </w:rPr>
        <w:t xml:space="preserve"> 2022</w:t>
      </w:r>
      <w:r w:rsidRPr="0098789D">
        <w:rPr>
          <w:rFonts w:ascii="Times New Roman" w:hAnsi="Times New Roman"/>
        </w:rPr>
        <w:t xml:space="preserve"> году 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9</w:t>
      </w:r>
      <w:r w:rsidRPr="00DE128B">
        <w:rPr>
          <w:rFonts w:ascii="Times New Roman" w:hAnsi="Times New Roman"/>
        </w:rPr>
        <w:t xml:space="preserve"> декабря  202</w:t>
      </w:r>
      <w:r>
        <w:rPr>
          <w:rFonts w:ascii="Times New Roman" w:hAnsi="Times New Roman"/>
        </w:rPr>
        <w:t>2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110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(далее - Решение) следующие дополнения и изменения:</w:t>
      </w:r>
    </w:p>
    <w:p w:rsidR="00952017" w:rsidRPr="0098789D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3861EB" w:rsidRPr="0098789D" w:rsidRDefault="003861EB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>«</w:t>
      </w:r>
      <w:r w:rsidRPr="00952017">
        <w:rPr>
          <w:rFonts w:ascii="Times New Roman" w:hAnsi="Times New Roman"/>
        </w:rPr>
        <w:t>1. Утвердить основные характеристики бюджета Дракинского сельского поселения Лискинского муниципального района Воронежской области  на</w:t>
      </w:r>
      <w:r w:rsidR="003861EB"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 xml:space="preserve">2023  год: 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7C118B">
        <w:rPr>
          <w:rFonts w:ascii="Times New Roman" w:hAnsi="Times New Roman"/>
          <w:b/>
        </w:rPr>
        <w:t>18652,0</w:t>
      </w:r>
      <w:r w:rsidRPr="00952017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A70583">
        <w:rPr>
          <w:rFonts w:ascii="Times New Roman" w:hAnsi="Times New Roman"/>
          <w:b/>
        </w:rPr>
        <w:t>13513,0</w:t>
      </w:r>
      <w:r w:rsidRPr="00952017">
        <w:rPr>
          <w:rFonts w:ascii="Times New Roman" w:hAnsi="Times New Roman"/>
        </w:rPr>
        <w:t xml:space="preserve"> тыс. рублей, из них объём </w:t>
      </w:r>
      <w:r w:rsidRPr="00952017">
        <w:rPr>
          <w:rFonts w:ascii="Times New Roman" w:hAnsi="Times New Roman"/>
        </w:rPr>
        <w:lastRenderedPageBreak/>
        <w:t xml:space="preserve">межбюджетных трансфертов, получаемых из областного бюджета в сумме </w:t>
      </w:r>
      <w:r w:rsidR="007C118B">
        <w:rPr>
          <w:rFonts w:ascii="Times New Roman" w:hAnsi="Times New Roman"/>
          <w:b/>
        </w:rPr>
        <w:t>4809,2</w:t>
      </w:r>
      <w:r w:rsidRPr="00952017">
        <w:rPr>
          <w:rFonts w:ascii="Times New Roman" w:hAnsi="Times New Roman"/>
        </w:rPr>
        <w:t xml:space="preserve"> тыс. рублей, из районного бюджета в сумме </w:t>
      </w:r>
      <w:r w:rsidR="00A70583">
        <w:rPr>
          <w:rFonts w:ascii="Times New Roman" w:hAnsi="Times New Roman"/>
          <w:b/>
        </w:rPr>
        <w:t xml:space="preserve">8703,8 </w:t>
      </w:r>
      <w:r w:rsidRPr="00952017">
        <w:rPr>
          <w:rFonts w:ascii="Times New Roman" w:hAnsi="Times New Roman"/>
        </w:rPr>
        <w:t xml:space="preserve"> тыс. рублей;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7C118B">
        <w:rPr>
          <w:rFonts w:ascii="Times New Roman" w:hAnsi="Times New Roman"/>
          <w:b/>
        </w:rPr>
        <w:t>18686,0</w:t>
      </w:r>
      <w:r w:rsidRPr="00952017">
        <w:rPr>
          <w:rFonts w:ascii="Times New Roman" w:hAnsi="Times New Roman"/>
        </w:rPr>
        <w:t xml:space="preserve"> тыс. рублей;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7C118B">
        <w:rPr>
          <w:rFonts w:ascii="Times New Roman" w:hAnsi="Times New Roman"/>
          <w:b/>
        </w:rPr>
        <w:t>34</w:t>
      </w:r>
      <w:r w:rsidR="006426FC" w:rsidRPr="006426FC">
        <w:rPr>
          <w:rFonts w:ascii="Times New Roman" w:hAnsi="Times New Roman"/>
          <w:b/>
        </w:rPr>
        <w:t>,0</w:t>
      </w:r>
      <w:r w:rsidRPr="00952017">
        <w:rPr>
          <w:rFonts w:ascii="Times New Roman" w:hAnsi="Times New Roman"/>
        </w:rPr>
        <w:t xml:space="preserve"> тыс. рублей;</w:t>
      </w:r>
    </w:p>
    <w:p w:rsidR="00952017" w:rsidRPr="00952017" w:rsidRDefault="00952017" w:rsidP="00952017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952017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</w:t>
      </w:r>
      <w:r w:rsidR="006426FC">
        <w:rPr>
          <w:rFonts w:ascii="Times New Roman" w:hAnsi="Times New Roman"/>
        </w:rPr>
        <w:t xml:space="preserve"> </w:t>
      </w:r>
      <w:r w:rsidRPr="00952017">
        <w:rPr>
          <w:rFonts w:ascii="Times New Roman" w:hAnsi="Times New Roman"/>
        </w:rPr>
        <w:t>2023  год и на плановый период 2024  и 2025 годов, согласно приложению №</w:t>
      </w:r>
      <w:r w:rsidRPr="006426FC">
        <w:rPr>
          <w:rFonts w:ascii="Times New Roman" w:hAnsi="Times New Roman"/>
        </w:rPr>
        <w:t>1</w:t>
      </w:r>
      <w:r w:rsidRPr="00952017">
        <w:rPr>
          <w:rFonts w:ascii="Times New Roman" w:hAnsi="Times New Roman"/>
        </w:rPr>
        <w:t xml:space="preserve"> к настоящему Решению.</w:t>
      </w:r>
      <w:r w:rsidR="00546664">
        <w:rPr>
          <w:rFonts w:ascii="Times New Roman" w:hAnsi="Times New Roman"/>
        </w:rPr>
        <w:t>»</w:t>
      </w:r>
    </w:p>
    <w:p w:rsidR="00952017" w:rsidRDefault="00952017" w:rsidP="00952017">
      <w:pPr>
        <w:ind w:firstLine="284"/>
        <w:rPr>
          <w:rFonts w:ascii="Times New Roman" w:hAnsi="Times New Roman"/>
        </w:rPr>
      </w:pPr>
    </w:p>
    <w:p w:rsidR="00952017" w:rsidRDefault="008F61A5" w:rsidP="000E218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C118B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="00952017" w:rsidRPr="006A3FBA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риложение  №1 «</w:t>
      </w:r>
      <w:r w:rsidR="00952017"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 w:rsidR="00952017">
        <w:rPr>
          <w:rFonts w:ascii="Times New Roman" w:hAnsi="Times New Roman"/>
          <w:bCs/>
        </w:rPr>
        <w:t>Дракинского</w:t>
      </w:r>
      <w:r w:rsidR="00952017"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="00952017" w:rsidRPr="0098789D">
        <w:rPr>
          <w:rFonts w:ascii="Times New Roman" w:hAnsi="Times New Roman"/>
          <w:color w:val="000000"/>
        </w:rPr>
        <w:t>Воронежской области</w:t>
      </w:r>
      <w:r w:rsidR="00952017" w:rsidRPr="0098789D">
        <w:rPr>
          <w:rFonts w:ascii="Times New Roman" w:hAnsi="Times New Roman"/>
          <w:bCs/>
        </w:rPr>
        <w:t xml:space="preserve">  на  202</w:t>
      </w:r>
      <w:r w:rsidR="003861EB">
        <w:rPr>
          <w:rFonts w:ascii="Times New Roman" w:hAnsi="Times New Roman"/>
          <w:bCs/>
        </w:rPr>
        <w:t>3</w:t>
      </w:r>
      <w:r w:rsidR="00952017" w:rsidRPr="0098789D">
        <w:rPr>
          <w:rFonts w:ascii="Times New Roman" w:hAnsi="Times New Roman"/>
          <w:bCs/>
        </w:rPr>
        <w:t xml:space="preserve"> год и на плановый период 202</w:t>
      </w:r>
      <w:r w:rsidR="003861EB">
        <w:rPr>
          <w:rFonts w:ascii="Times New Roman" w:hAnsi="Times New Roman"/>
          <w:bCs/>
        </w:rPr>
        <w:t>4</w:t>
      </w:r>
      <w:r w:rsidR="00952017" w:rsidRPr="0098789D">
        <w:rPr>
          <w:rFonts w:ascii="Times New Roman" w:hAnsi="Times New Roman"/>
          <w:bCs/>
        </w:rPr>
        <w:t xml:space="preserve"> и 202</w:t>
      </w:r>
      <w:r w:rsidR="003861EB">
        <w:rPr>
          <w:rFonts w:ascii="Times New Roman" w:hAnsi="Times New Roman"/>
          <w:bCs/>
        </w:rPr>
        <w:t>5</w:t>
      </w:r>
      <w:r w:rsidR="00952017" w:rsidRPr="0098789D">
        <w:rPr>
          <w:rFonts w:ascii="Times New Roman" w:hAnsi="Times New Roman"/>
          <w:bCs/>
        </w:rPr>
        <w:t xml:space="preserve"> годов</w:t>
      </w:r>
      <w:r w:rsidR="00952017" w:rsidRPr="0098789D">
        <w:rPr>
          <w:rFonts w:ascii="Times New Roman" w:hAnsi="Times New Roman"/>
        </w:rPr>
        <w:t xml:space="preserve">»  изложить в новой редакции, согласно </w:t>
      </w:r>
      <w:r w:rsidR="00952017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риложению №</w:t>
      </w:r>
      <w:r w:rsidR="00952017" w:rsidRPr="00C7672F">
        <w:rPr>
          <w:rFonts w:ascii="Times New Roman" w:hAnsi="Times New Roman"/>
        </w:rPr>
        <w:t>1</w:t>
      </w:r>
      <w:r w:rsidR="00952017" w:rsidRPr="0098789D">
        <w:rPr>
          <w:rFonts w:ascii="Times New Roman" w:hAnsi="Times New Roman"/>
        </w:rPr>
        <w:t xml:space="preserve">  к настоящему Решению;</w:t>
      </w:r>
    </w:p>
    <w:p w:rsidR="00952017" w:rsidRDefault="00952017" w:rsidP="000E218F">
      <w:pPr>
        <w:ind w:firstLine="708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7C118B">
        <w:rPr>
          <w:rFonts w:ascii="Times New Roman" w:hAnsi="Times New Roman"/>
        </w:rPr>
        <w:t>3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 w:rsidR="003861EB"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 w:rsidR="003861EB"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 w:rsidR="003861EB"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>по кодам видов доходов, подвидов доходов на 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98789D" w:rsidRDefault="00952017" w:rsidP="000E218F">
      <w:pPr>
        <w:ind w:firstLine="708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7C118B"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плановый период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98789D" w:rsidRDefault="00952017" w:rsidP="000E218F">
      <w:pPr>
        <w:ind w:firstLine="708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7C118B"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на</w:t>
      </w:r>
      <w:r w:rsidR="0046754E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Default="00952017" w:rsidP="000E218F">
      <w:pPr>
        <w:ind w:firstLine="708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7C118B"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на 202</w:t>
      </w:r>
      <w:r w:rsidR="0046754E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46754E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и 202</w:t>
      </w:r>
      <w:r w:rsidR="0046754E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годов»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D959E6" w:rsidRDefault="00952017" w:rsidP="000E218F">
      <w:pPr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C118B">
        <w:rPr>
          <w:rFonts w:ascii="Times New Roman" w:hAnsi="Times New Roman"/>
        </w:rPr>
        <w:t>7</w:t>
      </w:r>
      <w:r w:rsidR="008F61A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«</w:t>
      </w:r>
      <w:r w:rsidRPr="00D959E6">
        <w:rPr>
          <w:rFonts w:ascii="Times New Roman" w:hAnsi="Times New Roman"/>
        </w:rPr>
        <w:t xml:space="preserve">Дорожный фонд Дракинского сельского поселения Лискинского муниципального района  </w:t>
      </w:r>
      <w:r w:rsidRPr="00D959E6">
        <w:rPr>
          <w:rFonts w:ascii="Times New Roman" w:hAnsi="Times New Roman"/>
          <w:bCs/>
        </w:rPr>
        <w:t xml:space="preserve">Воронежской области </w:t>
      </w:r>
      <w:r w:rsidRPr="00D959E6">
        <w:rPr>
          <w:rFonts w:ascii="Times New Roman" w:hAnsi="Times New Roman"/>
        </w:rPr>
        <w:t>на 202</w:t>
      </w:r>
      <w:r w:rsidR="0046754E">
        <w:rPr>
          <w:rFonts w:ascii="Times New Roman" w:hAnsi="Times New Roman"/>
        </w:rPr>
        <w:t>3</w:t>
      </w:r>
      <w:r w:rsidRPr="00D959E6">
        <w:rPr>
          <w:rFonts w:ascii="Times New Roman" w:hAnsi="Times New Roman"/>
        </w:rPr>
        <w:t xml:space="preserve"> год и на плановый период 202</w:t>
      </w:r>
      <w:r w:rsidR="0046754E">
        <w:rPr>
          <w:rFonts w:ascii="Times New Roman" w:hAnsi="Times New Roman"/>
        </w:rPr>
        <w:t>4</w:t>
      </w:r>
      <w:r w:rsidRPr="00D959E6">
        <w:rPr>
          <w:rFonts w:ascii="Times New Roman" w:hAnsi="Times New Roman"/>
        </w:rPr>
        <w:t xml:space="preserve">  и 202</w:t>
      </w:r>
      <w:r w:rsidR="0046754E">
        <w:rPr>
          <w:rFonts w:ascii="Times New Roman" w:hAnsi="Times New Roman"/>
        </w:rPr>
        <w:t>5</w:t>
      </w:r>
      <w:r w:rsidRPr="00D959E6">
        <w:rPr>
          <w:rFonts w:ascii="Times New Roman" w:hAnsi="Times New Roman"/>
        </w:rPr>
        <w:t xml:space="preserve"> годов</w:t>
      </w:r>
      <w:r w:rsidRPr="0098789D">
        <w:rPr>
          <w:rFonts w:ascii="Times New Roman" w:hAnsi="Times New Roman"/>
        </w:rPr>
        <w:t>»</w:t>
      </w:r>
      <w:r w:rsidR="0046754E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изложить в новой редакции, согласно приложению №</w:t>
      </w:r>
      <w:r w:rsidRPr="00C7672F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к настоящему Решению</w:t>
      </w:r>
      <w:r>
        <w:rPr>
          <w:rFonts w:ascii="Times New Roman" w:hAnsi="Times New Roman"/>
        </w:rPr>
        <w:t>.</w:t>
      </w: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0E218F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>Настоящее Решение вступает в с</w:t>
      </w:r>
      <w:r w:rsidR="000E218F">
        <w:rPr>
          <w:rFonts w:ascii="Times New Roman" w:hAnsi="Times New Roman"/>
        </w:rPr>
        <w:t>илу с момента его  официального опубликования</w:t>
      </w:r>
      <w:r w:rsidRPr="0098789D">
        <w:rPr>
          <w:rFonts w:ascii="Times New Roman" w:hAnsi="Times New Roman"/>
        </w:rPr>
        <w:t xml:space="preserve">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952017" w:rsidRPr="0098789D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E218F" w:rsidRDefault="000E218F" w:rsidP="00952017">
      <w:pPr>
        <w:contextualSpacing/>
        <w:rPr>
          <w:rFonts w:ascii="Times New Roman" w:hAnsi="Times New Roman"/>
        </w:rPr>
      </w:pPr>
    </w:p>
    <w:p w:rsidR="00952017" w:rsidRPr="0098789D" w:rsidRDefault="00952017" w:rsidP="000E218F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952017" w:rsidRPr="0098789D" w:rsidRDefault="00952017" w:rsidP="000E218F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952017" w:rsidRPr="0098789D" w:rsidRDefault="00952017" w:rsidP="000E218F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98789D" w:rsidRDefault="00952017" w:rsidP="000E218F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</w:t>
      </w:r>
      <w:r w:rsidR="000E218F">
        <w:rPr>
          <w:rFonts w:ascii="Times New Roman" w:hAnsi="Times New Roman"/>
        </w:rPr>
        <w:t xml:space="preserve">                         </w:t>
      </w:r>
      <w:r w:rsidRPr="0098789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О.И.Бокова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</w:p>
    <w:p w:rsidR="00952017" w:rsidRPr="0098789D" w:rsidRDefault="00952017" w:rsidP="000E218F">
      <w:pPr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952017" w:rsidRPr="0098789D" w:rsidRDefault="00952017" w:rsidP="000E218F">
      <w:pPr>
        <w:tabs>
          <w:tab w:val="left" w:pos="7637"/>
        </w:tabs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5B6EBC" w:rsidRDefault="00952017" w:rsidP="000E218F">
      <w:pPr>
        <w:tabs>
          <w:tab w:val="left" w:pos="7637"/>
        </w:tabs>
        <w:ind w:firstLine="0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 w:rsidR="008F61A5">
        <w:rPr>
          <w:rFonts w:ascii="Times New Roman" w:hAnsi="Times New Roman"/>
        </w:rPr>
        <w:t xml:space="preserve">                          </w:t>
      </w:r>
      <w:r w:rsidR="000E218F">
        <w:rPr>
          <w:rFonts w:ascii="Times New Roman" w:hAnsi="Times New Roman"/>
        </w:rPr>
        <w:t xml:space="preserve">                   </w:t>
      </w:r>
      <w:bookmarkStart w:id="0" w:name="_GoBack"/>
      <w:bookmarkEnd w:id="0"/>
      <w:r w:rsidR="008F61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Е.Н.Атаманова</w:t>
      </w: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Default="00952017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D0BB8">
        <w:rPr>
          <w:rFonts w:ascii="Times New Roman" w:hAnsi="Times New Roman"/>
          <w:i/>
          <w:sz w:val="20"/>
          <w:szCs w:val="20"/>
        </w:rPr>
        <w:t xml:space="preserve">от   </w:t>
      </w:r>
      <w:r w:rsidR="002D0BB8">
        <w:rPr>
          <w:rFonts w:ascii="Times New Roman" w:hAnsi="Times New Roman"/>
          <w:i/>
          <w:sz w:val="20"/>
          <w:szCs w:val="20"/>
        </w:rPr>
        <w:t>28.04.2023г. № 125</w:t>
      </w:r>
    </w:p>
    <w:p w:rsidR="002D0BB8" w:rsidRDefault="002D0BB8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B92BAC" w:rsidRPr="00174476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B92BAC" w:rsidRPr="00CA1C41" w:rsidRDefault="00D35EDE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A17364" w:rsidRPr="00174476" w:rsidRDefault="00B92BAC" w:rsidP="00174476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 xml:space="preserve">от </w:t>
      </w:r>
      <w:r w:rsidR="00673F6B" w:rsidRPr="00673F6B">
        <w:rPr>
          <w:rFonts w:ascii="Times New Roman" w:hAnsi="Times New Roman"/>
          <w:i/>
          <w:sz w:val="20"/>
          <w:szCs w:val="20"/>
        </w:rPr>
        <w:t xml:space="preserve"> 29.12.2022г. </w:t>
      </w:r>
      <w:r w:rsidRPr="00673F6B">
        <w:rPr>
          <w:rFonts w:ascii="Times New Roman" w:hAnsi="Times New Roman"/>
          <w:i/>
          <w:sz w:val="20"/>
          <w:szCs w:val="20"/>
        </w:rPr>
        <w:t xml:space="preserve"> №</w:t>
      </w:r>
      <w:r w:rsidR="00673F6B" w:rsidRPr="00673F6B">
        <w:rPr>
          <w:rFonts w:ascii="Times New Roman" w:hAnsi="Times New Roman"/>
          <w:i/>
          <w:sz w:val="20"/>
          <w:szCs w:val="20"/>
        </w:rPr>
        <w:t>110</w:t>
      </w: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8F61A5" w:rsidRDefault="008F61A5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дефицитабюджета</w:t>
      </w:r>
    </w:p>
    <w:p w:rsidR="00BB2503" w:rsidRPr="00174476" w:rsidRDefault="00D35EDE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Дракинского сельского поселения Лискинского муниципального района</w:t>
      </w:r>
    </w:p>
    <w:p w:rsidR="00BB2503" w:rsidRDefault="007D3CC2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Воронежской области </w:t>
      </w:r>
      <w:r w:rsidR="00D35EDE" w:rsidRPr="00174476">
        <w:rPr>
          <w:rFonts w:ascii="Times New Roman" w:hAnsi="Times New Roman"/>
          <w:b/>
          <w:bCs/>
        </w:rPr>
        <w:t>на</w:t>
      </w:r>
      <w:r w:rsidR="00756739">
        <w:rPr>
          <w:rFonts w:ascii="Times New Roman" w:hAnsi="Times New Roman"/>
          <w:b/>
          <w:bCs/>
        </w:rPr>
        <w:t>2023</w:t>
      </w:r>
      <w:r w:rsidR="00D35EDE" w:rsidRPr="00174476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="00D35EDE" w:rsidRPr="00174476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064CB7">
        <w:rPr>
          <w:rFonts w:ascii="Times New Roman" w:hAnsi="Times New Roman"/>
          <w:b/>
          <w:bCs/>
        </w:rPr>
        <w:t xml:space="preserve"> годов</w:t>
      </w:r>
    </w:p>
    <w:p w:rsidR="00737C49" w:rsidRDefault="00737C49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B2503" w:rsidRDefault="00BB2503" w:rsidP="000D6C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197106" w:rsidTr="00064CB7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164" w:rsidRPr="00236D94" w:rsidRDefault="00D35EDE" w:rsidP="00FA216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FA2164" w:rsidRDefault="00D35EDE" w:rsidP="00FA2164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197106" w:rsidTr="00064CB7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FA2164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D35EDE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164" w:rsidRPr="00236D94" w:rsidRDefault="00756739" w:rsidP="00FA2164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D35EDE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197106" w:rsidTr="00A17364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174476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197106" w:rsidTr="0083535C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236D94" w:rsidRDefault="0083535C" w:rsidP="0083535C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431E39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174476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97106" w:rsidTr="0083535C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973A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D35EDE"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64" w:rsidRPr="00236D94" w:rsidRDefault="00A17364" w:rsidP="0083535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197106" w:rsidTr="0083535C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431E39" w:rsidP="00FA2164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  <w:r w:rsidR="00D35EDE" w:rsidRPr="000D6C1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0D6C18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D7FAA" w:rsidTr="00E84F56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7C118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C118B">
              <w:rPr>
                <w:rFonts w:ascii="Times New Roman" w:hAnsi="Times New Roman"/>
                <w:bCs/>
              </w:rPr>
              <w:t>18702,0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 w:rsidR="00431E39"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195</w:t>
            </w:r>
            <w:r w:rsidR="00431E39"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6</w:t>
            </w:r>
          </w:p>
        </w:tc>
      </w:tr>
      <w:tr w:rsidR="00ED7FAA" w:rsidTr="00E84F56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7C118B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7C118B">
              <w:rPr>
                <w:rFonts w:ascii="Times New Roman" w:hAnsi="Times New Roman"/>
                <w:bCs/>
              </w:rPr>
              <w:t>18702,0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31E3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D7FAA">
              <w:rPr>
                <w:rFonts w:ascii="Times New Roman" w:hAnsi="Times New Roman"/>
                <w:bCs/>
              </w:rPr>
              <w:t>176</w:t>
            </w:r>
            <w:r w:rsidR="00431E39"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431E39" w:rsidRPr="00ED7FAA">
              <w:rPr>
                <w:rFonts w:ascii="Times New Roman" w:hAnsi="Times New Roman"/>
                <w:bCs/>
              </w:rPr>
              <w:t>195</w:t>
            </w:r>
            <w:r w:rsidR="00431E39">
              <w:rPr>
                <w:rFonts w:ascii="Times New Roman" w:hAnsi="Times New Roman"/>
                <w:bCs/>
              </w:rPr>
              <w:t>61</w:t>
            </w:r>
            <w:r w:rsidR="00431E39" w:rsidRPr="00ED7FAA">
              <w:rPr>
                <w:rFonts w:ascii="Times New Roman" w:hAnsi="Times New Roman"/>
                <w:bCs/>
              </w:rPr>
              <w:t>,</w:t>
            </w:r>
            <w:r w:rsidR="00431E39">
              <w:rPr>
                <w:rFonts w:ascii="Times New Roman" w:hAnsi="Times New Roman"/>
                <w:bCs/>
              </w:rPr>
              <w:t>6</w:t>
            </w:r>
          </w:p>
        </w:tc>
      </w:tr>
      <w:tr w:rsidR="00ED7FAA" w:rsidTr="00E84F5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7C118B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18736,0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ED7FAA" w:rsidTr="00E84F56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AA" w:rsidRPr="00236D94" w:rsidRDefault="00ED7FAA" w:rsidP="00ED7FA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7C118B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18736,0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176</w:t>
            </w:r>
            <w:r>
              <w:rPr>
                <w:rFonts w:ascii="Times New Roman" w:hAnsi="Times New Roman"/>
                <w:bCs/>
              </w:rPr>
              <w:t>10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431E39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ED7FAA">
              <w:rPr>
                <w:rFonts w:ascii="Times New Roman" w:hAnsi="Times New Roman"/>
                <w:bCs/>
              </w:rPr>
              <w:t>195</w:t>
            </w:r>
            <w:r>
              <w:rPr>
                <w:rFonts w:ascii="Times New Roman" w:hAnsi="Times New Roman"/>
                <w:bCs/>
              </w:rPr>
              <w:t>61</w:t>
            </w:r>
            <w:r w:rsidRPr="00ED7FA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97106" w:rsidTr="0083535C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64" w:rsidRPr="0083535C" w:rsidRDefault="0083535C" w:rsidP="0083535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83535C" w:rsidRDefault="00D35EDE" w:rsidP="00FA2164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197106" w:rsidTr="00FA2164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364" w:rsidRPr="00236D94" w:rsidRDefault="00A1736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64" w:rsidRPr="00236D94" w:rsidRDefault="00D35EDE" w:rsidP="00FA2164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BB2503" w:rsidRPr="00236D94" w:rsidRDefault="00BB2503" w:rsidP="00B92BAC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D0BB8" w:rsidRDefault="002D0BB8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D0BB8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28.04.2023г. № 125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3B30ED" w:rsidRDefault="003B30ED" w:rsidP="003B30ED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2460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D25ECF" w:rsidRDefault="00D25ECF" w:rsidP="00B92BAC">
      <w:pPr>
        <w:ind w:firstLine="709"/>
        <w:contextualSpacing/>
        <w:rPr>
          <w:rFonts w:ascii="Times New Roman" w:hAnsi="Times New Roman"/>
        </w:rPr>
      </w:pPr>
    </w:p>
    <w:p w:rsidR="00D25ECF" w:rsidRDefault="00D25ECF" w:rsidP="00B92BAC">
      <w:pPr>
        <w:ind w:firstLine="709"/>
        <w:contextualSpacing/>
        <w:rPr>
          <w:rFonts w:ascii="Times New Roman" w:hAnsi="Times New Roman"/>
        </w:rPr>
      </w:pPr>
    </w:p>
    <w:p w:rsidR="00424604" w:rsidRPr="00236D94" w:rsidRDefault="00424604" w:rsidP="00B92BAC">
      <w:pPr>
        <w:ind w:firstLine="709"/>
        <w:contextualSpacing/>
        <w:rPr>
          <w:rFonts w:ascii="Times New Roman" w:hAnsi="Times New Roman"/>
        </w:rPr>
      </w:pPr>
    </w:p>
    <w:p w:rsidR="00E11E9A" w:rsidRDefault="005D7D83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B92BAC"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61EB">
        <w:rPr>
          <w:rFonts w:ascii="Times New Roman" w:hAnsi="Times New Roman" w:cs="Times New Roman"/>
          <w:sz w:val="24"/>
          <w:szCs w:val="24"/>
        </w:rPr>
        <w:t xml:space="preserve"> </w:t>
      </w:r>
      <w:r w:rsidR="00B92BAC"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8D689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92BAC" w:rsidRPr="00424604" w:rsidRDefault="00D35EDE" w:rsidP="00B92BAC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на </w:t>
      </w:r>
      <w:r w:rsidR="00756739">
        <w:rPr>
          <w:rFonts w:ascii="Times New Roman" w:hAnsi="Times New Roman" w:cs="Times New Roman"/>
          <w:sz w:val="24"/>
          <w:szCs w:val="24"/>
        </w:rPr>
        <w:t>2023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56739">
        <w:rPr>
          <w:rFonts w:ascii="Times New Roman" w:hAnsi="Times New Roman" w:cs="Times New Roman"/>
          <w:sz w:val="24"/>
          <w:szCs w:val="24"/>
        </w:rPr>
        <w:t>2024</w:t>
      </w:r>
      <w:r w:rsidRPr="00424604">
        <w:rPr>
          <w:rFonts w:ascii="Times New Roman" w:hAnsi="Times New Roman" w:cs="Times New Roman"/>
          <w:sz w:val="24"/>
          <w:szCs w:val="24"/>
        </w:rPr>
        <w:t xml:space="preserve"> и</w:t>
      </w:r>
      <w:r w:rsidR="009B0555">
        <w:rPr>
          <w:rFonts w:ascii="Times New Roman" w:hAnsi="Times New Roman" w:cs="Times New Roman"/>
          <w:sz w:val="24"/>
          <w:szCs w:val="24"/>
        </w:rPr>
        <w:t xml:space="preserve"> </w:t>
      </w:r>
      <w:r w:rsidR="00756739">
        <w:rPr>
          <w:rFonts w:ascii="Times New Roman" w:hAnsi="Times New Roman" w:cs="Times New Roman"/>
          <w:sz w:val="24"/>
          <w:szCs w:val="24"/>
        </w:rPr>
        <w:t>2025</w:t>
      </w:r>
      <w:r w:rsidRPr="0042460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92BAC" w:rsidRPr="00236D94" w:rsidRDefault="00B92BAC" w:rsidP="00B92BAC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544"/>
        <w:gridCol w:w="1418"/>
        <w:gridCol w:w="1276"/>
        <w:gridCol w:w="1133"/>
      </w:tblGrid>
      <w:tr w:rsidR="00433CD8" w:rsidRPr="00236D94" w:rsidTr="00756739">
        <w:trPr>
          <w:cantSplit/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CD8" w:rsidRPr="00236D94" w:rsidRDefault="00433CD8" w:rsidP="00756739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8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(тыс.рублей)</w:t>
            </w:r>
          </w:p>
        </w:tc>
      </w:tr>
      <w:tr w:rsidR="00433CD8" w:rsidRPr="00236D94" w:rsidTr="00D25ECF">
        <w:trPr>
          <w:cantSplit/>
          <w:trHeight w:val="276"/>
        </w:trPr>
        <w:tc>
          <w:tcPr>
            <w:tcW w:w="1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1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756739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82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433CD8" w:rsidRPr="00236D94" w:rsidTr="00756739">
        <w:trPr>
          <w:cantSplit/>
          <w:trHeight w:val="337"/>
        </w:trPr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756739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433CD8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433CD8" w:rsidRPr="00236D94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433CD8" w:rsidRPr="00236D94" w:rsidRDefault="00756739" w:rsidP="00D25ECF">
            <w:pPr>
              <w:tabs>
                <w:tab w:val="left" w:pos="1590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="00433CD8"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433CD8" w:rsidRPr="00236D94" w:rsidTr="00756739">
        <w:trPr>
          <w:trHeight w:val="34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24604" w:rsidRDefault="00433CD8" w:rsidP="00D25EC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24604" w:rsidRDefault="00433CD8" w:rsidP="00D25ECF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42460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7C118B" w:rsidP="003324E5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18652,0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46754E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  <w:r w:rsidR="0046754E">
              <w:rPr>
                <w:rFonts w:ascii="Times New Roman" w:hAnsi="Times New Roman"/>
                <w:b/>
              </w:rPr>
              <w:t>60,4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148D6" w:rsidP="0046754E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91FCF">
              <w:rPr>
                <w:rFonts w:ascii="Times New Roman" w:hAnsi="Times New Roman"/>
                <w:b/>
              </w:rPr>
              <w:t>95</w:t>
            </w:r>
            <w:r w:rsidR="0046754E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,</w:t>
            </w:r>
            <w:r w:rsidR="0046754E">
              <w:rPr>
                <w:rFonts w:ascii="Times New Roman" w:hAnsi="Times New Roman"/>
                <w:b/>
              </w:rPr>
              <w:t>6</w:t>
            </w:r>
          </w:p>
        </w:tc>
      </w:tr>
      <w:tr w:rsidR="00433CD8" w:rsidRPr="00236D94" w:rsidTr="00756739">
        <w:trPr>
          <w:trHeight w:val="85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7C118B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7C118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5325,0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5357,0</w:t>
            </w:r>
          </w:p>
        </w:tc>
      </w:tr>
      <w:tr w:rsidR="00433CD8" w:rsidRPr="00236D94" w:rsidTr="00756739">
        <w:trPr>
          <w:trHeight w:val="66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</w:tr>
      <w:tr w:rsidR="00433CD8" w:rsidRPr="00236D94" w:rsidTr="00756739">
        <w:trPr>
          <w:trHeight w:val="60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433CD8" w:rsidRPr="00236D94" w:rsidTr="00756739">
        <w:trPr>
          <w:trHeight w:val="56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 w:rsidRPr="0031682F">
              <w:rPr>
                <w:rFonts w:ascii="Times New Roman" w:hAnsi="Times New Roman"/>
              </w:rPr>
              <w:t>157,0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000 1 05 00000 00 0000 000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НАЛОГИ НА СОВОКУПНЫЙ ДОХОД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000 105 03000 01 0000 110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83806" w:rsidRPr="00236D94" w:rsidTr="00E84F56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AC2624" w:rsidRDefault="00383806" w:rsidP="00E84F56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8F7C8F">
              <w:rPr>
                <w:rFonts w:ascii="Times New Roman" w:hAnsi="Times New Roman"/>
                <w:color w:val="000000"/>
              </w:rPr>
              <w:t xml:space="preserve"> 1 06 00000 00 0000 000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AC2624" w:rsidRDefault="00383806" w:rsidP="00E84F56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8F7C8F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2F">
              <w:rPr>
                <w:rFonts w:ascii="Times New Roman" w:hAnsi="Times New Roman" w:cs="Times New Roman"/>
                <w:b/>
                <w:sz w:val="24"/>
                <w:szCs w:val="24"/>
              </w:rPr>
              <w:t>4845,0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806" w:rsidRPr="0031682F" w:rsidRDefault="00383806" w:rsidP="00D25EC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615,0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23,0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1682F" w:rsidRPr="00236D94" w:rsidTr="00756739">
        <w:trPr>
          <w:trHeight w:val="17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1F41CF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7C118B" w:rsidP="00D25ECF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31682F">
              <w:rPr>
                <w:rFonts w:ascii="Times New Roman" w:hAnsi="Times New Roman"/>
                <w:b/>
              </w:rPr>
              <w:t>20,0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7C118B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1682F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1682F" w:rsidRPr="00236D94" w:rsidRDefault="0031682F" w:rsidP="00D25E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7C118B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1682F" w:rsidRPr="00236D94" w:rsidTr="00756739">
        <w:trPr>
          <w:trHeight w:val="127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236D94" w:rsidRDefault="0031682F" w:rsidP="00D2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7C118B" w:rsidP="00D25E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82F" w:rsidRPr="0031682F" w:rsidRDefault="0031682F" w:rsidP="00E84F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000 2 00 00000 00 0000 000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B29D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3B29D8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7C118B" w:rsidP="003324E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13513,0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9B0555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</w:t>
            </w:r>
            <w:r w:rsidR="009B0555">
              <w:rPr>
                <w:rFonts w:ascii="Times New Roman" w:hAnsi="Times New Roman"/>
                <w:b/>
                <w:bCs/>
              </w:rPr>
              <w:t>35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B055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46754E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</w:t>
            </w:r>
            <w:r w:rsidR="0046754E">
              <w:rPr>
                <w:rFonts w:ascii="Times New Roman" w:hAnsi="Times New Roman"/>
                <w:b/>
                <w:bCs/>
              </w:rPr>
              <w:t>54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46754E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ED7FAA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236D94" w:rsidRDefault="00ED7FAA" w:rsidP="00ED7FAA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31682F" w:rsidRDefault="007C118B" w:rsidP="003324E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13513,0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ED7FAA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 w:rsidRPr="00ED7FAA">
              <w:rPr>
                <w:rFonts w:ascii="Times New Roman" w:hAnsi="Times New Roman"/>
              </w:rPr>
              <w:t>122</w:t>
            </w:r>
            <w:r w:rsidR="0046754E">
              <w:rPr>
                <w:rFonts w:ascii="Times New Roman" w:hAnsi="Times New Roman"/>
              </w:rPr>
              <w:t>35</w:t>
            </w:r>
            <w:r w:rsidRPr="00ED7FAA"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FAA" w:rsidRPr="00601164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 w:rsidRPr="00601164">
              <w:rPr>
                <w:rFonts w:ascii="Times New Roman" w:hAnsi="Times New Roman"/>
              </w:rPr>
              <w:t>141</w:t>
            </w:r>
            <w:r w:rsidR="0046754E">
              <w:rPr>
                <w:rFonts w:ascii="Times New Roman" w:hAnsi="Times New Roman"/>
              </w:rPr>
              <w:t>54</w:t>
            </w:r>
            <w:r w:rsidRPr="00601164"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6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7C118B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1642,1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1536,0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</w:t>
            </w:r>
            <w:r>
              <w:rPr>
                <w:rFonts w:ascii="Times New Roman" w:hAnsi="Times New Roman"/>
                <w:bCs/>
              </w:rPr>
              <w:lastRenderedPageBreak/>
              <w:t>бюджета субъекта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724,0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611,0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630,0</w:t>
            </w:r>
          </w:p>
        </w:tc>
      </w:tr>
      <w:tr w:rsidR="007C118B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8B" w:rsidRPr="007432E8" w:rsidRDefault="007C118B" w:rsidP="007C118B">
            <w:pPr>
              <w:ind w:firstLine="33"/>
              <w:jc w:val="center"/>
              <w:rPr>
                <w:rFonts w:ascii="Times New Roman" w:hAnsi="Times New Roman"/>
              </w:rPr>
            </w:pPr>
            <w:r w:rsidRPr="007432E8">
              <w:rPr>
                <w:rFonts w:ascii="Times New Roman" w:hAnsi="Times New Roman"/>
              </w:rPr>
              <w:lastRenderedPageBreak/>
              <w:t>000 2 02 15002 10 0000 150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8B" w:rsidRPr="007432E8" w:rsidRDefault="007C118B" w:rsidP="007C118B">
            <w:pPr>
              <w:ind w:firstLine="33"/>
              <w:rPr>
                <w:rFonts w:ascii="Times New Roman" w:hAnsi="Times New Roman"/>
              </w:rPr>
            </w:pPr>
            <w:r w:rsidRPr="007432E8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8B" w:rsidRDefault="007C118B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8B" w:rsidRDefault="007C118B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8B" w:rsidRDefault="007C118B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000 2 02 1</w:t>
            </w:r>
            <w:r>
              <w:rPr>
                <w:rFonts w:ascii="Times New Roman" w:hAnsi="Times New Roman"/>
                <w:bCs/>
              </w:rPr>
              <w:t>6</w:t>
            </w:r>
            <w:r w:rsidRPr="001F41CF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11</w:t>
            </w:r>
            <w:r w:rsidRPr="001F41CF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F41CF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1F41CF">
              <w:rPr>
                <w:rFonts w:ascii="Times New Roman" w:hAnsi="Times New Roman"/>
                <w:bCs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</w:rPr>
              <w:t xml:space="preserve"> из бюджетов муниципальных районов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7C118B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690,1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906,0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7C118B" w:rsidP="003324E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11587,7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46754E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46754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8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6754E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91FCF" w:rsidP="00D25E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000 2 02 49999 10 0000 150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7C118B" w:rsidP="003324E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9474,2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="0046754E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ED7FAA" w:rsidP="0046754E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46754E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,</w:t>
            </w:r>
            <w:r w:rsidR="0046754E">
              <w:rPr>
                <w:rFonts w:ascii="Times New Roman" w:hAnsi="Times New Roman"/>
              </w:rPr>
              <w:t>9</w:t>
            </w: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000 2 07 00000 00 0000 150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jc w:val="center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</w:rPr>
              <w:t>000 2 07 05000 10 0000 150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33CD8" w:rsidRPr="00236D94" w:rsidTr="00756739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73879" w:rsidRDefault="00433CD8" w:rsidP="00D25ECF">
            <w:pPr>
              <w:ind w:firstLine="0"/>
              <w:rPr>
                <w:rFonts w:ascii="Times New Roman" w:hAnsi="Times New Roman"/>
                <w:bCs/>
              </w:rPr>
            </w:pPr>
            <w:r w:rsidRPr="00773879">
              <w:rPr>
                <w:rFonts w:ascii="Times New Roman" w:hAnsi="Times New Roman"/>
                <w:bCs/>
              </w:rPr>
              <w:t>000 2 07 05030 10 0000 150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642758" w:rsidRDefault="00433CD8" w:rsidP="00D25ECF">
            <w:pPr>
              <w:ind w:firstLine="0"/>
              <w:rPr>
                <w:rFonts w:ascii="Times New Roman" w:hAnsi="Times New Roman"/>
              </w:rPr>
            </w:pPr>
            <w:r w:rsidRPr="00642758">
              <w:rPr>
                <w:rFonts w:ascii="Times New Roman" w:hAnsi="Times New Roman"/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31682F" w:rsidRDefault="00433CD8" w:rsidP="00D25ECF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</w:tbl>
    <w:p w:rsidR="003408D0" w:rsidRPr="00236D94" w:rsidRDefault="003408D0" w:rsidP="006F2302">
      <w:pPr>
        <w:ind w:left="4536" w:firstLine="0"/>
        <w:contextualSpacing/>
        <w:rPr>
          <w:rFonts w:ascii="Times New Roman" w:hAnsi="Times New Roman"/>
        </w:rPr>
        <w:sectPr w:rsidR="003408D0" w:rsidRPr="00236D94" w:rsidSect="00424604">
          <w:headerReference w:type="even" r:id="rId9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D0BB8" w:rsidRDefault="002D0BB8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D0BB8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28.04.2023г. № 125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4355FC" w:rsidRPr="00174476" w:rsidRDefault="004355FC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Воронежской области «О бюджете Дракинского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сельского поселения Лискинского муниципального района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8E5183" w:rsidRDefault="00D35EDE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8E5183" w:rsidRDefault="00D25ECF" w:rsidP="00D25ECF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="008E5183">
        <w:rPr>
          <w:rFonts w:ascii="Times New Roman" w:hAnsi="Times New Roman"/>
          <w:b/>
        </w:rPr>
        <w:t xml:space="preserve"> </w:t>
      </w:r>
      <w:r w:rsidR="00D402A0">
        <w:rPr>
          <w:rFonts w:ascii="Times New Roman" w:hAnsi="Times New Roman"/>
          <w:b/>
          <w:bCs/>
        </w:rPr>
        <w:t>Воронежской области</w:t>
      </w:r>
    </w:p>
    <w:p w:rsidR="00D25ECF" w:rsidRPr="00CA661C" w:rsidRDefault="00D25ECF" w:rsidP="00D25ECF">
      <w:pPr>
        <w:ind w:firstLine="709"/>
        <w:contextualSpacing/>
        <w:jc w:val="center"/>
        <w:rPr>
          <w:rFonts w:ascii="Times New Roman" w:hAnsi="Times New Roman"/>
          <w:b/>
        </w:rPr>
      </w:pPr>
      <w:r w:rsidRPr="00CA661C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2023</w:t>
      </w:r>
      <w:r w:rsidRPr="00CA661C">
        <w:rPr>
          <w:rFonts w:ascii="Times New Roman" w:hAnsi="Times New Roman"/>
          <w:b/>
          <w:bCs/>
        </w:rPr>
        <w:t xml:space="preserve"> год и на плановый период </w:t>
      </w:r>
      <w:r>
        <w:rPr>
          <w:rFonts w:ascii="Times New Roman" w:hAnsi="Times New Roman"/>
          <w:b/>
          <w:bCs/>
        </w:rPr>
        <w:t>2024</w:t>
      </w:r>
      <w:r w:rsidRPr="00CA661C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2025</w:t>
      </w:r>
      <w:r w:rsidRPr="00CA661C">
        <w:rPr>
          <w:rFonts w:ascii="Times New Roman" w:hAnsi="Times New Roman"/>
          <w:b/>
          <w:bCs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tbl>
      <w:tblPr>
        <w:tblW w:w="5453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433CD8" w:rsidRPr="00236D94" w:rsidTr="00C32793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0C72E0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250AF7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433CD8" w:rsidRPr="00236D94" w:rsidRDefault="00433CD8" w:rsidP="00756739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33CD8" w:rsidRPr="00236D94" w:rsidTr="00C32793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33CD8" w:rsidRPr="00B01AA2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7C118B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A31457" w:rsidRPr="00F94A8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CA661C" w:rsidRDefault="00A31457" w:rsidP="00A31457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A31457" w:rsidP="00A31457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457" w:rsidRPr="00CA661C" w:rsidRDefault="007C118B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B01AA2" w:rsidRDefault="008E5183" w:rsidP="00CA20D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457" w:rsidRPr="00F94A84" w:rsidRDefault="008E5183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33CD8" w:rsidRPr="00236D94" w:rsidTr="00C32793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661C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661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CA661C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4159BC" w:rsidRDefault="00431E39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6702,5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37928" w:rsidP="004159B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</w:t>
            </w:r>
            <w:r w:rsidR="004159BC" w:rsidRPr="00CA20D1">
              <w:rPr>
                <w:rFonts w:ascii="Times New Roman" w:hAnsi="Times New Roman"/>
                <w:b/>
              </w:rPr>
              <w:t>24</w:t>
            </w:r>
            <w:r w:rsidRPr="00CA20D1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4159BC" w:rsidRDefault="004159BC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</w:t>
            </w:r>
            <w:r w:rsidR="00437928" w:rsidRPr="00477CBD">
              <w:rPr>
                <w:rFonts w:ascii="Times New Roman" w:hAnsi="Times New Roman"/>
                <w:b/>
              </w:rPr>
              <w:t>,2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F568FE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568FE"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F568FE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F568FE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BE12ED" w:rsidRPr="00236D94" w:rsidTr="00C32793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A3145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A31457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F568FE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A31457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A31457" w:rsidP="00A31457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971B5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971B58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A31457" w:rsidP="00A31457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1457" w:rsidRPr="00236D94" w:rsidRDefault="00F568FE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  <w:r w:rsidR="00A31457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457" w:rsidRPr="00236D94" w:rsidRDefault="00BE12ED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</w:t>
            </w:r>
            <w:r w:rsidR="00A31457">
              <w:rPr>
                <w:rFonts w:ascii="Times New Roman" w:hAnsi="Times New Roman"/>
              </w:rPr>
              <w:t>,0</w:t>
            </w:r>
          </w:p>
        </w:tc>
      </w:tr>
      <w:tr w:rsidR="00F568FE" w:rsidRPr="00236D94" w:rsidTr="00C32793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9C41B6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F568FE" w:rsidRDefault="00F568FE" w:rsidP="00F568FE">
            <w:pPr>
              <w:ind w:right="-30" w:firstLine="2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16 1 01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Default="00F568FE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Default="00F568FE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Default="00F568FE" w:rsidP="00A31457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F568FE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507</w:t>
            </w:r>
            <w:r w:rsidRPr="004159BC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</w:t>
            </w:r>
            <w:r w:rsidR="004159BC" w:rsidRPr="004159BC">
              <w:rPr>
                <w:rFonts w:ascii="Times New Roman" w:hAnsi="Times New Roman"/>
              </w:rPr>
              <w:t>498</w:t>
            </w:r>
            <w:r w:rsidRPr="004159BC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507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159BC">
              <w:rPr>
                <w:rFonts w:ascii="Times New Roman" w:hAnsi="Times New Roman"/>
              </w:rPr>
              <w:t>498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BE12ED" w:rsidRDefault="00F568FE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568FE">
              <w:rPr>
                <w:rFonts w:ascii="Times New Roman" w:hAnsi="Times New Roman"/>
              </w:rPr>
              <w:t>2490,7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BE12ED" w:rsidRDefault="00BE12ED" w:rsidP="00477CBD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2ED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431E3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E12E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33CD8" w:rsidRPr="00236D94" w:rsidTr="00C32793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A31457">
              <w:rPr>
                <w:rFonts w:ascii="Times New Roman" w:hAnsi="Times New Roman"/>
              </w:rPr>
              <w:t>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A31457">
              <w:rPr>
                <w:rFonts w:ascii="Times New Roman" w:hAnsi="Times New Roman"/>
              </w:rPr>
              <w:t>,7</w:t>
            </w:r>
          </w:p>
        </w:tc>
      </w:tr>
      <w:tr w:rsidR="00433CD8" w:rsidRPr="00236D94" w:rsidTr="00C32793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31457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F568FE" w:rsidRPr="00236D94" w:rsidTr="009C41B6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FE" w:rsidRPr="00236D94" w:rsidRDefault="00F568FE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9C41B6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F568FE" w:rsidRDefault="00F568FE" w:rsidP="00F568FE">
            <w:pPr>
              <w:ind w:right="-30" w:firstLine="2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C41B6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C41B6">
              <w:rPr>
                <w:rFonts w:ascii="Times New Roman" w:hAnsi="Times New Roman"/>
              </w:rPr>
              <w:t>,0</w:t>
            </w:r>
          </w:p>
        </w:tc>
      </w:tr>
      <w:tr w:rsidR="004D6BFD" w:rsidRPr="00236D94" w:rsidTr="00C32793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159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59B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159BC" w:rsidRPr="00236D94" w:rsidTr="00C32793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159BC" w:rsidRPr="00236D94" w:rsidTr="00C32793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4159BC" w:rsidRPr="00236D94" w:rsidRDefault="004159BC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9BC" w:rsidRPr="00236D94" w:rsidRDefault="004159BC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31E3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12ED" w:rsidRDefault="004D6BFD" w:rsidP="00B54CE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D6BFD" w:rsidRPr="00236D94" w:rsidTr="00C32793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BFD" w:rsidRPr="00236D94" w:rsidRDefault="004D6BFD" w:rsidP="004D6BF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4159BC" w:rsidRDefault="00431E39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4159BC" w:rsidRDefault="00C32793" w:rsidP="00C32793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431E39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12ED" w:rsidRDefault="00431E39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12ED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E12E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E12E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0,5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2567,4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E12ED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4D6BF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12ED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568FE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9C41B6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F568FE" w:rsidRDefault="00F568FE" w:rsidP="00F568FE">
            <w:pPr>
              <w:ind w:right="-30" w:firstLine="2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E12ED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D6BFD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D6BFD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2ED" w:rsidRPr="00236D94" w:rsidRDefault="00BE12ED" w:rsidP="004D6BFD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2ED" w:rsidRPr="00236D94" w:rsidRDefault="00BE12ED" w:rsidP="00477CB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D6BF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4D6BFD">
              <w:rPr>
                <w:rFonts w:ascii="Times New Roman" w:hAnsi="Times New Roman"/>
              </w:rPr>
              <w:t>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D34324" w:rsidRDefault="00437928" w:rsidP="0043792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D3432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D34324" w:rsidRDefault="00437928" w:rsidP="0043792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BE12ED" w:rsidRDefault="00437928" w:rsidP="00437928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E12ED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E12ED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8245E0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8245E0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8245E0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C3279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C32793" w:rsidRDefault="00C32793" w:rsidP="00C3279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33CD8" w:rsidRPr="00236D94" w:rsidTr="00C32793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B189D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B189D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B189D" w:rsidRDefault="00433CD8" w:rsidP="00B54CEC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868C9" w:rsidRDefault="00F568FE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6591,8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BE446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868C9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</w:t>
            </w:r>
            <w:r w:rsidR="00144B4E" w:rsidRPr="00477CBD">
              <w:rPr>
                <w:rFonts w:ascii="Times New Roman" w:hAnsi="Times New Roman"/>
                <w:b/>
              </w:rPr>
              <w:t>75</w:t>
            </w:r>
            <w:r w:rsidRPr="00477CBD">
              <w:rPr>
                <w:rFonts w:ascii="Times New Roman" w:hAnsi="Times New Roman"/>
                <w:b/>
              </w:rPr>
              <w:t>,9</w:t>
            </w:r>
          </w:p>
        </w:tc>
      </w:tr>
      <w:tr w:rsidR="0043792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C32793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F774D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568FE" w:rsidRDefault="00F568FE" w:rsidP="00B54CEC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33CD8" w:rsidRPr="00236D94" w:rsidTr="00C32793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3208C8" w:rsidRDefault="00B54CEC" w:rsidP="00B54CEC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1E39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E4468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</w:t>
            </w:r>
            <w:r w:rsidR="0068666F" w:rsidRPr="00BE4468">
              <w:rPr>
                <w:rFonts w:ascii="Times New Roman" w:hAnsi="Times New Roman"/>
              </w:rPr>
              <w:t>4</w:t>
            </w:r>
            <w:r w:rsidR="00BE4468" w:rsidRPr="00BE4468">
              <w:rPr>
                <w:rFonts w:ascii="Times New Roman" w:hAnsi="Times New Roman"/>
              </w:rPr>
              <w:t>6</w:t>
            </w:r>
            <w:r w:rsidRPr="00BE4468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</w:t>
            </w:r>
            <w:r w:rsidR="00144B4E" w:rsidRPr="00BE4468">
              <w:rPr>
                <w:rFonts w:ascii="Times New Roman" w:hAnsi="Times New Roman"/>
              </w:rPr>
              <w:t>91</w:t>
            </w:r>
            <w:r w:rsidRPr="00BE4468">
              <w:rPr>
                <w:rFonts w:ascii="Times New Roman" w:hAnsi="Times New Roman"/>
              </w:rPr>
              <w:t>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Default="009E521C" w:rsidP="009E521C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F33BF5" w:rsidRDefault="009E521C" w:rsidP="009E521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F33BF5" w:rsidRDefault="009E521C" w:rsidP="009E521C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95AFC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195AFC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E4468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F33BF5" w:rsidRDefault="00C32793" w:rsidP="00C32793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Default="00C32793" w:rsidP="00C32793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F33BF5" w:rsidRDefault="00C32793" w:rsidP="00C32793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4159BC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B54CE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F33BF5" w:rsidRDefault="00B54CEC" w:rsidP="00B54CEC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Default="00B54CEC" w:rsidP="00B54CEC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Pr="00F33BF5" w:rsidRDefault="00B54CEC" w:rsidP="00B54CEC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CEC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4159B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CEC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BE4468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3279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793" w:rsidRPr="00236D94" w:rsidRDefault="00C32793" w:rsidP="00C3279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93" w:rsidRPr="00236D94" w:rsidRDefault="00C32793" w:rsidP="00C327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C3279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62323" w:rsidRPr="00236D94" w:rsidTr="00C32793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3612C7" w:rsidRDefault="00162323" w:rsidP="00162323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3612C7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3612C7" w:rsidRDefault="00162323" w:rsidP="00162323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F568FE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F774DF" w:rsidRDefault="00F774DF" w:rsidP="00BE446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774DF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BE4468" w:rsidRDefault="00F774DF" w:rsidP="00162323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F568FE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F774DF" w:rsidP="0016232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F774DF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236D94" w:rsidRDefault="00F774DF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236D94" w:rsidRDefault="00F774DF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4DF" w:rsidRPr="00236D94" w:rsidRDefault="00F774DF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4DF" w:rsidRPr="00F774DF" w:rsidRDefault="00F774DF" w:rsidP="008E5183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F568F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760,</w:t>
            </w:r>
            <w:r w:rsidR="00F774DF" w:rsidRPr="00F774DF">
              <w:rPr>
                <w:rFonts w:ascii="Times New Roman" w:hAnsi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BE4468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F568F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BE4468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774DF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  <w:r w:rsidR="009E521C"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BE446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F568FE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B54C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8FE" w:rsidRPr="00236D94" w:rsidRDefault="00F568FE" w:rsidP="009C41B6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F568FE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Pr="00236D94" w:rsidRDefault="00F568FE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8FE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144B4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144B4E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</w:t>
            </w:r>
            <w:r w:rsidR="009E521C" w:rsidRPr="00BE4468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144B4E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44B4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E521C">
              <w:rPr>
                <w:rFonts w:ascii="Times New Roman" w:hAnsi="Times New Roman"/>
              </w:rPr>
              <w:t>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BE4468" w:rsidRDefault="009E521C" w:rsidP="009E521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9E521C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21C" w:rsidRPr="00236D94" w:rsidRDefault="009E521C" w:rsidP="009E521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21C" w:rsidRPr="00236D94" w:rsidRDefault="009E521C" w:rsidP="009E521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21C" w:rsidRPr="00236D94" w:rsidRDefault="009E521C" w:rsidP="009E521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9E521C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3612C7" w:rsidRDefault="00CA20D1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3612C7" w:rsidRDefault="00CA20D1" w:rsidP="00B54CEC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3612C7" w:rsidRDefault="00CA20D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3612C7" w:rsidRDefault="00CA20D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CA20D1" w:rsidRDefault="00F568FE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568FE">
              <w:rPr>
                <w:rFonts w:ascii="Times New Roman" w:hAnsi="Times New Roman"/>
                <w:b/>
                <w:bCs/>
              </w:rPr>
              <w:t>2859,9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F568FE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F568FE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F568FE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F568FE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CA20D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CA20D1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162323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F568FE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159BC" w:rsidRDefault="00162323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CA20D1" w:rsidRPr="00210A85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B01AA2" w:rsidRDefault="00CA20D1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B01AA2" w:rsidRDefault="00CA20D1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B01AA2" w:rsidRDefault="00CA20D1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B01AA2" w:rsidRDefault="00CA20D1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CA20D1" w:rsidRDefault="00CA20D1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CA20D1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236D94" w:rsidRDefault="00CA20D1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236D94" w:rsidRDefault="00CA20D1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D1" w:rsidRPr="00162323" w:rsidRDefault="00CA20D1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162323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236D94" w:rsidRDefault="00162323" w:rsidP="00162323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236D94" w:rsidRDefault="00162323" w:rsidP="00162323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323" w:rsidRPr="00162323" w:rsidRDefault="00162323" w:rsidP="00162323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 w:rsidR="00CA20D1"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323" w:rsidRPr="00162323" w:rsidRDefault="00162323" w:rsidP="00CA20D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 w:rsidR="00CA20D1"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7928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10A85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010F8E" w:rsidRDefault="00B54CEC" w:rsidP="00B54CEC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B54CE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B54CEC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CA20D1" w:rsidP="00B54CE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33CD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1AA2" w:rsidRDefault="00433CD8" w:rsidP="00B54CEC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B01AA2" w:rsidRDefault="00433CD8" w:rsidP="00B54CE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B01AA2" w:rsidRDefault="00433CD8" w:rsidP="00B54CEC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A20D1" w:rsidRDefault="00437928" w:rsidP="00B54CE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437928" w:rsidRPr="00236D94" w:rsidTr="00C32793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236D94" w:rsidRDefault="00437928" w:rsidP="0043792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236D94" w:rsidRDefault="00437928" w:rsidP="0043792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928" w:rsidRPr="00437928" w:rsidRDefault="00437928" w:rsidP="0043792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9C41B6" w:rsidRDefault="009C41B6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D0BB8" w:rsidRDefault="002D0BB8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D0BB8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28.04.2023г. № 125</w:t>
      </w:r>
    </w:p>
    <w:p w:rsidR="00952017" w:rsidRDefault="00952017" w:rsidP="002D0BB8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433CD8" w:rsidRPr="007B6B91" w:rsidRDefault="00433CD8" w:rsidP="00433CD8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="00B54CEC" w:rsidRPr="007B6B91">
        <w:rPr>
          <w:rFonts w:ascii="Times New Roman" w:hAnsi="Times New Roman"/>
          <w:b/>
          <w:bCs/>
        </w:rPr>
        <w:t>группам видов расходов</w:t>
      </w:r>
    </w:p>
    <w:p w:rsidR="00B522DD" w:rsidRPr="00B522DD" w:rsidRDefault="00B54CEC" w:rsidP="00B54CEC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="00433CD8" w:rsidRPr="007B6B91">
        <w:rPr>
          <w:rFonts w:ascii="Times New Roman" w:hAnsi="Times New Roman"/>
          <w:b/>
          <w:bCs/>
        </w:rPr>
        <w:t>бюджета</w:t>
      </w:r>
      <w:r w:rsidR="00B522DD">
        <w:rPr>
          <w:rFonts w:ascii="Times New Roman" w:hAnsi="Times New Roman"/>
          <w:b/>
          <w:bCs/>
        </w:rPr>
        <w:t xml:space="preserve"> </w:t>
      </w:r>
      <w:r w:rsidR="00B522DD"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B522DD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</w:t>
      </w:r>
    </w:p>
    <w:p w:rsidR="00433CD8" w:rsidRDefault="00433CD8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 xml:space="preserve">на </w:t>
      </w:r>
      <w:r w:rsidR="00756739">
        <w:rPr>
          <w:rFonts w:ascii="Times New Roman" w:hAnsi="Times New Roman"/>
          <w:b/>
          <w:bCs/>
        </w:rPr>
        <w:t>2023</w:t>
      </w:r>
      <w:r w:rsidRPr="007B6B91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7B6B91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="00963823">
        <w:rPr>
          <w:rFonts w:ascii="Times New Roman" w:hAnsi="Times New Roman"/>
          <w:b/>
          <w:bCs/>
        </w:rPr>
        <w:t xml:space="preserve"> год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15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9C41B6" w:rsidRPr="00236D94" w:rsidTr="009C41B6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9C41B6" w:rsidRPr="00236D94" w:rsidRDefault="009C41B6" w:rsidP="009C41B6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C41B6" w:rsidRPr="00236D94" w:rsidTr="009C41B6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C41B6" w:rsidRPr="00B01AA2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661C" w:rsidRDefault="009C41B6" w:rsidP="009C41B6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CA661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01AA2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94A84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9C41B6" w:rsidRPr="00236D94" w:rsidTr="009C41B6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661C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CA661C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CA661C" w:rsidRDefault="009C41B6" w:rsidP="009C41B6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E5183">
              <w:rPr>
                <w:rFonts w:ascii="Times New Roman" w:hAnsi="Times New Roman"/>
                <w:b/>
              </w:rPr>
              <w:t>6702,5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6924,9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7180,2</w:t>
            </w:r>
          </w:p>
        </w:tc>
      </w:tr>
      <w:tr w:rsidR="009C41B6" w:rsidRPr="00236D94" w:rsidTr="009C41B6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568FE"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1266,0</w:t>
            </w:r>
          </w:p>
        </w:tc>
      </w:tr>
      <w:tr w:rsidR="009C41B6" w:rsidRPr="00236D94" w:rsidTr="009C41B6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C41B6" w:rsidRPr="00236D94" w:rsidTr="009C41B6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C41B6" w:rsidRPr="00236D94" w:rsidTr="009C41B6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C41B6" w:rsidRPr="00236D94" w:rsidTr="009C41B6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1266,0</w:t>
            </w:r>
          </w:p>
        </w:tc>
      </w:tr>
      <w:tr w:rsidR="009C41B6" w:rsidRPr="00236D94" w:rsidTr="009C41B6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568FE" w:rsidRDefault="009C41B6" w:rsidP="009C41B6">
            <w:pPr>
              <w:ind w:right="-30" w:firstLine="2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16 1 01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4159BC">
              <w:rPr>
                <w:rFonts w:ascii="Times New Roman" w:hAnsi="Times New Roman"/>
              </w:rPr>
              <w:t>2498,7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2498,7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568FE">
              <w:rPr>
                <w:rFonts w:ascii="Times New Roman" w:hAnsi="Times New Roman"/>
              </w:rPr>
              <w:t>2490,7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2360,7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2369,4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2360,7</w:t>
            </w:r>
          </w:p>
        </w:tc>
      </w:tr>
      <w:tr w:rsidR="009C41B6" w:rsidRPr="00236D94" w:rsidTr="009C41B6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1583,0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</w:tr>
      <w:tr w:rsidR="009C41B6" w:rsidRPr="00236D94" w:rsidTr="009C41B6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709,7</w:t>
            </w:r>
          </w:p>
        </w:tc>
      </w:tr>
      <w:tr w:rsidR="009C41B6" w:rsidRPr="00236D94" w:rsidTr="009C41B6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9C41B6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568FE" w:rsidRDefault="009C41B6" w:rsidP="009C41B6">
            <w:pPr>
              <w:ind w:right="-30" w:firstLine="2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9C41B6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9C41B6" w:rsidRPr="00236D94" w:rsidTr="009C41B6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9C41B6" w:rsidRPr="00236D94" w:rsidTr="009C41B6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31E3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9C41B6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4159BC">
              <w:rPr>
                <w:rFonts w:ascii="Times New Roman" w:hAnsi="Times New Roman"/>
              </w:rPr>
              <w:t>3410,5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3195,5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12ED">
              <w:rPr>
                <w:rFonts w:ascii="Times New Roman" w:hAnsi="Times New Roman"/>
              </w:rPr>
              <w:t>3410,5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568FE" w:rsidRDefault="009C41B6" w:rsidP="009C41B6">
            <w:pPr>
              <w:ind w:right="-30" w:firstLine="2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D34324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D3432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D34324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D34324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D34324" w:rsidRDefault="009C41B6" w:rsidP="009C41B6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12ED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306,8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306,8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8245E0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8245E0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8245E0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8245E0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8245E0" w:rsidRDefault="009C41B6" w:rsidP="009C41B6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34,0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C3279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3279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3279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C32793">
              <w:rPr>
                <w:rFonts w:ascii="Times New Roman" w:hAnsi="Times New Roman"/>
                <w:bCs/>
              </w:rPr>
              <w:t>34,0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C41B6" w:rsidRPr="00236D94" w:rsidTr="009C41B6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B189D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B189D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B189D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B189D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B189D" w:rsidRDefault="009C41B6" w:rsidP="009C41B6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3868C9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6591,8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3868C9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CA20D1">
              <w:rPr>
                <w:rFonts w:ascii="Times New Roman" w:hAnsi="Times New Roman"/>
                <w:b/>
              </w:rPr>
              <w:t>5173,1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3868C9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477CBD">
              <w:rPr>
                <w:rFonts w:ascii="Times New Roman" w:hAnsi="Times New Roman"/>
                <w:b/>
              </w:rPr>
              <w:t>5975,9</w:t>
            </w:r>
          </w:p>
        </w:tc>
      </w:tr>
      <w:tr w:rsidR="009C41B6" w:rsidRPr="00236D94" w:rsidTr="009C41B6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C41B6" w:rsidRPr="00236D94" w:rsidTr="009C41B6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C41B6" w:rsidRPr="00236D94" w:rsidTr="009C41B6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C41B6" w:rsidRPr="00236D94" w:rsidTr="009C41B6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6145,8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5584,9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3208C8" w:rsidRDefault="009C41B6" w:rsidP="009C41B6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568FE" w:rsidRDefault="009C41B6" w:rsidP="009C41B6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4032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9C41B6" w:rsidRPr="00236D94" w:rsidTr="009C41B6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3208C8" w:rsidRDefault="009C41B6" w:rsidP="009C41B6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446,0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200,2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391,0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F33BF5" w:rsidRDefault="009C41B6" w:rsidP="009C41B6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F33BF5" w:rsidRDefault="009C41B6" w:rsidP="009C41B6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F33BF5" w:rsidRDefault="009C41B6" w:rsidP="009C41B6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95AFC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95AFC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95AFC" w:rsidRDefault="009C41B6" w:rsidP="009C41B6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95AFC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95AFC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430,0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184,2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375,0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75,0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300,0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33BF5" w:rsidRDefault="009C41B6" w:rsidP="009C41B6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33BF5" w:rsidRDefault="009C41B6" w:rsidP="009C41B6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BE4468">
              <w:rPr>
                <w:rFonts w:ascii="Times New Roman" w:hAnsi="Times New Roman"/>
              </w:rPr>
              <w:t>15,0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C41B6" w:rsidRPr="00236D94" w:rsidTr="009C41B6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3612C7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3612C7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3612C7" w:rsidRDefault="009C41B6" w:rsidP="009C41B6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3612C7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3612C7" w:rsidRDefault="009C41B6" w:rsidP="009C41B6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774DF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774DF">
              <w:rPr>
                <w:rFonts w:ascii="Times New Roman" w:hAnsi="Times New Roman"/>
                <w:b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1842,5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1842,5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F774DF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774DF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F774DF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838,0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760,</w:t>
            </w:r>
            <w:r w:rsidRPr="00F774DF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584,5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70,0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150,0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 w:rsidRPr="00F774DF"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F774DF"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BE4468" w:rsidRDefault="009C41B6" w:rsidP="009C41B6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BE4468">
              <w:rPr>
                <w:rFonts w:ascii="Times New Roman" w:hAnsi="Times New Roman"/>
              </w:rPr>
              <w:t>200,0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3612C7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3612C7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3612C7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3612C7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3612C7" w:rsidRDefault="009C41B6" w:rsidP="009C41B6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F568FE">
              <w:rPr>
                <w:rFonts w:ascii="Times New Roman" w:hAnsi="Times New Roman"/>
                <w:b/>
                <w:bCs/>
              </w:rPr>
              <w:t>2859,9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01AA2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01AA2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159BC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90,0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81,5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86,0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90,0</w:t>
            </w:r>
          </w:p>
        </w:tc>
      </w:tr>
      <w:tr w:rsidR="009C41B6" w:rsidRPr="00210A85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01AA2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01AA2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8E5183">
              <w:rPr>
                <w:rFonts w:ascii="Times New Roman" w:hAnsi="Times New Roman"/>
                <w:b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CA20D1">
              <w:rPr>
                <w:rFonts w:ascii="Times New Roman" w:hAnsi="Times New Roman"/>
                <w:b/>
                <w:bCs/>
              </w:rPr>
              <w:t>324,0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477CBD">
              <w:rPr>
                <w:rFonts w:ascii="Times New Roman" w:hAnsi="Times New Roman"/>
                <w:b/>
                <w:bCs/>
              </w:rPr>
              <w:t>327,0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310,1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4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162323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32</w:t>
            </w:r>
            <w:r>
              <w:rPr>
                <w:rFonts w:ascii="Times New Roman" w:hAnsi="Times New Roman"/>
                <w:bCs/>
              </w:rPr>
              <w:t>7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10A85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010F8E" w:rsidRDefault="009C41B6" w:rsidP="009C41B6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10A85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010F8E" w:rsidRDefault="009C41B6" w:rsidP="009C41B6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B01AA2" w:rsidRDefault="009C41B6" w:rsidP="009C41B6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B01AA2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B01AA2" w:rsidRDefault="009C41B6" w:rsidP="009C41B6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E5183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CA20D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CA20D1" w:rsidRDefault="009C41B6" w:rsidP="009C41B6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77CBD">
              <w:rPr>
                <w:rFonts w:ascii="Times New Roman" w:hAnsi="Times New Roman"/>
                <w:b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C41B6" w:rsidRPr="00236D94" w:rsidTr="009C41B6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437928" w:rsidRDefault="009C41B6" w:rsidP="009C41B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D0BB8" w:rsidRDefault="002D0BB8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D0BB8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28.04.2023г. № 125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2D0BB8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963823" w:rsidRPr="00174476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</w:t>
      </w:r>
    </w:p>
    <w:p w:rsidR="00963823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Лискинского муниципального района </w:t>
      </w:r>
    </w:p>
    <w:p w:rsidR="00712FA7" w:rsidRDefault="00963823" w:rsidP="00963823">
      <w:pPr>
        <w:ind w:left="-1701" w:firstLine="709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на </w:t>
      </w:r>
      <w:r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</w:t>
      </w:r>
    </w:p>
    <w:p w:rsidR="00963823" w:rsidRPr="00CA1C41" w:rsidRDefault="00963823" w:rsidP="00963823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682C21" w:rsidRPr="00236D94" w:rsidRDefault="00682C21" w:rsidP="00682C21">
      <w:pPr>
        <w:ind w:left="-1701" w:firstLine="709"/>
        <w:contextualSpacing/>
        <w:jc w:val="center"/>
        <w:rPr>
          <w:rFonts w:ascii="Times New Roman" w:hAnsi="Times New Roman"/>
          <w:bCs/>
        </w:rPr>
      </w:pP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2FA7" w:rsidRPr="001867A0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B522DD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 w:rsidR="00880971">
        <w:rPr>
          <w:rFonts w:ascii="Times New Roman" w:hAnsi="Times New Roman"/>
          <w:b/>
          <w:bCs/>
        </w:rPr>
        <w:t xml:space="preserve"> Воронежской области</w:t>
      </w:r>
    </w:p>
    <w:p w:rsidR="00712FA7" w:rsidRDefault="00D35EDE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 xml:space="preserve"> на </w:t>
      </w:r>
      <w:r w:rsidR="00756739">
        <w:rPr>
          <w:rFonts w:ascii="Times New Roman" w:hAnsi="Times New Roman"/>
          <w:b/>
          <w:bCs/>
        </w:rPr>
        <w:t>2023</w:t>
      </w:r>
      <w:r w:rsidRPr="001867A0">
        <w:rPr>
          <w:rFonts w:ascii="Times New Roman" w:hAnsi="Times New Roman"/>
          <w:b/>
          <w:bCs/>
        </w:rPr>
        <w:t xml:space="preserve"> год и на плановый период </w:t>
      </w:r>
      <w:r w:rsidR="00756739">
        <w:rPr>
          <w:rFonts w:ascii="Times New Roman" w:hAnsi="Times New Roman"/>
          <w:b/>
          <w:bCs/>
        </w:rPr>
        <w:t>2024</w:t>
      </w:r>
      <w:r w:rsidRPr="001867A0">
        <w:rPr>
          <w:rFonts w:ascii="Times New Roman" w:hAnsi="Times New Roman"/>
          <w:b/>
          <w:bCs/>
        </w:rPr>
        <w:t xml:space="preserve"> и </w:t>
      </w:r>
      <w:r w:rsidR="00756739">
        <w:rPr>
          <w:rFonts w:ascii="Times New Roman" w:hAnsi="Times New Roman"/>
          <w:b/>
          <w:bCs/>
        </w:rPr>
        <w:t>2025</w:t>
      </w:r>
      <w:r w:rsidRPr="001867A0">
        <w:rPr>
          <w:rFonts w:ascii="Times New Roman" w:hAnsi="Times New Roman"/>
          <w:b/>
          <w:bCs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433CD8" w:rsidRDefault="00433CD8" w:rsidP="00712FA7">
      <w:pPr>
        <w:ind w:firstLine="709"/>
        <w:rPr>
          <w:rFonts w:ascii="Times New Roman" w:hAnsi="Times New Roman"/>
        </w:rPr>
      </w:pPr>
    </w:p>
    <w:tbl>
      <w:tblPr>
        <w:tblW w:w="5449" w:type="pct"/>
        <w:tblInd w:w="-991" w:type="dxa"/>
        <w:tblLayout w:type="fixed"/>
        <w:tblLook w:val="04A0" w:firstRow="1" w:lastRow="0" w:firstColumn="1" w:lastColumn="0" w:noHBand="0" w:noVBand="1"/>
      </w:tblPr>
      <w:tblGrid>
        <w:gridCol w:w="3937"/>
        <w:gridCol w:w="1688"/>
        <w:gridCol w:w="511"/>
        <w:gridCol w:w="634"/>
        <w:gridCol w:w="569"/>
        <w:gridCol w:w="1136"/>
        <w:gridCol w:w="1130"/>
        <w:gridCol w:w="1134"/>
      </w:tblGrid>
      <w:tr w:rsidR="00477CBD" w:rsidRPr="00236D94" w:rsidTr="00477CBD">
        <w:trPr>
          <w:cantSplit/>
          <w:trHeight w:val="448"/>
          <w:tblHeader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477CBD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756739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477CBD" w:rsidRPr="00236D94" w:rsidTr="00477CBD">
        <w:trPr>
          <w:cantSplit/>
          <w:trHeight w:val="361"/>
          <w:tblHeader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5673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33CD8"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477CBD" w:rsidRPr="00611128" w:rsidTr="00477CBD">
        <w:trPr>
          <w:cantSplit/>
          <w:trHeight w:val="60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7024C2" w:rsidRDefault="009C41B6" w:rsidP="006A40BC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18686,0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6A40BC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17250,4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7024C2" w:rsidRDefault="00806F29" w:rsidP="007024C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18829,6</w:t>
            </w:r>
          </w:p>
        </w:tc>
      </w:tr>
      <w:tr w:rsidR="00477CBD" w:rsidRPr="007C1B25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1867A0" w:rsidRDefault="00477CBD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1867A0" w:rsidRDefault="00477CB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477CBD" w:rsidRDefault="009C41B6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9C41B6">
              <w:rPr>
                <w:rFonts w:ascii="Times New Roman" w:hAnsi="Times New Roman"/>
                <w:b/>
                <w:bCs/>
              </w:rPr>
              <w:t>2859,9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hanging="7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6A40BC">
              <w:rPr>
                <w:rFonts w:ascii="Times New Roman" w:hAnsi="Times New Roman"/>
                <w:b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477CBD" w:rsidRDefault="00477CBD" w:rsidP="00477CBD">
            <w:pPr>
              <w:ind w:firstLine="0"/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7024C2">
              <w:rPr>
                <w:rFonts w:ascii="Times New Roman" w:hAnsi="Times New Roman"/>
                <w:b/>
                <w:bCs/>
              </w:rPr>
              <w:t>3072,2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236D94" w:rsidRDefault="00477CBD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7CBD" w:rsidRPr="00236D94" w:rsidRDefault="00477CBD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CBD" w:rsidRPr="000B6EC5" w:rsidRDefault="009C41B6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CBD" w:rsidRPr="000B6EC5" w:rsidRDefault="00477CBD" w:rsidP="00477CB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0B6EC5" w:rsidRDefault="009C41B6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2859,9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2922,2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0B6EC5" w:rsidRDefault="00477CBD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3072,2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2656,7</w:t>
            </w:r>
          </w:p>
        </w:tc>
      </w:tr>
      <w:tr w:rsidR="00477CBD" w:rsidRPr="00236D94" w:rsidTr="00477CBD">
        <w:trPr>
          <w:cantSplit/>
          <w:trHeight w:val="37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C41B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415,5</w:t>
            </w:r>
          </w:p>
        </w:tc>
      </w:tr>
      <w:tr w:rsidR="00477CBD" w:rsidRPr="00D41F22" w:rsidTr="00477CB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D41F22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D41F22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806F29" w:rsidP="00FD293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7413,3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0B6EC5" w:rsidP="00FD2938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76</w:t>
            </w:r>
            <w:r w:rsidR="00FD2938" w:rsidRPr="006A40BC">
              <w:rPr>
                <w:rFonts w:ascii="Times New Roman" w:hAnsi="Times New Roman"/>
                <w:b/>
              </w:rPr>
              <w:t>67</w:t>
            </w:r>
            <w:r w:rsidRPr="006A40BC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D41F22" w:rsidRDefault="000B6EC5" w:rsidP="00FD293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7024C2">
              <w:rPr>
                <w:rFonts w:ascii="Times New Roman" w:hAnsi="Times New Roman"/>
                <w:b/>
              </w:rPr>
              <w:t>79</w:t>
            </w:r>
            <w:r w:rsidR="00FD2938" w:rsidRPr="007024C2">
              <w:rPr>
                <w:rFonts w:ascii="Times New Roman" w:hAnsi="Times New Roman"/>
                <w:b/>
              </w:rPr>
              <w:t>40</w:t>
            </w:r>
            <w:r w:rsidRPr="007024C2">
              <w:rPr>
                <w:rFonts w:ascii="Times New Roman" w:hAnsi="Times New Roman"/>
                <w:b/>
              </w:rPr>
              <w:t>,0</w:t>
            </w:r>
          </w:p>
        </w:tc>
      </w:tr>
      <w:tr w:rsidR="00FD2938" w:rsidRPr="00236D94" w:rsidTr="00477CB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FD2938" w:rsidRDefault="009C41B6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6A40BC" w:rsidRDefault="00FD2938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  <w:bCs/>
              </w:rPr>
              <w:t>1266,0</w:t>
            </w:r>
          </w:p>
        </w:tc>
      </w:tr>
      <w:tr w:rsidR="00FD2938" w:rsidRPr="00236D94" w:rsidTr="00477CBD">
        <w:trPr>
          <w:cantSplit/>
          <w:trHeight w:val="367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9C41B6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1266,0</w:t>
            </w:r>
          </w:p>
        </w:tc>
      </w:tr>
      <w:tr w:rsidR="00477CBD" w:rsidRPr="00236D94" w:rsidTr="00477CBD">
        <w:trPr>
          <w:cantSplit/>
          <w:trHeight w:val="205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806F29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</w:t>
            </w:r>
            <w:r w:rsidRPr="00806F29">
              <w:rPr>
                <w:rFonts w:ascii="Times New Roman" w:hAnsi="Times New Roman"/>
              </w:rPr>
              <w:t>2</w:t>
            </w:r>
            <w:r w:rsidR="00806F29" w:rsidRPr="00806F29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C41B6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950,7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1217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FD2938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1266</w:t>
            </w:r>
            <w:r w:rsidR="000B6EC5">
              <w:rPr>
                <w:rFonts w:ascii="Times New Roman" w:hAnsi="Times New Roman"/>
                <w:bCs/>
              </w:rPr>
              <w:t>,0</w:t>
            </w:r>
          </w:p>
        </w:tc>
      </w:tr>
      <w:tr w:rsidR="009C41B6" w:rsidRPr="00236D94" w:rsidTr="00477CBD">
        <w:trPr>
          <w:cantSplit/>
          <w:trHeight w:val="2059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A70583" w:rsidRDefault="009C41B6" w:rsidP="00A70583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16 1 01 </w:t>
            </w:r>
            <w:r w:rsidR="00A70583"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FD293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0B6EC5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0B6EC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D2938" w:rsidRPr="00236D94" w:rsidTr="00477CB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9C41B6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2369,4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2360,7</w:t>
            </w:r>
          </w:p>
        </w:tc>
      </w:tr>
      <w:tr w:rsidR="00477CBD" w:rsidRPr="00236D94" w:rsidTr="00477CBD">
        <w:trPr>
          <w:cantSplit/>
          <w:trHeight w:val="542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236D94" w:rsidRDefault="009C41B6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369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2938">
              <w:rPr>
                <w:rFonts w:ascii="Times New Roman" w:hAnsi="Times New Roman"/>
              </w:rPr>
              <w:t>360</w:t>
            </w:r>
            <w:r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477CBD">
        <w:trPr>
          <w:cantSplit/>
          <w:trHeight w:val="179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C41B6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46,0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9C41B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="00806F29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</w:t>
            </w:r>
            <w:r w:rsidR="000B6EC5">
              <w:rPr>
                <w:rFonts w:ascii="Times New Roman" w:hAnsi="Times New Roman"/>
              </w:rPr>
              <w:t>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  <w:r w:rsidR="000B6EC5">
              <w:rPr>
                <w:rFonts w:ascii="Times New Roman" w:hAnsi="Times New Roman"/>
              </w:rPr>
              <w:t>,7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41B6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9C41B6" w:rsidRDefault="009C41B6" w:rsidP="009C41B6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 xml:space="preserve">16 2 01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Default="009C41B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806F2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B522DD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3195,5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EC5" w:rsidRPr="00236D94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9C41B6" w:rsidRDefault="009C41B6" w:rsidP="00A20630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2567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2624,5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938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2938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C41B6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9C41B6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D2938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B6EC5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</w:t>
            </w:r>
            <w:r w:rsidR="00FD2938" w:rsidRPr="00FD2938">
              <w:rPr>
                <w:rFonts w:ascii="Times New Roman" w:hAnsi="Times New Roman"/>
              </w:rPr>
              <w:t>45</w:t>
            </w:r>
            <w:r w:rsidRPr="00FD2938">
              <w:rPr>
                <w:rFonts w:ascii="Times New Roman" w:hAnsi="Times New Roman"/>
              </w:rPr>
              <w:t>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236D94" w:rsidRDefault="000B6EC5" w:rsidP="000B6EC5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6EC5" w:rsidRPr="00236D94" w:rsidRDefault="000B6EC5" w:rsidP="000B6EC5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EC5" w:rsidRPr="00FD2938" w:rsidRDefault="000B6EC5" w:rsidP="000B6EC5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0B6EC5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D2938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FD2938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139,0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0B6EC5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38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FD2938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433CD8" w:rsidRPr="00437F5F" w:rsidRDefault="00433CD8" w:rsidP="00A20630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0B6EC5" w:rsidP="00A20630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FD2938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236D94" w:rsidRDefault="00FD293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38" w:rsidRPr="00236D94" w:rsidRDefault="00FD293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310,1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938" w:rsidRPr="00FD2938" w:rsidRDefault="00FD2938" w:rsidP="006A40BC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327,0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FD293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D293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C52249" w:rsidRDefault="00A20630" w:rsidP="00A20630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="00433CD8" w:rsidRPr="00236D94">
              <w:rPr>
                <w:rFonts w:ascii="Times New Roman" w:hAnsi="Times New Roman"/>
              </w:rPr>
              <w:t xml:space="preserve">7 01 </w:t>
            </w:r>
            <w:r w:rsidR="00433CD8"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FD2938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 w:rsidRPr="00FD2938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283,2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296,2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477CBD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 w:rsidRPr="00477CBD">
              <w:rPr>
                <w:rFonts w:ascii="Times New Roman" w:hAnsi="Times New Roman"/>
              </w:rPr>
              <w:t>306,8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255,2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77CB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51,6</w:t>
            </w:r>
          </w:p>
        </w:tc>
      </w:tr>
      <w:tr w:rsidR="00477CBD" w:rsidRPr="001867A0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1867A0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1867A0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FD2938" w:rsidRDefault="00B522DD" w:rsidP="009C41B6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C41B6">
              <w:rPr>
                <w:rFonts w:ascii="Times New Roman" w:hAnsi="Times New Roman"/>
                <w:b/>
              </w:rPr>
              <w:t>252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hanging="7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1673,2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FD2938" w:rsidRDefault="00B522DD" w:rsidP="00A20630">
            <w:pPr>
              <w:ind w:firstLine="0"/>
              <w:jc w:val="right"/>
              <w:rPr>
                <w:rFonts w:ascii="Times New Roman" w:hAnsi="Times New Roman"/>
                <w:b/>
                <w:highlight w:val="green"/>
              </w:rPr>
            </w:pPr>
            <w:r>
              <w:rPr>
                <w:rFonts w:ascii="Times New Roman" w:hAnsi="Times New Roman"/>
                <w:b/>
              </w:rPr>
              <w:t>2217,5</w:t>
            </w:r>
          </w:p>
        </w:tc>
      </w:tr>
      <w:tr w:rsidR="00B522D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2DD" w:rsidRPr="00236D94" w:rsidRDefault="00B522DD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2DD" w:rsidRPr="00236D94" w:rsidRDefault="00B522DD" w:rsidP="009D4E9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B522DD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33CD8" w:rsidRPr="00236D94">
              <w:rPr>
                <w:rFonts w:ascii="Times New Roman" w:hAnsi="Times New Roman"/>
              </w:rPr>
              <w:t xml:space="preserve">2 01 </w:t>
            </w:r>
            <w:r w:rsidR="00433CD8"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6A40BC" w:rsidRDefault="00627AE9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27AE9">
              <w:rPr>
                <w:rFonts w:ascii="Times New Roman" w:hAnsi="Times New Roman"/>
              </w:rPr>
              <w:t>760,0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584,5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236D94" w:rsidRDefault="00627AE9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B522DD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6A40BC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584,5</w:t>
            </w:r>
          </w:p>
        </w:tc>
      </w:tr>
      <w:tr w:rsidR="009C41B6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по благоустройству территории поселения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(областной бюджет)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1B6" w:rsidRPr="00236D94" w:rsidRDefault="009C41B6" w:rsidP="009C41B6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20540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Pr="00236D94" w:rsidRDefault="009C41B6" w:rsidP="009C41B6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1B6" w:rsidRDefault="009C41B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1B6" w:rsidRDefault="009C41B6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6A40BC" w:rsidRDefault="00595CCF" w:rsidP="00595CCF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477CBD">
        <w:trPr>
          <w:cantSplit/>
          <w:trHeight w:val="60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3CD8" w:rsidRPr="00236D94" w:rsidRDefault="00433CD8" w:rsidP="00A20630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477CBD" w:rsidRPr="00236D94" w:rsidTr="00477CBD">
        <w:trPr>
          <w:cantSplit/>
          <w:trHeight w:val="1355"/>
        </w:trPr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595CCF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236D94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75,0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hanging="7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6A40BC" w:rsidRDefault="006A40BC" w:rsidP="006A40BC">
            <w:pPr>
              <w:ind w:firstLine="0"/>
              <w:jc w:val="right"/>
              <w:rPr>
                <w:rFonts w:ascii="Times New Roman" w:hAnsi="Times New Roman"/>
                <w:highlight w:val="yellow"/>
              </w:rPr>
            </w:pPr>
            <w:r w:rsidRPr="006A40BC">
              <w:rPr>
                <w:rFonts w:ascii="Times New Roman" w:hAnsi="Times New Roman"/>
              </w:rPr>
              <w:t>300,0</w:t>
            </w:r>
          </w:p>
        </w:tc>
      </w:tr>
      <w:tr w:rsidR="006A40BC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40BC" w:rsidRPr="00236D94" w:rsidRDefault="006A40BC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0BC" w:rsidRPr="00236D94" w:rsidRDefault="006A40BC" w:rsidP="006A40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76F5" w:rsidRDefault="00595CCF" w:rsidP="00595CCF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6A40BC" w:rsidP="00595CCF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477CBD" w:rsidRPr="00997B71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5D5DCE" w:rsidRDefault="00433CD8" w:rsidP="00A20630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CD8" w:rsidRPr="005D5DCE" w:rsidRDefault="00433CD8" w:rsidP="00A20630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15,0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22B6C" w:rsidRDefault="00595CCF" w:rsidP="00595CC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D5DCE" w:rsidRDefault="00595CCF" w:rsidP="00595CCF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5D5DCE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236D94" w:rsidRDefault="00595CCF" w:rsidP="00595CC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236D94" w:rsidRDefault="00595CCF" w:rsidP="00595CCF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477CBD" w:rsidRPr="00EC1EEC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6A40BC" w:rsidRDefault="00627AE9" w:rsidP="00B522DD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27AE9">
              <w:rPr>
                <w:rFonts w:ascii="Times New Roman" w:hAnsi="Times New Roman"/>
                <w:b/>
              </w:rPr>
              <w:t>6145,8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6A40BC" w:rsidRDefault="00595CCF" w:rsidP="00A20630">
            <w:pPr>
              <w:ind w:hanging="7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A40BC"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6A40BC" w:rsidRDefault="00595CCF" w:rsidP="00A20630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24C2">
              <w:rPr>
                <w:rFonts w:ascii="Times New Roman" w:hAnsi="Times New Roman"/>
                <w:b/>
              </w:rPr>
              <w:t>5584,9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2D46" w:rsidRDefault="00595CCF" w:rsidP="00595CCF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A12D46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627AE9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C008C9" w:rsidRDefault="00595CCF" w:rsidP="00595CCF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B065EE" w:rsidRDefault="00595CCF" w:rsidP="00595CCF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437F5F" w:rsidRDefault="00595CCF" w:rsidP="00595CCF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CCF" w:rsidRPr="00595CCF" w:rsidRDefault="00627AE9" w:rsidP="00B522D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CF" w:rsidRPr="00595CCF" w:rsidRDefault="00595CCF" w:rsidP="00595CCF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CF" w:rsidRPr="00595CCF" w:rsidRDefault="00595CCF" w:rsidP="00595CCF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5584,9</w:t>
            </w:r>
          </w:p>
        </w:tc>
      </w:tr>
      <w:tr w:rsidR="00477CBD" w:rsidRPr="00236D94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437F5F" w:rsidRDefault="00433CD8" w:rsidP="00A20630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B065EE" w:rsidRDefault="00433CD8" w:rsidP="00A20630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236D94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Pr="00236D94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3039,3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627AE9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2543,0</w:t>
            </w:r>
          </w:p>
        </w:tc>
      </w:tr>
      <w:tr w:rsidR="00477CBD" w:rsidTr="00477CBD">
        <w:trPr>
          <w:cantSplit/>
          <w:trHeight w:val="23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236D94" w:rsidRDefault="00433CD8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Pr="003208C8" w:rsidRDefault="00A20630" w:rsidP="00A206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433CD8" w:rsidRPr="003868C9">
              <w:rPr>
                <w:rFonts w:ascii="Times New Roman" w:hAnsi="Times New Roman"/>
              </w:rPr>
              <w:t xml:space="preserve">2 01 </w:t>
            </w:r>
            <w:r w:rsidR="00433CD8">
              <w:rPr>
                <w:rFonts w:ascii="Times New Roman" w:hAnsi="Times New Roman"/>
                <w:lang w:val="en-US"/>
              </w:rPr>
              <w:t>S</w:t>
            </w:r>
            <w:r w:rsidR="00433CD8">
              <w:rPr>
                <w:rFonts w:ascii="Times New Roman" w:hAnsi="Times New Roman"/>
              </w:rPr>
              <w:t>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Pr="00437F5F" w:rsidRDefault="00433CD8" w:rsidP="00A20630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CD8" w:rsidRDefault="00B522DD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CD8" w:rsidRDefault="007E7307" w:rsidP="00A20630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CD8" w:rsidRDefault="007E7307" w:rsidP="00A20630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1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E457D8" w:rsidRDefault="00E457D8" w:rsidP="00E21494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D0BB8" w:rsidRDefault="002D0BB8" w:rsidP="002D0BB8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2D0BB8">
        <w:rPr>
          <w:rFonts w:ascii="Times New Roman" w:hAnsi="Times New Roman"/>
          <w:i/>
          <w:sz w:val="20"/>
          <w:szCs w:val="20"/>
        </w:rPr>
        <w:t xml:space="preserve">от   </w:t>
      </w:r>
      <w:r>
        <w:rPr>
          <w:rFonts w:ascii="Times New Roman" w:hAnsi="Times New Roman"/>
          <w:i/>
          <w:sz w:val="20"/>
          <w:szCs w:val="20"/>
        </w:rPr>
        <w:t>28.04.2023г. № 125</w:t>
      </w:r>
    </w:p>
    <w:p w:rsidR="00E21494" w:rsidRDefault="00E21494" w:rsidP="001C2D82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2017" w:rsidRDefault="00433CD8" w:rsidP="002D0BB8">
      <w:pPr>
        <w:ind w:firstLine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433CD8" w:rsidRPr="00174476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 Лискинского муниципального района</w:t>
      </w:r>
    </w:p>
    <w:p w:rsidR="00433CD8" w:rsidRPr="00CA1C41" w:rsidRDefault="00433CD8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«О бюджете Дракинского сельского поселения Лискинского муниципального района Воронежской области на </w:t>
      </w:r>
      <w:r w:rsidR="00756739">
        <w:rPr>
          <w:rFonts w:ascii="Times New Roman" w:hAnsi="Times New Roman"/>
          <w:i/>
          <w:sz w:val="20"/>
          <w:szCs w:val="20"/>
        </w:rPr>
        <w:t>2023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 w:rsidR="00756739">
        <w:rPr>
          <w:rFonts w:ascii="Times New Roman" w:hAnsi="Times New Roman"/>
          <w:i/>
          <w:sz w:val="20"/>
          <w:szCs w:val="20"/>
        </w:rPr>
        <w:t>2024</w:t>
      </w:r>
      <w:r w:rsidRPr="00CA1C41">
        <w:rPr>
          <w:rFonts w:ascii="Times New Roman" w:hAnsi="Times New Roman"/>
          <w:i/>
          <w:sz w:val="20"/>
          <w:szCs w:val="20"/>
        </w:rPr>
        <w:t xml:space="preserve">  и</w:t>
      </w:r>
      <w:r w:rsidR="00756739"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673F6B" w:rsidRPr="00174476" w:rsidRDefault="00673F6B" w:rsidP="00673F6B">
      <w:pPr>
        <w:tabs>
          <w:tab w:val="left" w:pos="6270"/>
        </w:tabs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73F6B">
        <w:rPr>
          <w:rFonts w:ascii="Times New Roman" w:hAnsi="Times New Roman"/>
          <w:i/>
          <w:sz w:val="20"/>
          <w:szCs w:val="20"/>
        </w:rPr>
        <w:t>от  29.12.2022г.  №110</w:t>
      </w:r>
    </w:p>
    <w:p w:rsidR="00433CD8" w:rsidRDefault="00433CD8" w:rsidP="00433CD8">
      <w:pPr>
        <w:tabs>
          <w:tab w:val="left" w:pos="4433"/>
        </w:tabs>
        <w:ind w:firstLine="709"/>
        <w:contextualSpacing/>
        <w:jc w:val="right"/>
        <w:rPr>
          <w:rFonts w:ascii="Times New Roman" w:hAnsi="Times New Roman"/>
          <w:b/>
        </w:rPr>
      </w:pPr>
    </w:p>
    <w:p w:rsidR="00433CD8" w:rsidRDefault="00433CD8" w:rsidP="00887EF9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806F29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Дорожный фонд </w:t>
      </w:r>
    </w:p>
    <w:p w:rsidR="00806F29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>Дракинского сельского</w:t>
      </w:r>
      <w:r w:rsidR="00A70A8A">
        <w:rPr>
          <w:rFonts w:ascii="Times New Roman" w:hAnsi="Times New Roman"/>
          <w:b/>
        </w:rPr>
        <w:t xml:space="preserve"> </w:t>
      </w:r>
      <w:r w:rsidRPr="00E21494">
        <w:rPr>
          <w:rFonts w:ascii="Times New Roman" w:hAnsi="Times New Roman"/>
          <w:b/>
        </w:rPr>
        <w:t>поселения</w:t>
      </w:r>
    </w:p>
    <w:p w:rsidR="00806F29" w:rsidRDefault="00CF4511" w:rsidP="00887EF9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E21494">
        <w:rPr>
          <w:rFonts w:ascii="Times New Roman" w:hAnsi="Times New Roman"/>
          <w:b/>
        </w:rPr>
        <w:t xml:space="preserve">Лискинского муниципального района </w:t>
      </w:r>
      <w:r w:rsidR="003579E2">
        <w:rPr>
          <w:rFonts w:ascii="Times New Roman" w:hAnsi="Times New Roman"/>
          <w:b/>
          <w:bCs/>
        </w:rPr>
        <w:t xml:space="preserve">Воронежской области </w:t>
      </w:r>
    </w:p>
    <w:p w:rsidR="00A74446" w:rsidRDefault="00CF4511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на </w:t>
      </w:r>
      <w:r w:rsidR="00756739">
        <w:rPr>
          <w:rFonts w:ascii="Times New Roman" w:hAnsi="Times New Roman"/>
          <w:b/>
        </w:rPr>
        <w:t>2023</w:t>
      </w:r>
      <w:r w:rsidRPr="00E21494">
        <w:rPr>
          <w:rFonts w:ascii="Times New Roman" w:hAnsi="Times New Roman"/>
          <w:b/>
        </w:rPr>
        <w:t xml:space="preserve"> год и на</w:t>
      </w:r>
      <w:r w:rsidR="00806F29" w:rsidRPr="00806F29">
        <w:rPr>
          <w:rFonts w:ascii="Times New Roman" w:hAnsi="Times New Roman"/>
          <w:b/>
        </w:rPr>
        <w:t xml:space="preserve"> </w:t>
      </w:r>
      <w:r w:rsidR="00806F29" w:rsidRPr="00E21494">
        <w:rPr>
          <w:rFonts w:ascii="Times New Roman" w:hAnsi="Times New Roman"/>
          <w:b/>
        </w:rPr>
        <w:t xml:space="preserve">плановый период </w:t>
      </w:r>
      <w:r w:rsidR="00806F29">
        <w:rPr>
          <w:rFonts w:ascii="Times New Roman" w:hAnsi="Times New Roman"/>
          <w:b/>
        </w:rPr>
        <w:t>2024</w:t>
      </w:r>
      <w:r w:rsidR="00806F29" w:rsidRPr="00E21494">
        <w:rPr>
          <w:rFonts w:ascii="Times New Roman" w:hAnsi="Times New Roman"/>
          <w:b/>
        </w:rPr>
        <w:t xml:space="preserve"> и</w:t>
      </w:r>
      <w:r w:rsidR="00806F29">
        <w:rPr>
          <w:rFonts w:ascii="Times New Roman" w:hAnsi="Times New Roman"/>
          <w:b/>
        </w:rPr>
        <w:t>2025 годов</w:t>
      </w:r>
    </w:p>
    <w:p w:rsidR="00CF4511" w:rsidRPr="00E21494" w:rsidRDefault="00D35EDE" w:rsidP="00887EF9">
      <w:pPr>
        <w:ind w:firstLine="709"/>
        <w:contextualSpacing/>
        <w:jc w:val="center"/>
        <w:rPr>
          <w:rFonts w:ascii="Times New Roman" w:hAnsi="Times New Roman"/>
          <w:b/>
        </w:rPr>
      </w:pPr>
      <w:r w:rsidRPr="00E21494">
        <w:rPr>
          <w:rFonts w:ascii="Times New Roman" w:hAnsi="Times New Roman"/>
          <w:b/>
        </w:rPr>
        <w:t xml:space="preserve"> </w:t>
      </w:r>
    </w:p>
    <w:p w:rsidR="005D2EFA" w:rsidRDefault="005D2EFA" w:rsidP="005D2EFA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7"/>
        <w:gridCol w:w="1378"/>
        <w:gridCol w:w="1255"/>
        <w:gridCol w:w="1214"/>
      </w:tblGrid>
      <w:tr w:rsidR="00197106" w:rsidTr="00A74446">
        <w:trPr>
          <w:trHeight w:val="602"/>
        </w:trPr>
        <w:tc>
          <w:tcPr>
            <w:tcW w:w="3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57D8" w:rsidRPr="00236D94" w:rsidRDefault="00D35EDE" w:rsidP="00A7444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 xml:space="preserve">Объем бюджетных ассигнований </w:t>
            </w:r>
          </w:p>
        </w:tc>
      </w:tr>
      <w:tr w:rsidR="00197106" w:rsidTr="00A74446">
        <w:trPr>
          <w:trHeight w:val="284"/>
        </w:trPr>
        <w:tc>
          <w:tcPr>
            <w:tcW w:w="30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A74446" w:rsidP="00E457D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4446" w:rsidRPr="00236D94" w:rsidRDefault="00D35EDE" w:rsidP="00A74446">
            <w:pPr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 w:rsidRPr="00236D94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197106" w:rsidTr="008D5FD6">
        <w:trPr>
          <w:trHeight w:val="276"/>
          <w:tblHeader/>
        </w:trPr>
        <w:tc>
          <w:tcPr>
            <w:tcW w:w="3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7D8" w:rsidRPr="00236D94" w:rsidRDefault="00E457D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7D8" w:rsidRPr="00236D94" w:rsidRDefault="00756739" w:rsidP="003579E2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 w:rsidR="00D35EDE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97106" w:rsidTr="00E21494">
        <w:trPr>
          <w:trHeight w:val="276"/>
          <w:tblHeader/>
        </w:trPr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 w:rsidP="00E21494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4</w:t>
            </w:r>
          </w:p>
        </w:tc>
      </w:tr>
      <w:tr w:rsidR="00197106" w:rsidTr="00E21494">
        <w:trPr>
          <w:trHeight w:val="83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E457D8" w:rsidRDefault="00D35EDE">
            <w:pPr>
              <w:ind w:firstLine="0"/>
              <w:rPr>
                <w:rFonts w:ascii="Times New Roman" w:hAnsi="Times New Roman"/>
                <w:b/>
              </w:rPr>
            </w:pPr>
            <w:r w:rsidRPr="00E457D8">
              <w:rPr>
                <w:rFonts w:ascii="Times New Roman" w:hAnsi="Times New Roman"/>
                <w:b/>
              </w:rPr>
              <w:t xml:space="preserve">Дорожный фонд Дракинского сельского поселения Лискинского муниципального района Воронежской области на плановый период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627AE9" w:rsidP="00806F2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6145,8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3B73" w:rsidRPr="00B63B73" w:rsidRDefault="002D406F" w:rsidP="00F00EE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5584,9</w:t>
            </w:r>
          </w:p>
        </w:tc>
      </w:tr>
      <w:tr w:rsidR="002D406F" w:rsidTr="00E84F56">
        <w:trPr>
          <w:trHeight w:val="27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627AE9" w:rsidP="00806F2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6145,8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197106" w:rsidTr="00756739">
        <w:trPr>
          <w:trHeight w:val="450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36D94" w:rsidRDefault="00D35ED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Дракинского сельского поселения </w:t>
            </w:r>
            <w:r w:rsidRPr="000C76FD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5E9" w:rsidRPr="002D406F" w:rsidRDefault="007215E9" w:rsidP="008D5FD6">
            <w:pPr>
              <w:ind w:firstLine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2D406F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36D94" w:rsidRDefault="002D406F" w:rsidP="002D406F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627AE9" w:rsidP="00806F2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6145,8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4972,9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06F" w:rsidRPr="002D406F" w:rsidRDefault="002D406F" w:rsidP="002D406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2D406F">
              <w:rPr>
                <w:rFonts w:ascii="Times New Roman" w:hAnsi="Times New Roman"/>
                <w:bCs/>
              </w:rPr>
              <w:t>5584,9</w:t>
            </w:r>
          </w:p>
        </w:tc>
      </w:tr>
      <w:tr w:rsidR="00197106" w:rsidTr="00E21494">
        <w:trPr>
          <w:trHeight w:val="326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103" w:rsidRPr="00236D94" w:rsidRDefault="00D35E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806F29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</w:t>
            </w:r>
            <w:r w:rsidR="002D406F">
              <w:rPr>
                <w:rFonts w:ascii="Times New Roman" w:hAnsi="Times New Roman"/>
              </w:rPr>
              <w:t>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2722,9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103" w:rsidRPr="00236D94" w:rsidRDefault="002D406F" w:rsidP="00E2149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3041,9</w:t>
            </w:r>
          </w:p>
        </w:tc>
      </w:tr>
      <w:tr w:rsidR="00197106" w:rsidTr="00E21494">
        <w:trPr>
          <w:trHeight w:val="539"/>
        </w:trPr>
        <w:tc>
          <w:tcPr>
            <w:tcW w:w="3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D35EDE">
            <w:pPr>
              <w:ind w:firstLine="0"/>
              <w:rPr>
                <w:rFonts w:ascii="Times New Roman" w:hAnsi="Times New Roman"/>
                <w:spacing w:val="-4"/>
              </w:rPr>
            </w:pPr>
            <w:r w:rsidRPr="00236D94">
              <w:rPr>
                <w:rFonts w:ascii="Times New Roman" w:hAnsi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627AE9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4032,3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103" w:rsidRPr="00236D94" w:rsidRDefault="002D406F" w:rsidP="00E21494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2543,0</w:t>
            </w:r>
          </w:p>
        </w:tc>
      </w:tr>
    </w:tbl>
    <w:p w:rsidR="003408D0" w:rsidRPr="00A70583" w:rsidRDefault="003408D0" w:rsidP="00BD16D0">
      <w:pPr>
        <w:ind w:left="4536" w:firstLine="0"/>
        <w:contextualSpacing/>
        <w:rPr>
          <w:rFonts w:ascii="Times New Roman" w:hAnsi="Times New Roman"/>
          <w:lang w:val="en-US"/>
        </w:rPr>
        <w:sectPr w:rsidR="003408D0" w:rsidRPr="00A70583" w:rsidSect="005D2EFA">
          <w:headerReference w:type="even" r:id="rId12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3408D0" w:rsidRPr="00A70583" w:rsidRDefault="003408D0" w:rsidP="00A70583">
      <w:pPr>
        <w:rPr>
          <w:rFonts w:ascii="Times New Roman" w:hAnsi="Times New Roman"/>
          <w:lang w:val="en-US"/>
        </w:rPr>
      </w:pPr>
    </w:p>
    <w:sectPr w:rsidR="003408D0" w:rsidRPr="00A70583" w:rsidSect="00074EB3">
      <w:headerReference w:type="even" r:id="rId13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22" w:rsidRDefault="004D4122" w:rsidP="00197106">
      <w:r>
        <w:separator/>
      </w:r>
    </w:p>
  </w:endnote>
  <w:endnote w:type="continuationSeparator" w:id="0">
    <w:p w:rsidR="004D4122" w:rsidRDefault="004D4122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22" w:rsidRDefault="004D4122" w:rsidP="00197106">
      <w:r>
        <w:separator/>
      </w:r>
    </w:p>
  </w:footnote>
  <w:footnote w:type="continuationSeparator" w:id="0">
    <w:p w:rsidR="004D4122" w:rsidRDefault="004D4122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45" w:rsidRDefault="00343F4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3F45" w:rsidRDefault="00343F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45" w:rsidRDefault="00343F4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3F45" w:rsidRDefault="00343F4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45" w:rsidRDefault="00343F4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3F45" w:rsidRDefault="00343F4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45" w:rsidRDefault="00343F4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3F45" w:rsidRDefault="00343F45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45" w:rsidRDefault="00343F4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3F45" w:rsidRDefault="00343F45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45" w:rsidRDefault="00343F45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43F45" w:rsidRDefault="00343F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76F1"/>
    <w:rsid w:val="00021E73"/>
    <w:rsid w:val="00034ED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3830"/>
    <w:rsid w:val="000C3901"/>
    <w:rsid w:val="000C5255"/>
    <w:rsid w:val="000C5834"/>
    <w:rsid w:val="000C6EC8"/>
    <w:rsid w:val="000C72E0"/>
    <w:rsid w:val="000C76FD"/>
    <w:rsid w:val="000D1C4D"/>
    <w:rsid w:val="000D6C18"/>
    <w:rsid w:val="000D7484"/>
    <w:rsid w:val="000E218F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4FFF"/>
    <w:rsid w:val="0014066F"/>
    <w:rsid w:val="00144B4E"/>
    <w:rsid w:val="0014511D"/>
    <w:rsid w:val="00146ADF"/>
    <w:rsid w:val="001512CB"/>
    <w:rsid w:val="00151937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54EE"/>
    <w:rsid w:val="00265704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C0659"/>
    <w:rsid w:val="002C3FFF"/>
    <w:rsid w:val="002D0BB8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30394"/>
    <w:rsid w:val="00331CBA"/>
    <w:rsid w:val="00332287"/>
    <w:rsid w:val="003324E5"/>
    <w:rsid w:val="00332E53"/>
    <w:rsid w:val="0033566B"/>
    <w:rsid w:val="0033716E"/>
    <w:rsid w:val="003408D0"/>
    <w:rsid w:val="00343F45"/>
    <w:rsid w:val="00347CA3"/>
    <w:rsid w:val="00351D14"/>
    <w:rsid w:val="00354DB5"/>
    <w:rsid w:val="003579E2"/>
    <w:rsid w:val="00360DBE"/>
    <w:rsid w:val="003612C7"/>
    <w:rsid w:val="00361D08"/>
    <w:rsid w:val="00370563"/>
    <w:rsid w:val="00373370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4122"/>
    <w:rsid w:val="004D59DE"/>
    <w:rsid w:val="004D6BFD"/>
    <w:rsid w:val="004E1601"/>
    <w:rsid w:val="004E4BBD"/>
    <w:rsid w:val="004F1961"/>
    <w:rsid w:val="004F1C84"/>
    <w:rsid w:val="004F2904"/>
    <w:rsid w:val="004F7FAE"/>
    <w:rsid w:val="005078FA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2841"/>
    <w:rsid w:val="00575581"/>
    <w:rsid w:val="00576193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27AE9"/>
    <w:rsid w:val="00633252"/>
    <w:rsid w:val="006339AB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4080"/>
    <w:rsid w:val="006D597D"/>
    <w:rsid w:val="006D7DEA"/>
    <w:rsid w:val="006E0EE7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44A"/>
    <w:rsid w:val="0071229A"/>
    <w:rsid w:val="0071239F"/>
    <w:rsid w:val="00712FA7"/>
    <w:rsid w:val="007149AC"/>
    <w:rsid w:val="00715A97"/>
    <w:rsid w:val="00717CF2"/>
    <w:rsid w:val="007215E9"/>
    <w:rsid w:val="00726287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70AA4"/>
    <w:rsid w:val="00773879"/>
    <w:rsid w:val="00777190"/>
    <w:rsid w:val="00777C2D"/>
    <w:rsid w:val="00782802"/>
    <w:rsid w:val="00786CB3"/>
    <w:rsid w:val="007A0699"/>
    <w:rsid w:val="007A1C54"/>
    <w:rsid w:val="007A20FF"/>
    <w:rsid w:val="007A540D"/>
    <w:rsid w:val="007A6B09"/>
    <w:rsid w:val="007A714E"/>
    <w:rsid w:val="007B0687"/>
    <w:rsid w:val="007B3109"/>
    <w:rsid w:val="007B6B91"/>
    <w:rsid w:val="007C072A"/>
    <w:rsid w:val="007C118B"/>
    <w:rsid w:val="007C1B25"/>
    <w:rsid w:val="007C28B3"/>
    <w:rsid w:val="007C4C5B"/>
    <w:rsid w:val="007D3CC2"/>
    <w:rsid w:val="007D487A"/>
    <w:rsid w:val="007D6751"/>
    <w:rsid w:val="007E25C5"/>
    <w:rsid w:val="007E7307"/>
    <w:rsid w:val="007F35EE"/>
    <w:rsid w:val="007F3D2B"/>
    <w:rsid w:val="007F3F35"/>
    <w:rsid w:val="007F4645"/>
    <w:rsid w:val="00804C72"/>
    <w:rsid w:val="00805B2C"/>
    <w:rsid w:val="00806660"/>
    <w:rsid w:val="00806F29"/>
    <w:rsid w:val="00813F24"/>
    <w:rsid w:val="00815487"/>
    <w:rsid w:val="0082120A"/>
    <w:rsid w:val="00821868"/>
    <w:rsid w:val="00823ADB"/>
    <w:rsid w:val="008245E0"/>
    <w:rsid w:val="00826FCA"/>
    <w:rsid w:val="008272E9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A4C62"/>
    <w:rsid w:val="008B1C52"/>
    <w:rsid w:val="008B501B"/>
    <w:rsid w:val="008D5FD6"/>
    <w:rsid w:val="008D6891"/>
    <w:rsid w:val="008E0D41"/>
    <w:rsid w:val="008E2FB8"/>
    <w:rsid w:val="008E5183"/>
    <w:rsid w:val="008E7B4D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33EE7"/>
    <w:rsid w:val="009355B7"/>
    <w:rsid w:val="009412F5"/>
    <w:rsid w:val="00941BB2"/>
    <w:rsid w:val="00942AB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41B6"/>
    <w:rsid w:val="009C780C"/>
    <w:rsid w:val="009D0B7D"/>
    <w:rsid w:val="009D10DD"/>
    <w:rsid w:val="009D428A"/>
    <w:rsid w:val="009D4E98"/>
    <w:rsid w:val="009D6EA0"/>
    <w:rsid w:val="009E0B92"/>
    <w:rsid w:val="009E1AE9"/>
    <w:rsid w:val="009E297F"/>
    <w:rsid w:val="009E2EF3"/>
    <w:rsid w:val="009E3AC2"/>
    <w:rsid w:val="009E521C"/>
    <w:rsid w:val="009F07C5"/>
    <w:rsid w:val="009F1F32"/>
    <w:rsid w:val="009F231D"/>
    <w:rsid w:val="009F45B6"/>
    <w:rsid w:val="009F599F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583"/>
    <w:rsid w:val="00A70A8A"/>
    <w:rsid w:val="00A7229A"/>
    <w:rsid w:val="00A7417D"/>
    <w:rsid w:val="00A7443E"/>
    <w:rsid w:val="00A74446"/>
    <w:rsid w:val="00A754DB"/>
    <w:rsid w:val="00A84E36"/>
    <w:rsid w:val="00A8701A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7508"/>
    <w:rsid w:val="00B20AFC"/>
    <w:rsid w:val="00B2330E"/>
    <w:rsid w:val="00B30017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4D67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4CD2"/>
    <w:rsid w:val="00C057D8"/>
    <w:rsid w:val="00C13BED"/>
    <w:rsid w:val="00C14FD2"/>
    <w:rsid w:val="00C17EA3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A70"/>
    <w:rsid w:val="00CB2DED"/>
    <w:rsid w:val="00CB42F0"/>
    <w:rsid w:val="00CB6717"/>
    <w:rsid w:val="00CC7155"/>
    <w:rsid w:val="00CD094C"/>
    <w:rsid w:val="00CD0BC2"/>
    <w:rsid w:val="00CD4080"/>
    <w:rsid w:val="00CD41CE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7EE1"/>
    <w:rsid w:val="00D10FF8"/>
    <w:rsid w:val="00D114E9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498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50A3"/>
    <w:rsid w:val="00E16354"/>
    <w:rsid w:val="00E17DA2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42D1"/>
    <w:rsid w:val="00E760CF"/>
    <w:rsid w:val="00E80885"/>
    <w:rsid w:val="00E82B94"/>
    <w:rsid w:val="00E84606"/>
    <w:rsid w:val="00E84F56"/>
    <w:rsid w:val="00E868A5"/>
    <w:rsid w:val="00E96B04"/>
    <w:rsid w:val="00EA11FB"/>
    <w:rsid w:val="00EA5E76"/>
    <w:rsid w:val="00EA5EB2"/>
    <w:rsid w:val="00EA6393"/>
    <w:rsid w:val="00EB12F9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568FE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9BCD5"/>
  <w15:docId w15:val="{C5B09BFB-D028-4FD2-8D8A-2AB4EE9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3AA5-56A2-4332-BB8D-41B6A388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1041</TotalTime>
  <Pages>1</Pages>
  <Words>9673</Words>
  <Characters>55141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87</cp:revision>
  <cp:lastPrinted>2019-12-28T12:58:00Z</cp:lastPrinted>
  <dcterms:created xsi:type="dcterms:W3CDTF">2020-07-16T05:29:00Z</dcterms:created>
  <dcterms:modified xsi:type="dcterms:W3CDTF">2023-05-04T05:36:00Z</dcterms:modified>
</cp:coreProperties>
</file>