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D207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D207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D207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D207F8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874498" w:rsidRDefault="00332E53" w:rsidP="00332E5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874498">
        <w:rPr>
          <w:rFonts w:ascii="Times New Roman" w:hAnsi="Times New Roman"/>
          <w:sz w:val="28"/>
          <w:szCs w:val="28"/>
          <w:u w:val="single"/>
        </w:rPr>
        <w:t>от «</w:t>
      </w:r>
      <w:r w:rsidR="00D207F8">
        <w:rPr>
          <w:rFonts w:ascii="Times New Roman" w:hAnsi="Times New Roman"/>
          <w:sz w:val="28"/>
          <w:szCs w:val="28"/>
          <w:u w:val="single"/>
        </w:rPr>
        <w:t>27</w:t>
      </w:r>
      <w:r w:rsidRPr="00874498">
        <w:rPr>
          <w:rFonts w:ascii="Times New Roman" w:hAnsi="Times New Roman"/>
          <w:sz w:val="28"/>
          <w:szCs w:val="28"/>
          <w:u w:val="single"/>
        </w:rPr>
        <w:t xml:space="preserve">»   </w:t>
      </w:r>
      <w:r w:rsidR="00D207F8">
        <w:rPr>
          <w:rFonts w:ascii="Times New Roman" w:hAnsi="Times New Roman"/>
          <w:sz w:val="28"/>
          <w:szCs w:val="28"/>
          <w:u w:val="single"/>
        </w:rPr>
        <w:t>декабря</w:t>
      </w:r>
      <w:r w:rsidRPr="00874498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D207F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74498">
        <w:rPr>
          <w:rFonts w:ascii="Times New Roman" w:hAnsi="Times New Roman"/>
          <w:sz w:val="28"/>
          <w:szCs w:val="28"/>
          <w:u w:val="single"/>
        </w:rPr>
        <w:t>202</w:t>
      </w:r>
      <w:r w:rsidR="00F969A8">
        <w:rPr>
          <w:rFonts w:ascii="Times New Roman" w:hAnsi="Times New Roman"/>
          <w:sz w:val="28"/>
          <w:szCs w:val="28"/>
          <w:u w:val="single"/>
        </w:rPr>
        <w:t>3</w:t>
      </w:r>
      <w:r w:rsidRPr="00874498">
        <w:rPr>
          <w:rFonts w:ascii="Times New Roman" w:hAnsi="Times New Roman"/>
          <w:sz w:val="28"/>
          <w:szCs w:val="28"/>
          <w:u w:val="single"/>
        </w:rPr>
        <w:t xml:space="preserve">  г.  № </w:t>
      </w:r>
      <w:r w:rsidR="00D207F8">
        <w:rPr>
          <w:rFonts w:ascii="Times New Roman" w:hAnsi="Times New Roman"/>
          <w:sz w:val="28"/>
          <w:szCs w:val="28"/>
          <w:u w:val="single"/>
        </w:rPr>
        <w:t>156</w:t>
      </w:r>
    </w:p>
    <w:p w:rsidR="00332E53" w:rsidRPr="003B22F1" w:rsidRDefault="00332E53" w:rsidP="00332E53">
      <w:pPr>
        <w:tabs>
          <w:tab w:val="left" w:pos="4155"/>
        </w:tabs>
        <w:jc w:val="left"/>
        <w:rPr>
          <w:rFonts w:ascii="Times New Roman" w:hAnsi="Times New Roman"/>
          <w:sz w:val="20"/>
          <w:szCs w:val="20"/>
        </w:rPr>
      </w:pPr>
      <w:r w:rsidRPr="008B4CDA">
        <w:rPr>
          <w:rFonts w:ascii="Times New Roman" w:hAnsi="Times New Roman"/>
          <w:sz w:val="20"/>
          <w:szCs w:val="20"/>
        </w:rPr>
        <w:t>с.Дракино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3B22F1" w:rsidRDefault="00332E53" w:rsidP="00332E53">
      <w:pPr>
        <w:tabs>
          <w:tab w:val="left" w:pos="0"/>
        </w:tabs>
        <w:rPr>
          <w:rFonts w:ascii="Times New Roman" w:hAnsi="Times New Roman"/>
        </w:rPr>
      </w:pP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О бюджете Дракинского сельского </w:t>
      </w:r>
    </w:p>
    <w:p w:rsidR="00332E53" w:rsidRPr="00874498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поселения Лискинского муниципального</w:t>
      </w:r>
    </w:p>
    <w:p w:rsidR="00F969A8" w:rsidRDefault="00332E53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района Воронежской области </w:t>
      </w:r>
      <w:r w:rsidR="00F969A8" w:rsidRPr="00F969A8">
        <w:rPr>
          <w:rFonts w:ascii="Times New Roman" w:hAnsi="Times New Roman"/>
          <w:b/>
          <w:sz w:val="28"/>
          <w:szCs w:val="28"/>
        </w:rPr>
        <w:t>на 2024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</w:p>
    <w:p w:rsidR="00332E53" w:rsidRPr="00874498" w:rsidRDefault="00F969A8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F969A8">
        <w:rPr>
          <w:rFonts w:ascii="Times New Roman" w:hAnsi="Times New Roman"/>
          <w:b/>
          <w:sz w:val="28"/>
          <w:szCs w:val="28"/>
        </w:rPr>
        <w:t>и на плановый период 2025  и 2026 годов</w:t>
      </w:r>
    </w:p>
    <w:p w:rsidR="00332E53" w:rsidRPr="00874498" w:rsidRDefault="00332E53" w:rsidP="00332E5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</w:t>
      </w:r>
      <w:r w:rsidRPr="00E85359">
        <w:rPr>
          <w:rFonts w:ascii="Times New Roman" w:hAnsi="Times New Roman"/>
          <w:sz w:val="28"/>
          <w:szCs w:val="28"/>
        </w:rPr>
        <w:t xml:space="preserve">от </w:t>
      </w:r>
      <w:r w:rsidR="00E85359" w:rsidRPr="00E85359">
        <w:rPr>
          <w:rFonts w:ascii="Times New Roman" w:hAnsi="Times New Roman"/>
          <w:sz w:val="28"/>
          <w:szCs w:val="28"/>
        </w:rPr>
        <w:t>05.03.2022г. № 86</w:t>
      </w:r>
      <w:r w:rsidRPr="00874498">
        <w:rPr>
          <w:rFonts w:ascii="Times New Roman" w:hAnsi="Times New Roman"/>
          <w:sz w:val="28"/>
          <w:szCs w:val="28"/>
        </w:rPr>
        <w:t xml:space="preserve"> в целях осуществления бюджетного процесса в Дракинском сельском поселении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85359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году и плановом периоде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85359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и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E85359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годов, Совет народных депутатов Дракинского сельского поселения Лискинского муниципального района Воронежской области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>РЕШИЛ:</w:t>
      </w:r>
    </w:p>
    <w:p w:rsidR="00332E53" w:rsidRPr="00874498" w:rsidRDefault="00756739" w:rsidP="00332E53">
      <w:pPr>
        <w:numPr>
          <w:ilvl w:val="0"/>
          <w:numId w:val="9"/>
        </w:numPr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Утвердить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 Дракинского сельского поселения Лискинского муниципального </w:t>
      </w:r>
      <w:r w:rsidRPr="00874498">
        <w:rPr>
          <w:rFonts w:ascii="Times New Roman" w:hAnsi="Times New Roman"/>
          <w:sz w:val="28"/>
          <w:szCs w:val="28"/>
        </w:rPr>
        <w:t>района</w:t>
      </w:r>
      <w:r w:rsidR="00332E53" w:rsidRPr="00874498">
        <w:rPr>
          <w:rFonts w:ascii="Times New Roman" w:hAnsi="Times New Roman"/>
          <w:sz w:val="28"/>
          <w:szCs w:val="28"/>
        </w:rPr>
        <w:t xml:space="preserve"> Воронежской области  в следующей редакции: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b/>
          <w:sz w:val="28"/>
          <w:szCs w:val="28"/>
        </w:rPr>
        <w:t>на 2024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b/>
          <w:sz w:val="28"/>
          <w:szCs w:val="28"/>
        </w:rPr>
        <w:t>и на плановый период 2025  и 2026 годов</w:t>
      </w:r>
      <w:r w:rsidRPr="00874498">
        <w:rPr>
          <w:rFonts w:ascii="Times New Roman" w:hAnsi="Times New Roman"/>
          <w:b/>
          <w:sz w:val="28"/>
          <w:szCs w:val="28"/>
        </w:rPr>
        <w:t>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год: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B30962">
        <w:rPr>
          <w:rFonts w:ascii="Times New Roman" w:hAnsi="Times New Roman"/>
          <w:b/>
          <w:sz w:val="28"/>
          <w:szCs w:val="28"/>
        </w:rPr>
        <w:t>17715,1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B30962">
        <w:rPr>
          <w:rFonts w:ascii="Times New Roman" w:hAnsi="Times New Roman"/>
          <w:b/>
          <w:sz w:val="28"/>
          <w:szCs w:val="28"/>
        </w:rPr>
        <w:t>13756,1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B30962">
        <w:rPr>
          <w:rFonts w:ascii="Times New Roman" w:hAnsi="Times New Roman"/>
          <w:b/>
          <w:sz w:val="28"/>
          <w:szCs w:val="28"/>
        </w:rPr>
        <w:t>4270,5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B30962">
        <w:rPr>
          <w:rFonts w:ascii="Times New Roman" w:hAnsi="Times New Roman"/>
          <w:b/>
          <w:sz w:val="28"/>
          <w:szCs w:val="28"/>
        </w:rPr>
        <w:t>9485,6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B30962">
        <w:rPr>
          <w:rFonts w:ascii="Times New Roman" w:hAnsi="Times New Roman"/>
          <w:b/>
          <w:sz w:val="28"/>
          <w:szCs w:val="28"/>
        </w:rPr>
        <w:t>17715,1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</w:t>
      </w:r>
      <w:r w:rsidRPr="00591E4F">
        <w:rPr>
          <w:rFonts w:ascii="Times New Roman" w:hAnsi="Times New Roman"/>
          <w:sz w:val="28"/>
          <w:szCs w:val="28"/>
        </w:rPr>
        <w:t>сумме 0</w:t>
      </w:r>
      <w:r w:rsidR="00B30962">
        <w:rPr>
          <w:rFonts w:ascii="Times New Roman" w:hAnsi="Times New Roman"/>
          <w:sz w:val="28"/>
          <w:szCs w:val="28"/>
        </w:rPr>
        <w:t>,0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  <w:r w:rsidRPr="00874498">
        <w:rPr>
          <w:rFonts w:ascii="Times New Roman" w:hAnsi="Times New Roman"/>
          <w:sz w:val="28"/>
          <w:szCs w:val="28"/>
        </w:rPr>
        <w:t xml:space="preserve">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Дракинского сельского поселения Лискинского муниципального района Воронежской области  </w:t>
      </w:r>
      <w:r w:rsidR="00F969A8" w:rsidRPr="00F969A8">
        <w:rPr>
          <w:rFonts w:ascii="Times New Roman" w:hAnsi="Times New Roman"/>
          <w:sz w:val="28"/>
          <w:szCs w:val="28"/>
        </w:rPr>
        <w:t>на 2024  год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Pr="00874498">
        <w:rPr>
          <w:rFonts w:ascii="Times New Roman" w:hAnsi="Times New Roman"/>
          <w:color w:val="FF0000"/>
          <w:sz w:val="28"/>
          <w:szCs w:val="28"/>
        </w:rPr>
        <w:t>1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Дракинского сельского поселения Лискинского муниципального района </w:t>
      </w:r>
      <w:r w:rsidR="00756739" w:rsidRPr="00874498">
        <w:rPr>
          <w:rFonts w:ascii="Times New Roman" w:hAnsi="Times New Roman"/>
          <w:sz w:val="28"/>
          <w:szCs w:val="28"/>
        </w:rPr>
        <w:t xml:space="preserve">Воронежской области  </w:t>
      </w:r>
      <w:r w:rsidRPr="00874498">
        <w:rPr>
          <w:rFonts w:ascii="Times New Roman" w:hAnsi="Times New Roman"/>
          <w:sz w:val="28"/>
          <w:szCs w:val="28"/>
        </w:rPr>
        <w:t>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и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1) прогнозируемый общий объем доходов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="00B30962">
        <w:rPr>
          <w:rFonts w:ascii="Times New Roman" w:hAnsi="Times New Roman"/>
          <w:b/>
          <w:sz w:val="28"/>
          <w:szCs w:val="28"/>
        </w:rPr>
        <w:t>19626,6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объём безвозмездных поступлений в сумме </w:t>
      </w:r>
      <w:r w:rsidR="00681963">
        <w:rPr>
          <w:rFonts w:ascii="Times New Roman" w:hAnsi="Times New Roman"/>
          <w:b/>
          <w:sz w:val="28"/>
          <w:szCs w:val="28"/>
        </w:rPr>
        <w:t>15641,6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81963">
        <w:rPr>
          <w:rFonts w:ascii="Times New Roman" w:hAnsi="Times New Roman"/>
          <w:b/>
          <w:sz w:val="28"/>
          <w:szCs w:val="28"/>
        </w:rPr>
        <w:t>3512,3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DB6AFA" w:rsidRPr="00DB6AFA">
        <w:rPr>
          <w:rFonts w:ascii="Times New Roman" w:hAnsi="Times New Roman"/>
          <w:b/>
          <w:sz w:val="28"/>
          <w:szCs w:val="28"/>
        </w:rPr>
        <w:t>12129,3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 в сумме  </w:t>
      </w:r>
      <w:r w:rsidR="000165D3">
        <w:rPr>
          <w:rFonts w:ascii="Times New Roman" w:hAnsi="Times New Roman"/>
          <w:b/>
          <w:sz w:val="28"/>
          <w:szCs w:val="28"/>
        </w:rPr>
        <w:t>20696,2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0165D3">
        <w:rPr>
          <w:rFonts w:ascii="Times New Roman" w:hAnsi="Times New Roman"/>
          <w:b/>
          <w:sz w:val="28"/>
          <w:szCs w:val="28"/>
        </w:rPr>
        <w:t>16674,2</w:t>
      </w:r>
      <w:r w:rsidRPr="00591E4F">
        <w:rPr>
          <w:rFonts w:ascii="Times New Roman" w:hAnsi="Times New Roman"/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0165D3">
        <w:rPr>
          <w:rFonts w:ascii="Times New Roman" w:hAnsi="Times New Roman"/>
          <w:b/>
          <w:sz w:val="28"/>
          <w:szCs w:val="28"/>
        </w:rPr>
        <w:t>4252,4</w:t>
      </w:r>
      <w:r w:rsidRPr="00591E4F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0165D3">
        <w:rPr>
          <w:rFonts w:ascii="Times New Roman" w:hAnsi="Times New Roman"/>
          <w:b/>
          <w:sz w:val="28"/>
          <w:szCs w:val="28"/>
        </w:rPr>
        <w:t>12421,8</w:t>
      </w:r>
      <w:r w:rsidRPr="00591E4F">
        <w:rPr>
          <w:rFonts w:ascii="Times New Roman" w:hAnsi="Times New Roman"/>
          <w:sz w:val="28"/>
          <w:szCs w:val="28"/>
        </w:rPr>
        <w:t xml:space="preserve"> тыс. рублей; 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2) общий объем расходов бюджета Дракинского сельского поселения Лискинского муниципального района Воронежской области: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в сумме </w:t>
      </w:r>
      <w:r w:rsidR="000165D3">
        <w:rPr>
          <w:rFonts w:ascii="Times New Roman" w:hAnsi="Times New Roman"/>
          <w:b/>
          <w:sz w:val="28"/>
          <w:szCs w:val="28"/>
        </w:rPr>
        <w:t>19626,6</w:t>
      </w:r>
      <w:r w:rsidRPr="00591E4F">
        <w:rPr>
          <w:rFonts w:ascii="Times New Roman" w:hAnsi="Times New Roman"/>
          <w:sz w:val="28"/>
          <w:szCs w:val="28"/>
        </w:rPr>
        <w:t xml:space="preserve">  тыс. рублей, в том числе условно утвержденные расходы в сумме </w:t>
      </w:r>
      <w:r w:rsidR="00DB6AFA" w:rsidRPr="00DB6AFA">
        <w:rPr>
          <w:rFonts w:ascii="Times New Roman" w:hAnsi="Times New Roman"/>
          <w:b/>
          <w:sz w:val="28"/>
          <w:szCs w:val="28"/>
        </w:rPr>
        <w:t>352,7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 в сумме </w:t>
      </w:r>
      <w:r w:rsidR="000165D3">
        <w:rPr>
          <w:rFonts w:ascii="Times New Roman" w:hAnsi="Times New Roman"/>
          <w:b/>
          <w:sz w:val="28"/>
          <w:szCs w:val="28"/>
        </w:rPr>
        <w:t>20696,2</w:t>
      </w:r>
      <w:r w:rsidRPr="00591E4F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DB6AFA" w:rsidRPr="00DB6AFA">
        <w:rPr>
          <w:rFonts w:ascii="Times New Roman" w:hAnsi="Times New Roman"/>
          <w:b/>
          <w:sz w:val="28"/>
          <w:szCs w:val="28"/>
        </w:rPr>
        <w:t>697,4</w:t>
      </w:r>
      <w:r w:rsidRPr="00591E4F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3) прогнозируемый дефицит бюджета Дракинского сельского поселения Лискинского муниципального района Воронежской области  на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в </w:t>
      </w:r>
      <w:r w:rsidRPr="00591E4F">
        <w:rPr>
          <w:rFonts w:ascii="Times New Roman" w:hAnsi="Times New Roman"/>
          <w:sz w:val="28"/>
          <w:szCs w:val="28"/>
        </w:rPr>
        <w:t>сумме 0</w:t>
      </w:r>
      <w:r w:rsidR="000165D3">
        <w:rPr>
          <w:rFonts w:ascii="Times New Roman" w:hAnsi="Times New Roman"/>
          <w:sz w:val="28"/>
          <w:szCs w:val="28"/>
        </w:rPr>
        <w:t>,0</w:t>
      </w:r>
      <w:r w:rsidRPr="00591E4F">
        <w:rPr>
          <w:rFonts w:ascii="Times New Roman" w:hAnsi="Times New Roman"/>
          <w:sz w:val="28"/>
          <w:szCs w:val="28"/>
        </w:rPr>
        <w:t xml:space="preserve"> тыс. рублей, на </w:t>
      </w:r>
      <w:r w:rsidR="00756739" w:rsidRPr="00591E4F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591E4F">
        <w:rPr>
          <w:rFonts w:ascii="Times New Roman" w:hAnsi="Times New Roman"/>
          <w:sz w:val="28"/>
          <w:szCs w:val="28"/>
        </w:rPr>
        <w:t xml:space="preserve"> год в сумме 0</w:t>
      </w:r>
      <w:r w:rsidR="000165D3">
        <w:rPr>
          <w:rFonts w:ascii="Times New Roman" w:hAnsi="Times New Roman"/>
          <w:sz w:val="28"/>
          <w:szCs w:val="28"/>
        </w:rPr>
        <w:t>,0</w:t>
      </w:r>
      <w:r w:rsidRPr="00591E4F">
        <w:rPr>
          <w:rFonts w:ascii="Times New Roman" w:hAnsi="Times New Roman"/>
          <w:sz w:val="28"/>
          <w:szCs w:val="28"/>
        </w:rPr>
        <w:t xml:space="preserve"> тыс. рублей.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pStyle w:val="11"/>
        <w:spacing w:before="0" w:after="0" w:line="276" w:lineRule="auto"/>
        <w:ind w:left="0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Статья 2. Поступление доходов </w:t>
      </w:r>
      <w:r w:rsidR="00332E53" w:rsidRPr="00874498">
        <w:rPr>
          <w:rFonts w:ascii="Times New Roman" w:hAnsi="Times New Roman"/>
          <w:szCs w:val="28"/>
        </w:rPr>
        <w:t xml:space="preserve"> бюджет</w:t>
      </w:r>
      <w:r>
        <w:rPr>
          <w:rFonts w:ascii="Times New Roman" w:hAnsi="Times New Roman"/>
          <w:szCs w:val="28"/>
        </w:rPr>
        <w:t>а</w:t>
      </w:r>
      <w:r w:rsidR="000165D3">
        <w:rPr>
          <w:rFonts w:ascii="Times New Roman" w:hAnsi="Times New Roman"/>
          <w:szCs w:val="28"/>
        </w:rPr>
        <w:t xml:space="preserve"> </w:t>
      </w:r>
      <w:r w:rsidR="00332E53" w:rsidRPr="00874498">
        <w:rPr>
          <w:rFonts w:ascii="Times New Roman" w:hAnsi="Times New Roman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</w:t>
      </w:r>
      <w:r w:rsidR="00F969A8" w:rsidRPr="00F969A8">
        <w:rPr>
          <w:rFonts w:ascii="Times New Roman" w:hAnsi="Times New Roman"/>
          <w:szCs w:val="28"/>
        </w:rPr>
        <w:t>на 2024  год</w:t>
      </w:r>
      <w:r w:rsidR="00F969A8">
        <w:rPr>
          <w:rFonts w:ascii="Times New Roman" w:hAnsi="Times New Roman"/>
          <w:szCs w:val="28"/>
        </w:rPr>
        <w:t xml:space="preserve"> </w:t>
      </w:r>
      <w:r w:rsidR="00F969A8" w:rsidRPr="00F969A8">
        <w:rPr>
          <w:rFonts w:ascii="Times New Roman" w:hAnsi="Times New Roman"/>
          <w:szCs w:val="28"/>
        </w:rPr>
        <w:t>и на плановый период 2025  и 2026 годов</w:t>
      </w:r>
      <w:r w:rsidR="00332E53" w:rsidRPr="00874498">
        <w:rPr>
          <w:rFonts w:ascii="Times New Roman" w:hAnsi="Times New Roman"/>
          <w:szCs w:val="28"/>
        </w:rPr>
        <w:t>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5D7D8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поступление доходов </w:t>
      </w:r>
      <w:r w:rsidR="00332E53" w:rsidRPr="0087449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="00D207F8">
        <w:rPr>
          <w:rFonts w:ascii="Times New Roman" w:hAnsi="Times New Roman"/>
          <w:sz w:val="28"/>
          <w:szCs w:val="28"/>
        </w:rPr>
        <w:t xml:space="preserve"> </w:t>
      </w:r>
      <w:r w:rsidR="00332E53" w:rsidRPr="00874498">
        <w:rPr>
          <w:rFonts w:ascii="Times New Roman" w:hAnsi="Times New Roman"/>
          <w:sz w:val="28"/>
          <w:szCs w:val="28"/>
        </w:rPr>
        <w:t xml:space="preserve">Дракинского сельского поселения Лискинского муниципального района Воронежской области  по кодам видов доходов, подвидов доходов </w:t>
      </w:r>
      <w:r w:rsidR="00F969A8" w:rsidRPr="00F969A8">
        <w:rPr>
          <w:rFonts w:ascii="Times New Roman" w:hAnsi="Times New Roman"/>
          <w:sz w:val="28"/>
          <w:szCs w:val="28"/>
        </w:rPr>
        <w:t>на 2024  год</w:t>
      </w:r>
      <w:r w:rsidR="00F969A8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и на плановый период 2025  и 2026 годов</w:t>
      </w:r>
      <w:r w:rsidR="00332E53" w:rsidRPr="00874498">
        <w:rPr>
          <w:rFonts w:ascii="Times New Roman" w:hAnsi="Times New Roman"/>
          <w:sz w:val="28"/>
          <w:szCs w:val="28"/>
        </w:rPr>
        <w:t>, согласно приложению</w:t>
      </w:r>
      <w:r w:rsidR="00756739" w:rsidRPr="00874498">
        <w:rPr>
          <w:rFonts w:ascii="Times New Roman" w:hAnsi="Times New Roman"/>
          <w:sz w:val="28"/>
          <w:szCs w:val="28"/>
        </w:rPr>
        <w:t xml:space="preserve"> №</w:t>
      </w:r>
      <w:r w:rsidR="00332E53" w:rsidRPr="00874498">
        <w:rPr>
          <w:rFonts w:ascii="Times New Roman" w:hAnsi="Times New Roman"/>
          <w:color w:val="FF0000"/>
          <w:sz w:val="28"/>
          <w:szCs w:val="28"/>
        </w:rPr>
        <w:t>2</w:t>
      </w:r>
      <w:r w:rsidR="00332E53"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tabs>
          <w:tab w:val="left" w:pos="666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3</w:t>
      </w:r>
      <w:r w:rsidRPr="00874498">
        <w:rPr>
          <w:rFonts w:ascii="Times New Roman" w:hAnsi="Times New Roman"/>
          <w:b/>
          <w:sz w:val="28"/>
          <w:szCs w:val="28"/>
        </w:rPr>
        <w:t xml:space="preserve">. Бюджетные ассигнования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b/>
          <w:sz w:val="28"/>
          <w:szCs w:val="28"/>
        </w:rPr>
        <w:t>на 2024  год</w:t>
      </w:r>
      <w:r w:rsidR="00F969A8">
        <w:rPr>
          <w:rFonts w:ascii="Times New Roman" w:hAnsi="Times New Roman"/>
          <w:b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b/>
          <w:sz w:val="28"/>
          <w:szCs w:val="28"/>
        </w:rPr>
        <w:t>и на плановый период 2025  и 2026 годов</w:t>
      </w:r>
      <w:r w:rsidRPr="00874498">
        <w:rPr>
          <w:rFonts w:ascii="Times New Roman" w:hAnsi="Times New Roman"/>
          <w:b/>
          <w:sz w:val="28"/>
          <w:szCs w:val="28"/>
        </w:rPr>
        <w:t>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1.Утвердить ведомственную структуру расходов бюджета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2024  год 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3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видов расходов </w:t>
      </w:r>
      <w:r w:rsidR="00756739" w:rsidRPr="00874498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874498">
        <w:rPr>
          <w:rFonts w:ascii="Times New Roman" w:hAnsi="Times New Roman"/>
          <w:sz w:val="28"/>
          <w:szCs w:val="28"/>
        </w:rPr>
        <w:t xml:space="preserve">бюджета Дракинского сельского поселения Лискинского муниципального района Воронежской области  </w:t>
      </w:r>
      <w:r w:rsidR="00F969A8" w:rsidRPr="00F969A8">
        <w:rPr>
          <w:rFonts w:ascii="Times New Roman" w:hAnsi="Times New Roman"/>
          <w:sz w:val="28"/>
          <w:szCs w:val="28"/>
        </w:rPr>
        <w:t xml:space="preserve">на 2024  год и на плановый период </w:t>
      </w:r>
      <w:r w:rsidR="00E85359">
        <w:rPr>
          <w:rFonts w:ascii="Times New Roman" w:hAnsi="Times New Roman"/>
          <w:sz w:val="28"/>
          <w:szCs w:val="28"/>
        </w:rPr>
        <w:t xml:space="preserve"> </w:t>
      </w:r>
      <w:r w:rsidR="00F969A8" w:rsidRPr="00F969A8">
        <w:rPr>
          <w:rFonts w:ascii="Times New Roman" w:hAnsi="Times New Roman"/>
          <w:sz w:val="28"/>
          <w:szCs w:val="28"/>
        </w:rPr>
        <w:t>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2024  год 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5</w:t>
      </w:r>
      <w:r w:rsidR="001D11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>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4. Утвердить объём бюджетных ассигнований дорожного фонда Дракинского сельского поселения Лискинского муниципального района </w:t>
      </w:r>
      <w:r w:rsidR="00756739" w:rsidRPr="0087449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2024  год 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Дракинского</w:t>
      </w:r>
      <w:r w:rsidR="00D207F8">
        <w:rPr>
          <w:rFonts w:ascii="Times New Roman" w:hAnsi="Times New Roman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области, согласно приложению </w:t>
      </w:r>
      <w:r w:rsidR="00756739" w:rsidRPr="00874498">
        <w:rPr>
          <w:rFonts w:ascii="Times New Roman" w:hAnsi="Times New Roman"/>
          <w:sz w:val="28"/>
          <w:szCs w:val="28"/>
        </w:rPr>
        <w:t>№</w:t>
      </w:r>
      <w:r w:rsidR="00756739" w:rsidRPr="00874498">
        <w:rPr>
          <w:rFonts w:ascii="Times New Roman" w:hAnsi="Times New Roman"/>
          <w:color w:val="FF0000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Установить, что средства дорожного фонда Дракинского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Использование средств дорожного фонда Дракинского сельского поселения Лискинского муниципального района Воронежской области осуществляется в порядке, установленном Советом народных депутатов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4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Органы местного самоуправления Дракинского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756739" w:rsidRPr="00874498">
        <w:rPr>
          <w:rFonts w:ascii="Times New Roman" w:hAnsi="Times New Roman"/>
          <w:b/>
          <w:sz w:val="28"/>
          <w:szCs w:val="28"/>
        </w:rPr>
        <w:t>5</w:t>
      </w:r>
      <w:r w:rsidRPr="00874498">
        <w:rPr>
          <w:rFonts w:ascii="Times New Roman" w:hAnsi="Times New Roman"/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 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долга Дракинского сельского поселения Лискинского муниципального района Воронежской области на 01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года в сумме 0 рублей, в том числе верхний предел по муниципальным гарантиям Дракинского сельского поселения Лискинского муниципального района Вороне</w:t>
      </w:r>
      <w:r w:rsidR="00064CB7" w:rsidRPr="00874498">
        <w:rPr>
          <w:rFonts w:ascii="Times New Roman" w:hAnsi="Times New Roman"/>
          <w:sz w:val="28"/>
          <w:szCs w:val="28"/>
        </w:rPr>
        <w:t xml:space="preserve">жской области в сумме 0 рублей; </w:t>
      </w:r>
      <w:r w:rsidRPr="00874498">
        <w:rPr>
          <w:rFonts w:ascii="Times New Roman" w:hAnsi="Times New Roman"/>
          <w:sz w:val="28"/>
          <w:szCs w:val="28"/>
        </w:rPr>
        <w:t xml:space="preserve">на 01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рублей; на 01 января 202</w:t>
      </w:r>
      <w:r w:rsidR="00F969A8">
        <w:rPr>
          <w:rFonts w:ascii="Times New Roman" w:hAnsi="Times New Roman"/>
          <w:sz w:val="28"/>
          <w:szCs w:val="28"/>
        </w:rPr>
        <w:t>7</w:t>
      </w:r>
      <w:r w:rsidRPr="00874498">
        <w:rPr>
          <w:rFonts w:ascii="Times New Roman" w:hAnsi="Times New Roman"/>
          <w:sz w:val="28"/>
          <w:szCs w:val="28"/>
        </w:rPr>
        <w:t xml:space="preserve"> года в сумме 0 рублей,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рублей. </w:t>
      </w:r>
    </w:p>
    <w:p w:rsidR="00332E53" w:rsidRPr="00874498" w:rsidRDefault="00332E53" w:rsidP="00332E53">
      <w:pPr>
        <w:tabs>
          <w:tab w:val="left" w:pos="0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5</w:t>
      </w:r>
      <w:r w:rsidRPr="00874498">
        <w:rPr>
          <w:rFonts w:ascii="Times New Roman" w:hAnsi="Times New Roman"/>
          <w:sz w:val="28"/>
          <w:szCs w:val="28"/>
        </w:rPr>
        <w:t xml:space="preserve">  год в сумме 1,0 тыс. рублей, на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6</w:t>
      </w:r>
      <w:r w:rsidRPr="00874498">
        <w:rPr>
          <w:rFonts w:ascii="Times New Roman" w:hAnsi="Times New Roman"/>
          <w:sz w:val="28"/>
          <w:szCs w:val="28"/>
        </w:rPr>
        <w:t xml:space="preserve"> год в сумме 1,0 тыс. рублей.</w:t>
      </w:r>
    </w:p>
    <w:p w:rsidR="00332E53" w:rsidRPr="00874498" w:rsidRDefault="00332E53" w:rsidP="00332E53">
      <w:pPr>
        <w:tabs>
          <w:tab w:val="left" w:pos="709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 xml:space="preserve">3. Утвердить программу внутренних муниципальных заимствований Дракинского сельского поселения Лискинского муниципального района 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2024  год 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064CB7" w:rsidRPr="00874498">
        <w:rPr>
          <w:rFonts w:ascii="Times New Roman" w:hAnsi="Times New Roman"/>
          <w:color w:val="FF0000"/>
          <w:sz w:val="28"/>
          <w:szCs w:val="28"/>
        </w:rPr>
        <w:t>7</w:t>
      </w:r>
      <w:r w:rsidR="002A288A" w:rsidRPr="00874498">
        <w:rPr>
          <w:rFonts w:ascii="Times New Roman" w:hAnsi="Times New Roman"/>
          <w:sz w:val="28"/>
          <w:szCs w:val="28"/>
        </w:rPr>
        <w:t xml:space="preserve"> к настоящему Решению. Право</w:t>
      </w:r>
      <w:r w:rsidRPr="00874498">
        <w:rPr>
          <w:rFonts w:ascii="Times New Roman" w:hAnsi="Times New Roman"/>
          <w:sz w:val="28"/>
          <w:szCs w:val="28"/>
        </w:rPr>
        <w:t xml:space="preserve">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</w:t>
      </w:r>
      <w:r w:rsidR="00700B73" w:rsidRPr="00874498">
        <w:rPr>
          <w:rFonts w:ascii="Times New Roman" w:hAnsi="Times New Roman"/>
          <w:sz w:val="28"/>
          <w:szCs w:val="28"/>
        </w:rPr>
        <w:t>них муниципальных заимствований</w:t>
      </w:r>
      <w:r w:rsidR="00D207F8">
        <w:rPr>
          <w:rFonts w:ascii="Times New Roman" w:hAnsi="Times New Roman"/>
          <w:sz w:val="28"/>
          <w:szCs w:val="28"/>
        </w:rPr>
        <w:t xml:space="preserve"> </w:t>
      </w:r>
      <w:r w:rsidR="002A288A" w:rsidRPr="00874498">
        <w:rPr>
          <w:rFonts w:ascii="Times New Roman" w:hAnsi="Times New Roman"/>
          <w:sz w:val="28"/>
          <w:szCs w:val="28"/>
        </w:rPr>
        <w:t>принадлежит</w:t>
      </w:r>
      <w:r w:rsidRPr="00874498">
        <w:rPr>
          <w:rFonts w:ascii="Times New Roman" w:hAnsi="Times New Roman"/>
          <w:sz w:val="28"/>
          <w:szCs w:val="28"/>
        </w:rPr>
        <w:t xml:space="preserve"> администра</w:t>
      </w:r>
      <w:r w:rsidR="002A288A" w:rsidRPr="00874498">
        <w:rPr>
          <w:rFonts w:ascii="Times New Roman" w:hAnsi="Times New Roman"/>
          <w:sz w:val="28"/>
          <w:szCs w:val="28"/>
        </w:rPr>
        <w:t>ции</w:t>
      </w:r>
      <w:r w:rsidR="00D207F8">
        <w:rPr>
          <w:rFonts w:ascii="Times New Roman" w:hAnsi="Times New Roman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>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tabs>
          <w:tab w:val="left" w:pos="0"/>
          <w:tab w:val="left" w:pos="142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Дракинского сельского поселения Лискинского муниципального района Воронежской области </w:t>
      </w:r>
      <w:r w:rsidR="00F969A8" w:rsidRPr="00F969A8">
        <w:rPr>
          <w:rFonts w:ascii="Times New Roman" w:hAnsi="Times New Roman"/>
          <w:sz w:val="28"/>
          <w:szCs w:val="28"/>
        </w:rPr>
        <w:t>на 2024  год и на плановый период 2025  и 2026 годов</w:t>
      </w:r>
      <w:r w:rsidRPr="0087449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064CB7" w:rsidRPr="00874498">
        <w:rPr>
          <w:rFonts w:ascii="Times New Roman" w:hAnsi="Times New Roman"/>
          <w:sz w:val="28"/>
          <w:szCs w:val="28"/>
        </w:rPr>
        <w:t>№</w:t>
      </w:r>
      <w:r w:rsidR="00064CB7" w:rsidRPr="00874498">
        <w:rPr>
          <w:rFonts w:ascii="Times New Roman" w:hAnsi="Times New Roman"/>
          <w:color w:val="FF0000"/>
          <w:sz w:val="28"/>
          <w:szCs w:val="28"/>
        </w:rPr>
        <w:t>8</w:t>
      </w:r>
      <w:r w:rsidRPr="0087449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6</w:t>
      </w:r>
      <w:r w:rsidRPr="00874498">
        <w:rPr>
          <w:rFonts w:ascii="Times New Roman" w:hAnsi="Times New Roman"/>
          <w:b/>
          <w:sz w:val="28"/>
          <w:szCs w:val="28"/>
        </w:rPr>
        <w:t xml:space="preserve">. Особенности исполнения бюджета Дракинского сельского поселения Лискинского муниципального района Воронежской области в </w:t>
      </w:r>
      <w:r w:rsidR="00756739" w:rsidRPr="00874498">
        <w:rPr>
          <w:rFonts w:ascii="Times New Roman" w:hAnsi="Times New Roman"/>
          <w:b/>
          <w:sz w:val="28"/>
          <w:szCs w:val="28"/>
        </w:rPr>
        <w:t>202</w:t>
      </w:r>
      <w:r w:rsidR="00F969A8">
        <w:rPr>
          <w:rFonts w:ascii="Times New Roman" w:hAnsi="Times New Roman"/>
          <w:b/>
          <w:sz w:val="28"/>
          <w:szCs w:val="28"/>
        </w:rPr>
        <w:t>4</w:t>
      </w:r>
      <w:r w:rsidRPr="00874498">
        <w:rPr>
          <w:rFonts w:ascii="Times New Roman" w:hAnsi="Times New Roman"/>
          <w:b/>
          <w:sz w:val="28"/>
          <w:szCs w:val="28"/>
        </w:rPr>
        <w:t xml:space="preserve">  году.</w:t>
      </w:r>
    </w:p>
    <w:p w:rsidR="00332E53" w:rsidRPr="00874498" w:rsidRDefault="00332E53" w:rsidP="00332E53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tabs>
          <w:tab w:val="left" w:pos="28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1. Направить остатки средств бюджета поселения на счетах бюджета Дракинского сельского поселения Лискинского муниципального района  Воронежской области по состоянию на 1 января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года, образовавшиеся в связи с неполным использованием бюджетных ассигнований по средствам, поступившим в 202</w:t>
      </w:r>
      <w:r w:rsidR="00F969A8">
        <w:rPr>
          <w:rFonts w:ascii="Times New Roman" w:hAnsi="Times New Roman"/>
          <w:sz w:val="28"/>
          <w:szCs w:val="28"/>
        </w:rPr>
        <w:t>3</w:t>
      </w:r>
      <w:r w:rsidRPr="00874498">
        <w:rPr>
          <w:rFonts w:ascii="Times New Roman" w:hAnsi="Times New Roman"/>
          <w:sz w:val="28"/>
          <w:szCs w:val="28"/>
        </w:rPr>
        <w:t xml:space="preserve">  году из областного бюджета, в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году в соответствии со статьей 242 Бюджетного кодекса Российской федерации.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2. Установить, что в соответствии с пунктом </w:t>
      </w:r>
      <w:r w:rsidRPr="001D11BF">
        <w:rPr>
          <w:rFonts w:ascii="Times New Roman" w:hAnsi="Times New Roman"/>
          <w:sz w:val="28"/>
          <w:szCs w:val="28"/>
        </w:rPr>
        <w:t>3 статьи 53 Положения</w:t>
      </w:r>
      <w:r w:rsidRPr="00874498">
        <w:rPr>
          <w:rFonts w:ascii="Times New Roman" w:hAnsi="Times New Roman"/>
          <w:sz w:val="28"/>
          <w:szCs w:val="28"/>
        </w:rPr>
        <w:t xml:space="preserve"> «О бюджетном процессе в Дракинском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 </w:t>
      </w:r>
      <w:r w:rsidR="00756739" w:rsidRPr="00874498">
        <w:rPr>
          <w:rFonts w:ascii="Times New Roman" w:hAnsi="Times New Roman"/>
          <w:sz w:val="28"/>
          <w:szCs w:val="28"/>
        </w:rPr>
        <w:t>202</w:t>
      </w:r>
      <w:r w:rsidR="00F969A8">
        <w:rPr>
          <w:rFonts w:ascii="Times New Roman" w:hAnsi="Times New Roman"/>
          <w:sz w:val="28"/>
          <w:szCs w:val="28"/>
        </w:rPr>
        <w:t>4</w:t>
      </w:r>
      <w:r w:rsidRPr="00874498">
        <w:rPr>
          <w:rFonts w:ascii="Times New Roman" w:hAnsi="Times New Roman"/>
          <w:sz w:val="28"/>
          <w:szCs w:val="28"/>
        </w:rPr>
        <w:t xml:space="preserve"> 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4498">
        <w:rPr>
          <w:rFonts w:ascii="Times New Roman" w:hAnsi="Times New Roman"/>
          <w:b/>
          <w:sz w:val="28"/>
          <w:szCs w:val="28"/>
        </w:rPr>
        <w:t xml:space="preserve">Статья </w:t>
      </w:r>
      <w:r w:rsidR="00064CB7" w:rsidRPr="00874498">
        <w:rPr>
          <w:rFonts w:ascii="Times New Roman" w:hAnsi="Times New Roman"/>
          <w:b/>
          <w:sz w:val="28"/>
          <w:szCs w:val="28"/>
        </w:rPr>
        <w:t>7</w:t>
      </w:r>
      <w:r w:rsidRPr="00874498">
        <w:rPr>
          <w:rFonts w:ascii="Times New Roman" w:hAnsi="Times New Roman"/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Дракинского сельского поселения Лискинского муниципального района Воронежской области.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lastRenderedPageBreak/>
        <w:t>1. Установить,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Дракинского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  <w:r w:rsidRPr="00874498">
        <w:rPr>
          <w:b/>
          <w:bCs/>
          <w:szCs w:val="28"/>
        </w:rPr>
        <w:t xml:space="preserve">Статья </w:t>
      </w:r>
      <w:r w:rsidR="00064CB7" w:rsidRPr="00874498">
        <w:rPr>
          <w:b/>
          <w:bCs/>
          <w:szCs w:val="28"/>
        </w:rPr>
        <w:t>8</w:t>
      </w:r>
      <w:r w:rsidRPr="00874498">
        <w:rPr>
          <w:b/>
          <w:bCs/>
          <w:szCs w:val="28"/>
        </w:rPr>
        <w:t>. Вступление в силу настоящего Решения</w:t>
      </w:r>
      <w:r w:rsidRPr="00874498">
        <w:rPr>
          <w:bCs/>
          <w:szCs w:val="28"/>
        </w:rPr>
        <w:t>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bCs/>
          <w:szCs w:val="28"/>
        </w:rPr>
      </w:pP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  <w:r w:rsidRPr="00874498">
        <w:rPr>
          <w:szCs w:val="28"/>
        </w:rPr>
        <w:t xml:space="preserve"> Настоящее Решение  вступает в силу с 1 января </w:t>
      </w:r>
      <w:r w:rsidR="00756739" w:rsidRPr="00874498">
        <w:rPr>
          <w:szCs w:val="28"/>
        </w:rPr>
        <w:t>202</w:t>
      </w:r>
      <w:r w:rsidR="00F969A8">
        <w:rPr>
          <w:szCs w:val="28"/>
        </w:rPr>
        <w:t>4</w:t>
      </w:r>
      <w:r w:rsidRPr="00874498">
        <w:rPr>
          <w:szCs w:val="28"/>
        </w:rPr>
        <w:t xml:space="preserve">  года.</w:t>
      </w:r>
    </w:p>
    <w:p w:rsidR="00332E53" w:rsidRPr="00874498" w:rsidRDefault="00332E53" w:rsidP="00332E53">
      <w:pPr>
        <w:pStyle w:val="a3"/>
        <w:spacing w:line="276" w:lineRule="auto"/>
        <w:ind w:firstLine="709"/>
        <w:contextualSpacing/>
        <w:rPr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2. Контроль осуществляет Контрольно-счетная палата Лискинского  муниципального района</w:t>
      </w:r>
      <w:r w:rsidR="00064CB7" w:rsidRPr="0087449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874498">
        <w:rPr>
          <w:rFonts w:ascii="Times New Roman" w:hAnsi="Times New Roman"/>
          <w:sz w:val="28"/>
          <w:szCs w:val="28"/>
        </w:rPr>
        <w:t xml:space="preserve">. </w:t>
      </w: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74498">
        <w:rPr>
          <w:rFonts w:ascii="Times New Roman" w:hAnsi="Times New Roman"/>
          <w:bCs/>
          <w:sz w:val="28"/>
          <w:szCs w:val="28"/>
        </w:rPr>
        <w:t>3. Настоящее Решение обнародовать путём размещения в местах, предназначенных для обнародования муниципальных правовых актов.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332E53" w:rsidRPr="00874498" w:rsidRDefault="00332E53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депутатов Дракинского сельского поселения </w:t>
      </w:r>
    </w:p>
    <w:p w:rsidR="00332E53" w:rsidRPr="00874498" w:rsidRDefault="00874498" w:rsidP="00874498">
      <w:pPr>
        <w:spacing w:line="276" w:lineRule="auto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332E53" w:rsidRPr="00874498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 w:rsidR="00D207F8">
        <w:rPr>
          <w:rFonts w:ascii="Times New Roman" w:hAnsi="Times New Roman"/>
          <w:sz w:val="28"/>
          <w:szCs w:val="28"/>
        </w:rPr>
        <w:t xml:space="preserve">                     </w:t>
      </w:r>
      <w:r w:rsidR="00332E53" w:rsidRPr="00874498">
        <w:rPr>
          <w:rFonts w:ascii="Times New Roman" w:hAnsi="Times New Roman"/>
          <w:sz w:val="28"/>
          <w:szCs w:val="28"/>
        </w:rPr>
        <w:t xml:space="preserve"> </w:t>
      </w:r>
      <w:r w:rsidRPr="00874498">
        <w:rPr>
          <w:rFonts w:ascii="Times New Roman" w:hAnsi="Times New Roman"/>
          <w:sz w:val="28"/>
          <w:szCs w:val="28"/>
        </w:rPr>
        <w:t>О.И.Бокова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Глава Дракинского</w:t>
      </w:r>
    </w:p>
    <w:p w:rsidR="00332E53" w:rsidRPr="00874498" w:rsidRDefault="00332E53" w:rsidP="00332E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>сельского поселения</w:t>
      </w:r>
    </w:p>
    <w:p w:rsidR="00874498" w:rsidRPr="00874498" w:rsidRDefault="00332E53" w:rsidP="00874498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874498">
        <w:rPr>
          <w:rFonts w:ascii="Times New Roman" w:hAnsi="Times New Roman"/>
          <w:sz w:val="28"/>
          <w:szCs w:val="28"/>
        </w:rPr>
        <w:t xml:space="preserve">Лискинского муниципального района          </w:t>
      </w:r>
      <w:r w:rsidR="00F969A8">
        <w:rPr>
          <w:rFonts w:ascii="Times New Roman" w:hAnsi="Times New Roman"/>
          <w:sz w:val="28"/>
          <w:szCs w:val="28"/>
        </w:rPr>
        <w:t xml:space="preserve">             </w:t>
      </w:r>
      <w:r w:rsidRPr="00874498">
        <w:rPr>
          <w:rFonts w:ascii="Times New Roman" w:hAnsi="Times New Roman"/>
          <w:sz w:val="28"/>
          <w:szCs w:val="28"/>
        </w:rPr>
        <w:t xml:space="preserve">  </w:t>
      </w:r>
      <w:r w:rsidR="00D207F8">
        <w:rPr>
          <w:rFonts w:ascii="Times New Roman" w:hAnsi="Times New Roman"/>
          <w:sz w:val="28"/>
          <w:szCs w:val="28"/>
        </w:rPr>
        <w:t xml:space="preserve">                    </w:t>
      </w:r>
      <w:r w:rsidR="00874498" w:rsidRPr="00874498">
        <w:rPr>
          <w:rFonts w:ascii="Times New Roman" w:hAnsi="Times New Roman"/>
          <w:sz w:val="28"/>
          <w:szCs w:val="28"/>
        </w:rPr>
        <w:t>Е.Н. Атаманова</w:t>
      </w:r>
    </w:p>
    <w:p w:rsidR="00332E53" w:rsidRPr="00874498" w:rsidRDefault="00332E53" w:rsidP="00332E53">
      <w:pPr>
        <w:tabs>
          <w:tab w:val="left" w:pos="7637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32E53" w:rsidRPr="00874498" w:rsidRDefault="00332E53" w:rsidP="00332E53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5D3" w:rsidRDefault="000165D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>Приложение № 1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Дракинского сельского поселения </w:t>
      </w: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«О бюджете Дракинского сельского поселения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3265F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B92BAC" w:rsidRPr="00CA1C4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 w:rsidR="00756739">
        <w:rPr>
          <w:rFonts w:ascii="Times New Roman" w:hAnsi="Times New Roman"/>
          <w:i/>
          <w:sz w:val="20"/>
          <w:szCs w:val="20"/>
        </w:rPr>
        <w:t>202</w:t>
      </w:r>
      <w:r w:rsidR="00F969A8">
        <w:rPr>
          <w:rFonts w:ascii="Times New Roman" w:hAnsi="Times New Roman"/>
          <w:i/>
          <w:sz w:val="20"/>
          <w:szCs w:val="20"/>
        </w:rPr>
        <w:t>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</w:t>
      </w:r>
      <w:r w:rsidR="00F969A8">
        <w:rPr>
          <w:rFonts w:ascii="Times New Roman" w:hAnsi="Times New Roman"/>
          <w:i/>
          <w:sz w:val="20"/>
          <w:szCs w:val="20"/>
        </w:rPr>
        <w:t>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 w:rsidR="00F969A8">
        <w:rPr>
          <w:rFonts w:ascii="Times New Roman" w:hAnsi="Times New Roman"/>
          <w:i/>
          <w:sz w:val="20"/>
          <w:szCs w:val="20"/>
        </w:rPr>
        <w:t xml:space="preserve"> </w:t>
      </w:r>
      <w:r w:rsidR="00756739">
        <w:rPr>
          <w:rFonts w:ascii="Times New Roman" w:hAnsi="Times New Roman"/>
          <w:i/>
          <w:sz w:val="20"/>
          <w:szCs w:val="20"/>
        </w:rPr>
        <w:t>202</w:t>
      </w:r>
      <w:r w:rsidR="00F969A8">
        <w:rPr>
          <w:rFonts w:ascii="Times New Roman" w:hAnsi="Times New Roman"/>
          <w:i/>
          <w:sz w:val="20"/>
          <w:szCs w:val="20"/>
        </w:rPr>
        <w:t>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3F0D34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>от</w:t>
      </w:r>
      <w:r w:rsidR="003F0D34" w:rsidRPr="003F0D34">
        <w:rPr>
          <w:rFonts w:ascii="Times New Roman" w:hAnsi="Times New Roman"/>
          <w:i/>
          <w:sz w:val="20"/>
          <w:szCs w:val="20"/>
          <w:u w:val="single"/>
        </w:rPr>
        <w:t xml:space="preserve"> 27.12.2023г. № 156</w:t>
      </w: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D207F8" w:rsidRPr="003F0D34">
        <w:rPr>
          <w:rFonts w:ascii="Times New Roman" w:hAnsi="Times New Roman"/>
          <w:i/>
          <w:sz w:val="20"/>
          <w:szCs w:val="20"/>
          <w:u w:val="single"/>
        </w:rPr>
        <w:t xml:space="preserve"> 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 w:rsidR="003265F1"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265F1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265F1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3265F1">
        <w:rPr>
          <w:rFonts w:ascii="Times New Roman" w:hAnsi="Times New Roman"/>
          <w:b/>
          <w:bCs/>
        </w:rPr>
        <w:t xml:space="preserve"> </w:t>
      </w:r>
      <w:r w:rsidR="003265F1">
        <w:rPr>
          <w:rFonts w:ascii="Times New Roman" w:hAnsi="Times New Roman"/>
          <w:b/>
          <w:bCs/>
        </w:rPr>
        <w:t>Воронежской области</w:t>
      </w:r>
      <w:r w:rsidR="007D3CC2">
        <w:rPr>
          <w:rFonts w:ascii="Times New Roman" w:hAnsi="Times New Roman"/>
          <w:b/>
          <w:bCs/>
        </w:rPr>
        <w:t xml:space="preserve"> 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BB2503" w:rsidRDefault="00BB2503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FA2164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15150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15150D">
              <w:rPr>
                <w:rFonts w:ascii="Times New Roman" w:hAnsi="Times New Roman"/>
                <w:bCs/>
              </w:rPr>
              <w:t>4</w:t>
            </w:r>
            <w:r w:rsidR="00D35EDE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15150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5150D">
              <w:rPr>
                <w:rFonts w:ascii="Times New Roman" w:hAnsi="Times New Roman"/>
              </w:rPr>
              <w:t>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15150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5150D">
              <w:rPr>
                <w:rFonts w:ascii="Times New Roman" w:hAnsi="Times New Roman"/>
              </w:rPr>
              <w:t>6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197106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36D94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Погашение бюджетами поселений кредитов от других бюджетов бюджетной системы Российской Федерации в </w:t>
            </w:r>
            <w:r w:rsidRPr="00236D94">
              <w:rPr>
                <w:rFonts w:ascii="Times New Roman" w:hAnsi="Times New Roman"/>
              </w:rPr>
              <w:lastRenderedPageBreak/>
              <w:t>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174476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</w:t>
            </w:r>
            <w:r w:rsidR="00D35EDE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Tr="00F969A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0165D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17765,1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0165D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19676,6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0165D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20746,2</w:t>
            </w:r>
          </w:p>
        </w:tc>
      </w:tr>
      <w:tr w:rsidR="00ED7FAA" w:rsidTr="00F969A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C74B16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17765,1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19676,6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165D3">
              <w:rPr>
                <w:rFonts w:ascii="Times New Roman" w:hAnsi="Times New Roman"/>
                <w:bCs/>
              </w:rPr>
              <w:t>20746,2</w:t>
            </w:r>
          </w:p>
        </w:tc>
      </w:tr>
      <w:tr w:rsidR="00ED7FAA" w:rsidTr="00F969A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17765,1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19676,6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20746,2</w:t>
            </w:r>
          </w:p>
        </w:tc>
      </w:tr>
      <w:tr w:rsidR="00ED7FAA" w:rsidTr="00F969A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17765,1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19676,6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0165D3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20746,2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15150D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</w:t>
      </w:r>
    </w:p>
    <w:p w:rsidR="00433CD8" w:rsidRPr="00CA1C41" w:rsidRDefault="00F969A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3CD8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3F0D34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0691">
        <w:rPr>
          <w:rFonts w:ascii="Times New Roman" w:hAnsi="Times New Roman" w:cs="Times New Roman"/>
          <w:sz w:val="24"/>
          <w:szCs w:val="24"/>
        </w:rPr>
        <w:t xml:space="preserve"> </w:t>
      </w:r>
      <w:r w:rsidR="00B92BAC"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0103B2" w:rsidRDefault="000103B2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0103B2" w:rsidRDefault="000103B2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C74B16" w:rsidRPr="00526F3E" w:rsidTr="00C74B1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C74B16" w:rsidRPr="00707962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C74B16" w:rsidRPr="00707962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C74B16" w:rsidRPr="00526F3E" w:rsidTr="00C74B16">
        <w:trPr>
          <w:cantSplit/>
          <w:trHeight w:val="519"/>
        </w:trPr>
        <w:tc>
          <w:tcPr>
            <w:tcW w:w="3519" w:type="dxa"/>
            <w:vMerge/>
          </w:tcPr>
          <w:p w:rsidR="00C74B16" w:rsidRPr="00707962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C74B16" w:rsidRPr="00707962" w:rsidRDefault="00C74B16" w:rsidP="00C74B16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C74B16" w:rsidRPr="00707962" w:rsidRDefault="00C74B16" w:rsidP="00C74B16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C74B16" w:rsidRPr="00526F3E" w:rsidTr="00C74B16">
        <w:trPr>
          <w:trHeight w:val="509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C74B16" w:rsidRPr="00D506C0" w:rsidRDefault="00E5139A" w:rsidP="00D506C0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D506C0">
              <w:rPr>
                <w:rFonts w:ascii="Times New Roman" w:hAnsi="Times New Roman"/>
                <w:b/>
              </w:rPr>
              <w:t>17</w:t>
            </w:r>
            <w:r w:rsidR="00D506C0" w:rsidRPr="00D506C0">
              <w:rPr>
                <w:rFonts w:ascii="Times New Roman" w:hAnsi="Times New Roman"/>
                <w:b/>
              </w:rPr>
              <w:t>715</w:t>
            </w:r>
            <w:r w:rsidRPr="00D506C0">
              <w:rPr>
                <w:rFonts w:ascii="Times New Roman" w:hAnsi="Times New Roman"/>
                <w:b/>
              </w:rPr>
              <w:t>,</w:t>
            </w:r>
            <w:r w:rsidR="00D506C0" w:rsidRPr="00D506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3" w:type="dxa"/>
            <w:vAlign w:val="bottom"/>
          </w:tcPr>
          <w:p w:rsidR="00C74B16" w:rsidRPr="00D506C0" w:rsidRDefault="00D506C0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D506C0">
              <w:rPr>
                <w:rFonts w:ascii="Times New Roman" w:hAnsi="Times New Roman"/>
                <w:b/>
              </w:rPr>
              <w:t>19626,6</w:t>
            </w:r>
          </w:p>
        </w:tc>
        <w:tc>
          <w:tcPr>
            <w:tcW w:w="1279" w:type="dxa"/>
            <w:vAlign w:val="bottom"/>
          </w:tcPr>
          <w:p w:rsidR="00C74B16" w:rsidRPr="00707962" w:rsidRDefault="00D506C0" w:rsidP="00C74B16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20696,2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3959,0</w:t>
            </w:r>
          </w:p>
        </w:tc>
        <w:tc>
          <w:tcPr>
            <w:tcW w:w="1253" w:type="dxa"/>
            <w:vAlign w:val="bottom"/>
          </w:tcPr>
          <w:p w:rsidR="00C74B16" w:rsidRPr="00707962" w:rsidRDefault="00E5139A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3985,0</w:t>
            </w:r>
          </w:p>
        </w:tc>
        <w:tc>
          <w:tcPr>
            <w:tcW w:w="1279" w:type="dxa"/>
            <w:vAlign w:val="bottom"/>
          </w:tcPr>
          <w:p w:rsidR="00C74B16" w:rsidRPr="00707962" w:rsidRDefault="00E5139A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4022,0</w:t>
            </w:r>
          </w:p>
        </w:tc>
      </w:tr>
      <w:tr w:rsidR="00C74B16" w:rsidRPr="00526F3E" w:rsidTr="00C74B16">
        <w:trPr>
          <w:trHeight w:val="533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C74B16" w:rsidRPr="00C74B16" w:rsidRDefault="00C74B16" w:rsidP="00C74B16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53" w:type="dxa"/>
            <w:vAlign w:val="bottom"/>
          </w:tcPr>
          <w:p w:rsidR="00C74B16" w:rsidRPr="00C74B16" w:rsidRDefault="00C74B16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279" w:type="dxa"/>
            <w:vAlign w:val="bottom"/>
          </w:tcPr>
          <w:p w:rsidR="00C74B16" w:rsidRPr="00C74B16" w:rsidRDefault="00C74B16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205,0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C74B16" w:rsidRPr="00526F3E" w:rsidTr="00C74B16">
        <w:trPr>
          <w:trHeight w:val="3707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C74B16" w:rsidRPr="004402A3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C74B16" w:rsidRPr="00526F3E" w:rsidTr="00C74B16">
        <w:trPr>
          <w:trHeight w:val="657"/>
        </w:trPr>
        <w:tc>
          <w:tcPr>
            <w:tcW w:w="3519" w:type="dxa"/>
            <w:vAlign w:val="bottom"/>
          </w:tcPr>
          <w:p w:rsidR="00C74B16" w:rsidRPr="001842D1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C74B16" w:rsidRPr="001842D1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53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79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1842D1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C74B16" w:rsidRPr="001842D1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1842D1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C74B16" w:rsidRPr="001842D1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1842D1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C74B16" w:rsidRPr="001842D1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253" w:type="dxa"/>
            <w:vAlign w:val="bottom"/>
          </w:tcPr>
          <w:p w:rsidR="00C74B16" w:rsidRPr="00C74B16" w:rsidRDefault="00C74B16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660,0</w:t>
            </w:r>
          </w:p>
        </w:tc>
        <w:tc>
          <w:tcPr>
            <w:tcW w:w="1279" w:type="dxa"/>
            <w:vAlign w:val="bottom"/>
          </w:tcPr>
          <w:p w:rsidR="00C74B16" w:rsidRPr="00C74B16" w:rsidRDefault="00C74B16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680,0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C74B16" w:rsidRPr="00BA3054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C74B16" w:rsidRPr="00BA3054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C74B16" w:rsidRPr="00BA3054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2C055A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2C055A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53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79" w:type="dxa"/>
            <w:vAlign w:val="bottom"/>
          </w:tcPr>
          <w:p w:rsidR="00C74B16" w:rsidRPr="00C74B16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74B16" w:rsidRPr="00526F3E" w:rsidTr="00C74B16">
        <w:trPr>
          <w:trHeight w:val="1771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C74B16" w:rsidRPr="0078434A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78434A">
              <w:rPr>
                <w:rFonts w:ascii="Times New Roman" w:hAnsi="Times New Roman"/>
                <w:b/>
              </w:rPr>
              <w:t>2</w:t>
            </w:r>
            <w:r w:rsidR="00E5139A">
              <w:rPr>
                <w:rFonts w:ascii="Times New Roman" w:hAnsi="Times New Roman"/>
                <w:b/>
              </w:rPr>
              <w:t>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8434A" w:rsidRDefault="00E5139A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C74B16"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8434A" w:rsidRDefault="00E5139A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C74B16"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C74B16" w:rsidRPr="00526F3E" w:rsidTr="00C74B16">
        <w:trPr>
          <w:trHeight w:val="1771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C74B16" w:rsidRPr="00526F3E" w:rsidTr="00C74B16">
        <w:trPr>
          <w:trHeight w:val="1771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C74B16" w:rsidRPr="00526F3E" w:rsidTr="00C74B16">
        <w:trPr>
          <w:trHeight w:val="987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1B7D10" w:rsidRPr="00526F3E" w:rsidTr="00C74B16">
        <w:trPr>
          <w:trHeight w:val="3601"/>
        </w:trPr>
        <w:tc>
          <w:tcPr>
            <w:tcW w:w="3519" w:type="dxa"/>
            <w:vAlign w:val="bottom"/>
          </w:tcPr>
          <w:p w:rsidR="001B7D10" w:rsidRPr="008777E4" w:rsidRDefault="001B7D10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003" w:type="dxa"/>
            <w:vAlign w:val="bottom"/>
          </w:tcPr>
          <w:p w:rsidR="001B7D10" w:rsidRPr="004402A3" w:rsidRDefault="001B7D10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1B7D10" w:rsidRPr="00707962" w:rsidRDefault="001B7D10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C74B16" w:rsidRPr="00526F3E" w:rsidTr="00C74B16">
        <w:trPr>
          <w:trHeight w:val="987"/>
        </w:trPr>
        <w:tc>
          <w:tcPr>
            <w:tcW w:w="3519" w:type="dxa"/>
            <w:vAlign w:val="bottom"/>
          </w:tcPr>
          <w:p w:rsidR="00C74B16" w:rsidRPr="008777E4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C74B16" w:rsidRPr="008777E4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1B7D1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rPr>
          <w:trHeight w:val="987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C74B16" w:rsidRPr="00707962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C74B16" w:rsidRPr="00707962" w:rsidRDefault="00C74B16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5139A" w:rsidRPr="00526F3E" w:rsidTr="00C74B16">
        <w:trPr>
          <w:trHeight w:val="987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5139A" w:rsidRPr="00526F3E" w:rsidTr="00C74B16">
        <w:trPr>
          <w:trHeight w:val="987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rPr>
          <w:trHeight w:val="1143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</w:tr>
      <w:tr w:rsidR="00E5139A" w:rsidRPr="00526F3E" w:rsidTr="00C74B16">
        <w:trPr>
          <w:trHeight w:val="552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E5139A" w:rsidRPr="00526F3E" w:rsidTr="00C74B16">
        <w:trPr>
          <w:trHeight w:val="847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5139A" w:rsidRPr="00707962" w:rsidRDefault="00E5139A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74B16" w:rsidRPr="00526F3E" w:rsidTr="00C74B16">
        <w:trPr>
          <w:trHeight w:val="1115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E5139A" w:rsidRPr="00526F3E" w:rsidTr="00C74B16">
        <w:trPr>
          <w:trHeight w:val="543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E5139A" w:rsidRPr="00526F3E" w:rsidTr="00C74B16">
        <w:trPr>
          <w:trHeight w:val="708"/>
        </w:trPr>
        <w:tc>
          <w:tcPr>
            <w:tcW w:w="3519" w:type="dxa"/>
            <w:vAlign w:val="bottom"/>
          </w:tcPr>
          <w:p w:rsidR="00E5139A" w:rsidRPr="00707962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5139A" w:rsidRPr="00707962" w:rsidRDefault="00E5139A" w:rsidP="00C74B16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707962" w:rsidRDefault="00E5139A" w:rsidP="00E575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C74B16" w:rsidRPr="00526F3E" w:rsidTr="00C74B16">
        <w:trPr>
          <w:trHeight w:val="720"/>
        </w:trPr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lastRenderedPageBreak/>
              <w:t>000  2 00 00000 00 0000 000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C74B16" w:rsidRPr="00707962" w:rsidRDefault="00D506C0" w:rsidP="00C74B16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13756,1</w:t>
            </w:r>
          </w:p>
        </w:tc>
        <w:tc>
          <w:tcPr>
            <w:tcW w:w="1253" w:type="dxa"/>
            <w:vAlign w:val="bottom"/>
          </w:tcPr>
          <w:p w:rsidR="00C74B16" w:rsidRPr="00340271" w:rsidRDefault="00D506C0" w:rsidP="00C74B16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15641,6</w:t>
            </w:r>
          </w:p>
        </w:tc>
        <w:tc>
          <w:tcPr>
            <w:tcW w:w="1279" w:type="dxa"/>
            <w:vAlign w:val="bottom"/>
          </w:tcPr>
          <w:p w:rsidR="00C74B16" w:rsidRPr="00340271" w:rsidRDefault="00D506C0" w:rsidP="00C74B16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16674,2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C74B16" w:rsidRPr="00707962" w:rsidRDefault="00D506C0" w:rsidP="00C74B16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13756,1</w:t>
            </w:r>
          </w:p>
        </w:tc>
        <w:tc>
          <w:tcPr>
            <w:tcW w:w="1253" w:type="dxa"/>
            <w:vAlign w:val="bottom"/>
          </w:tcPr>
          <w:p w:rsidR="00C74B16" w:rsidRPr="00707962" w:rsidRDefault="00D506C0" w:rsidP="00C74B16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15641,6</w:t>
            </w:r>
          </w:p>
        </w:tc>
        <w:tc>
          <w:tcPr>
            <w:tcW w:w="1279" w:type="dxa"/>
            <w:vAlign w:val="bottom"/>
          </w:tcPr>
          <w:p w:rsidR="00C74B16" w:rsidRPr="00707962" w:rsidRDefault="00D506C0" w:rsidP="00C74B16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16674,2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C74B16" w:rsidP="00E5139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5139A">
              <w:rPr>
                <w:rFonts w:ascii="Times New Roman" w:hAnsi="Times New Roman"/>
                <w:b/>
              </w:rPr>
              <w:t>904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</w:t>
            </w:r>
            <w:r w:rsidR="00C74B16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</w:t>
            </w:r>
            <w:r w:rsidR="00C74B16">
              <w:rPr>
                <w:rFonts w:ascii="Times New Roman" w:hAnsi="Times New Roman"/>
                <w:b/>
              </w:rPr>
              <w:t>2,0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828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2C055A" w:rsidRDefault="00340271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="00C74B16"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747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</w:t>
            </w:r>
            <w:r w:rsidR="00C74B16">
              <w:rPr>
                <w:rFonts w:ascii="Times New Roman" w:hAnsi="Times New Roman"/>
              </w:rPr>
              <w:t>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</w:t>
            </w:r>
            <w:r w:rsidR="00C74B16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34027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340271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="187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340271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340271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5A37B5" w:rsidRDefault="00E5139A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2C055A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C42FAB" w:rsidRDefault="00C74B16" w:rsidP="00C74B16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E5139A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707962" w:rsidRDefault="00C74B16" w:rsidP="00C74B16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A10691" w:rsidRDefault="00D506C0" w:rsidP="00C74B1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A10691" w:rsidRDefault="00D506C0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A10691" w:rsidRDefault="00D506C0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C74B16" w:rsidRPr="003C1F9C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C74B16" w:rsidRPr="00707962" w:rsidRDefault="00D506C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53" w:type="dxa"/>
            <w:vAlign w:val="bottom"/>
          </w:tcPr>
          <w:p w:rsidR="00C74B16" w:rsidRPr="00707962" w:rsidRDefault="00D506C0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C74B16" w:rsidRPr="00707962" w:rsidRDefault="00D506C0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C74B16" w:rsidRPr="003C1F9C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C74B16" w:rsidRPr="00707962" w:rsidRDefault="00D506C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53" w:type="dxa"/>
            <w:vAlign w:val="bottom"/>
          </w:tcPr>
          <w:p w:rsidR="00C74B16" w:rsidRPr="00707962" w:rsidRDefault="00D506C0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C74B16" w:rsidRPr="00707962" w:rsidRDefault="00D506C0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C74B16" w:rsidRPr="00A10691" w:rsidRDefault="00D506C0" w:rsidP="00C74B16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11512,1</w:t>
            </w:r>
          </w:p>
        </w:tc>
        <w:tc>
          <w:tcPr>
            <w:tcW w:w="1253" w:type="dxa"/>
            <w:vAlign w:val="bottom"/>
          </w:tcPr>
          <w:p w:rsidR="00C74B16" w:rsidRPr="00A10691" w:rsidRDefault="00340271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A10691">
              <w:rPr>
                <w:rFonts w:ascii="Times New Roman" w:hAnsi="Times New Roman"/>
                <w:b/>
              </w:rPr>
              <w:t>12994,0</w:t>
            </w:r>
          </w:p>
        </w:tc>
        <w:tc>
          <w:tcPr>
            <w:tcW w:w="1279" w:type="dxa"/>
            <w:vAlign w:val="bottom"/>
          </w:tcPr>
          <w:p w:rsidR="00C74B16" w:rsidRPr="00A10691" w:rsidRDefault="00340271" w:rsidP="00C74B1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10691">
              <w:rPr>
                <w:rFonts w:ascii="Times New Roman" w:hAnsi="Times New Roman"/>
                <w:b/>
              </w:rPr>
              <w:t>13812,50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C74B16" w:rsidRPr="0078434A" w:rsidRDefault="00D506C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958,8</w:t>
            </w:r>
          </w:p>
        </w:tc>
        <w:tc>
          <w:tcPr>
            <w:tcW w:w="1253" w:type="dxa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C74B16" w:rsidRPr="00707962" w:rsidRDefault="00340271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C74B16" w:rsidRPr="00707962" w:rsidRDefault="00D506C0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958,8</w:t>
            </w:r>
          </w:p>
        </w:tc>
        <w:tc>
          <w:tcPr>
            <w:tcW w:w="1253" w:type="dxa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C74B16" w:rsidRPr="00707962" w:rsidRDefault="00340271" w:rsidP="00C74B16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C74B16" w:rsidRPr="0078434A" w:rsidRDefault="00D506C0" w:rsidP="00C74B16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10553,3</w:t>
            </w:r>
          </w:p>
        </w:tc>
        <w:tc>
          <w:tcPr>
            <w:tcW w:w="1253" w:type="dxa"/>
            <w:vAlign w:val="bottom"/>
          </w:tcPr>
          <w:p w:rsidR="00C74B16" w:rsidRPr="00707962" w:rsidRDefault="00340271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10444,0</w:t>
            </w:r>
          </w:p>
        </w:tc>
        <w:tc>
          <w:tcPr>
            <w:tcW w:w="1279" w:type="dxa"/>
            <w:vAlign w:val="bottom"/>
          </w:tcPr>
          <w:p w:rsidR="00C74B16" w:rsidRPr="00707962" w:rsidRDefault="00340271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11042,5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707962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C74B16" w:rsidRPr="00707962" w:rsidRDefault="00C74B16" w:rsidP="00C74B16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707962" w:rsidRDefault="00D506C0" w:rsidP="00C74B16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10553,3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707962" w:rsidRDefault="00340271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11042,5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2 07 00000 00 0000 000</w:t>
            </w:r>
          </w:p>
        </w:tc>
        <w:tc>
          <w:tcPr>
            <w:tcW w:w="3003" w:type="dxa"/>
            <w:vAlign w:val="bottom"/>
          </w:tcPr>
          <w:p w:rsidR="00C74B16" w:rsidRPr="00A37605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37605">
              <w:rPr>
                <w:rFonts w:ascii="Times New Roman" w:hAnsi="Times New Roman"/>
                <w:color w:val="000000"/>
              </w:rPr>
              <w:t xml:space="preserve">ПРОЧИЕ БЕЗВОЗМЕЗДНЫЕ </w:t>
            </w:r>
            <w:r w:rsidRPr="00A37605">
              <w:rPr>
                <w:rFonts w:ascii="Times New Roman" w:hAnsi="Times New Roman"/>
                <w:color w:val="000000"/>
              </w:rPr>
              <w:lastRenderedPageBreak/>
              <w:t>ПОСТУПЛЕНИЯ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2 07 05000 10 0000 150</w:t>
            </w:r>
          </w:p>
        </w:tc>
        <w:tc>
          <w:tcPr>
            <w:tcW w:w="3003" w:type="dxa"/>
            <w:vAlign w:val="bottom"/>
          </w:tcPr>
          <w:p w:rsidR="00C74B16" w:rsidRPr="00A37605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2 07 05020 10 0000 150</w:t>
            </w:r>
          </w:p>
        </w:tc>
        <w:tc>
          <w:tcPr>
            <w:tcW w:w="3003" w:type="dxa"/>
            <w:vAlign w:val="bottom"/>
          </w:tcPr>
          <w:p w:rsidR="00C74B16" w:rsidRPr="00A37605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4B16" w:rsidRPr="00526F3E" w:rsidTr="00C74B16">
        <w:tc>
          <w:tcPr>
            <w:tcW w:w="3519" w:type="dxa"/>
            <w:vAlign w:val="bottom"/>
          </w:tcPr>
          <w:p w:rsidR="00C74B16" w:rsidRPr="00A37605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2 07 05030 10 0000 150</w:t>
            </w:r>
          </w:p>
        </w:tc>
        <w:tc>
          <w:tcPr>
            <w:tcW w:w="3003" w:type="dxa"/>
            <w:vAlign w:val="bottom"/>
          </w:tcPr>
          <w:p w:rsidR="00C74B16" w:rsidRPr="00A37605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A37605" w:rsidRDefault="00C74B16" w:rsidP="00C74B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3265F1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</w:t>
      </w:r>
      <w:r w:rsidR="003265F1" w:rsidRPr="003265F1">
        <w:rPr>
          <w:rFonts w:ascii="Times New Roman" w:hAnsi="Times New Roman"/>
          <w:i/>
          <w:sz w:val="20"/>
          <w:szCs w:val="20"/>
        </w:rPr>
        <w:t xml:space="preserve"> </w:t>
      </w:r>
      <w:r w:rsidR="003265F1" w:rsidRPr="00174476">
        <w:rPr>
          <w:rFonts w:ascii="Times New Roman" w:hAnsi="Times New Roman"/>
          <w:i/>
          <w:sz w:val="20"/>
          <w:szCs w:val="20"/>
        </w:rPr>
        <w:t xml:space="preserve">сельского поселения </w:t>
      </w:r>
    </w:p>
    <w:p w:rsidR="003265F1" w:rsidRDefault="004355FC" w:rsidP="003265F1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4355FC" w:rsidRDefault="003265F1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F969A8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55FC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3F0D34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265F1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ED4456" w:rsidRPr="003265F1" w:rsidRDefault="00D25ECF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3265F1">
        <w:rPr>
          <w:rFonts w:ascii="Times New Roman" w:hAnsi="Times New Roman"/>
          <w:b/>
          <w:bCs/>
        </w:rPr>
        <w:t xml:space="preserve"> </w:t>
      </w:r>
      <w:r w:rsidR="003265F1">
        <w:rPr>
          <w:rFonts w:ascii="Times New Roman" w:hAnsi="Times New Roman"/>
          <w:b/>
          <w:bCs/>
        </w:rPr>
        <w:t xml:space="preserve">Воронежской области 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1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20F22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0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20F22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6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C20F22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17715,1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9117CB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19273,9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9117CB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19998,8</w:t>
            </w:r>
          </w:p>
        </w:tc>
      </w:tr>
      <w:tr w:rsidR="00A31457" w:rsidRPr="00F94A8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E575A1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C20F22">
              <w:rPr>
                <w:rFonts w:ascii="Times New Roman" w:hAnsi="Times New Roman"/>
                <w:b/>
                <w:bCs/>
              </w:rPr>
              <w:t>715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C20F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2D25CC" w:rsidP="009117C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</w:t>
            </w:r>
            <w:r w:rsidR="009117CB">
              <w:rPr>
                <w:rFonts w:ascii="Times New Roman" w:hAnsi="Times New Roman"/>
                <w:b/>
                <w:bCs/>
              </w:rPr>
              <w:t>73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117C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E575A1" w:rsidP="009117C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9117CB">
              <w:rPr>
                <w:rFonts w:ascii="Times New Roman" w:hAnsi="Times New Roman"/>
                <w:b/>
                <w:bCs/>
              </w:rPr>
              <w:t>998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117CB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433CD8" w:rsidRPr="00236D94" w:rsidTr="00C20F22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9117CB" w:rsidRDefault="00D10CE9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7362,5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117CB" w:rsidRDefault="00CA5651" w:rsidP="002D25C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</w:t>
            </w:r>
            <w:r w:rsidR="002D25CC" w:rsidRPr="009117CB">
              <w:rPr>
                <w:rFonts w:ascii="Times New Roman" w:hAnsi="Times New Roman"/>
                <w:b/>
              </w:rPr>
              <w:t>4</w:t>
            </w:r>
            <w:r w:rsidRPr="009117CB">
              <w:rPr>
                <w:rFonts w:ascii="Times New Roman" w:hAnsi="Times New Roman"/>
                <w:b/>
              </w:rPr>
              <w:t>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117CB" w:rsidRDefault="00CA5651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CA5651" w:rsidRPr="00236D94" w:rsidTr="00C20F22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D10CE9" w:rsidRDefault="00D506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D10CE9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D10CE9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CA5651" w:rsidRPr="00236D94" w:rsidTr="00C20F22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D506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A5651" w:rsidRPr="00236D94" w:rsidTr="00C20F22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D506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A5651" w:rsidRPr="00236D94" w:rsidTr="00C20F22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D506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A31457" w:rsidRPr="00236D94" w:rsidTr="00C20F22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D506C0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CA5651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CA5651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4D6BF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CA5651" w:rsidRDefault="00D10CE9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2692,9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CA5651" w:rsidRDefault="004D6BF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</w:t>
            </w:r>
            <w:r w:rsidR="00CA5651" w:rsidRPr="00CA5651">
              <w:rPr>
                <w:rFonts w:ascii="Times New Roman" w:hAnsi="Times New Roman"/>
              </w:rPr>
              <w:t>585</w:t>
            </w:r>
            <w:r w:rsidRPr="00CA5651">
              <w:rPr>
                <w:rFonts w:ascii="Times New Roman" w:hAnsi="Times New Roman"/>
              </w:rPr>
              <w:t>,</w:t>
            </w:r>
            <w:r w:rsidR="00CA5651" w:rsidRPr="00CA5651">
              <w:rPr>
                <w:rFonts w:ascii="Times New Roman" w:hAnsi="Times New Roman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CA5651" w:rsidRDefault="00CA5651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CA565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D10CE9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433CD8" w:rsidRPr="00236D94" w:rsidTr="00C20F22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CA565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5651">
              <w:rPr>
                <w:rFonts w:ascii="Times New Roman" w:hAnsi="Times New Roman"/>
              </w:rPr>
              <w:t>829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20F22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433CD8" w:rsidRPr="00236D94" w:rsidTr="00C20F22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0691" w:rsidRPr="00236D94" w:rsidTr="00C20F22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A10691" w:rsidRPr="00236D94" w:rsidTr="00C20F22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433CD8" w:rsidRPr="00236D94" w:rsidTr="00C20F22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691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5651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5651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5651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20F22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069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236D94" w:rsidRDefault="00A10691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236D94" w:rsidRDefault="00A10691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236D94" w:rsidRDefault="00A10691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D10CE9" w:rsidRDefault="00D10CE9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3518,5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D10CE9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D10CE9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C3279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A10691" w:rsidP="00D10CE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10CE9">
              <w:rPr>
                <w:rFonts w:ascii="Times New Roman" w:hAnsi="Times New Roman"/>
              </w:rPr>
              <w:t>518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A10691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</w:t>
            </w:r>
            <w:r w:rsidR="00C32793">
              <w:rPr>
                <w:rFonts w:ascii="Times New Roman" w:hAnsi="Times New Roman"/>
              </w:rPr>
              <w:t>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A10691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</w:t>
            </w:r>
            <w:r w:rsidR="00C32793">
              <w:rPr>
                <w:rFonts w:ascii="Times New Roman" w:hAnsi="Times New Roman"/>
              </w:rPr>
              <w:t>,5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2958,5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</w:t>
            </w:r>
            <w:r w:rsidR="004D6BFD">
              <w:rPr>
                <w:rFonts w:ascii="Times New Roman" w:hAnsi="Times New Roman"/>
              </w:rPr>
              <w:t>,5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4D6BFD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D6BF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D10CE9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A10691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A10691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D10CE9" w:rsidRPr="00236D94" w:rsidTr="00C20F22">
        <w:trPr>
          <w:cantSplit/>
          <w:trHeight w:val="17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CE9" w:rsidRPr="00236D94" w:rsidRDefault="00D10CE9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CE9" w:rsidRPr="00236D94" w:rsidRDefault="00D10CE9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CE9" w:rsidRPr="00236D94" w:rsidRDefault="00D10CE9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CE9" w:rsidRPr="00236D94" w:rsidRDefault="00D10CE9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CE9" w:rsidRPr="00236D94" w:rsidRDefault="00D10CE9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CE9" w:rsidRPr="00236D94" w:rsidRDefault="00D10CE9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CE9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CE9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CE9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1069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72BD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D34324" w:rsidRDefault="00472BDD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D34324" w:rsidRDefault="00472BDD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D34324" w:rsidRDefault="00472BDD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D34324" w:rsidRDefault="00472BDD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D34324" w:rsidRDefault="00472BDD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D34324" w:rsidRDefault="00472BDD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9117CB" w:rsidRDefault="00472BDD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9117CB" w:rsidRDefault="00472BDD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9117CB" w:rsidRDefault="00472BDD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472BD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236D94" w:rsidRDefault="00472BDD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236D94" w:rsidRDefault="00472BDD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472BD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236D94" w:rsidRDefault="00472BDD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472BDD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BDD" w:rsidRPr="00236D94" w:rsidRDefault="00472BDD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BDD" w:rsidRPr="00236D94" w:rsidRDefault="00472BDD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2BD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10CE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117CB" w:rsidRDefault="00903186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</w:t>
            </w:r>
            <w:r w:rsidR="00C32793" w:rsidRPr="009117C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C32793" w:rsidP="0090318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</w:t>
            </w:r>
            <w:r w:rsidR="00903186" w:rsidRPr="009117CB">
              <w:rPr>
                <w:rFonts w:ascii="Times New Roman" w:hAnsi="Times New Roman"/>
                <w:b/>
              </w:rPr>
              <w:t>8</w:t>
            </w:r>
            <w:r w:rsidRPr="009117C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903186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</w:t>
            </w:r>
            <w:r w:rsidR="00C32793" w:rsidRPr="009117CB">
              <w:rPr>
                <w:rFonts w:ascii="Times New Roman" w:hAnsi="Times New Roman"/>
                <w:b/>
              </w:rPr>
              <w:t>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90318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318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CA565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A565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A565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A565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236D94" w:rsidRDefault="00CA5651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236D94" w:rsidRDefault="00CA565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565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20F22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117CB" w:rsidRDefault="000D2B9B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4769,9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</w:t>
            </w:r>
            <w:r w:rsidR="00E575A1" w:rsidRPr="009117CB">
              <w:rPr>
                <w:rFonts w:ascii="Times New Roman" w:hAnsi="Times New Roman"/>
                <w:b/>
              </w:rPr>
              <w:t>16</w:t>
            </w:r>
            <w:r w:rsidRPr="009117C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</w:t>
            </w:r>
            <w:r w:rsidR="00E575A1" w:rsidRPr="009117CB">
              <w:rPr>
                <w:rFonts w:ascii="Times New Roman" w:hAnsi="Times New Roman"/>
                <w:b/>
              </w:rPr>
              <w:t>66</w:t>
            </w:r>
            <w:r w:rsidRPr="009117CB">
              <w:rPr>
                <w:rFonts w:ascii="Times New Roman" w:hAnsi="Times New Roman"/>
                <w:b/>
              </w:rPr>
              <w:t>,0</w:t>
            </w:r>
          </w:p>
        </w:tc>
      </w:tr>
      <w:tr w:rsidR="00903186" w:rsidRPr="00236D94" w:rsidTr="00C20F22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0D2B9B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03186" w:rsidRPr="00236D94" w:rsidTr="00C20F22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0D2B9B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03186" w:rsidRPr="00236D94" w:rsidTr="00C20F22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0D2B9B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433CD8" w:rsidRPr="00236D94" w:rsidTr="00C20F22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D2B9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2BD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20F22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03186" w:rsidP="00472BD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472BDD"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90318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903186">
              <w:rPr>
                <w:rFonts w:ascii="Times New Roman" w:hAnsi="Times New Roman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2793">
              <w:rPr>
                <w:rFonts w:ascii="Times New Roman" w:hAnsi="Times New Roman"/>
              </w:rPr>
              <w:t>,6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</w:t>
            </w:r>
            <w:r w:rsidR="00E575A1" w:rsidRPr="009117CB">
              <w:rPr>
                <w:rFonts w:ascii="Times New Roman" w:hAnsi="Times New Roman"/>
              </w:rPr>
              <w:t>91</w:t>
            </w:r>
            <w:r w:rsidR="009E521C" w:rsidRPr="009117CB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9E521C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</w:t>
            </w:r>
            <w:r w:rsidR="00E575A1" w:rsidRPr="009117CB">
              <w:rPr>
                <w:rFonts w:ascii="Times New Roman" w:hAnsi="Times New Roman"/>
              </w:rPr>
              <w:t>91</w:t>
            </w:r>
            <w:r w:rsidRPr="009117CB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</w:t>
            </w:r>
            <w:r w:rsidR="009E521C" w:rsidRPr="009117CB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472BDD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472BDD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472BDD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903186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03186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72BDD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175</w:t>
            </w:r>
            <w:r w:rsidR="00C32793"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72BDD" w:rsidRDefault="00C32793" w:rsidP="00903186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</w:t>
            </w:r>
            <w:r w:rsidR="00903186" w:rsidRPr="00472BDD">
              <w:rPr>
                <w:rFonts w:ascii="Times New Roman" w:hAnsi="Times New Roman"/>
              </w:rPr>
              <w:t>75</w:t>
            </w:r>
            <w:r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72BDD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</w:t>
            </w:r>
            <w:r w:rsidR="00C32793" w:rsidRPr="00472BDD">
              <w:rPr>
                <w:rFonts w:ascii="Times New Roman" w:hAnsi="Times New Roman"/>
              </w:rPr>
              <w:t>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86" w:rsidRPr="00236D94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903186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32793">
              <w:rPr>
                <w:rFonts w:ascii="Times New Roman" w:hAnsi="Times New Roman"/>
              </w:rPr>
              <w:t>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F33BF5" w:rsidRDefault="00903186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Default="00903186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472BDD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F33BF5" w:rsidRDefault="00903186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Default="00903186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F33BF5" w:rsidRDefault="00903186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54CEC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B54CE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903186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32793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2793">
              <w:rPr>
                <w:rFonts w:ascii="Times New Roman" w:hAnsi="Times New Roman"/>
              </w:rPr>
              <w:t>0,0</w:t>
            </w:r>
          </w:p>
        </w:tc>
      </w:tr>
      <w:tr w:rsidR="00C3279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72BD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72BD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472BD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30CA4" w:rsidRPr="00236D94" w:rsidTr="00C20F22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3612C7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9117CB" w:rsidRDefault="009117CB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1699,8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1312,2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9117CB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1312,2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9117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1312,2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9117CB" w:rsidRDefault="00830CA4" w:rsidP="00053C7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</w:t>
            </w:r>
            <w:r w:rsidR="00053C72" w:rsidRPr="009117CB">
              <w:rPr>
                <w:rFonts w:ascii="Times New Roman" w:hAnsi="Times New Roman"/>
              </w:rPr>
              <w:t>1</w:t>
            </w:r>
            <w:r w:rsidRPr="009117CB">
              <w:rPr>
                <w:rFonts w:ascii="Times New Roman" w:hAnsi="Times New Roman"/>
              </w:rPr>
              <w:t>3,6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763,1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361,5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361,5</w:t>
            </w:r>
          </w:p>
        </w:tc>
      </w:tr>
      <w:tr w:rsidR="00053C72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053C7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C72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C72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53C72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</w:tr>
      <w:tr w:rsidR="00053C72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053C7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C72" w:rsidRDefault="00053C7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053C72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053C72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053C72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3C72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236D94" w:rsidRDefault="00053C72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236D94" w:rsidRDefault="00053C72" w:rsidP="00053C7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C72" w:rsidRPr="00236D94" w:rsidRDefault="00053C7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C72" w:rsidRPr="00D50636" w:rsidRDefault="00053C72" w:rsidP="00E575A1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053C72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C72" w:rsidRPr="00053C72" w:rsidRDefault="00053C72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9117CB" w:rsidRDefault="00D5063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D50636" w:rsidRPr="00236D94" w:rsidTr="00C20F22">
        <w:trPr>
          <w:cantSplit/>
          <w:trHeight w:val="7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D50636" w:rsidRDefault="00D50636" w:rsidP="009E521C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236D94" w:rsidRDefault="00D50636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D5063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36" w:rsidRPr="00236D94" w:rsidRDefault="00D50636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Default="00D5063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50636" w:rsidRPr="00236D94" w:rsidTr="00C20F22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236D94" w:rsidRDefault="00D50636" w:rsidP="00D50636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236D94" w:rsidRDefault="00D50636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830CA4" w:rsidRDefault="00D50636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36" w:rsidRPr="00236D94" w:rsidRDefault="00D50636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830CA4" w:rsidRDefault="00D50636" w:rsidP="00C20F22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50636" w:rsidRPr="00236D94" w:rsidTr="00C20F22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236D94" w:rsidRDefault="00D50636" w:rsidP="00C20F2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Pr="00236D94" w:rsidRDefault="00D50636" w:rsidP="00C20F2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236D94" w:rsidRDefault="00D50636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Pr="00830CA4" w:rsidRDefault="00D50636" w:rsidP="00D50636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636" w:rsidRPr="00236D94" w:rsidRDefault="00D50636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636" w:rsidRDefault="00D50636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636" w:rsidRDefault="00D50636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03186" w:rsidRPr="00236D94" w:rsidTr="00C20F22">
        <w:trPr>
          <w:cantSplit/>
          <w:trHeight w:val="144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D5063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0D2B9B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B9B" w:rsidRPr="00236D94" w:rsidRDefault="000D2B9B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9117CB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9117CB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9117CB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0D2B9B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B9B" w:rsidRPr="00236D94" w:rsidRDefault="000D2B9B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B9B" w:rsidRPr="00236D94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B9B" w:rsidRPr="00236D94" w:rsidRDefault="000D2B9B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03186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236D94" w:rsidRDefault="00903186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236D94" w:rsidRDefault="00903186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236D94" w:rsidRDefault="00903186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9117CB" w:rsidRDefault="009117CB" w:rsidP="00E575A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3186"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186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186" w:rsidRPr="009117CB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E521C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117CB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03186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D2B9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3612C7" w:rsidRDefault="00830CA4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3612C7" w:rsidRDefault="00830CA4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3612C7" w:rsidRDefault="00830CA4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9117CB" w:rsidRDefault="00830CA4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16232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830CA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30C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830CA4">
              <w:rPr>
                <w:rFonts w:ascii="Times New Roman" w:hAnsi="Times New Roman"/>
              </w:rPr>
              <w:t>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30CA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E575A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B01AA2" w:rsidRDefault="00E575A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B01AA2" w:rsidRDefault="00E575A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B01AA2" w:rsidRDefault="00E575A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E575A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236D94" w:rsidRDefault="00E575A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236D94" w:rsidRDefault="00E575A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30CA4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236D94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236D94" w:rsidRDefault="00830CA4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236D94" w:rsidRDefault="00830CA4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162323" w:rsidRDefault="00830CA4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="00162323"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830CA4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="00162323"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E575A1" w:rsidRPr="00210A85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B01AA2" w:rsidRDefault="00E575A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B01AA2" w:rsidRDefault="00E575A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B01AA2" w:rsidRDefault="00E575A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B01AA2" w:rsidRDefault="00E575A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9117CB" w:rsidRDefault="00E575A1" w:rsidP="00E575A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E575A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236D94" w:rsidRDefault="00E575A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5A1" w:rsidRPr="00236D94" w:rsidRDefault="00E575A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E575A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E575A1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236D94" w:rsidRDefault="00E575A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236D94" w:rsidRDefault="00E575A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5A1" w:rsidRPr="00162323" w:rsidRDefault="00E575A1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E575A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E575A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 w:rsidR="00E575A1"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43792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437928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437928"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7928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117CB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117CB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20F22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0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F024E1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024E1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024E1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15150D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</w:t>
      </w:r>
    </w:p>
    <w:p w:rsidR="00433CD8" w:rsidRPr="00CA1C41" w:rsidRDefault="00F969A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3CD8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3F0D34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433CD8" w:rsidRDefault="00433CD8" w:rsidP="00F969A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3F0D34">
        <w:rPr>
          <w:rFonts w:ascii="Times New Roman" w:hAnsi="Times New Roman"/>
          <w:b/>
          <w:bCs/>
        </w:rPr>
        <w:t xml:space="preserve"> 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4CEC" w:rsidRPr="007B6B91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3265F1"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3265F1" w:rsidRDefault="00433CD8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518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C20F22" w:rsidRPr="00236D94" w:rsidTr="00C20F22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C20F22" w:rsidRPr="00236D94" w:rsidRDefault="00C20F22" w:rsidP="00C20F22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20F22" w:rsidRPr="00236D94" w:rsidTr="00C20F22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C20F22" w:rsidRPr="00B01AA2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661C" w:rsidRDefault="00C20F22" w:rsidP="00C20F2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CA661C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17715,1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B01AA2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19273,9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94A84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19998,8</w:t>
            </w:r>
          </w:p>
        </w:tc>
      </w:tr>
      <w:tr w:rsidR="00C20F22" w:rsidRPr="00236D94" w:rsidTr="00C20F22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661C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CA661C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CA661C" w:rsidRDefault="00C20F22" w:rsidP="00C20F2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7362,5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C20F22" w:rsidRPr="00236D94" w:rsidTr="00C20F2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C20F22" w:rsidRPr="00236D94" w:rsidTr="00C20F2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20F22" w:rsidRPr="00236D94" w:rsidTr="00C20F2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20F22" w:rsidRPr="00236D94" w:rsidTr="00C20F22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20F22" w:rsidRPr="00236D94" w:rsidTr="00C20F22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2692,9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C20F22" w:rsidRPr="00236D94" w:rsidTr="00C20F22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C20F22" w:rsidRPr="00236D94" w:rsidTr="00C20F22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C20F22" w:rsidRPr="00236D94" w:rsidTr="00C20F22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20F22" w:rsidRPr="00236D94" w:rsidTr="00C20F22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20F22" w:rsidRPr="00236D94" w:rsidTr="00C20F22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20F22" w:rsidRPr="00236D94" w:rsidTr="00C20F22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CA5651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20F22" w:rsidRPr="00236D94" w:rsidTr="00C20F22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3518,5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10CE9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3518,5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2958,5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17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34324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D3432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D34324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D34324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D34324" w:rsidRDefault="00C20F22" w:rsidP="00C20F2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8245E0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8245E0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8245E0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8245E0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8245E0" w:rsidRDefault="00C20F22" w:rsidP="00C20F2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C20F22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B189D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B189D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B189D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B189D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B189D" w:rsidRDefault="00C20F22" w:rsidP="00C20F2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4769,9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C20F22" w:rsidRPr="00236D94" w:rsidTr="00C20F2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20F22" w:rsidRPr="00236D94" w:rsidTr="00C20F2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20F22" w:rsidRPr="00236D94" w:rsidTr="00C20F2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20F22" w:rsidRPr="00236D94" w:rsidTr="00C20F22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3208C8" w:rsidRDefault="00C20F22" w:rsidP="00C20F2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C20F22" w:rsidRPr="00236D94" w:rsidTr="00C20F22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3208C8" w:rsidRDefault="00C20F22" w:rsidP="00C20F22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191,0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F33BF5" w:rsidRDefault="00C20F22" w:rsidP="00C20F2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72BDD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F33BF5" w:rsidRDefault="00C20F22" w:rsidP="00C20F2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F33BF5" w:rsidRDefault="00C20F22" w:rsidP="00C20F2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95AFC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95AFC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95AFC" w:rsidRDefault="00C20F22" w:rsidP="00C20F22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95AFC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95AFC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03186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03186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F33BF5" w:rsidRDefault="00C20F22" w:rsidP="00C20F22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F33BF5" w:rsidRDefault="00C20F22" w:rsidP="00C20F22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472BDD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20F22" w:rsidRPr="00236D94" w:rsidTr="00C20F22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3612C7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3612C7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1699,8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1312,2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1312,2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1312,2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813,6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763,1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361,5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053C7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053C7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053C7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D50636" w:rsidRDefault="00C20F22" w:rsidP="00C20F22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053C7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053C7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C20F22" w:rsidRPr="00236D94" w:rsidTr="00C20F22">
        <w:trPr>
          <w:cantSplit/>
          <w:trHeight w:val="7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D50636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830CA4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830CA4" w:rsidRDefault="00C20F22" w:rsidP="00C20F22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830CA4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C20F22">
        <w:trPr>
          <w:cantSplit/>
          <w:trHeight w:val="144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3612C7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3612C7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3612C7" w:rsidRDefault="00C20F22" w:rsidP="00C20F2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B01AA2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B01AA2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10A85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B01AA2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B01AA2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162323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10A85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010F8E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10A85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010F8E" w:rsidRDefault="00C20F22" w:rsidP="00C20F22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B01AA2" w:rsidRDefault="00C20F22" w:rsidP="00C20F22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B01AA2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B01AA2" w:rsidRDefault="00C20F22" w:rsidP="00C20F22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9117CB" w:rsidRDefault="00C20F22" w:rsidP="00C20F2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C20F22" w:rsidRPr="00236D94" w:rsidTr="00C20F22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C20F2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C20F22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437928" w:rsidRDefault="00C20F22" w:rsidP="00C20F2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2FA7" w:rsidRPr="00236D94" w:rsidRDefault="00712FA7" w:rsidP="00712FA7">
      <w:pPr>
        <w:ind w:firstLine="709"/>
        <w:rPr>
          <w:rFonts w:ascii="Times New Roman" w:hAnsi="Times New Roman"/>
        </w:rPr>
      </w:pPr>
    </w:p>
    <w:p w:rsidR="00BB2503" w:rsidRPr="00236D94" w:rsidRDefault="00BB2503" w:rsidP="00B92BAC">
      <w:pPr>
        <w:pStyle w:val="ad"/>
        <w:tabs>
          <w:tab w:val="left" w:pos="6090"/>
        </w:tabs>
        <w:spacing w:after="0"/>
        <w:ind w:firstLine="709"/>
        <w:contextualSpacing/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3265F1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3265F1" w:rsidRDefault="00963823" w:rsidP="003265F1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  <w:r w:rsidR="003265F1"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  <w:r w:rsidR="003265F1">
        <w:rPr>
          <w:rFonts w:ascii="Times New Roman" w:hAnsi="Times New Roman"/>
          <w:i/>
          <w:sz w:val="20"/>
          <w:szCs w:val="20"/>
        </w:rPr>
        <w:t xml:space="preserve"> </w:t>
      </w:r>
    </w:p>
    <w:p w:rsidR="00963823" w:rsidRPr="00CA1C41" w:rsidRDefault="00F969A8" w:rsidP="00F969A8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963823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3F0D34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265F1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286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651"/>
        <w:gridCol w:w="1970"/>
        <w:gridCol w:w="510"/>
        <w:gridCol w:w="456"/>
        <w:gridCol w:w="467"/>
        <w:gridCol w:w="1133"/>
        <w:gridCol w:w="1129"/>
        <w:gridCol w:w="1102"/>
      </w:tblGrid>
      <w:tr w:rsidR="00A20630" w:rsidRPr="00236D94" w:rsidTr="00954039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A20630" w:rsidRPr="00236D94" w:rsidTr="00954039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65F1">
              <w:rPr>
                <w:rFonts w:ascii="Times New Roman" w:hAnsi="Times New Roman"/>
              </w:rPr>
              <w:t>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3265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6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A20630" w:rsidRPr="00611128" w:rsidTr="00954039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544E3" w:rsidRDefault="001544E3" w:rsidP="00F31A5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1544E3">
              <w:rPr>
                <w:rFonts w:ascii="Times New Roman" w:hAnsi="Times New Roman"/>
                <w:b/>
                <w:bCs/>
              </w:rPr>
              <w:t>17</w:t>
            </w:r>
            <w:r w:rsidR="00F31A58">
              <w:rPr>
                <w:rFonts w:ascii="Times New Roman" w:hAnsi="Times New Roman"/>
                <w:b/>
                <w:bCs/>
              </w:rPr>
              <w:t>715</w:t>
            </w:r>
            <w:r w:rsidRPr="001544E3">
              <w:rPr>
                <w:rFonts w:ascii="Times New Roman" w:hAnsi="Times New Roman"/>
                <w:b/>
                <w:bCs/>
              </w:rPr>
              <w:t>,</w:t>
            </w:r>
            <w:r w:rsidR="00F31A5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544E3" w:rsidRDefault="00F31A58" w:rsidP="00A20630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19273,9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11128" w:rsidRDefault="00F31A58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19998,8</w:t>
            </w:r>
          </w:p>
        </w:tc>
      </w:tr>
      <w:tr w:rsidR="002D25CC" w:rsidRPr="007C1B25" w:rsidTr="00954039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1867A0" w:rsidRDefault="002D25CC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1867A0" w:rsidRDefault="002D25CC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1867A0" w:rsidRDefault="002D25C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1867A0" w:rsidRDefault="002D25C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1867A0" w:rsidRDefault="002D25C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5CC" w:rsidRPr="00F31A58" w:rsidRDefault="002D25CC" w:rsidP="001544E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F31A58" w:rsidRDefault="002D25CC" w:rsidP="001544E3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F31A58" w:rsidRDefault="002D25CC" w:rsidP="001544E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2D25CC" w:rsidRPr="00236D94" w:rsidTr="00954039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236D94" w:rsidRDefault="002D25CC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236D94" w:rsidRDefault="002D25CC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236D94" w:rsidRDefault="002D25CC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236D94" w:rsidRDefault="002D25CC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5CC" w:rsidRPr="00236D94" w:rsidRDefault="002D25CC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5CC" w:rsidRPr="000B6EC5" w:rsidRDefault="002D25CC" w:rsidP="001544E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0B6EC5" w:rsidRDefault="002D25CC" w:rsidP="001544E3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5CC" w:rsidRPr="000B6EC5" w:rsidRDefault="002D25CC" w:rsidP="001544E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0B6EC5" w:rsidRPr="00236D94" w:rsidTr="00954039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2D25CC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="000B6EC5"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2D25CC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2D25CC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A20630" w:rsidRPr="00236D94" w:rsidTr="00954039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2D25CC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D25CC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D25CC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D25CC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A20630" w:rsidRPr="00236D94" w:rsidTr="00954039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2D25CC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D25CC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2D25CC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A20630" w:rsidRPr="00D41F22" w:rsidTr="00954039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31A58" w:rsidRDefault="003503BE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8127,5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31A58" w:rsidRDefault="003503BE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8349,3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31A58" w:rsidRDefault="003503BE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8593,1</w:t>
            </w:r>
          </w:p>
        </w:tc>
      </w:tr>
      <w:tr w:rsidR="001D3CF7" w:rsidRPr="00236D94" w:rsidTr="00954039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3503BE" w:rsidRDefault="00B2607A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CF7" w:rsidRPr="003503BE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CF7" w:rsidRPr="003503BE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1492,0</w:t>
            </w:r>
          </w:p>
        </w:tc>
      </w:tr>
      <w:tr w:rsidR="001D3CF7" w:rsidRPr="00236D94" w:rsidTr="00954039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B2607A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CF7" w:rsidRPr="00236D94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0B6EC5" w:rsidRPr="00236D94" w:rsidTr="00954039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B2607A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1D3CF7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1D3CF7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B2607A" w:rsidRPr="00236D94" w:rsidTr="00954039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07A" w:rsidRPr="00236D94" w:rsidRDefault="00B2607A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07A" w:rsidRPr="00236D94" w:rsidRDefault="00B2607A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07A" w:rsidRPr="00236D94" w:rsidRDefault="00B2607A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07A" w:rsidRPr="00236D94" w:rsidRDefault="00B2607A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07A" w:rsidRPr="00236D94" w:rsidRDefault="00B2607A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07A" w:rsidRPr="003503BE" w:rsidRDefault="00B2607A" w:rsidP="00042E7A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2549,9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07A" w:rsidRPr="003503BE" w:rsidRDefault="00B2607A" w:rsidP="00042E7A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07A" w:rsidRPr="003503BE" w:rsidRDefault="00B2607A" w:rsidP="00042E7A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2497,9</w:t>
            </w:r>
          </w:p>
        </w:tc>
      </w:tr>
      <w:tr w:rsidR="000B6EC5" w:rsidRPr="00236D94" w:rsidTr="00954039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667D96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1D3CF7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1D3CF7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A20630" w:rsidRPr="00236D94" w:rsidTr="00954039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67D9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67D9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503BE" w:rsidRDefault="001D3CF7" w:rsidP="00667D96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</w:t>
            </w:r>
            <w:r w:rsidR="00667D96" w:rsidRPr="003503BE">
              <w:rPr>
                <w:rFonts w:ascii="Times New Roman" w:hAnsi="Times New Roman"/>
              </w:rPr>
              <w:t>518</w:t>
            </w:r>
            <w:r w:rsidRPr="003503BE">
              <w:rPr>
                <w:rFonts w:ascii="Times New Roman" w:hAnsi="Times New Roman"/>
              </w:rPr>
              <w:t>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3507</w:t>
            </w:r>
            <w:r w:rsidR="000B6EC5" w:rsidRPr="003503BE">
              <w:rPr>
                <w:rFonts w:ascii="Times New Roman" w:hAnsi="Times New Roman"/>
              </w:rPr>
              <w:t>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</w:t>
            </w:r>
            <w:r w:rsidR="001D3CF7" w:rsidRPr="003503BE">
              <w:rPr>
                <w:rFonts w:ascii="Times New Roman" w:hAnsi="Times New Roman"/>
              </w:rPr>
              <w:t>577</w:t>
            </w:r>
            <w:r w:rsidRPr="003503BE">
              <w:rPr>
                <w:rFonts w:ascii="Times New Roman" w:hAnsi="Times New Roman"/>
              </w:rPr>
              <w:t>,5</w:t>
            </w:r>
          </w:p>
        </w:tc>
      </w:tr>
      <w:tr w:rsidR="000B6EC5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1D3CF7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1D3CF7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1D3CF7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2958,5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</w:t>
            </w:r>
            <w:r w:rsidR="000B6EC5">
              <w:rPr>
                <w:rFonts w:ascii="Times New Roman" w:hAnsi="Times New Roman"/>
              </w:rPr>
              <w:t>,5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0B6EC5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667D96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1D3CF7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20F22" w:rsidRPr="00236D94" w:rsidTr="00954039">
        <w:trPr>
          <w:cantSplit/>
          <w:trHeight w:val="321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236D94" w:rsidRDefault="00C20F22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Default="00667D9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667D96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Default="00667D9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67D9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503BE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</w:t>
            </w:r>
            <w:r w:rsidR="001D3CF7" w:rsidRPr="003503BE">
              <w:rPr>
                <w:rFonts w:ascii="Times New Roman" w:hAnsi="Times New Roman"/>
              </w:rPr>
              <w:t>5</w:t>
            </w:r>
            <w:r w:rsidRPr="003503BE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</w:t>
            </w:r>
            <w:r w:rsidR="001D3CF7" w:rsidRPr="003503BE">
              <w:rPr>
                <w:rFonts w:ascii="Times New Roman" w:hAnsi="Times New Roman"/>
              </w:rPr>
              <w:t>54</w:t>
            </w:r>
            <w:r w:rsidRPr="003503BE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</w:t>
            </w:r>
            <w:r w:rsidR="001D3CF7" w:rsidRPr="003503BE">
              <w:rPr>
                <w:rFonts w:ascii="Times New Roman" w:hAnsi="Times New Roman"/>
              </w:rPr>
              <w:t>54</w:t>
            </w:r>
            <w:r w:rsidRPr="003503BE">
              <w:rPr>
                <w:rFonts w:ascii="Times New Roman" w:hAnsi="Times New Roman"/>
              </w:rPr>
              <w:t>,0</w:t>
            </w:r>
          </w:p>
        </w:tc>
      </w:tr>
      <w:tr w:rsidR="000B6EC5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B6EC5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503BE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19</w:t>
            </w:r>
            <w:r w:rsidR="00595CCF" w:rsidRPr="003503BE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595CCF" w:rsidP="001D3CF7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</w:t>
            </w:r>
            <w:r w:rsidR="001D3CF7" w:rsidRPr="003503BE">
              <w:rPr>
                <w:rFonts w:ascii="Times New Roman" w:hAnsi="Times New Roman"/>
              </w:rPr>
              <w:t>8</w:t>
            </w:r>
            <w:r w:rsidRPr="003503BE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503BE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</w:t>
            </w:r>
            <w:r w:rsidR="00595CCF" w:rsidRPr="003503BE">
              <w:rPr>
                <w:rFonts w:ascii="Times New Roman" w:hAnsi="Times New Roman"/>
              </w:rPr>
              <w:t>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3503BE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3503BE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3503BE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103,0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1D3CF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D3CF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D3CF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1D3CF7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3503BE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3503BE" w:rsidRDefault="001D3CF7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3503BE" w:rsidRDefault="001D3CF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319,0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1D3CF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D3CF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3CF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C20F22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236D94" w:rsidRDefault="00C20F22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F22" w:rsidRPr="00236D94" w:rsidRDefault="00C20F22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F22" w:rsidRPr="003503BE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3503BE" w:rsidRDefault="00C20F22" w:rsidP="00C20F2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22" w:rsidRPr="003503BE" w:rsidRDefault="00C20F22" w:rsidP="00C20F2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409,7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C20F2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C20F22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C20F2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20F2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20F22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20F2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20F2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20F22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20F2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A20630" w:rsidRPr="001867A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31A58" w:rsidRDefault="00F31A58" w:rsidP="001544E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1874,8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31A58" w:rsidRDefault="001544E3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2110,8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31A58" w:rsidRDefault="001544E3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1412,2</w:t>
            </w:r>
          </w:p>
        </w:tc>
      </w:tr>
      <w:tr w:rsidR="001544E3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F31A58" w:rsidRDefault="001544E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820,7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1544E3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544E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954039">
            <w:pPr>
              <w:tabs>
                <w:tab w:val="left" w:pos="-158"/>
                <w:tab w:val="left" w:pos="-3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544E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1544E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1544E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1544E3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F31A58" w:rsidRDefault="00F31A58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813,6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763,1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361,5</w:t>
            </w:r>
          </w:p>
        </w:tc>
      </w:tr>
      <w:tr w:rsidR="001544E3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236D94" w:rsidRDefault="00F31A58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361,5</w:t>
            </w:r>
          </w:p>
        </w:tc>
      </w:tr>
      <w:tr w:rsidR="00766092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236D94" w:rsidRDefault="00F31A58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236D94" w:rsidRDefault="00766092" w:rsidP="0076609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Pr="00236D94" w:rsidRDefault="00766092" w:rsidP="00D207F8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Pr="00236D94" w:rsidRDefault="00766092" w:rsidP="00D207F8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Pr="00236D94" w:rsidRDefault="00766092" w:rsidP="00D207F8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Default="0076609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92" w:rsidRDefault="00766092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92" w:rsidRDefault="0076609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F31A5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F31A5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F31A5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</w:tr>
      <w:tr w:rsidR="00F31A58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236D94" w:rsidRDefault="00F31A58" w:rsidP="00D207F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236D94" w:rsidRDefault="00F31A58" w:rsidP="00F31A5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A58" w:rsidRPr="00F31A58" w:rsidRDefault="00F31A58" w:rsidP="00D207F8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F31A58" w:rsidRDefault="00F31A58" w:rsidP="00D207F8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F31A58" w:rsidRDefault="00F31A58" w:rsidP="00D207F8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F31A58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236D94" w:rsidRDefault="00F31A58" w:rsidP="00D207F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236D94" w:rsidRDefault="00F31A58" w:rsidP="0076609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D207F8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D207F8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58" w:rsidRPr="00236D94" w:rsidRDefault="00F31A58" w:rsidP="00D207F8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A58" w:rsidRPr="00F31A58" w:rsidRDefault="00F31A58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F31A58" w:rsidRDefault="00F31A58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A58" w:rsidRPr="00F31A58" w:rsidRDefault="00F31A58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1544E3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F31A58" w:rsidRDefault="00766092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F31A58" w:rsidRDefault="001544E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30,0</w:t>
            </w:r>
          </w:p>
        </w:tc>
      </w:tr>
      <w:tr w:rsidR="00766092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D50636" w:rsidRDefault="00766092" w:rsidP="00D207F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236D94" w:rsidRDefault="00766092" w:rsidP="0076609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Default="00766092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042E7A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92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236D94" w:rsidRDefault="00766092" w:rsidP="00D207F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1544E3" w:rsidRDefault="00766092" w:rsidP="00042E7A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042E7A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Pr="001544E3" w:rsidRDefault="00766092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042E7A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92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236D94" w:rsidRDefault="00766092" w:rsidP="00D207F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Pr="001544E3" w:rsidRDefault="00766092" w:rsidP="00D207F8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D207F8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D207F8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092" w:rsidRPr="00236D94" w:rsidRDefault="00766092" w:rsidP="00D207F8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092" w:rsidRDefault="0076609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92" w:rsidRDefault="0076609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76609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 w:rsidR="00766092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76609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71B80" w:rsidP="00871B8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042E7A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</w:t>
            </w:r>
            <w:r w:rsidR="00871B80"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042E7A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</w:t>
            </w:r>
            <w:r w:rsidR="00871B80"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954039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A20630" w:rsidRPr="00236D94" w:rsidTr="00954039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42E7A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871B80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B80" w:rsidRPr="00236D94" w:rsidRDefault="00871B80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236D94" w:rsidRDefault="00871B80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76F5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A20630" w:rsidRPr="00997B71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31A58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31A58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31A58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871B80" w:rsidRPr="00EC1EEC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437F5F" w:rsidRDefault="00871B80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437F5F" w:rsidRDefault="00871B80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F31A58" w:rsidRDefault="00042E7A" w:rsidP="001544E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4578,9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F31A58" w:rsidRDefault="00871B80" w:rsidP="001544E3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F31A58" w:rsidRDefault="00871B80" w:rsidP="001544E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871B8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A12D46" w:rsidRDefault="00871B80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A12D46" w:rsidRDefault="00871B80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437F5F" w:rsidRDefault="00871B80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B80" w:rsidRPr="00595CCF" w:rsidRDefault="00042E7A" w:rsidP="001544E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4578,9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0" w:rsidRPr="00595CCF" w:rsidRDefault="00871B80" w:rsidP="001544E3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1B80" w:rsidRPr="00595CCF" w:rsidRDefault="00871B80" w:rsidP="001544E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595CCF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C008C9" w:rsidRDefault="00595CCF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B065EE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871B80" w:rsidP="00042E7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42E7A">
              <w:rPr>
                <w:rFonts w:ascii="Times New Roman" w:hAnsi="Times New Roman"/>
                <w:bCs/>
              </w:rPr>
              <w:t>578</w:t>
            </w:r>
            <w:r>
              <w:rPr>
                <w:rFonts w:ascii="Times New Roman" w:hAnsi="Times New Roman"/>
                <w:bCs/>
              </w:rPr>
              <w:t>,</w:t>
            </w:r>
            <w:r w:rsidR="00042E7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871B80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871B80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A20630" w:rsidRPr="00236D94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65EE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71B80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042E7A">
              <w:rPr>
                <w:rFonts w:ascii="Times New Roman" w:hAnsi="Times New Roman"/>
              </w:rPr>
              <w:t>5</w:t>
            </w:r>
            <w:r w:rsidR="007E7307">
              <w:rPr>
                <w:rFonts w:ascii="Times New Roman" w:hAnsi="Times New Roman"/>
              </w:rPr>
              <w:t>,</w:t>
            </w:r>
            <w:r w:rsidR="00042E7A">
              <w:rPr>
                <w:rFonts w:ascii="Times New Roman" w:hAnsi="Times New Roman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871B80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871B80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42E7A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871B8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1B80">
              <w:rPr>
                <w:rFonts w:ascii="Times New Roman" w:hAnsi="Times New Roman"/>
              </w:rPr>
              <w:t>875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</w:t>
            </w:r>
            <w:r w:rsidR="007E7307">
              <w:rPr>
                <w:rFonts w:ascii="Times New Roman" w:hAnsi="Times New Roman"/>
              </w:rPr>
              <w:t>,0</w:t>
            </w:r>
          </w:p>
        </w:tc>
      </w:tr>
      <w:tr w:rsidR="00A20630" w:rsidTr="00954039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871B80" w:rsidP="00042E7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042E7A">
              <w:rPr>
                <w:rFonts w:ascii="Times New Roman" w:hAnsi="Times New Roman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871B80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7307">
              <w:rPr>
                <w:rFonts w:ascii="Times New Roman" w:hAnsi="Times New Roman"/>
              </w:rPr>
              <w:t>,6</w:t>
            </w:r>
          </w:p>
        </w:tc>
      </w:tr>
    </w:tbl>
    <w:p w:rsidR="00712FA7" w:rsidRPr="00236D94" w:rsidRDefault="00712FA7" w:rsidP="00712FA7">
      <w:pPr>
        <w:ind w:firstLine="709"/>
        <w:rPr>
          <w:rFonts w:ascii="Times New Roman" w:hAnsi="Times New Roman"/>
        </w:rPr>
      </w:pPr>
    </w:p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457D8" w:rsidRDefault="00E457D8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21494" w:rsidRDefault="00E21494" w:rsidP="001C2D82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21494" w:rsidRPr="00E21494" w:rsidRDefault="00E21494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</w:rPr>
        <w:tab/>
      </w: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F969A8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на </w:t>
      </w:r>
      <w:r w:rsidR="00F969A8">
        <w:rPr>
          <w:rFonts w:ascii="Times New Roman" w:hAnsi="Times New Roman"/>
          <w:i/>
          <w:sz w:val="20"/>
          <w:szCs w:val="20"/>
        </w:rPr>
        <w:t>2024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 год </w:t>
      </w:r>
    </w:p>
    <w:p w:rsidR="00433CD8" w:rsidRPr="00CA1C41" w:rsidRDefault="00F969A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3CD8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433CD8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</w:t>
      </w:r>
      <w:r w:rsidR="003F0D34"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433CD8" w:rsidRDefault="00433CD8" w:rsidP="00433CD8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3265F1" w:rsidRDefault="00CF451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Дорожный фонд Дракинского сельского</w:t>
      </w:r>
      <w:r w:rsidR="003F0D34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  <w:r w:rsidR="003265F1">
        <w:rPr>
          <w:rFonts w:ascii="Times New Roman" w:hAnsi="Times New Roman"/>
          <w:b/>
        </w:rPr>
        <w:t xml:space="preserve"> </w:t>
      </w:r>
    </w:p>
    <w:p w:rsidR="003265F1" w:rsidRDefault="00CF4511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 w:rsidR="003579E2">
        <w:rPr>
          <w:rFonts w:ascii="Times New Roman" w:hAnsi="Times New Roman"/>
          <w:b/>
          <w:bCs/>
        </w:rPr>
        <w:t xml:space="preserve">Воронежской области 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5</w:t>
      </w:r>
      <w:r w:rsidRPr="00E0633B">
        <w:rPr>
          <w:rFonts w:ascii="Times New Roman" w:hAnsi="Times New Roman"/>
          <w:b/>
        </w:rPr>
        <w:t xml:space="preserve"> и</w:t>
      </w:r>
      <w:r w:rsidR="001515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6</w:t>
      </w:r>
      <w:r w:rsidRPr="00E0633B">
        <w:rPr>
          <w:rFonts w:ascii="Times New Roman" w:hAnsi="Times New Roman"/>
          <w:b/>
        </w:rPr>
        <w:t xml:space="preserve"> годов</w:t>
      </w: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3265F1" w:rsidRDefault="003265F1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5D2EFA" w:rsidRDefault="005D2EFA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197106" w:rsidTr="00A7444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A744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197106" w:rsidTr="00A7444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A74446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D35EDE" w:rsidP="00A7444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197106" w:rsidTr="008D5F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457D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265F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3265F1">
              <w:rPr>
                <w:rFonts w:ascii="Times New Roman" w:hAnsi="Times New Roman"/>
                <w:bCs/>
              </w:rPr>
              <w:t>4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265F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3265F1">
              <w:rPr>
                <w:rFonts w:ascii="Times New Roman" w:hAnsi="Times New Roman"/>
                <w:bCs/>
              </w:rPr>
              <w:t>5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265F1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3265F1">
              <w:rPr>
                <w:rFonts w:ascii="Times New Roman" w:hAnsi="Times New Roman"/>
                <w:bCs/>
              </w:rPr>
              <w:t>6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97106" w:rsidTr="00E2149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197106" w:rsidTr="00E2149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E457D8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954039" w:rsidRDefault="00954039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954039">
              <w:rPr>
                <w:rFonts w:ascii="Times New Roman" w:hAnsi="Times New Roman"/>
                <w:b/>
                <w:bCs/>
              </w:rPr>
              <w:t>4578,9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DB6AFA" w:rsidRDefault="00DB6AFA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DB6AFA" w:rsidRDefault="00DB6AFA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2D406F" w:rsidTr="00F969A8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954039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4578,9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DB6AFA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DB6AFA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197106" w:rsidTr="00756739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D406F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954039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4578,9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DB6AFA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DB6AFA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197106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103" w:rsidRPr="00236D94" w:rsidRDefault="00D35E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954039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DB6AFA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DB6AFA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197106" w:rsidTr="00E21494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954039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3620,1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B6AFA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2875</w:t>
            </w:r>
            <w:r w:rsidR="002D406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B6AFA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3580</w:t>
            </w:r>
            <w:r w:rsidR="002D406F">
              <w:rPr>
                <w:rFonts w:ascii="Times New Roman" w:hAnsi="Times New Roman"/>
                <w:bCs/>
              </w:rPr>
              <w:t>,0</w:t>
            </w:r>
          </w:p>
        </w:tc>
      </w:tr>
    </w:tbl>
    <w:p w:rsidR="003408D0" w:rsidRPr="00236D94" w:rsidRDefault="003408D0" w:rsidP="00BD16D0">
      <w:pPr>
        <w:ind w:left="4536" w:firstLine="0"/>
        <w:contextualSpacing/>
        <w:rPr>
          <w:rFonts w:ascii="Times New Roman" w:hAnsi="Times New Roman"/>
        </w:rPr>
        <w:sectPr w:rsidR="003408D0" w:rsidRPr="00236D94" w:rsidSect="005D2EFA">
          <w:headerReference w:type="even" r:id="rId12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E0633B" w:rsidRPr="00236D94" w:rsidRDefault="00E0633B" w:rsidP="00B92BAC">
      <w:pPr>
        <w:ind w:firstLine="709"/>
        <w:contextualSpacing/>
        <w:rPr>
          <w:rFonts w:ascii="Times New Roman" w:hAnsi="Times New Roman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7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F969A8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на </w:t>
      </w:r>
      <w:r w:rsidR="00F969A8">
        <w:rPr>
          <w:rFonts w:ascii="Times New Roman" w:hAnsi="Times New Roman"/>
          <w:i/>
          <w:sz w:val="20"/>
          <w:szCs w:val="20"/>
        </w:rPr>
        <w:t>2024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 год и </w:t>
      </w:r>
    </w:p>
    <w:p w:rsidR="00DA44BC" w:rsidRDefault="00F969A8" w:rsidP="003F0D3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3CD8" w:rsidRPr="00CA1C41">
        <w:rPr>
          <w:rFonts w:ascii="Times New Roman" w:hAnsi="Times New Roman"/>
          <w:i/>
          <w:sz w:val="20"/>
          <w:szCs w:val="20"/>
        </w:rPr>
        <w:t xml:space="preserve">» </w:t>
      </w:r>
    </w:p>
    <w:p w:rsidR="003F0D34" w:rsidRPr="003F0D34" w:rsidRDefault="003F0D34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3F0D34" w:rsidRDefault="009D428A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>Программа внутренних муниципальных заимствований</w:t>
      </w:r>
      <w:r w:rsidR="003F0D34">
        <w:rPr>
          <w:rFonts w:ascii="Times New Roman" w:hAnsi="Times New Roman"/>
          <w:b/>
        </w:rPr>
        <w:t xml:space="preserve"> </w:t>
      </w:r>
    </w:p>
    <w:p w:rsidR="009D428A" w:rsidRDefault="009D428A" w:rsidP="003F0D34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>Дракинского сельского</w:t>
      </w:r>
      <w:r w:rsidR="003F0D34"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>поселения</w:t>
      </w:r>
      <w:r w:rsidR="003F0D34"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Лискинского муниципального района </w:t>
      </w:r>
      <w:r w:rsidR="00D35EDE">
        <w:rPr>
          <w:rFonts w:ascii="Times New Roman" w:hAnsi="Times New Roman"/>
          <w:b/>
        </w:rPr>
        <w:t xml:space="preserve"> Воронежской области </w:t>
      </w:r>
      <w:r w:rsidR="00D35EDE" w:rsidRPr="00E0633B">
        <w:rPr>
          <w:rFonts w:ascii="Times New Roman" w:hAnsi="Times New Roman"/>
          <w:b/>
        </w:rPr>
        <w:t xml:space="preserve">на </w:t>
      </w:r>
      <w:r w:rsidR="00756739"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4</w:t>
      </w:r>
      <w:r w:rsidR="00D35EDE" w:rsidRPr="00E0633B">
        <w:rPr>
          <w:rFonts w:ascii="Times New Roman" w:hAnsi="Times New Roman"/>
          <w:b/>
        </w:rPr>
        <w:t xml:space="preserve"> год и на плановый</w:t>
      </w:r>
      <w:r w:rsidR="0015150D">
        <w:rPr>
          <w:rFonts w:ascii="Times New Roman" w:hAnsi="Times New Roman"/>
          <w:b/>
        </w:rPr>
        <w:t xml:space="preserve"> </w:t>
      </w:r>
      <w:r w:rsidR="00D35EDE" w:rsidRPr="00E0633B">
        <w:rPr>
          <w:rFonts w:ascii="Times New Roman" w:hAnsi="Times New Roman"/>
          <w:b/>
        </w:rPr>
        <w:t xml:space="preserve">период </w:t>
      </w:r>
      <w:r w:rsidR="00756739"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5</w:t>
      </w:r>
      <w:r w:rsidR="00D35EDE" w:rsidRPr="00E0633B">
        <w:rPr>
          <w:rFonts w:ascii="Times New Roman" w:hAnsi="Times New Roman"/>
          <w:b/>
        </w:rPr>
        <w:t xml:space="preserve"> и</w:t>
      </w:r>
      <w:r w:rsidR="0015150D">
        <w:rPr>
          <w:rFonts w:ascii="Times New Roman" w:hAnsi="Times New Roman"/>
          <w:b/>
        </w:rPr>
        <w:t xml:space="preserve"> </w:t>
      </w:r>
      <w:r w:rsidR="00756739">
        <w:rPr>
          <w:rFonts w:ascii="Times New Roman" w:hAnsi="Times New Roman"/>
          <w:b/>
        </w:rPr>
        <w:t>202</w:t>
      </w:r>
      <w:r w:rsidR="0015150D">
        <w:rPr>
          <w:rFonts w:ascii="Times New Roman" w:hAnsi="Times New Roman"/>
          <w:b/>
        </w:rPr>
        <w:t>6</w:t>
      </w:r>
      <w:r w:rsidR="00D35EDE" w:rsidRPr="00E0633B">
        <w:rPr>
          <w:rFonts w:ascii="Times New Roman" w:hAnsi="Times New Roman"/>
          <w:b/>
        </w:rPr>
        <w:t xml:space="preserve"> годов</w:t>
      </w:r>
    </w:p>
    <w:p w:rsidR="00E0633B" w:rsidRPr="00E0633B" w:rsidRDefault="00E0633B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9D428A" w:rsidRPr="00236D94" w:rsidRDefault="009D428A" w:rsidP="00B92BAC">
      <w:pPr>
        <w:ind w:firstLine="709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4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500"/>
        <w:gridCol w:w="1791"/>
      </w:tblGrid>
      <w:tr w:rsidR="00197106" w:rsidTr="008A3A7D">
        <w:trPr>
          <w:trHeight w:val="411"/>
        </w:trPr>
        <w:tc>
          <w:tcPr>
            <w:tcW w:w="5299" w:type="dxa"/>
            <w:vMerge w:val="restart"/>
            <w:shd w:val="clear" w:color="auto" w:fill="auto"/>
            <w:vAlign w:val="center"/>
          </w:tcPr>
          <w:p w:rsidR="008A3A7D" w:rsidRPr="00236D94" w:rsidRDefault="00D35EDE" w:rsidP="008A3A7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Форма муниципального заимствования</w:t>
            </w:r>
          </w:p>
        </w:tc>
        <w:tc>
          <w:tcPr>
            <w:tcW w:w="4648" w:type="dxa"/>
            <w:gridSpan w:val="3"/>
            <w:shd w:val="clear" w:color="auto" w:fill="auto"/>
          </w:tcPr>
          <w:p w:rsidR="008A3A7D" w:rsidRPr="00236D94" w:rsidRDefault="00D35EDE" w:rsidP="00E0633B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(тыс.рублей)</w:t>
            </w:r>
          </w:p>
        </w:tc>
      </w:tr>
      <w:tr w:rsidR="00197106" w:rsidTr="00FF19D2">
        <w:trPr>
          <w:trHeight w:val="520"/>
        </w:trPr>
        <w:tc>
          <w:tcPr>
            <w:tcW w:w="5299" w:type="dxa"/>
            <w:vMerge/>
            <w:shd w:val="clear" w:color="auto" w:fill="auto"/>
          </w:tcPr>
          <w:p w:rsidR="008A3A7D" w:rsidRPr="00236D94" w:rsidRDefault="008A3A7D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8A3A7D" w:rsidRPr="00236D94" w:rsidRDefault="00756739" w:rsidP="003265F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4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3265F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:rsidR="008A3A7D" w:rsidRPr="00236D94" w:rsidRDefault="00756739" w:rsidP="003265F1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6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FF19D2">
        <w:trPr>
          <w:trHeight w:val="7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9D428A" w:rsidRPr="00236D94" w:rsidRDefault="009D428A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  <w:tr w:rsidR="00197106" w:rsidTr="00E0633B">
        <w:trPr>
          <w:trHeight w:val="1062"/>
        </w:trPr>
        <w:tc>
          <w:tcPr>
            <w:tcW w:w="5299" w:type="dxa"/>
            <w:shd w:val="clear" w:color="auto" w:fill="auto"/>
          </w:tcPr>
          <w:p w:rsidR="009D428A" w:rsidRPr="00236D94" w:rsidRDefault="00A7443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бюджетами поселений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E0633B"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</w:t>
            </w:r>
            <w:r w:rsidR="00954039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бюджетами поселений</w:t>
            </w:r>
            <w:r w:rsidR="00954039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бюджетных</w:t>
            </w:r>
            <w:r w:rsidR="00954039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  <w:tr w:rsidR="00197106" w:rsidTr="00E0633B">
        <w:trPr>
          <w:trHeight w:val="765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Общий объем заимствований направляемых на покрытие дефицита и долговых обязательств бюджета</w:t>
            </w:r>
            <w:r w:rsidR="00954039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9D428A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9D428A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9D428A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106" w:rsidTr="00E0633B">
        <w:trPr>
          <w:trHeight w:val="386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- </w:t>
            </w:r>
            <w:r w:rsidR="00A7443E"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</w:t>
            </w:r>
          </w:p>
        </w:tc>
      </w:tr>
      <w:tr w:rsidR="00197106" w:rsidTr="00E0633B">
        <w:trPr>
          <w:trHeight w:val="339"/>
        </w:trPr>
        <w:tc>
          <w:tcPr>
            <w:tcW w:w="5299" w:type="dxa"/>
            <w:shd w:val="clear" w:color="auto" w:fill="auto"/>
          </w:tcPr>
          <w:p w:rsidR="009D428A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9D428A" w:rsidRPr="00236D94" w:rsidRDefault="00D35EDE" w:rsidP="00165A33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</w:t>
            </w:r>
          </w:p>
        </w:tc>
      </w:tr>
    </w:tbl>
    <w:p w:rsidR="003408D0" w:rsidRPr="00236D94" w:rsidRDefault="003408D0" w:rsidP="00B43A72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/>
        </w:rPr>
        <w:sectPr w:rsidR="003408D0" w:rsidRPr="00236D94" w:rsidSect="00E0633B">
          <w:headerReference w:type="even" r:id="rId13"/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8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3265F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на </w:t>
      </w:r>
      <w:r w:rsidR="00F969A8">
        <w:rPr>
          <w:rFonts w:ascii="Times New Roman" w:hAnsi="Times New Roman"/>
          <w:i/>
          <w:sz w:val="20"/>
          <w:szCs w:val="20"/>
        </w:rPr>
        <w:t>2024</w:t>
      </w:r>
      <w:r w:rsidR="00F969A8" w:rsidRPr="00174476">
        <w:rPr>
          <w:rFonts w:ascii="Times New Roman" w:hAnsi="Times New Roman"/>
          <w:i/>
          <w:sz w:val="20"/>
          <w:szCs w:val="20"/>
        </w:rPr>
        <w:t xml:space="preserve"> год и </w:t>
      </w:r>
    </w:p>
    <w:p w:rsidR="00433CD8" w:rsidRPr="00CA1C41" w:rsidRDefault="00F969A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</w:t>
      </w:r>
      <w:r w:rsidR="00433CD8" w:rsidRPr="00CA1C41">
        <w:rPr>
          <w:rFonts w:ascii="Times New Roman" w:hAnsi="Times New Roman"/>
          <w:i/>
          <w:sz w:val="20"/>
          <w:szCs w:val="20"/>
        </w:rPr>
        <w:t>»</w:t>
      </w:r>
    </w:p>
    <w:p w:rsidR="003F0D34" w:rsidRPr="003F0D34" w:rsidRDefault="00433CD8" w:rsidP="003F0D3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CA1C41">
        <w:rPr>
          <w:rFonts w:ascii="Times New Roman" w:hAnsi="Times New Roman"/>
          <w:i/>
        </w:rPr>
        <w:t xml:space="preserve"> </w:t>
      </w:r>
      <w:r w:rsidR="003F0D34" w:rsidRPr="003F0D34">
        <w:rPr>
          <w:rFonts w:ascii="Times New Roman" w:hAnsi="Times New Roman"/>
          <w:i/>
          <w:sz w:val="20"/>
          <w:szCs w:val="20"/>
          <w:u w:val="single"/>
        </w:rPr>
        <w:t xml:space="preserve">от 27.12.2023г. № 156  </w:t>
      </w:r>
    </w:p>
    <w:p w:rsidR="00074EB3" w:rsidRDefault="00074EB3" w:rsidP="00433CD8">
      <w:pPr>
        <w:pStyle w:val="ConsNormal"/>
        <w:widowControl/>
        <w:tabs>
          <w:tab w:val="left" w:pos="5580"/>
        </w:tabs>
        <w:ind w:right="0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74EB3" w:rsidRDefault="00074EB3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FF" w:rsidRDefault="007A20FF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CD8" w:rsidRPr="00236D94" w:rsidRDefault="00433CD8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A" w:rsidRDefault="00D35EDE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B3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</w:t>
      </w:r>
    </w:p>
    <w:p w:rsidR="00887EF9" w:rsidRDefault="00D35EDE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B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56739">
        <w:rPr>
          <w:rFonts w:ascii="Times New Roman" w:hAnsi="Times New Roman" w:cs="Times New Roman"/>
          <w:b/>
          <w:sz w:val="24"/>
          <w:szCs w:val="24"/>
        </w:rPr>
        <w:t>202</w:t>
      </w:r>
      <w:r w:rsidR="003265F1">
        <w:rPr>
          <w:rFonts w:ascii="Times New Roman" w:hAnsi="Times New Roman" w:cs="Times New Roman"/>
          <w:b/>
          <w:sz w:val="24"/>
          <w:szCs w:val="24"/>
        </w:rPr>
        <w:t>4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756739">
        <w:rPr>
          <w:rFonts w:ascii="Times New Roman" w:hAnsi="Times New Roman" w:cs="Times New Roman"/>
          <w:b/>
          <w:sz w:val="24"/>
          <w:szCs w:val="24"/>
        </w:rPr>
        <w:t>202</w:t>
      </w:r>
      <w:r w:rsidR="003265F1">
        <w:rPr>
          <w:rFonts w:ascii="Times New Roman" w:hAnsi="Times New Roman" w:cs="Times New Roman"/>
          <w:b/>
          <w:sz w:val="24"/>
          <w:szCs w:val="24"/>
        </w:rPr>
        <w:t>5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56739">
        <w:rPr>
          <w:rFonts w:ascii="Times New Roman" w:hAnsi="Times New Roman" w:cs="Times New Roman"/>
          <w:b/>
          <w:sz w:val="24"/>
          <w:szCs w:val="24"/>
        </w:rPr>
        <w:t>202</w:t>
      </w:r>
      <w:r w:rsidR="003265F1">
        <w:rPr>
          <w:rFonts w:ascii="Times New Roman" w:hAnsi="Times New Roman" w:cs="Times New Roman"/>
          <w:b/>
          <w:sz w:val="24"/>
          <w:szCs w:val="24"/>
        </w:rPr>
        <w:t>6</w:t>
      </w:r>
      <w:r w:rsidRPr="00074E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B3" w:rsidRPr="00074EB3" w:rsidRDefault="00074EB3" w:rsidP="00887EF9">
      <w:pPr>
        <w:pStyle w:val="ConsNormal"/>
        <w:widowControl/>
        <w:tabs>
          <w:tab w:val="left" w:pos="5580"/>
        </w:tabs>
        <w:ind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11" w:rsidRPr="00236D94" w:rsidRDefault="00CF4511" w:rsidP="00B92BAC">
      <w:pPr>
        <w:pStyle w:val="ConsNormal"/>
        <w:widowControl/>
        <w:tabs>
          <w:tab w:val="left" w:pos="558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>. Перечень подлежащих предоставлению муниципальных гарантий Дракинского</w:t>
      </w:r>
      <w:r w:rsidR="00954039"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>сельского поселения</w:t>
      </w:r>
      <w:r w:rsidR="00954039">
        <w:rPr>
          <w:rFonts w:ascii="Times New Roman" w:hAnsi="Times New Roman"/>
        </w:rPr>
        <w:t xml:space="preserve"> </w:t>
      </w:r>
      <w:r w:rsidRPr="00236D94">
        <w:rPr>
          <w:rFonts w:ascii="Times New Roman" w:hAnsi="Times New Roman"/>
        </w:rPr>
        <w:t>Лискинско</w:t>
      </w:r>
      <w:r w:rsidR="00083E41" w:rsidRPr="00236D94">
        <w:rPr>
          <w:rFonts w:ascii="Times New Roman" w:hAnsi="Times New Roman"/>
        </w:rPr>
        <w:t>го муниципального района</w:t>
      </w:r>
      <w:r w:rsidR="00882382">
        <w:rPr>
          <w:rFonts w:ascii="Times New Roman" w:hAnsi="Times New Roman"/>
        </w:rPr>
        <w:t xml:space="preserve"> Воронежской области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>4</w:t>
      </w:r>
      <w:r w:rsidRPr="00236D94">
        <w:rPr>
          <w:rFonts w:ascii="Times New Roman" w:hAnsi="Times New Roman"/>
        </w:rPr>
        <w:t xml:space="preserve"> год</w:t>
      </w:r>
      <w:r w:rsidR="00083E41" w:rsidRPr="00236D94">
        <w:rPr>
          <w:rFonts w:ascii="Times New Roman" w:hAnsi="Times New Roman"/>
        </w:rPr>
        <w:t xml:space="preserve">у и плановом периоде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>5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>6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1900"/>
        <w:gridCol w:w="1566"/>
        <w:gridCol w:w="1679"/>
        <w:gridCol w:w="1234"/>
      </w:tblGrid>
      <w:tr w:rsidR="00197106" w:rsidTr="00DB6AFA">
        <w:tc>
          <w:tcPr>
            <w:tcW w:w="916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915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944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гарантирования</w:t>
            </w:r>
          </w:p>
        </w:tc>
        <w:tc>
          <w:tcPr>
            <w:tcW w:w="778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834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Проверка финансового состояния принципала</w:t>
            </w:r>
          </w:p>
        </w:tc>
        <w:tc>
          <w:tcPr>
            <w:tcW w:w="613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условия предоставления муниципальных гарантий</w:t>
            </w:r>
          </w:p>
        </w:tc>
      </w:tr>
      <w:tr w:rsidR="00197106" w:rsidTr="00DB6AFA">
        <w:tc>
          <w:tcPr>
            <w:tcW w:w="916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8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13" w:type="pct"/>
          </w:tcPr>
          <w:p w:rsidR="00CF4511" w:rsidRPr="00236D94" w:rsidRDefault="00CF4511" w:rsidP="00887EF9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</w:tr>
    </w:tbl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p w:rsidR="00CF4511" w:rsidRPr="00236D94" w:rsidRDefault="00D35EDE" w:rsidP="00B92BAC">
      <w:pPr>
        <w:numPr>
          <w:ilvl w:val="1"/>
          <w:numId w:val="25"/>
        </w:numPr>
        <w:ind w:left="0" w:firstLine="709"/>
        <w:contextualSpacing/>
        <w:rPr>
          <w:rFonts w:ascii="Times New Roman" w:hAnsi="Times New Roman"/>
        </w:rPr>
      </w:pPr>
      <w:r w:rsidRPr="00236D94">
        <w:rPr>
          <w:rFonts w:ascii="Times New Roman" w:hAnsi="Times New Roman"/>
        </w:rPr>
        <w:t xml:space="preserve">. Общий объем бюджетных ассигнований, предусмотренных на исполнение муниципальных гарантий Дракинского сельского поселения Лискинского муниципального района </w:t>
      </w:r>
      <w:r w:rsidR="00882382">
        <w:rPr>
          <w:rFonts w:ascii="Times New Roman" w:hAnsi="Times New Roman"/>
        </w:rPr>
        <w:t xml:space="preserve">Воронежской области  </w:t>
      </w:r>
      <w:r w:rsidRPr="00236D94">
        <w:rPr>
          <w:rFonts w:ascii="Times New Roman" w:hAnsi="Times New Roman"/>
        </w:rPr>
        <w:t xml:space="preserve">по возможным гарантийным случаям </w:t>
      </w:r>
      <w:r w:rsidR="00083E41" w:rsidRPr="00236D94">
        <w:rPr>
          <w:rFonts w:ascii="Times New Roman" w:hAnsi="Times New Roman"/>
        </w:rPr>
        <w:t xml:space="preserve">в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 xml:space="preserve">4 </w:t>
      </w:r>
      <w:r w:rsidR="00083E41" w:rsidRPr="00236D94">
        <w:rPr>
          <w:rFonts w:ascii="Times New Roman" w:hAnsi="Times New Roman"/>
        </w:rPr>
        <w:t xml:space="preserve">году и плановом периоде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>5</w:t>
      </w:r>
      <w:r w:rsidR="00083E41" w:rsidRPr="00236D94">
        <w:rPr>
          <w:rFonts w:ascii="Times New Roman" w:hAnsi="Times New Roman"/>
        </w:rPr>
        <w:t xml:space="preserve"> и </w:t>
      </w:r>
      <w:r w:rsidR="00756739">
        <w:rPr>
          <w:rFonts w:ascii="Times New Roman" w:hAnsi="Times New Roman"/>
        </w:rPr>
        <w:t>202</w:t>
      </w:r>
      <w:r w:rsidR="003265F1">
        <w:rPr>
          <w:rFonts w:ascii="Times New Roman" w:hAnsi="Times New Roman"/>
        </w:rPr>
        <w:t>6</w:t>
      </w:r>
      <w:r w:rsidRPr="00236D94">
        <w:rPr>
          <w:rFonts w:ascii="Times New Roman" w:hAnsi="Times New Roman"/>
        </w:rPr>
        <w:t xml:space="preserve"> год</w:t>
      </w:r>
      <w:r w:rsidR="00A20630">
        <w:rPr>
          <w:rFonts w:ascii="Times New Roman" w:hAnsi="Times New Roman"/>
        </w:rPr>
        <w:t>ов</w:t>
      </w:r>
      <w:r w:rsidRPr="00236D94">
        <w:rPr>
          <w:rFonts w:ascii="Times New Roman" w:hAnsi="Times New Roman"/>
        </w:rPr>
        <w:t>.</w:t>
      </w:r>
    </w:p>
    <w:p w:rsidR="00CF4511" w:rsidRPr="00236D94" w:rsidRDefault="00CF4511" w:rsidP="00B92BAC">
      <w:pPr>
        <w:ind w:firstLine="709"/>
        <w:contextualSpacing/>
        <w:rPr>
          <w:rFonts w:ascii="Times New Roman" w:hAnsi="Times New Roman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81"/>
        <w:gridCol w:w="2269"/>
        <w:gridCol w:w="2267"/>
      </w:tblGrid>
      <w:tr w:rsidR="00197106" w:rsidTr="00756739">
        <w:tc>
          <w:tcPr>
            <w:tcW w:w="1652" w:type="pct"/>
          </w:tcPr>
          <w:p w:rsidR="00CF4511" w:rsidRPr="00236D94" w:rsidRDefault="00D35EDE" w:rsidP="00887EF9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Дракинского сельского поселения Лискинского муниципального района</w:t>
            </w:r>
            <w:r w:rsidR="00882382">
              <w:rPr>
                <w:rFonts w:ascii="Times New Roman" w:hAnsi="Times New Roman"/>
              </w:rPr>
              <w:t xml:space="preserve"> Воронежской области</w:t>
            </w:r>
          </w:p>
        </w:tc>
        <w:tc>
          <w:tcPr>
            <w:tcW w:w="1087" w:type="pct"/>
          </w:tcPr>
          <w:p w:rsidR="00CF4511" w:rsidRPr="00236D94" w:rsidRDefault="00D35EDE" w:rsidP="003265F1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1" w:type="pct"/>
            <w:shd w:val="clear" w:color="auto" w:fill="auto"/>
          </w:tcPr>
          <w:p w:rsidR="00CF4511" w:rsidRPr="00236D94" w:rsidRDefault="00D35EDE" w:rsidP="003265F1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130" w:type="pct"/>
            <w:shd w:val="clear" w:color="auto" w:fill="auto"/>
          </w:tcPr>
          <w:p w:rsidR="00CF4511" w:rsidRPr="00236D94" w:rsidRDefault="00D35EDE" w:rsidP="003265F1">
            <w:pPr>
              <w:ind w:firstLine="0"/>
              <w:contextualSpacing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56739">
              <w:rPr>
                <w:rFonts w:ascii="Times New Roman" w:hAnsi="Times New Roman"/>
              </w:rPr>
              <w:t>202</w:t>
            </w:r>
            <w:r w:rsidR="003265F1"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 xml:space="preserve"> году</w:t>
            </w:r>
          </w:p>
        </w:tc>
      </w:tr>
      <w:tr w:rsidR="00197106" w:rsidTr="00756739">
        <w:tc>
          <w:tcPr>
            <w:tcW w:w="1652" w:type="pct"/>
          </w:tcPr>
          <w:p w:rsidR="00CF4511" w:rsidRPr="00236D94" w:rsidRDefault="00A20630" w:rsidP="00A20630">
            <w:pPr>
              <w:ind w:firstLine="0"/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hAnsi="Times New Roman"/>
              </w:rPr>
              <w:t>Дракинского</w:t>
            </w:r>
            <w:r w:rsidRPr="007C6232">
              <w:rPr>
                <w:rFonts w:ascii="Times New Roman" w:hAnsi="Times New Roman"/>
              </w:rPr>
              <w:t xml:space="preserve"> сельского поселения Лискинского муниципального района  Воронежской области по муниципальным гарантиям</w:t>
            </w:r>
          </w:p>
        </w:tc>
        <w:tc>
          <w:tcPr>
            <w:tcW w:w="1087" w:type="pct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1131" w:type="pct"/>
            <w:shd w:val="clear" w:color="auto" w:fill="auto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1130" w:type="pct"/>
            <w:shd w:val="clear" w:color="auto" w:fill="auto"/>
          </w:tcPr>
          <w:p w:rsidR="00CF4511" w:rsidRPr="00236D94" w:rsidRDefault="00CF4511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</w:p>
          <w:p w:rsidR="00CF4511" w:rsidRPr="00236D94" w:rsidRDefault="00D35EDE" w:rsidP="00DB6AFA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</w:p>
        </w:tc>
      </w:tr>
    </w:tbl>
    <w:p w:rsidR="003408D0" w:rsidRPr="00236D94" w:rsidRDefault="003408D0" w:rsidP="00B92BAC">
      <w:pPr>
        <w:tabs>
          <w:tab w:val="left" w:pos="5009"/>
        </w:tabs>
        <w:ind w:firstLine="709"/>
        <w:contextualSpacing/>
        <w:rPr>
          <w:rFonts w:ascii="Times New Roman" w:hAnsi="Times New Roman"/>
        </w:rPr>
      </w:pPr>
    </w:p>
    <w:sectPr w:rsidR="003408D0" w:rsidRPr="00236D94" w:rsidSect="00074EB3">
      <w:headerReference w:type="even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10" w:rsidRDefault="00651310" w:rsidP="00197106">
      <w:r>
        <w:separator/>
      </w:r>
    </w:p>
  </w:endnote>
  <w:endnote w:type="continuationSeparator" w:id="0">
    <w:p w:rsidR="00651310" w:rsidRDefault="00651310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10" w:rsidRDefault="00651310" w:rsidP="00197106">
      <w:r>
        <w:separator/>
      </w:r>
    </w:p>
  </w:footnote>
  <w:footnote w:type="continuationSeparator" w:id="0">
    <w:p w:rsidR="00651310" w:rsidRDefault="00651310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F8" w:rsidRDefault="00D207F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207F8" w:rsidRDefault="00D207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3B2"/>
    <w:rsid w:val="00010F8E"/>
    <w:rsid w:val="00011D01"/>
    <w:rsid w:val="000165D3"/>
    <w:rsid w:val="000166FF"/>
    <w:rsid w:val="000176F1"/>
    <w:rsid w:val="00021E73"/>
    <w:rsid w:val="00034ED5"/>
    <w:rsid w:val="00042E7A"/>
    <w:rsid w:val="00045B6E"/>
    <w:rsid w:val="00045DFD"/>
    <w:rsid w:val="00050D20"/>
    <w:rsid w:val="00052E67"/>
    <w:rsid w:val="00053C72"/>
    <w:rsid w:val="00060341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2B9B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4066F"/>
    <w:rsid w:val="00144B4E"/>
    <w:rsid w:val="00146ADF"/>
    <w:rsid w:val="001512CB"/>
    <w:rsid w:val="0015150D"/>
    <w:rsid w:val="00151937"/>
    <w:rsid w:val="001544E3"/>
    <w:rsid w:val="0015453B"/>
    <w:rsid w:val="0015492A"/>
    <w:rsid w:val="00154CE7"/>
    <w:rsid w:val="00155D65"/>
    <w:rsid w:val="001600BC"/>
    <w:rsid w:val="00162323"/>
    <w:rsid w:val="00163244"/>
    <w:rsid w:val="00165789"/>
    <w:rsid w:val="00165A33"/>
    <w:rsid w:val="001675A4"/>
    <w:rsid w:val="00171D09"/>
    <w:rsid w:val="00174476"/>
    <w:rsid w:val="0018191F"/>
    <w:rsid w:val="00182C42"/>
    <w:rsid w:val="001867A0"/>
    <w:rsid w:val="00187AB1"/>
    <w:rsid w:val="00190F8D"/>
    <w:rsid w:val="00193F65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B7D10"/>
    <w:rsid w:val="001C2D82"/>
    <w:rsid w:val="001C47E2"/>
    <w:rsid w:val="001C4CC3"/>
    <w:rsid w:val="001C55E1"/>
    <w:rsid w:val="001C6524"/>
    <w:rsid w:val="001D0AB9"/>
    <w:rsid w:val="001D11BF"/>
    <w:rsid w:val="001D1224"/>
    <w:rsid w:val="001D2AE5"/>
    <w:rsid w:val="001D3155"/>
    <w:rsid w:val="001D3CF7"/>
    <w:rsid w:val="001D6196"/>
    <w:rsid w:val="001D61BA"/>
    <w:rsid w:val="001E013C"/>
    <w:rsid w:val="001E0E80"/>
    <w:rsid w:val="001E0F8B"/>
    <w:rsid w:val="001E381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2BBA"/>
    <w:rsid w:val="002453D6"/>
    <w:rsid w:val="002463DA"/>
    <w:rsid w:val="002506A6"/>
    <w:rsid w:val="00250AF7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5CC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65F1"/>
    <w:rsid w:val="00330394"/>
    <w:rsid w:val="00331CBA"/>
    <w:rsid w:val="00332287"/>
    <w:rsid w:val="00332E53"/>
    <w:rsid w:val="0033566B"/>
    <w:rsid w:val="0033716E"/>
    <w:rsid w:val="00340271"/>
    <w:rsid w:val="003408D0"/>
    <w:rsid w:val="00347CA3"/>
    <w:rsid w:val="003503BE"/>
    <w:rsid w:val="00351D14"/>
    <w:rsid w:val="00354DB5"/>
    <w:rsid w:val="003579E2"/>
    <w:rsid w:val="00360DBE"/>
    <w:rsid w:val="003612C7"/>
    <w:rsid w:val="00361D08"/>
    <w:rsid w:val="00366D88"/>
    <w:rsid w:val="00370563"/>
    <w:rsid w:val="00373370"/>
    <w:rsid w:val="003755C6"/>
    <w:rsid w:val="00383806"/>
    <w:rsid w:val="00383FC6"/>
    <w:rsid w:val="0038635D"/>
    <w:rsid w:val="003868C9"/>
    <w:rsid w:val="0038741E"/>
    <w:rsid w:val="0039513D"/>
    <w:rsid w:val="003964F5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0D34"/>
    <w:rsid w:val="003F1A57"/>
    <w:rsid w:val="003F441B"/>
    <w:rsid w:val="003F52AD"/>
    <w:rsid w:val="003F5978"/>
    <w:rsid w:val="00401F5D"/>
    <w:rsid w:val="00422C16"/>
    <w:rsid w:val="00424604"/>
    <w:rsid w:val="00425474"/>
    <w:rsid w:val="004259E1"/>
    <w:rsid w:val="00431E25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7081A"/>
    <w:rsid w:val="00470B00"/>
    <w:rsid w:val="004712A9"/>
    <w:rsid w:val="00472BDD"/>
    <w:rsid w:val="0047362A"/>
    <w:rsid w:val="00475BD7"/>
    <w:rsid w:val="00475C8D"/>
    <w:rsid w:val="004763D8"/>
    <w:rsid w:val="00477E8B"/>
    <w:rsid w:val="00480F71"/>
    <w:rsid w:val="00485192"/>
    <w:rsid w:val="004861FD"/>
    <w:rsid w:val="00490AD6"/>
    <w:rsid w:val="0049155C"/>
    <w:rsid w:val="00491FCF"/>
    <w:rsid w:val="00493AB9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7947"/>
    <w:rsid w:val="00550C0D"/>
    <w:rsid w:val="00555992"/>
    <w:rsid w:val="00557239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3F1A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6C64"/>
    <w:rsid w:val="00640D89"/>
    <w:rsid w:val="00642758"/>
    <w:rsid w:val="006427AD"/>
    <w:rsid w:val="006428D9"/>
    <w:rsid w:val="0064437C"/>
    <w:rsid w:val="00647701"/>
    <w:rsid w:val="00651310"/>
    <w:rsid w:val="00652B7D"/>
    <w:rsid w:val="00653924"/>
    <w:rsid w:val="00655DB9"/>
    <w:rsid w:val="00657DAE"/>
    <w:rsid w:val="00661A66"/>
    <w:rsid w:val="00664AA8"/>
    <w:rsid w:val="00665E56"/>
    <w:rsid w:val="00667D96"/>
    <w:rsid w:val="00671C42"/>
    <w:rsid w:val="0067744C"/>
    <w:rsid w:val="00681963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E69DD"/>
    <w:rsid w:val="006F2302"/>
    <w:rsid w:val="006F6A6A"/>
    <w:rsid w:val="006F75E1"/>
    <w:rsid w:val="00700891"/>
    <w:rsid w:val="00700B73"/>
    <w:rsid w:val="007027A6"/>
    <w:rsid w:val="00702F39"/>
    <w:rsid w:val="0070315B"/>
    <w:rsid w:val="007055A0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66092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3CC2"/>
    <w:rsid w:val="007D487A"/>
    <w:rsid w:val="007E25C5"/>
    <w:rsid w:val="007E7307"/>
    <w:rsid w:val="007F35EE"/>
    <w:rsid w:val="007F3F35"/>
    <w:rsid w:val="007F4645"/>
    <w:rsid w:val="00804C72"/>
    <w:rsid w:val="00805B2C"/>
    <w:rsid w:val="00806660"/>
    <w:rsid w:val="00813F24"/>
    <w:rsid w:val="00815487"/>
    <w:rsid w:val="0082120A"/>
    <w:rsid w:val="00821868"/>
    <w:rsid w:val="00823ADB"/>
    <w:rsid w:val="008245E0"/>
    <w:rsid w:val="00826FCA"/>
    <w:rsid w:val="008272E9"/>
    <w:rsid w:val="00830CA4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B80"/>
    <w:rsid w:val="00871EE5"/>
    <w:rsid w:val="00872454"/>
    <w:rsid w:val="00874498"/>
    <w:rsid w:val="00876136"/>
    <w:rsid w:val="0087699A"/>
    <w:rsid w:val="00880971"/>
    <w:rsid w:val="00882382"/>
    <w:rsid w:val="008839A2"/>
    <w:rsid w:val="00887EF9"/>
    <w:rsid w:val="0089137E"/>
    <w:rsid w:val="00895C1E"/>
    <w:rsid w:val="00895C76"/>
    <w:rsid w:val="008A36E1"/>
    <w:rsid w:val="008A3A7D"/>
    <w:rsid w:val="008B1C52"/>
    <w:rsid w:val="008B501B"/>
    <w:rsid w:val="008C2FA8"/>
    <w:rsid w:val="008D5FD6"/>
    <w:rsid w:val="008D6891"/>
    <w:rsid w:val="008E0D41"/>
    <w:rsid w:val="008E2FB8"/>
    <w:rsid w:val="008E7B4D"/>
    <w:rsid w:val="008F3EA4"/>
    <w:rsid w:val="008F78B7"/>
    <w:rsid w:val="0090053C"/>
    <w:rsid w:val="00901A6E"/>
    <w:rsid w:val="00903186"/>
    <w:rsid w:val="009033B6"/>
    <w:rsid w:val="009066AB"/>
    <w:rsid w:val="009117CB"/>
    <w:rsid w:val="00912ECC"/>
    <w:rsid w:val="00916F5C"/>
    <w:rsid w:val="009204E4"/>
    <w:rsid w:val="00930B0F"/>
    <w:rsid w:val="00933EE7"/>
    <w:rsid w:val="009355B7"/>
    <w:rsid w:val="00941BB2"/>
    <w:rsid w:val="00942ABA"/>
    <w:rsid w:val="00947C3F"/>
    <w:rsid w:val="00954039"/>
    <w:rsid w:val="00963823"/>
    <w:rsid w:val="00963F44"/>
    <w:rsid w:val="00964952"/>
    <w:rsid w:val="00965EA1"/>
    <w:rsid w:val="0096689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3CA3"/>
    <w:rsid w:val="009B5491"/>
    <w:rsid w:val="009C780C"/>
    <w:rsid w:val="009D0B7D"/>
    <w:rsid w:val="009D10DD"/>
    <w:rsid w:val="009D428A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4A3B"/>
    <w:rsid w:val="00A051C0"/>
    <w:rsid w:val="00A10691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5454"/>
    <w:rsid w:val="00A65814"/>
    <w:rsid w:val="00A65A1B"/>
    <w:rsid w:val="00A66850"/>
    <w:rsid w:val="00A66BE4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3D3C"/>
    <w:rsid w:val="00B0565B"/>
    <w:rsid w:val="00B065EE"/>
    <w:rsid w:val="00B1170A"/>
    <w:rsid w:val="00B14AC2"/>
    <w:rsid w:val="00B20AFC"/>
    <w:rsid w:val="00B2330E"/>
    <w:rsid w:val="00B2607A"/>
    <w:rsid w:val="00B30017"/>
    <w:rsid w:val="00B30962"/>
    <w:rsid w:val="00B34351"/>
    <w:rsid w:val="00B3708D"/>
    <w:rsid w:val="00B43A72"/>
    <w:rsid w:val="00B46E54"/>
    <w:rsid w:val="00B50EFC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6AFE"/>
    <w:rsid w:val="00B97880"/>
    <w:rsid w:val="00BA0F07"/>
    <w:rsid w:val="00BA39D5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847"/>
    <w:rsid w:val="00BC46D4"/>
    <w:rsid w:val="00BC7B0D"/>
    <w:rsid w:val="00BD16D0"/>
    <w:rsid w:val="00BD2E03"/>
    <w:rsid w:val="00BD509D"/>
    <w:rsid w:val="00BD6FFF"/>
    <w:rsid w:val="00BE1D49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0F22"/>
    <w:rsid w:val="00C214D2"/>
    <w:rsid w:val="00C22D23"/>
    <w:rsid w:val="00C23A02"/>
    <w:rsid w:val="00C243E6"/>
    <w:rsid w:val="00C25CA2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4B16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1B5"/>
    <w:rsid w:val="00CA2CF5"/>
    <w:rsid w:val="00CA4C0F"/>
    <w:rsid w:val="00CA5651"/>
    <w:rsid w:val="00CA661C"/>
    <w:rsid w:val="00CA68EF"/>
    <w:rsid w:val="00CB1CB3"/>
    <w:rsid w:val="00CB2A70"/>
    <w:rsid w:val="00CB2DED"/>
    <w:rsid w:val="00CB42F0"/>
    <w:rsid w:val="00CB6717"/>
    <w:rsid w:val="00CC7155"/>
    <w:rsid w:val="00CD094C"/>
    <w:rsid w:val="00CD0BC2"/>
    <w:rsid w:val="00CD4080"/>
    <w:rsid w:val="00CD41CE"/>
    <w:rsid w:val="00CE156D"/>
    <w:rsid w:val="00CE2412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CE9"/>
    <w:rsid w:val="00D10FF8"/>
    <w:rsid w:val="00D114E9"/>
    <w:rsid w:val="00D1591D"/>
    <w:rsid w:val="00D160F5"/>
    <w:rsid w:val="00D207F8"/>
    <w:rsid w:val="00D25222"/>
    <w:rsid w:val="00D25ECF"/>
    <w:rsid w:val="00D27BF2"/>
    <w:rsid w:val="00D30F66"/>
    <w:rsid w:val="00D34324"/>
    <w:rsid w:val="00D35EDE"/>
    <w:rsid w:val="00D36A7D"/>
    <w:rsid w:val="00D37398"/>
    <w:rsid w:val="00D402A0"/>
    <w:rsid w:val="00D41925"/>
    <w:rsid w:val="00D41F22"/>
    <w:rsid w:val="00D4333A"/>
    <w:rsid w:val="00D44295"/>
    <w:rsid w:val="00D44498"/>
    <w:rsid w:val="00D50636"/>
    <w:rsid w:val="00D506C0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32C2"/>
    <w:rsid w:val="00D8431A"/>
    <w:rsid w:val="00D90AB1"/>
    <w:rsid w:val="00D93549"/>
    <w:rsid w:val="00D965DB"/>
    <w:rsid w:val="00D97A7A"/>
    <w:rsid w:val="00DA0347"/>
    <w:rsid w:val="00DA09EA"/>
    <w:rsid w:val="00DA1D45"/>
    <w:rsid w:val="00DA44BC"/>
    <w:rsid w:val="00DA6FA9"/>
    <w:rsid w:val="00DB08AC"/>
    <w:rsid w:val="00DB113F"/>
    <w:rsid w:val="00DB59D9"/>
    <w:rsid w:val="00DB5C7E"/>
    <w:rsid w:val="00DB6AFA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139A"/>
    <w:rsid w:val="00E521BC"/>
    <w:rsid w:val="00E53230"/>
    <w:rsid w:val="00E575A1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5359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5D5F"/>
    <w:rsid w:val="00ED7FAA"/>
    <w:rsid w:val="00EE0390"/>
    <w:rsid w:val="00EE0E43"/>
    <w:rsid w:val="00EE11F0"/>
    <w:rsid w:val="00EE13CF"/>
    <w:rsid w:val="00EE1F80"/>
    <w:rsid w:val="00EE3C9C"/>
    <w:rsid w:val="00EE6558"/>
    <w:rsid w:val="00EF4217"/>
    <w:rsid w:val="00EF4FA3"/>
    <w:rsid w:val="00EF72D8"/>
    <w:rsid w:val="00F00409"/>
    <w:rsid w:val="00F00EE0"/>
    <w:rsid w:val="00F01599"/>
    <w:rsid w:val="00F024E1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1A58"/>
    <w:rsid w:val="00F33BF5"/>
    <w:rsid w:val="00F62AE2"/>
    <w:rsid w:val="00F65421"/>
    <w:rsid w:val="00F7402A"/>
    <w:rsid w:val="00F7407B"/>
    <w:rsid w:val="00F80DDC"/>
    <w:rsid w:val="00F86BBA"/>
    <w:rsid w:val="00F87592"/>
    <w:rsid w:val="00F87F4F"/>
    <w:rsid w:val="00F92033"/>
    <w:rsid w:val="00F94A84"/>
    <w:rsid w:val="00F9657D"/>
    <w:rsid w:val="00F969A6"/>
    <w:rsid w:val="00F969A8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C2D42"/>
  <w15:docId w15:val="{A1A32431-001E-4C96-BF6B-887C38D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744D-B700-4A3C-8A3F-7970BE52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815</TotalTime>
  <Pages>1</Pages>
  <Words>11511</Words>
  <Characters>65617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72</cp:revision>
  <cp:lastPrinted>2019-12-28T12:58:00Z</cp:lastPrinted>
  <dcterms:created xsi:type="dcterms:W3CDTF">2020-07-16T05:29:00Z</dcterms:created>
  <dcterms:modified xsi:type="dcterms:W3CDTF">2024-01-10T13:38:00Z</dcterms:modified>
</cp:coreProperties>
</file>