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B64BA5" w:rsidRPr="008B4CDA" w:rsidRDefault="00B64BA5" w:rsidP="00B64B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B64BA5" w:rsidRPr="008B4CDA" w:rsidRDefault="00B64BA5" w:rsidP="00B64B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B64BA5" w:rsidRPr="008B4CDA" w:rsidRDefault="00B64BA5" w:rsidP="00B64B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B64BA5" w:rsidRPr="008B4CDA" w:rsidRDefault="00B64BA5" w:rsidP="00B64BA5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B64BA5" w:rsidRPr="003B22F1" w:rsidRDefault="00B64BA5" w:rsidP="00B64BA5">
      <w:pPr>
        <w:tabs>
          <w:tab w:val="left" w:pos="4155"/>
        </w:tabs>
        <w:rPr>
          <w:rFonts w:ascii="Times New Roman" w:hAnsi="Times New Roman"/>
        </w:rPr>
      </w:pPr>
    </w:p>
    <w:p w:rsidR="00B64BA5" w:rsidRPr="008B4CDA" w:rsidRDefault="00B64BA5" w:rsidP="00B64BA5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B64BA5" w:rsidRPr="003B22F1" w:rsidRDefault="00B64BA5" w:rsidP="00B64BA5">
      <w:pPr>
        <w:tabs>
          <w:tab w:val="left" w:pos="4155"/>
        </w:tabs>
        <w:rPr>
          <w:rFonts w:ascii="Times New Roman" w:hAnsi="Times New Roman"/>
          <w:b/>
        </w:rPr>
      </w:pPr>
    </w:p>
    <w:p w:rsidR="00B64BA5" w:rsidRPr="003B22F1" w:rsidRDefault="00B64BA5" w:rsidP="00B64BA5">
      <w:pPr>
        <w:tabs>
          <w:tab w:val="left" w:pos="4155"/>
        </w:tabs>
        <w:rPr>
          <w:rFonts w:ascii="Times New Roman" w:hAnsi="Times New Roman"/>
          <w:b/>
        </w:rPr>
      </w:pPr>
    </w:p>
    <w:p w:rsidR="00B64BA5" w:rsidRPr="00BA137D" w:rsidRDefault="00B64BA5" w:rsidP="00B64BA5">
      <w:pPr>
        <w:tabs>
          <w:tab w:val="left" w:pos="4155"/>
        </w:tabs>
        <w:rPr>
          <w:rFonts w:ascii="Times New Roman" w:hAnsi="Times New Roman"/>
          <w:u w:val="single"/>
        </w:rPr>
      </w:pPr>
      <w:r w:rsidRPr="00BA137D">
        <w:rPr>
          <w:rFonts w:ascii="Times New Roman" w:hAnsi="Times New Roman"/>
          <w:u w:val="single"/>
        </w:rPr>
        <w:t xml:space="preserve">от  « </w:t>
      </w:r>
      <w:r w:rsidR="00BE13CB" w:rsidRPr="00BA137D">
        <w:rPr>
          <w:rFonts w:ascii="Times New Roman" w:hAnsi="Times New Roman"/>
          <w:u w:val="single"/>
        </w:rPr>
        <w:t xml:space="preserve">27 </w:t>
      </w:r>
      <w:r w:rsidRPr="00BA137D">
        <w:rPr>
          <w:rFonts w:ascii="Times New Roman" w:hAnsi="Times New Roman"/>
          <w:u w:val="single"/>
        </w:rPr>
        <w:t xml:space="preserve">»  </w:t>
      </w:r>
      <w:r w:rsidR="00BE13CB" w:rsidRPr="00BA137D">
        <w:rPr>
          <w:rFonts w:ascii="Times New Roman" w:hAnsi="Times New Roman"/>
          <w:u w:val="single"/>
        </w:rPr>
        <w:t>декабря</w:t>
      </w:r>
      <w:r w:rsidRPr="00BA137D">
        <w:rPr>
          <w:rFonts w:ascii="Times New Roman" w:hAnsi="Times New Roman"/>
          <w:u w:val="single"/>
        </w:rPr>
        <w:t xml:space="preserve">  2023 г.    №_</w:t>
      </w:r>
      <w:r w:rsidR="00BA137D" w:rsidRPr="00BA137D">
        <w:rPr>
          <w:rFonts w:ascii="Times New Roman" w:hAnsi="Times New Roman"/>
          <w:u w:val="single"/>
        </w:rPr>
        <w:t>157</w:t>
      </w:r>
      <w:r w:rsidRPr="00BA137D">
        <w:rPr>
          <w:rFonts w:ascii="Times New Roman" w:hAnsi="Times New Roman"/>
          <w:u w:val="single"/>
        </w:rPr>
        <w:t xml:space="preserve">___ </w:t>
      </w:r>
    </w:p>
    <w:p w:rsidR="00B64BA5" w:rsidRPr="004A35A3" w:rsidRDefault="00B64BA5" w:rsidP="00B64BA5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Дракино</w:t>
      </w:r>
    </w:p>
    <w:p w:rsidR="00B64BA5" w:rsidRDefault="00B64BA5" w:rsidP="00B64BA5">
      <w:pPr>
        <w:tabs>
          <w:tab w:val="left" w:pos="0"/>
        </w:tabs>
        <w:rPr>
          <w:rFonts w:ascii="Times New Roman" w:hAnsi="Times New Roman"/>
        </w:rPr>
      </w:pPr>
    </w:p>
    <w:p w:rsidR="00B64BA5" w:rsidRDefault="00B64BA5" w:rsidP="00B64BA5">
      <w:pPr>
        <w:tabs>
          <w:tab w:val="left" w:pos="0"/>
        </w:tabs>
        <w:rPr>
          <w:rFonts w:ascii="Times New Roman" w:hAnsi="Times New Roman"/>
        </w:rPr>
      </w:pPr>
    </w:p>
    <w:p w:rsidR="00B64BA5" w:rsidRPr="00E325F1" w:rsidRDefault="00B64BA5" w:rsidP="00B64BA5">
      <w:pPr>
        <w:tabs>
          <w:tab w:val="left" w:pos="0"/>
        </w:tabs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B64BA5" w:rsidRPr="00E325F1" w:rsidRDefault="00B64BA5" w:rsidP="00B64BA5">
      <w:pPr>
        <w:tabs>
          <w:tab w:val="left" w:pos="0"/>
        </w:tabs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B64BA5" w:rsidRPr="00E325F1" w:rsidRDefault="00B64BA5" w:rsidP="00B64BA5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B64BA5" w:rsidRPr="00E325F1" w:rsidRDefault="00B64BA5" w:rsidP="00B64BA5">
      <w:pPr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B64BA5" w:rsidRPr="00E325F1" w:rsidRDefault="00B64BA5" w:rsidP="00B64BA5">
      <w:pPr>
        <w:tabs>
          <w:tab w:val="left" w:pos="0"/>
        </w:tabs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>
        <w:rPr>
          <w:rFonts w:ascii="Times New Roman" w:hAnsi="Times New Roman"/>
          <w:b/>
        </w:rPr>
        <w:t>110</w:t>
      </w:r>
      <w:r w:rsidRPr="00DE128B">
        <w:rPr>
          <w:rFonts w:ascii="Times New Roman" w:hAnsi="Times New Roman"/>
          <w:b/>
        </w:rPr>
        <w:t xml:space="preserve"> от 2</w:t>
      </w:r>
      <w:r>
        <w:rPr>
          <w:rFonts w:ascii="Times New Roman" w:hAnsi="Times New Roman"/>
          <w:b/>
        </w:rPr>
        <w:t>9</w:t>
      </w:r>
      <w:r w:rsidRPr="00DE128B">
        <w:rPr>
          <w:rFonts w:ascii="Times New Roman" w:hAnsi="Times New Roman"/>
          <w:b/>
        </w:rPr>
        <w:t>.12.202</w:t>
      </w:r>
      <w:r>
        <w:rPr>
          <w:rFonts w:ascii="Times New Roman" w:hAnsi="Times New Roman"/>
          <w:b/>
        </w:rPr>
        <w:t>2г.</w:t>
      </w:r>
    </w:p>
    <w:p w:rsidR="00B64BA5" w:rsidRPr="00E325F1" w:rsidRDefault="00B64BA5" w:rsidP="00B64BA5">
      <w:pPr>
        <w:tabs>
          <w:tab w:val="left" w:pos="4155"/>
        </w:tabs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 xml:space="preserve">Дракинского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B64BA5" w:rsidRPr="00E325F1" w:rsidRDefault="00B64BA5" w:rsidP="00B64BA5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  </w:t>
      </w: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B64BA5" w:rsidRDefault="00B64BA5" w:rsidP="00B64BA5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  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B64BA5" w:rsidRDefault="00B64BA5" w:rsidP="00B64BA5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2025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B64BA5" w:rsidRDefault="00B64BA5" w:rsidP="00B64BA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B64BA5" w:rsidRPr="00E2030A" w:rsidRDefault="00B64BA5" w:rsidP="00B64BA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B64BA5" w:rsidRPr="00E2030A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/>
          </w:rPr>
          <w:t>2003 г</w:t>
        </w:r>
      </w:smartTag>
      <w:r w:rsidRPr="0098789D">
        <w:rPr>
          <w:rFonts w:ascii="Times New Roman" w:hAnsi="Times New Roman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/>
        </w:rPr>
        <w:t xml:space="preserve">области </w:t>
      </w:r>
      <w:r w:rsidRPr="000F1088">
        <w:rPr>
          <w:rFonts w:ascii="Times New Roman" w:hAnsi="Times New Roman"/>
        </w:rPr>
        <w:t>от 05.03.2022г. № 86</w:t>
      </w:r>
      <w:r w:rsidRPr="0098789D">
        <w:rPr>
          <w:rFonts w:ascii="Times New Roman" w:hAnsi="Times New Roman"/>
        </w:rPr>
        <w:t xml:space="preserve"> в целях осуществления бюджетного процесса в </w:t>
      </w:r>
      <w:r>
        <w:rPr>
          <w:rFonts w:ascii="Times New Roman" w:hAnsi="Times New Roman"/>
        </w:rPr>
        <w:t>Дракинском</w:t>
      </w:r>
      <w:r w:rsidRPr="0098789D">
        <w:rPr>
          <w:rFonts w:ascii="Times New Roman" w:hAnsi="Times New Roman"/>
        </w:rPr>
        <w:t xml:space="preserve"> сельском поселении Лискинского муниципального района Воронежской области в 2022 году Совет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B64BA5" w:rsidRPr="0098789D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ind w:firstLine="709"/>
        <w:contextualSpacing/>
        <w:rPr>
          <w:rFonts w:ascii="Times New Roman" w:hAnsi="Times New Roman"/>
          <w:b/>
        </w:rPr>
      </w:pPr>
      <w:r w:rsidRPr="0098789D">
        <w:rPr>
          <w:rFonts w:ascii="Times New Roman" w:hAnsi="Times New Roman"/>
          <w:b/>
        </w:rPr>
        <w:t xml:space="preserve">Р Е Ш И Л: </w:t>
      </w:r>
    </w:p>
    <w:p w:rsidR="00B64BA5" w:rsidRPr="0098789D" w:rsidRDefault="00B64BA5" w:rsidP="00B64BA5">
      <w:pPr>
        <w:ind w:firstLine="709"/>
        <w:contextualSpacing/>
        <w:rPr>
          <w:rFonts w:ascii="Times New Roman" w:hAnsi="Times New Roman"/>
          <w:b/>
        </w:rPr>
      </w:pPr>
    </w:p>
    <w:p w:rsidR="00B64BA5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        1.  </w:t>
      </w:r>
      <w:r w:rsidRPr="0098789D">
        <w:rPr>
          <w:rFonts w:ascii="Times New Roman" w:hAnsi="Times New Roman"/>
        </w:rPr>
        <w:t xml:space="preserve">Внести в Решение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DE128B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9</w:t>
      </w:r>
      <w:r w:rsidRPr="00DE128B">
        <w:rPr>
          <w:rFonts w:ascii="Times New Roman" w:hAnsi="Times New Roman"/>
        </w:rPr>
        <w:t xml:space="preserve"> декабря  202</w:t>
      </w:r>
      <w:r>
        <w:rPr>
          <w:rFonts w:ascii="Times New Roman" w:hAnsi="Times New Roman"/>
        </w:rPr>
        <w:t>2</w:t>
      </w:r>
      <w:r w:rsidRPr="00DE128B">
        <w:rPr>
          <w:rFonts w:ascii="Times New Roman" w:hAnsi="Times New Roman"/>
        </w:rPr>
        <w:t xml:space="preserve"> года</w:t>
      </w:r>
      <w:r w:rsidRPr="0098789D">
        <w:rPr>
          <w:rFonts w:ascii="Times New Roman" w:hAnsi="Times New Roman"/>
        </w:rPr>
        <w:t xml:space="preserve"> </w:t>
      </w:r>
      <w:r w:rsidRPr="00DE128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110 </w:t>
      </w:r>
      <w:r w:rsidRPr="0098789D">
        <w:rPr>
          <w:rFonts w:ascii="Times New Roman" w:hAnsi="Times New Roman"/>
        </w:rPr>
        <w:t xml:space="preserve">« О бюджете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(далее - Решение) следующие дополнения и изменения:</w:t>
      </w:r>
    </w:p>
    <w:p w:rsidR="00B64BA5" w:rsidRPr="0098789D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B64BA5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  <w:r w:rsidRPr="000763BA">
        <w:rPr>
          <w:rFonts w:ascii="Times New Roman" w:hAnsi="Times New Roman"/>
        </w:rPr>
        <w:t>1.1</w:t>
      </w:r>
      <w:r w:rsidRPr="0098789D">
        <w:rPr>
          <w:rFonts w:ascii="Times New Roman" w:hAnsi="Times New Roman"/>
        </w:rPr>
        <w:t xml:space="preserve">. Часть 1 статьи 1 изложить в новой редакции: </w:t>
      </w:r>
    </w:p>
    <w:p w:rsidR="00B64BA5" w:rsidRPr="0098789D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>«</w:t>
      </w:r>
      <w:r w:rsidRPr="00952017">
        <w:rPr>
          <w:rFonts w:ascii="Times New Roman" w:hAnsi="Times New Roman"/>
        </w:rPr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 xml:space="preserve">2023  год: 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BE13CB">
        <w:rPr>
          <w:rFonts w:ascii="Times New Roman" w:hAnsi="Times New Roman"/>
          <w:b/>
        </w:rPr>
        <w:t>18901,6</w:t>
      </w:r>
      <w:r w:rsidRPr="00952017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="00BE13CB">
        <w:rPr>
          <w:rFonts w:ascii="Times New Roman" w:hAnsi="Times New Roman"/>
          <w:b/>
        </w:rPr>
        <w:t>14902,5</w:t>
      </w:r>
      <w:r w:rsidRPr="00952017">
        <w:rPr>
          <w:rFonts w:ascii="Times New Roman" w:hAnsi="Times New Roman"/>
        </w:rPr>
        <w:t xml:space="preserve"> тыс. рублей, из них объём </w:t>
      </w:r>
      <w:r w:rsidRPr="00952017">
        <w:rPr>
          <w:rFonts w:ascii="Times New Roman" w:hAnsi="Times New Roman"/>
        </w:rPr>
        <w:lastRenderedPageBreak/>
        <w:t xml:space="preserve">межбюджетных трансфертов, получаемых из областного бюджета в сумме </w:t>
      </w:r>
      <w:r w:rsidR="00BE13CB">
        <w:rPr>
          <w:rFonts w:ascii="Times New Roman" w:hAnsi="Times New Roman"/>
          <w:b/>
        </w:rPr>
        <w:t>4760,5</w:t>
      </w:r>
      <w:r w:rsidRPr="00952017">
        <w:rPr>
          <w:rFonts w:ascii="Times New Roman" w:hAnsi="Times New Roman"/>
        </w:rPr>
        <w:t xml:space="preserve"> тыс. рублей, из районного бюджета в сумме </w:t>
      </w:r>
      <w:r w:rsidR="00BE13CB">
        <w:rPr>
          <w:rFonts w:ascii="Times New Roman" w:hAnsi="Times New Roman"/>
          <w:b/>
        </w:rPr>
        <w:t>10142,0</w:t>
      </w:r>
      <w:r>
        <w:rPr>
          <w:rFonts w:ascii="Times New Roman" w:hAnsi="Times New Roman"/>
          <w:b/>
        </w:rPr>
        <w:t xml:space="preserve"> </w:t>
      </w:r>
      <w:r w:rsidRPr="00952017">
        <w:rPr>
          <w:rFonts w:ascii="Times New Roman" w:hAnsi="Times New Roman"/>
        </w:rPr>
        <w:t xml:space="preserve"> тыс. рублей;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BE13CB">
        <w:rPr>
          <w:rFonts w:ascii="Times New Roman" w:hAnsi="Times New Roman"/>
          <w:b/>
        </w:rPr>
        <w:t>18901,6</w:t>
      </w:r>
      <w:r w:rsidRPr="00952017">
        <w:rPr>
          <w:rFonts w:ascii="Times New Roman" w:hAnsi="Times New Roman"/>
        </w:rPr>
        <w:t xml:space="preserve"> тыс. рублей;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="00BE13CB">
        <w:rPr>
          <w:rFonts w:ascii="Times New Roman" w:hAnsi="Times New Roman"/>
          <w:b/>
        </w:rPr>
        <w:t>0</w:t>
      </w:r>
      <w:r w:rsidRPr="006426FC">
        <w:rPr>
          <w:rFonts w:ascii="Times New Roman" w:hAnsi="Times New Roman"/>
          <w:b/>
        </w:rPr>
        <w:t>,0</w:t>
      </w:r>
      <w:r w:rsidRPr="00952017">
        <w:rPr>
          <w:rFonts w:ascii="Times New Roman" w:hAnsi="Times New Roman"/>
        </w:rPr>
        <w:t xml:space="preserve"> тыс. рублей;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</w:t>
      </w:r>
      <w:r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>2023  год и на плановый период 2024  и 2025 годов, согласно приложению №</w:t>
      </w:r>
      <w:r w:rsidRPr="006426FC">
        <w:rPr>
          <w:rFonts w:ascii="Times New Roman" w:hAnsi="Times New Roman"/>
        </w:rPr>
        <w:t>1</w:t>
      </w:r>
      <w:r w:rsidRPr="00952017">
        <w:rPr>
          <w:rFonts w:ascii="Times New Roman" w:hAnsi="Times New Roman"/>
        </w:rPr>
        <w:t xml:space="preserve"> к настоящему Решению.</w:t>
      </w:r>
      <w:r>
        <w:rPr>
          <w:rFonts w:ascii="Times New Roman" w:hAnsi="Times New Roman"/>
        </w:rPr>
        <w:t>»</w:t>
      </w:r>
    </w:p>
    <w:p w:rsidR="00B64BA5" w:rsidRDefault="00B64BA5" w:rsidP="00B64BA5">
      <w:pPr>
        <w:ind w:firstLine="284"/>
        <w:rPr>
          <w:rFonts w:ascii="Times New Roman" w:hAnsi="Times New Roman"/>
        </w:rPr>
      </w:pPr>
    </w:p>
    <w:p w:rsidR="00B64BA5" w:rsidRDefault="00B64BA5" w:rsidP="00B64BA5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6A3FBA"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риложение  №1 «</w:t>
      </w:r>
      <w:r w:rsidRPr="0098789D">
        <w:rPr>
          <w:rFonts w:ascii="Times New Roman" w:hAnsi="Times New Roman"/>
          <w:bCs/>
        </w:rPr>
        <w:t xml:space="preserve">Источники внутреннего финансирования дефицита  бюджета  </w:t>
      </w:r>
      <w:r>
        <w:rPr>
          <w:rFonts w:ascii="Times New Roman" w:hAnsi="Times New Roman"/>
          <w:bCs/>
        </w:rPr>
        <w:t>Дракинского</w:t>
      </w:r>
      <w:r w:rsidRPr="0098789D">
        <w:rPr>
          <w:rFonts w:ascii="Times New Roman" w:hAnsi="Times New Roman"/>
          <w:bCs/>
        </w:rPr>
        <w:t xml:space="preserve"> сельского поселения 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 w:rsidRPr="0098789D">
        <w:rPr>
          <w:rFonts w:ascii="Times New Roman" w:hAnsi="Times New Roman"/>
          <w:bCs/>
        </w:rPr>
        <w:t xml:space="preserve">  на  202</w:t>
      </w:r>
      <w:r>
        <w:rPr>
          <w:rFonts w:ascii="Times New Roman" w:hAnsi="Times New Roman"/>
          <w:bCs/>
        </w:rPr>
        <w:t>3</w:t>
      </w:r>
      <w:r w:rsidRPr="0098789D">
        <w:rPr>
          <w:rFonts w:ascii="Times New Roman" w:hAnsi="Times New Roman"/>
          <w:bCs/>
        </w:rPr>
        <w:t xml:space="preserve"> год и на плановый период 202</w:t>
      </w:r>
      <w:r>
        <w:rPr>
          <w:rFonts w:ascii="Times New Roman" w:hAnsi="Times New Roman"/>
          <w:bCs/>
        </w:rPr>
        <w:t>4</w:t>
      </w:r>
      <w:r w:rsidRPr="0098789D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5</w:t>
      </w:r>
      <w:r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1</w:t>
      </w:r>
      <w:r w:rsidRPr="0098789D">
        <w:rPr>
          <w:rFonts w:ascii="Times New Roman" w:hAnsi="Times New Roman"/>
        </w:rPr>
        <w:t xml:space="preserve">  к настоящему Решению;</w:t>
      </w:r>
    </w:p>
    <w:p w:rsidR="00B64BA5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6A3FBA">
        <w:rPr>
          <w:rFonts w:ascii="Times New Roman" w:hAnsi="Times New Roman"/>
        </w:rPr>
        <w:t>. Приложение</w:t>
      </w:r>
      <w:r w:rsidRPr="0098789D">
        <w:rPr>
          <w:rFonts w:ascii="Times New Roman" w:hAnsi="Times New Roman"/>
        </w:rPr>
        <w:t xml:space="preserve">  №2 « </w:t>
      </w:r>
      <w:r>
        <w:rPr>
          <w:rFonts w:ascii="Times New Roman" w:hAnsi="Times New Roman"/>
        </w:rPr>
        <w:t>Доходы</w:t>
      </w:r>
      <w:r w:rsidRPr="0098789D"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а</w:t>
      </w:r>
      <w:r w:rsidRPr="0098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98789D">
        <w:rPr>
          <w:rFonts w:ascii="Times New Roman" w:hAnsi="Times New Roman"/>
          <w:bCs/>
        </w:rPr>
        <w:t>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>
        <w:rPr>
          <w:rFonts w:ascii="Times New Roman" w:hAnsi="Times New Roman"/>
          <w:color w:val="000000"/>
        </w:rPr>
        <w:t xml:space="preserve"> </w:t>
      </w:r>
      <w:r w:rsidRPr="0098789D">
        <w:rPr>
          <w:rFonts w:ascii="Times New Roman" w:hAnsi="Times New Roman"/>
        </w:rPr>
        <w:t>по кодам видов доходов, подвидов доходов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 »,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6A3FB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«Ведомственная структура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 на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B64BA5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116278" w:rsidRPr="00D959E6" w:rsidRDefault="00116278" w:rsidP="00116278">
      <w:pPr>
        <w:ind w:firstLine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 </w:t>
      </w:r>
      <w:r w:rsidRPr="0098789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6 </w:t>
      </w:r>
      <w:r w:rsidRPr="0098789D">
        <w:rPr>
          <w:rFonts w:ascii="Times New Roman" w:hAnsi="Times New Roman"/>
        </w:rPr>
        <w:t>«</w:t>
      </w:r>
      <w:r w:rsidRPr="00D959E6">
        <w:rPr>
          <w:rFonts w:ascii="Times New Roman" w:hAnsi="Times New Roman"/>
        </w:rPr>
        <w:t xml:space="preserve">Дорожный фонд Дракинского сельского поселения Лискинского муниципального района  </w:t>
      </w:r>
      <w:r w:rsidRPr="00D959E6">
        <w:rPr>
          <w:rFonts w:ascii="Times New Roman" w:hAnsi="Times New Roman"/>
          <w:bCs/>
        </w:rPr>
        <w:t xml:space="preserve">Воронежской области </w:t>
      </w:r>
      <w:r w:rsidRPr="00D959E6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D959E6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D959E6">
        <w:rPr>
          <w:rFonts w:ascii="Times New Roman" w:hAnsi="Times New Roman"/>
        </w:rPr>
        <w:t xml:space="preserve">  и 202</w:t>
      </w:r>
      <w:r>
        <w:rPr>
          <w:rFonts w:ascii="Times New Roman" w:hAnsi="Times New Roman"/>
        </w:rPr>
        <w:t>5</w:t>
      </w:r>
      <w:r w:rsidRPr="00D959E6">
        <w:rPr>
          <w:rFonts w:ascii="Times New Roman" w:hAnsi="Times New Roman"/>
        </w:rPr>
        <w:t xml:space="preserve"> годов</w:t>
      </w:r>
      <w:r w:rsidRPr="0098789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изложить в новой редакции, согласно приложению №</w:t>
      </w:r>
      <w:r w:rsidRPr="00C7672F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к настоящему Решению</w:t>
      </w:r>
      <w:r>
        <w:rPr>
          <w:rFonts w:ascii="Times New Roman" w:hAnsi="Times New Roman"/>
        </w:rPr>
        <w:t>.</w:t>
      </w: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2.  </w:t>
      </w:r>
      <w:r w:rsidRPr="0098789D">
        <w:rPr>
          <w:rFonts w:ascii="Times New Roman" w:hAnsi="Times New Roman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порядке</w:t>
      </w:r>
      <w:r>
        <w:rPr>
          <w:rFonts w:ascii="Times New Roman" w:hAnsi="Times New Roman"/>
        </w:rPr>
        <w:t>.</w:t>
      </w:r>
    </w:p>
    <w:p w:rsidR="00B64BA5" w:rsidRPr="0098789D" w:rsidRDefault="00B64BA5" w:rsidP="00B64BA5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Председатель Совета народных 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/>
        </w:rPr>
        <w:t>О.И.Бокова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</w:t>
      </w:r>
    </w:p>
    <w:p w:rsidR="00B64BA5" w:rsidRPr="0098789D" w:rsidRDefault="00B64BA5" w:rsidP="00B64BA5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B64BA5" w:rsidRPr="005B6EBC" w:rsidRDefault="00B64BA5" w:rsidP="00B64BA5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</w:t>
      </w:r>
      <w:r>
        <w:rPr>
          <w:rFonts w:ascii="Times New Roman" w:hAnsi="Times New Roman"/>
        </w:rPr>
        <w:t xml:space="preserve">                           Е.Н.Атаманова</w:t>
      </w:r>
    </w:p>
    <w:p w:rsidR="00B64BA5" w:rsidRDefault="00B64BA5" w:rsidP="00B64BA5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B64BA5" w:rsidRDefault="00B64BA5" w:rsidP="00B64BA5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D2501" w:rsidRDefault="001D2501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D2501" w:rsidRDefault="001D2501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D2501" w:rsidRDefault="001D2501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B64BA5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2F3248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B052A">
        <w:rPr>
          <w:rFonts w:ascii="Times New Roman" w:hAnsi="Times New Roman"/>
          <w:i/>
          <w:sz w:val="20"/>
          <w:szCs w:val="20"/>
          <w:highlight w:val="yellow"/>
        </w:rPr>
        <w:t>от   "</w:t>
      </w:r>
      <w:r w:rsidR="00116278">
        <w:rPr>
          <w:rFonts w:ascii="Times New Roman" w:hAnsi="Times New Roman"/>
          <w:i/>
          <w:sz w:val="20"/>
          <w:szCs w:val="20"/>
          <w:highlight w:val="yellow"/>
        </w:rPr>
        <w:t>27</w:t>
      </w:r>
      <w:r w:rsidRPr="003B052A">
        <w:rPr>
          <w:rFonts w:ascii="Times New Roman" w:hAnsi="Times New Roman"/>
          <w:i/>
          <w:sz w:val="20"/>
          <w:szCs w:val="20"/>
          <w:highlight w:val="yellow"/>
        </w:rPr>
        <w:t xml:space="preserve">" </w:t>
      </w:r>
      <w:r w:rsidR="00116278">
        <w:rPr>
          <w:rFonts w:ascii="Times New Roman" w:hAnsi="Times New Roman"/>
          <w:i/>
          <w:sz w:val="20"/>
          <w:szCs w:val="20"/>
          <w:highlight w:val="yellow"/>
        </w:rPr>
        <w:t>декабря</w:t>
      </w:r>
      <w:r w:rsidRPr="003B052A">
        <w:rPr>
          <w:rFonts w:ascii="Times New Roman" w:hAnsi="Times New Roman"/>
          <w:i/>
          <w:sz w:val="20"/>
          <w:szCs w:val="20"/>
          <w:highlight w:val="yellow"/>
        </w:rPr>
        <w:t xml:space="preserve"> 2023 г.  №_</w:t>
      </w:r>
      <w:r w:rsidR="00BA137D">
        <w:rPr>
          <w:rFonts w:ascii="Times New Roman" w:hAnsi="Times New Roman"/>
          <w:i/>
          <w:sz w:val="20"/>
          <w:szCs w:val="20"/>
          <w:highlight w:val="yellow"/>
        </w:rPr>
        <w:t>157</w:t>
      </w:r>
      <w:r w:rsidRPr="003B052A">
        <w:rPr>
          <w:rFonts w:ascii="Times New Roman" w:hAnsi="Times New Roman"/>
          <w:i/>
          <w:sz w:val="20"/>
          <w:szCs w:val="20"/>
          <w:highlight w:val="yellow"/>
        </w:rPr>
        <w:t>__</w:t>
      </w: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64BA5" w:rsidRPr="00CA1C41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B64BA5" w:rsidRPr="00174476" w:rsidRDefault="00B64BA5" w:rsidP="00B64BA5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64BA5" w:rsidRPr="00174476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дефицитабюджета</w:t>
      </w:r>
    </w:p>
    <w:p w:rsidR="00B64BA5" w:rsidRPr="00174476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Дракинского сельского поселения Лискинского муниципального района</w:t>
      </w: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Pr="00174476"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</w:rPr>
        <w:t>2023</w:t>
      </w:r>
      <w:r w:rsidRPr="00174476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174476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 годов</w:t>
      </w: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64BA5" w:rsidRDefault="00B64BA5" w:rsidP="00B64BA5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B64BA5" w:rsidTr="00B64BA5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FA216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B64BA5" w:rsidTr="00B64BA5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B64BA5" w:rsidTr="00B64BA5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B64BA5" w:rsidTr="00B64BA5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E13CB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B64BA5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64BA5" w:rsidTr="00B64BA5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83535C" w:rsidRDefault="00B64BA5" w:rsidP="00B64BA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64BA5" w:rsidTr="00B64BA5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B64BA5" w:rsidTr="00B64BA5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B64BA5" w:rsidTr="00B64BA5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B64BA5" w:rsidTr="00B64BA5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B64BA5" w:rsidTr="00B64BA5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83535C" w:rsidRDefault="00B64BA5" w:rsidP="00B64BA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E13CB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B64BA5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64BA5" w:rsidTr="00B64BA5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E13C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BE13CB">
              <w:rPr>
                <w:rFonts w:ascii="Times New Roman" w:hAnsi="Times New Roman"/>
                <w:bCs/>
              </w:rPr>
              <w:t>18901,6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324134" w:rsidP="00BE13C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BE13CB">
              <w:rPr>
                <w:rFonts w:ascii="Times New Roman" w:hAnsi="Times New Roman"/>
                <w:bCs/>
              </w:rPr>
              <w:t>18901,6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E13CB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18901,6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E13CB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18901,6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83535C" w:rsidRDefault="00B64BA5" w:rsidP="00B64BA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B64BA5" w:rsidTr="00B64BA5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B64BA5" w:rsidTr="00B64BA5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64BA5" w:rsidRPr="00236D94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Pr="00236D94" w:rsidRDefault="00B64BA5" w:rsidP="00B64BA5">
      <w:pPr>
        <w:ind w:left="4536" w:firstLine="0"/>
        <w:contextualSpacing/>
        <w:rPr>
          <w:rFonts w:ascii="Times New Roman" w:hAnsi="Times New Roman"/>
        </w:rPr>
        <w:sectPr w:rsidR="00B64BA5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B64BA5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2F3248" w:rsidRDefault="00116278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A137D">
        <w:rPr>
          <w:rFonts w:ascii="Times New Roman" w:hAnsi="Times New Roman"/>
          <w:i/>
          <w:sz w:val="20"/>
          <w:szCs w:val="20"/>
        </w:rPr>
        <w:t>от   " 27</w:t>
      </w:r>
      <w:r w:rsidR="003B052A" w:rsidRPr="00BA137D">
        <w:rPr>
          <w:rFonts w:ascii="Times New Roman" w:hAnsi="Times New Roman"/>
          <w:i/>
          <w:sz w:val="20"/>
          <w:szCs w:val="20"/>
        </w:rPr>
        <w:t xml:space="preserve">  " </w:t>
      </w:r>
      <w:r w:rsidRPr="00BA137D">
        <w:rPr>
          <w:rFonts w:ascii="Times New Roman" w:hAnsi="Times New Roman"/>
          <w:i/>
          <w:sz w:val="20"/>
          <w:szCs w:val="20"/>
        </w:rPr>
        <w:t>дека</w:t>
      </w:r>
      <w:r w:rsidR="003B052A" w:rsidRPr="00BA137D">
        <w:rPr>
          <w:rFonts w:ascii="Times New Roman" w:hAnsi="Times New Roman"/>
          <w:i/>
          <w:sz w:val="20"/>
          <w:szCs w:val="20"/>
        </w:rPr>
        <w:t>бря 2023 г.  №__</w:t>
      </w:r>
      <w:r w:rsidR="00BA137D" w:rsidRPr="00BA137D">
        <w:rPr>
          <w:rFonts w:ascii="Times New Roman" w:hAnsi="Times New Roman"/>
          <w:i/>
          <w:sz w:val="20"/>
          <w:szCs w:val="20"/>
        </w:rPr>
        <w:t>157</w:t>
      </w:r>
      <w:r w:rsidR="003B052A" w:rsidRPr="00BA137D">
        <w:rPr>
          <w:rFonts w:ascii="Times New Roman" w:hAnsi="Times New Roman"/>
          <w:i/>
          <w:sz w:val="20"/>
          <w:szCs w:val="20"/>
        </w:rPr>
        <w:t>_</w:t>
      </w: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64BA5" w:rsidRPr="00CA1C41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 xml:space="preserve"> 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B64BA5" w:rsidRPr="00174476" w:rsidRDefault="00B64BA5" w:rsidP="00B64BA5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Pr="00236D94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B64BA5" w:rsidRPr="00424604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64BA5" w:rsidRPr="00424604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64BA5" w:rsidRPr="00424604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64BA5" w:rsidRPr="00236D94" w:rsidRDefault="00B64BA5" w:rsidP="00B64BA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B64BA5" w:rsidRPr="00236D94" w:rsidTr="00B64BA5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BA5" w:rsidRPr="00236D94" w:rsidRDefault="00B64BA5" w:rsidP="00B64BA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4BA5" w:rsidRPr="00236D94" w:rsidRDefault="00B64BA5" w:rsidP="00B64BA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(тыс.рублей)</w:t>
            </w:r>
          </w:p>
        </w:tc>
      </w:tr>
      <w:tr w:rsidR="00B64BA5" w:rsidRPr="00236D94" w:rsidTr="00B64BA5">
        <w:trPr>
          <w:cantSplit/>
          <w:trHeight w:val="276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B64BA5" w:rsidRPr="00236D94" w:rsidTr="00B64BA5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B64BA5" w:rsidRPr="00236D94" w:rsidTr="00B64BA5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424604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424604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D71D93" w:rsidP="00AD33E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18901,6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17560,4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19511,6</w:t>
            </w:r>
          </w:p>
        </w:tc>
      </w:tr>
      <w:tr w:rsidR="00B64BA5" w:rsidRPr="00236D94" w:rsidTr="00B64BA5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D71D93">
              <w:rPr>
                <w:rFonts w:ascii="Times New Roman" w:hAnsi="Times New Roman"/>
                <w:b/>
              </w:rPr>
              <w:t>3999,1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5357,0</w:t>
            </w:r>
          </w:p>
        </w:tc>
      </w:tr>
      <w:tr w:rsidR="00B64BA5" w:rsidRPr="00236D94" w:rsidTr="00B64BA5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16278" w:rsidRDefault="00116278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116278">
              <w:rPr>
                <w:rFonts w:ascii="Times New Roman" w:hAnsi="Times New Roman"/>
                <w:b/>
              </w:rPr>
              <w:t>177,6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180,0</w:t>
            </w:r>
          </w:p>
        </w:tc>
      </w:tr>
      <w:tr w:rsidR="00B64BA5" w:rsidRPr="00236D94" w:rsidTr="00B64BA5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B64BA5" w:rsidRPr="00236D94" w:rsidTr="00B64BA5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4BA5"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4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AC2624" w:rsidRDefault="00B64BA5" w:rsidP="00B64BA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8F7C8F">
              <w:rPr>
                <w:rFonts w:ascii="Times New Roman" w:hAnsi="Times New Roman"/>
                <w:color w:val="000000"/>
              </w:rPr>
              <w:t xml:space="preserve"> 1 06 00000 00 0000 000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AC2624" w:rsidRDefault="00B64BA5" w:rsidP="00B64BA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C8F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="00B64BA5">
              <w:rPr>
                <w:rFonts w:ascii="Times New Roman" w:hAnsi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1030</w:t>
            </w:r>
            <w:r w:rsidR="00B64BA5">
              <w:rPr>
                <w:rFonts w:ascii="Times New Roman" w:hAnsi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11627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</w:t>
            </w:r>
            <w:r w:rsidR="0011627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116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116278">
              <w:rPr>
                <w:rFonts w:ascii="Times New Roman" w:hAnsi="Times New Roman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116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1F4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B64BA5" w:rsidRPr="00236D94" w:rsidTr="00116278">
        <w:trPr>
          <w:trHeight w:val="165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116278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6278" w:rsidRPr="00236D94" w:rsidTr="00116278">
        <w:trPr>
          <w:trHeight w:val="26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ind w:firstLine="0"/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t>000 1 14 00000 00 0000 000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ind w:firstLine="0"/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16278">
              <w:rPr>
                <w:rFonts w:ascii="Times New Roman" w:hAnsi="Times New Roman"/>
                <w:b/>
                <w:bCs/>
              </w:rPr>
              <w:t>306,6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1627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1627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16278" w:rsidRPr="00236D94" w:rsidTr="00116278">
        <w:trPr>
          <w:trHeight w:val="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ind w:firstLine="0"/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t>000 1 14 02000 00 0000 000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9C14B6">
              <w:rPr>
                <w:rFonts w:ascii="Times New Roman" w:hAnsi="Times New Roman"/>
              </w:rPr>
              <w:lastRenderedPageBreak/>
              <w:t>предприятий, в том числе казенных)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lastRenderedPageBreak/>
              <w:t>306,6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0,0</w:t>
            </w:r>
          </w:p>
        </w:tc>
      </w:tr>
      <w:tr w:rsidR="00116278" w:rsidRPr="00236D94" w:rsidTr="00116278">
        <w:trPr>
          <w:trHeight w:val="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ind w:firstLine="33"/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lastRenderedPageBreak/>
              <w:t>000 1 14 02050 10 0000 410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306,6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1162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0,0</w:t>
            </w:r>
          </w:p>
        </w:tc>
      </w:tr>
      <w:tr w:rsidR="00116278" w:rsidRPr="00236D94" w:rsidTr="00116278">
        <w:trPr>
          <w:trHeight w:val="27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ind w:firstLine="0"/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t>000 1 14 02053 10 0000 410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9C14B6" w:rsidRDefault="00116278" w:rsidP="00116278">
            <w:pPr>
              <w:contextualSpacing/>
              <w:rPr>
                <w:rFonts w:ascii="Times New Roman" w:hAnsi="Times New Roman"/>
              </w:rPr>
            </w:pPr>
            <w:r w:rsidRPr="009C14B6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306,6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116278" w:rsidRDefault="00116278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16278">
              <w:rPr>
                <w:rFonts w:ascii="Times New Roman" w:hAnsi="Times New Roman"/>
                <w:bCs/>
              </w:rPr>
              <w:t>0,0</w:t>
            </w:r>
          </w:p>
        </w:tc>
      </w:tr>
      <w:tr w:rsidR="00116278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3B29D8" w:rsidRDefault="00116278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Pr="003B29D8" w:rsidRDefault="00116278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Default="00116278" w:rsidP="00AD33EF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Default="00116278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278" w:rsidRDefault="00116278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D71D93" w:rsidP="00AD33EF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14902,5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12235,4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14154,6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D71D93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14902,5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ED7FAA">
              <w:rPr>
                <w:rFonts w:ascii="Times New Roman" w:hAnsi="Times New Roman"/>
              </w:rPr>
              <w:t>122</w:t>
            </w:r>
            <w:r>
              <w:rPr>
                <w:rFonts w:ascii="Times New Roman" w:hAnsi="Times New Roman"/>
              </w:rPr>
              <w:t>35</w:t>
            </w:r>
            <w:r w:rsidRPr="00ED7F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60116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601164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54</w:t>
            </w:r>
            <w:r w:rsidRPr="006011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01758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1758A">
              <w:rPr>
                <w:rFonts w:ascii="Times New Roman" w:hAnsi="Times New Roman"/>
                <w:bCs/>
              </w:rPr>
              <w:t>728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1536,0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7432E8" w:rsidRDefault="00B64BA5" w:rsidP="00B64BA5">
            <w:pPr>
              <w:ind w:firstLine="33"/>
              <w:jc w:val="center"/>
              <w:rPr>
                <w:rFonts w:ascii="Times New Roman" w:hAnsi="Times New Roman"/>
              </w:rPr>
            </w:pPr>
            <w:r w:rsidRPr="007432E8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7432E8" w:rsidRDefault="00B64BA5" w:rsidP="00B64BA5">
            <w:pPr>
              <w:ind w:firstLine="33"/>
              <w:rPr>
                <w:rFonts w:ascii="Times New Roman" w:hAnsi="Times New Roman"/>
              </w:rPr>
            </w:pPr>
            <w:r w:rsidRPr="007432E8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Default="0001758A" w:rsidP="0001758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</w:t>
            </w:r>
            <w:r w:rsidR="00B64BA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</w:t>
            </w:r>
            <w:r>
              <w:rPr>
                <w:rFonts w:ascii="Times New Roman" w:hAnsi="Times New Roman"/>
                <w:bCs/>
              </w:rPr>
              <w:t>6</w:t>
            </w:r>
            <w:r w:rsidRPr="001F41CF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11</w:t>
            </w:r>
            <w:r w:rsidRPr="001F41CF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D71D93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10548,2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12311,8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D71D93" w:rsidP="00D71D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2385,9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AD33EF" w:rsidP="00D71D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1D93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7825,3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9269,9</w:t>
            </w:r>
          </w:p>
        </w:tc>
      </w:tr>
    </w:tbl>
    <w:p w:rsidR="00B64BA5" w:rsidRPr="00236D94" w:rsidRDefault="00B64BA5" w:rsidP="00B64BA5">
      <w:pPr>
        <w:ind w:left="4536" w:firstLine="0"/>
        <w:contextualSpacing/>
        <w:rPr>
          <w:rFonts w:ascii="Times New Roman" w:hAnsi="Times New Roman"/>
        </w:rPr>
        <w:sectPr w:rsidR="00B64BA5" w:rsidRPr="00236D94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B64BA5" w:rsidRDefault="00B64BA5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Default="00B64BA5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 w:rsidR="00C244B3">
        <w:rPr>
          <w:rFonts w:ascii="Times New Roman" w:hAnsi="Times New Roman"/>
          <w:i/>
          <w:sz w:val="20"/>
          <w:szCs w:val="20"/>
        </w:rPr>
        <w:t>3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2F3248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A137D">
        <w:rPr>
          <w:rFonts w:ascii="Times New Roman" w:hAnsi="Times New Roman"/>
          <w:i/>
          <w:sz w:val="20"/>
          <w:szCs w:val="20"/>
        </w:rPr>
        <w:t>от   "</w:t>
      </w:r>
      <w:r w:rsidR="00D71D93" w:rsidRPr="00BA137D">
        <w:rPr>
          <w:rFonts w:ascii="Times New Roman" w:hAnsi="Times New Roman"/>
          <w:i/>
          <w:sz w:val="20"/>
          <w:szCs w:val="20"/>
        </w:rPr>
        <w:t>27</w:t>
      </w:r>
      <w:r w:rsidRPr="00BA137D">
        <w:rPr>
          <w:rFonts w:ascii="Times New Roman" w:hAnsi="Times New Roman"/>
          <w:i/>
          <w:sz w:val="20"/>
          <w:szCs w:val="20"/>
        </w:rPr>
        <w:t xml:space="preserve">" </w:t>
      </w:r>
      <w:r w:rsidR="00D71D93" w:rsidRPr="00BA137D">
        <w:rPr>
          <w:rFonts w:ascii="Times New Roman" w:hAnsi="Times New Roman"/>
          <w:i/>
          <w:sz w:val="20"/>
          <w:szCs w:val="20"/>
        </w:rPr>
        <w:t>дека</w:t>
      </w:r>
      <w:r w:rsidRPr="00BA137D">
        <w:rPr>
          <w:rFonts w:ascii="Times New Roman" w:hAnsi="Times New Roman"/>
          <w:i/>
          <w:sz w:val="20"/>
          <w:szCs w:val="20"/>
        </w:rPr>
        <w:t>бря 2023 г.  №_</w:t>
      </w:r>
      <w:r w:rsidR="00BA137D" w:rsidRPr="00BA137D">
        <w:rPr>
          <w:rFonts w:ascii="Times New Roman" w:hAnsi="Times New Roman"/>
          <w:i/>
          <w:sz w:val="20"/>
          <w:szCs w:val="20"/>
        </w:rPr>
        <w:t>157</w:t>
      </w:r>
      <w:r w:rsidRPr="00BA137D">
        <w:rPr>
          <w:rFonts w:ascii="Times New Roman" w:hAnsi="Times New Roman"/>
          <w:i/>
          <w:sz w:val="20"/>
          <w:szCs w:val="20"/>
        </w:rPr>
        <w:t>__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Воронежской области «О бюджете Дракинского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сельского поселения Лискинского муниципального района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8E5183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8E5183" w:rsidRDefault="00D25ECF" w:rsidP="00D25EC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8E5183">
        <w:rPr>
          <w:rFonts w:ascii="Times New Roman" w:hAnsi="Times New Roman"/>
          <w:b/>
        </w:rPr>
        <w:t xml:space="preserve"> </w:t>
      </w:r>
      <w:r w:rsidR="00D402A0">
        <w:rPr>
          <w:rFonts w:ascii="Times New Roman" w:hAnsi="Times New Roman"/>
          <w:b/>
          <w:bCs/>
        </w:rPr>
        <w:t>Воронежской области</w:t>
      </w:r>
    </w:p>
    <w:p w:rsidR="00D25ECF" w:rsidRPr="00CA661C" w:rsidRDefault="00D25ECF" w:rsidP="00D25ECF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433CD8" w:rsidRPr="00236D94" w:rsidTr="00C32793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0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32793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C64467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18901,6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A31457" w:rsidRPr="00F94A8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C64467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18901,6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33CD8" w:rsidRPr="00236D94" w:rsidTr="00C32793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7E5B11" w:rsidRDefault="00D71D93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6667,9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37928" w:rsidP="004159B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</w:t>
            </w:r>
            <w:r w:rsidR="004159BC" w:rsidRPr="00CA20D1">
              <w:rPr>
                <w:rFonts w:ascii="Times New Roman" w:hAnsi="Times New Roman"/>
                <w:b/>
              </w:rPr>
              <w:t>24</w:t>
            </w:r>
            <w:r w:rsidRPr="00CA20D1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159BC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</w:t>
            </w:r>
            <w:r w:rsidR="00437928" w:rsidRPr="00477CBD">
              <w:rPr>
                <w:rFonts w:ascii="Times New Roman" w:hAnsi="Times New Roman"/>
                <w:b/>
              </w:rPr>
              <w:t>,2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D71D93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71D93">
              <w:rPr>
                <w:rFonts w:ascii="Times New Roman" w:hAnsi="Times New Roman"/>
              </w:rPr>
              <w:t>1167,4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D71D93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D71D93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D71D93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A31457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971B5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971B5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D71D93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  <w:r w:rsidR="00A31457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</w:t>
            </w:r>
            <w:r w:rsidR="00A31457">
              <w:rPr>
                <w:rFonts w:ascii="Times New Roman" w:hAnsi="Times New Roman"/>
              </w:rPr>
              <w:t>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D71D93" w:rsidP="00623B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507</w:t>
            </w:r>
            <w:r w:rsidRPr="004159BC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498</w:t>
            </w:r>
            <w:r w:rsidRPr="004159BC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623B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507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498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D71D93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2163,4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33CD8" w:rsidRPr="00236D94" w:rsidTr="00C32793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A31457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A31457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159BC" w:rsidRPr="00236D94" w:rsidTr="00C32793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159BC" w:rsidRPr="00236D94" w:rsidTr="00C32793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12ED" w:rsidRDefault="00D71D93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  <w:r w:rsidR="004D6BFD" w:rsidRPr="007E5B11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D71D93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D71D93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D71D93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D71D93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4159BC" w:rsidRDefault="00D71D93" w:rsidP="006C4CCB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71D93">
              <w:rPr>
                <w:rFonts w:ascii="Times New Roman" w:hAnsi="Times New Roman"/>
              </w:rPr>
              <w:t>3199,1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D71D93" w:rsidP="006C4C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12ED" w:rsidRDefault="00D71D93" w:rsidP="006C4C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FD778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12E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FD778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2594,7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4D6BFD">
              <w:rPr>
                <w:rFonts w:ascii="Times New Roman" w:hAnsi="Times New Roman"/>
              </w:rPr>
              <w:t>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E12ED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E12E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D71D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D71D93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E13566" w:rsidRPr="00236D94" w:rsidTr="00E13566">
        <w:trPr>
          <w:cantSplit/>
          <w:trHeight w:val="19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Pr="00236D94" w:rsidRDefault="00E13566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Pr="00236D94" w:rsidRDefault="00E13566" w:rsidP="00C244B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C244B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C244B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C244B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Default="00E13566" w:rsidP="00D71D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1D9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Default="006C4C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Default="006C4C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D71D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 w:rsidR="00D71D93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D3432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F93734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E5B11">
              <w:rPr>
                <w:rFonts w:ascii="Times New Roman" w:hAnsi="Times New Roman"/>
                <w:b/>
              </w:rPr>
              <w:t>0</w:t>
            </w:r>
            <w:r w:rsidR="00C32793" w:rsidRPr="007E5B1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C32793" w:rsidRDefault="00F93734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C32793" w:rsidRPr="00C3279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6C4CCB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6C4CCB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6C4CCB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B189D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868C9" w:rsidRDefault="00C64467" w:rsidP="00F9373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64467">
              <w:rPr>
                <w:rFonts w:ascii="Times New Roman" w:hAnsi="Times New Roman"/>
                <w:b/>
              </w:rPr>
              <w:t>6807,2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BE446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</w:t>
            </w:r>
            <w:r w:rsidR="00144B4E" w:rsidRPr="00477CBD">
              <w:rPr>
                <w:rFonts w:ascii="Times New Roman" w:hAnsi="Times New Roman"/>
                <w:b/>
              </w:rPr>
              <w:t>75</w:t>
            </w:r>
            <w:r w:rsidRPr="00477CBD">
              <w:rPr>
                <w:rFonts w:ascii="Times New Roman" w:hAnsi="Times New Roman"/>
                <w:b/>
              </w:rPr>
              <w:t>,9</w:t>
            </w:r>
          </w:p>
        </w:tc>
      </w:tr>
      <w:tr w:rsidR="0043792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C6446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6446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6446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6446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6446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568FE" w:rsidRDefault="00F568FE" w:rsidP="00B54CEC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3CD8" w:rsidRPr="00236D94" w:rsidTr="00C32793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C6446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C64467" w:rsidP="00F93734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389</w:t>
            </w:r>
            <w:r w:rsidR="009E521C" w:rsidRPr="00C64467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</w:t>
            </w:r>
            <w:r w:rsidR="00144B4E" w:rsidRPr="00BE4468">
              <w:rPr>
                <w:rFonts w:ascii="Times New Roman" w:hAnsi="Times New Roman"/>
              </w:rPr>
              <w:t>91</w:t>
            </w:r>
            <w:r w:rsidRPr="00BE4468"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F9373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388</w:t>
            </w:r>
            <w:r w:rsidR="00C32793" w:rsidRPr="00C64467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805D75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27</w:t>
            </w:r>
            <w:r w:rsidR="00C32793" w:rsidRPr="00C64467">
              <w:rPr>
                <w:rFonts w:ascii="Times New Roman" w:hAnsi="Times New Roman"/>
              </w:rPr>
              <w:t>,</w:t>
            </w:r>
            <w:r w:rsidR="00C32793" w:rsidRPr="00F93734">
              <w:rPr>
                <w:rFonts w:ascii="Times New Roman" w:hAnsi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805D75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EF371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3</w:t>
            </w:r>
            <w:r w:rsidR="00805D75" w:rsidRPr="00C64467">
              <w:rPr>
                <w:rFonts w:ascii="Times New Roman" w:hAnsi="Times New Roman"/>
              </w:rPr>
              <w:t>6</w:t>
            </w:r>
            <w:r w:rsidRPr="00C64467">
              <w:rPr>
                <w:rFonts w:ascii="Times New Roman" w:hAnsi="Times New Roman"/>
              </w:rPr>
              <w:t>1</w:t>
            </w:r>
            <w:r w:rsidR="00C32793" w:rsidRPr="00C64467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EF3717">
        <w:trPr>
          <w:cantSplit/>
          <w:trHeight w:val="145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Default="00EF371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D7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F3717" w:rsidRPr="00236D94" w:rsidTr="00805D75">
        <w:trPr>
          <w:cantSplit/>
          <w:trHeight w:val="290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Pr="00F33BF5" w:rsidRDefault="00EF3717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CC1EAD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EF371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2</w:t>
            </w:r>
            <w:r w:rsidRPr="00F33BF5"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05D75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Pr="00F33BF5" w:rsidRDefault="00805D75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Default="00805D75" w:rsidP="00C244B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C244B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C244B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805D75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C244B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54CE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32793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4159B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D71D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D71D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D71D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1D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62323" w:rsidRPr="00236D94" w:rsidTr="00C32793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3612C7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7E5B11" w:rsidRDefault="00F93734" w:rsidP="00C6446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C64467">
              <w:rPr>
                <w:rFonts w:ascii="Times New Roman" w:hAnsi="Times New Roman"/>
                <w:b/>
                <w:bCs/>
              </w:rPr>
              <w:t>21</w:t>
            </w:r>
            <w:r w:rsidR="00C64467" w:rsidRPr="00C64467">
              <w:rPr>
                <w:rFonts w:ascii="Times New Roman" w:hAnsi="Times New Roman"/>
                <w:b/>
                <w:bCs/>
              </w:rPr>
              <w:t>18</w:t>
            </w:r>
            <w:r w:rsidRPr="00C64467">
              <w:rPr>
                <w:rFonts w:ascii="Times New Roman" w:hAnsi="Times New Roman"/>
                <w:b/>
                <w:bCs/>
              </w:rPr>
              <w:t>,</w:t>
            </w:r>
            <w:r w:rsidR="00C64467" w:rsidRPr="00C644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7E5B11" w:rsidRDefault="00F774DF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7E5B11">
              <w:rPr>
                <w:rFonts w:ascii="Times New Roman" w:hAnsi="Times New Roman"/>
                <w:b/>
              </w:rPr>
              <w:t>14</w:t>
            </w:r>
            <w:r w:rsidR="007E5B11" w:rsidRPr="007E5B11">
              <w:rPr>
                <w:rFonts w:ascii="Times New Roman" w:hAnsi="Times New Roman"/>
                <w:b/>
              </w:rPr>
              <w:t>89</w:t>
            </w:r>
            <w:r w:rsidRPr="007E5B1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E4468" w:rsidRDefault="00F774DF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F93734" w:rsidP="00C6446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6446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,</w:t>
            </w:r>
            <w:r w:rsidR="00C64467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E5B1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EF3717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D819B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F774DF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4DF" w:rsidRPr="00236D94" w:rsidRDefault="00F774DF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F774DF" w:rsidRDefault="00C64467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6446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6446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7C6232" w:rsidRDefault="007E5B11" w:rsidP="007E5B11">
            <w:pPr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16 4 03 90500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623BCF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C64467" w:rsidP="00623B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C64467">
              <w:rPr>
                <w:rFonts w:ascii="Times New Roman" w:hAnsi="Times New Roman"/>
              </w:rPr>
              <w:t>982,6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355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C6446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7E5B11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E21A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1767E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</w:t>
            </w:r>
            <w:r w:rsidR="001767E2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="001767E2">
              <w:rPr>
                <w:rFonts w:ascii="Times New Roman" w:hAnsi="Times New Roman"/>
              </w:rPr>
              <w:t>реализацию</w:t>
            </w:r>
            <w:r>
              <w:rPr>
                <w:rFonts w:ascii="Times New Roman" w:hAnsi="Times New Roman"/>
              </w:rPr>
              <w:t xml:space="preserve">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F93734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CC1EAD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CC1EAD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623BCF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9C41B6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623BCF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E21A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C64467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15</w:t>
            </w:r>
            <w:r w:rsidR="00C64467">
              <w:rPr>
                <w:rFonts w:ascii="Times New Roman" w:hAnsi="Times New Roman"/>
              </w:rPr>
              <w:t>0</w:t>
            </w:r>
            <w:r w:rsidRPr="007E5B11">
              <w:rPr>
                <w:rFonts w:ascii="Times New Roman" w:hAnsi="Times New Roman"/>
              </w:rPr>
              <w:t>,</w:t>
            </w:r>
            <w:r w:rsidR="00C64467">
              <w:rPr>
                <w:rFonts w:ascii="Times New Roman" w:hAnsi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C64467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E21A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612C7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612C7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3612C7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64467" w:rsidRDefault="00C64467" w:rsidP="00EF3717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64467">
              <w:rPr>
                <w:rFonts w:ascii="Times New Roman" w:hAnsi="Times New Roman"/>
                <w:b/>
                <w:bCs/>
              </w:rPr>
              <w:t>2649,9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C64467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244B3" w:rsidRDefault="007E5B11" w:rsidP="00C64467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64467">
              <w:rPr>
                <w:rFonts w:ascii="Times New Roman" w:hAnsi="Times New Roman"/>
                <w:b/>
                <w:bCs/>
              </w:rPr>
              <w:t>90,</w:t>
            </w:r>
            <w:r w:rsidR="00C64467" w:rsidRPr="00C64467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C6446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</w:t>
            </w:r>
            <w:r w:rsidR="00C6446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C6446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</w:t>
            </w:r>
            <w:r w:rsidR="00C6446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C6446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</w:t>
            </w:r>
            <w:r w:rsidR="00C6446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C6446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</w:t>
            </w:r>
            <w:r w:rsidR="00C6446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10A85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C64467" w:rsidP="00D819B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64467">
              <w:rPr>
                <w:rFonts w:ascii="Times New Roman" w:hAnsi="Times New Roman"/>
                <w:b/>
                <w:bCs/>
              </w:rPr>
              <w:t>284,4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C64467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10A85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010F8E" w:rsidRDefault="007E5B11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10A85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010F8E" w:rsidRDefault="007E5B11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C6446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D819B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C64467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E5B11" w:rsidRPr="008E518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C64467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E5B11"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C64467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E5B11"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C64467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E5B11"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C64467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E5B11"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C64467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E5B11"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0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C1EAD" w:rsidRDefault="00CC1EAD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7E5B11">
      <w:pPr>
        <w:ind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244B3">
        <w:rPr>
          <w:rFonts w:ascii="Times New Roman" w:hAnsi="Times New Roman"/>
          <w:i/>
          <w:sz w:val="20"/>
          <w:szCs w:val="20"/>
        </w:rPr>
        <w:t>4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2F3248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A137D">
        <w:rPr>
          <w:rFonts w:ascii="Times New Roman" w:hAnsi="Times New Roman"/>
          <w:i/>
          <w:sz w:val="20"/>
          <w:szCs w:val="20"/>
        </w:rPr>
        <w:t>от   "</w:t>
      </w:r>
      <w:r w:rsidR="00954321" w:rsidRPr="00BA137D">
        <w:rPr>
          <w:rFonts w:ascii="Times New Roman" w:hAnsi="Times New Roman"/>
          <w:i/>
          <w:sz w:val="20"/>
          <w:szCs w:val="20"/>
        </w:rPr>
        <w:t>27</w:t>
      </w:r>
      <w:r w:rsidRPr="00BA137D">
        <w:rPr>
          <w:rFonts w:ascii="Times New Roman" w:hAnsi="Times New Roman"/>
          <w:i/>
          <w:sz w:val="20"/>
          <w:szCs w:val="20"/>
        </w:rPr>
        <w:t xml:space="preserve">" </w:t>
      </w:r>
      <w:r w:rsidR="00954321" w:rsidRPr="00BA137D">
        <w:rPr>
          <w:rFonts w:ascii="Times New Roman" w:hAnsi="Times New Roman"/>
          <w:i/>
          <w:sz w:val="20"/>
          <w:szCs w:val="20"/>
        </w:rPr>
        <w:t>дека</w:t>
      </w:r>
      <w:r w:rsidRPr="00BA137D">
        <w:rPr>
          <w:rFonts w:ascii="Times New Roman" w:hAnsi="Times New Roman"/>
          <w:i/>
          <w:sz w:val="20"/>
          <w:szCs w:val="20"/>
        </w:rPr>
        <w:t>бря 2023 г.  №_</w:t>
      </w:r>
      <w:r w:rsidR="00BA137D" w:rsidRPr="00BA137D">
        <w:rPr>
          <w:rFonts w:ascii="Times New Roman" w:hAnsi="Times New Roman"/>
          <w:i/>
          <w:sz w:val="20"/>
          <w:szCs w:val="20"/>
        </w:rPr>
        <w:t>157</w:t>
      </w:r>
      <w:r w:rsidRPr="00BA137D">
        <w:rPr>
          <w:rFonts w:ascii="Times New Roman" w:hAnsi="Times New Roman"/>
          <w:i/>
          <w:sz w:val="20"/>
          <w:szCs w:val="20"/>
        </w:rPr>
        <w:t>__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22DD" w:rsidRPr="00B522DD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="00B522DD">
        <w:rPr>
          <w:rFonts w:ascii="Times New Roman" w:hAnsi="Times New Roman"/>
          <w:b/>
          <w:bCs/>
        </w:rPr>
        <w:t xml:space="preserve"> </w:t>
      </w:r>
      <w:r w:rsidR="00B522DD"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B522DD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433CD8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 xml:space="preserve">на </w:t>
      </w:r>
      <w:r w:rsidR="00756739">
        <w:rPr>
          <w:rFonts w:ascii="Times New Roman" w:hAnsi="Times New Roman"/>
          <w:b/>
          <w:bCs/>
        </w:rPr>
        <w:t>2023</w:t>
      </w:r>
      <w:r w:rsidRPr="007B6B91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7B6B91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963823">
        <w:rPr>
          <w:rFonts w:ascii="Times New Roman" w:hAnsi="Times New Roman"/>
          <w:b/>
          <w:bCs/>
        </w:rPr>
        <w:t xml:space="preserve"> год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Ind w:w="-524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954321" w:rsidRPr="00236D94" w:rsidTr="00954321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954321" w:rsidRPr="00236D94" w:rsidRDefault="00954321" w:rsidP="00954321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54321" w:rsidRPr="00236D94" w:rsidTr="00954321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54321" w:rsidRPr="00B01AA2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661C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CA661C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CA661C" w:rsidRDefault="00954321" w:rsidP="00954321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CA661C" w:rsidRDefault="00954321" w:rsidP="00954321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CA661C" w:rsidRDefault="00954321" w:rsidP="00954321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CA661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18901,6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01AA2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94A84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954321" w:rsidRPr="00236D94" w:rsidTr="00954321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661C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CA661C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CA661C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CA661C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CA661C" w:rsidRDefault="00954321" w:rsidP="0095432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7E5B1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6667,9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6924,9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7180,2</w:t>
            </w:r>
          </w:p>
        </w:tc>
      </w:tr>
      <w:tr w:rsidR="00954321" w:rsidRPr="00236D94" w:rsidTr="0095432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71D93">
              <w:rPr>
                <w:rFonts w:ascii="Times New Roman" w:hAnsi="Times New Roman"/>
              </w:rPr>
              <w:t>1167,4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954321" w:rsidRPr="00236D94" w:rsidTr="0095432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54321" w:rsidRPr="00236D94" w:rsidTr="0095432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54321" w:rsidRPr="00236D94" w:rsidTr="0095432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54321" w:rsidRPr="00236D94" w:rsidTr="00954321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2498,7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2498,7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2163,4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2360,7</w:t>
            </w:r>
          </w:p>
        </w:tc>
      </w:tr>
      <w:tr w:rsidR="00954321" w:rsidRPr="00236D94" w:rsidTr="00954321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</w:tr>
      <w:tr w:rsidR="00954321" w:rsidRPr="00236D94" w:rsidTr="00954321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709,7</w:t>
            </w:r>
          </w:p>
        </w:tc>
      </w:tr>
      <w:tr w:rsidR="00954321" w:rsidRPr="00236D94" w:rsidTr="00954321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54321" w:rsidRPr="00236D94" w:rsidTr="00954321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954321" w:rsidRPr="00236D94" w:rsidTr="00954321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954321" w:rsidRPr="00236D94" w:rsidTr="00954321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  <w:r w:rsidRPr="007E5B11">
              <w:rPr>
                <w:rFonts w:ascii="Times New Roman" w:hAnsi="Times New Roman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54321" w:rsidRPr="00236D94" w:rsidTr="00954321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71D93">
              <w:rPr>
                <w:rFonts w:ascii="Times New Roman" w:hAnsi="Times New Roman"/>
              </w:rPr>
              <w:t>3199,1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2594,7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954321" w:rsidRPr="00236D94" w:rsidTr="00954321">
        <w:trPr>
          <w:cantSplit/>
          <w:trHeight w:val="19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D34324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D3432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D34324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D34324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D34324" w:rsidRDefault="00954321" w:rsidP="0095432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12ED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8245E0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8245E0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8245E0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8245E0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8245E0" w:rsidRDefault="00954321" w:rsidP="0095432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E5B1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C3279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3279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3279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3279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54321" w:rsidRPr="00236D94" w:rsidTr="00954321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B189D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B189D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B189D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B189D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B189D" w:rsidRDefault="00954321" w:rsidP="0095432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3868C9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64467">
              <w:rPr>
                <w:rFonts w:ascii="Times New Roman" w:hAnsi="Times New Roman"/>
                <w:b/>
              </w:rPr>
              <w:t>6807,2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3868C9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3868C9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5975,9</w:t>
            </w:r>
          </w:p>
        </w:tc>
      </w:tr>
      <w:tr w:rsidR="00954321" w:rsidRPr="00236D94" w:rsidTr="0095432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54321" w:rsidRPr="00236D94" w:rsidTr="0095432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54321" w:rsidRPr="00236D94" w:rsidTr="0095432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54321" w:rsidRPr="00236D94" w:rsidTr="0095432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3208C8" w:rsidRDefault="00954321" w:rsidP="0095432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568FE" w:rsidRDefault="00954321" w:rsidP="00954321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954321" w:rsidRPr="00236D94" w:rsidTr="00954321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3208C8" w:rsidRDefault="00954321" w:rsidP="0095432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389,0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391,0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F33BF5" w:rsidRDefault="00954321" w:rsidP="0095432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F33BF5" w:rsidRDefault="00954321" w:rsidP="0095432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F33BF5" w:rsidRDefault="00954321" w:rsidP="0095432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95AFC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95AFC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95AFC" w:rsidRDefault="00954321" w:rsidP="0095432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95AFC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95AFC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388,0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27,</w:t>
            </w:r>
            <w:r w:rsidRPr="00F93734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C64467">
              <w:rPr>
                <w:rFonts w:ascii="Times New Roman" w:hAnsi="Times New Roman"/>
              </w:rPr>
              <w:t>361,0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954321" w:rsidRPr="00236D94" w:rsidTr="00954321">
        <w:trPr>
          <w:cantSplit/>
          <w:trHeight w:val="145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954321" w:rsidRPr="00236D94" w:rsidTr="00954321">
        <w:trPr>
          <w:cantSplit/>
          <w:trHeight w:val="290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2</w:t>
            </w:r>
            <w:r w:rsidRPr="00F33BF5"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33BF5" w:rsidRDefault="00954321" w:rsidP="0095432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33BF5" w:rsidRDefault="00954321" w:rsidP="0095432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54321" w:rsidRPr="00236D94" w:rsidTr="00954321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3612C7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3612C7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3612C7" w:rsidRDefault="00954321" w:rsidP="00954321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3612C7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3612C7" w:rsidRDefault="00954321" w:rsidP="0095432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7E5B1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C64467">
              <w:rPr>
                <w:rFonts w:ascii="Times New Roman" w:hAnsi="Times New Roman"/>
                <w:b/>
                <w:bCs/>
              </w:rPr>
              <w:t>2118,2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7E5B1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7E5B11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774D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774D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F774D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93734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93734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93734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7C6232" w:rsidRDefault="00954321" w:rsidP="00954321">
            <w:pPr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16 4 03 90500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F93734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C64467">
              <w:rPr>
                <w:rFonts w:ascii="Times New Roman" w:hAnsi="Times New Roman"/>
              </w:rPr>
              <w:t>982,6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355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623BCF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623BCF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623BC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623BC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623BCF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623BC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623BC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623BCF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  <w:r w:rsidRPr="007E5B1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BE4468" w:rsidRDefault="00954321" w:rsidP="0095432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3612C7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3612C7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3612C7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3612C7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3612C7" w:rsidRDefault="00954321" w:rsidP="0095432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C64467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64467">
              <w:rPr>
                <w:rFonts w:ascii="Times New Roman" w:hAnsi="Times New Roman"/>
                <w:b/>
                <w:bCs/>
              </w:rPr>
              <w:t>2649,9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01AA2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01AA2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C244B3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64467">
              <w:rPr>
                <w:rFonts w:ascii="Times New Roman" w:hAnsi="Times New Roman"/>
                <w:b/>
                <w:bCs/>
              </w:rPr>
              <w:t>90,8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159BC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54321" w:rsidRPr="00210A85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01AA2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01AA2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64467">
              <w:rPr>
                <w:rFonts w:ascii="Times New Roman" w:hAnsi="Times New Roman"/>
                <w:b/>
                <w:bCs/>
              </w:rPr>
              <w:t>284,4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162323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10A85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010F8E" w:rsidRDefault="00954321" w:rsidP="0095432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10A85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010F8E" w:rsidRDefault="00954321" w:rsidP="0095432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B01AA2" w:rsidRDefault="00954321" w:rsidP="0095432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B01AA2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B01AA2" w:rsidRDefault="00954321" w:rsidP="0095432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8E518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CA20D1" w:rsidRDefault="00954321" w:rsidP="0095432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54321" w:rsidRPr="00236D94" w:rsidTr="0095432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236D94" w:rsidRDefault="00954321" w:rsidP="0095432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236D94" w:rsidRDefault="00954321" w:rsidP="0095432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43792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321" w:rsidRPr="00437928" w:rsidRDefault="00954321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244B3">
        <w:rPr>
          <w:rFonts w:ascii="Times New Roman" w:hAnsi="Times New Roman"/>
          <w:i/>
          <w:sz w:val="20"/>
          <w:szCs w:val="20"/>
        </w:rPr>
        <w:t>5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2F3248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A137D">
        <w:rPr>
          <w:rFonts w:ascii="Times New Roman" w:hAnsi="Times New Roman"/>
          <w:i/>
          <w:sz w:val="20"/>
          <w:szCs w:val="20"/>
        </w:rPr>
        <w:t xml:space="preserve">от   " </w:t>
      </w:r>
      <w:r w:rsidR="00954321" w:rsidRPr="00BA137D">
        <w:rPr>
          <w:rFonts w:ascii="Times New Roman" w:hAnsi="Times New Roman"/>
          <w:i/>
          <w:sz w:val="20"/>
          <w:szCs w:val="20"/>
        </w:rPr>
        <w:t>27</w:t>
      </w:r>
      <w:r w:rsidRPr="00BA137D">
        <w:rPr>
          <w:rFonts w:ascii="Times New Roman" w:hAnsi="Times New Roman"/>
          <w:i/>
          <w:sz w:val="20"/>
          <w:szCs w:val="20"/>
        </w:rPr>
        <w:t xml:space="preserve">" </w:t>
      </w:r>
      <w:r w:rsidR="00954321" w:rsidRPr="00BA137D">
        <w:rPr>
          <w:rFonts w:ascii="Times New Roman" w:hAnsi="Times New Roman"/>
          <w:i/>
          <w:sz w:val="20"/>
          <w:szCs w:val="20"/>
        </w:rPr>
        <w:t>дека</w:t>
      </w:r>
      <w:r w:rsidRPr="00BA137D">
        <w:rPr>
          <w:rFonts w:ascii="Times New Roman" w:hAnsi="Times New Roman"/>
          <w:i/>
          <w:sz w:val="20"/>
          <w:szCs w:val="20"/>
        </w:rPr>
        <w:t>бря 2023 г.  №_</w:t>
      </w:r>
      <w:r w:rsidR="00BA137D" w:rsidRPr="00BA137D">
        <w:rPr>
          <w:rFonts w:ascii="Times New Roman" w:hAnsi="Times New Roman"/>
          <w:i/>
          <w:sz w:val="20"/>
          <w:szCs w:val="20"/>
        </w:rPr>
        <w:t>157</w:t>
      </w:r>
      <w:r w:rsidRPr="00BA137D">
        <w:rPr>
          <w:rFonts w:ascii="Times New Roman" w:hAnsi="Times New Roman"/>
          <w:i/>
          <w:sz w:val="20"/>
          <w:szCs w:val="20"/>
        </w:rPr>
        <w:t>__</w:t>
      </w:r>
    </w:p>
    <w:p w:rsidR="0089137E" w:rsidRPr="00236D94" w:rsidRDefault="0089137E" w:rsidP="00B92BAC">
      <w:pPr>
        <w:ind w:firstLine="709"/>
        <w:contextualSpacing/>
        <w:rPr>
          <w:rFonts w:ascii="Times New Roman" w:hAnsi="Times New Roman"/>
        </w:rPr>
      </w:pPr>
    </w:p>
    <w:p w:rsidR="00712FA7" w:rsidRPr="00236D94" w:rsidRDefault="00712FA7" w:rsidP="00952017">
      <w:pPr>
        <w:ind w:firstLine="709"/>
        <w:jc w:val="right"/>
        <w:rPr>
          <w:rFonts w:ascii="Times New Roman" w:hAnsi="Times New Roman"/>
        </w:rPr>
      </w:pPr>
    </w:p>
    <w:p w:rsidR="00952017" w:rsidRDefault="00952017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712FA7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</w:t>
      </w:r>
    </w:p>
    <w:p w:rsidR="00963823" w:rsidRPr="00CA1C41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B522DD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</w:p>
    <w:p w:rsidR="00712FA7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 xml:space="preserve"> на </w:t>
      </w:r>
      <w:r w:rsidR="00756739"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449" w:type="pct"/>
        <w:tblInd w:w="-981" w:type="dxa"/>
        <w:tblLayout w:type="fixed"/>
        <w:tblLook w:val="04A0" w:firstRow="1" w:lastRow="0" w:firstColumn="1" w:lastColumn="0" w:noHBand="0" w:noVBand="1"/>
      </w:tblPr>
      <w:tblGrid>
        <w:gridCol w:w="4049"/>
        <w:gridCol w:w="1737"/>
        <w:gridCol w:w="526"/>
        <w:gridCol w:w="652"/>
        <w:gridCol w:w="585"/>
        <w:gridCol w:w="1169"/>
        <w:gridCol w:w="1162"/>
        <w:gridCol w:w="1167"/>
      </w:tblGrid>
      <w:tr w:rsidR="00477CBD" w:rsidRPr="00236D94" w:rsidTr="00CC1EAD">
        <w:trPr>
          <w:cantSplit/>
          <w:trHeight w:val="448"/>
          <w:tblHeader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477CBD" w:rsidRPr="00236D94" w:rsidTr="00CC1EAD">
        <w:trPr>
          <w:cantSplit/>
          <w:trHeight w:val="361"/>
          <w:tblHeader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77CBD" w:rsidRPr="00611128" w:rsidTr="00CC1EAD">
        <w:trPr>
          <w:cantSplit/>
          <w:trHeight w:val="6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024C2" w:rsidRDefault="00D46D0F" w:rsidP="006C4CC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18901,6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6A40BC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7024C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77CBD" w:rsidRPr="007C1B25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477CBD" w:rsidRDefault="00954321" w:rsidP="00434B7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D46D0F">
              <w:rPr>
                <w:rFonts w:ascii="Times New Roman" w:hAnsi="Times New Roman"/>
                <w:b/>
                <w:bCs/>
              </w:rPr>
              <w:t>2649,9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hanging="7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6A40BC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024C2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0B6EC5" w:rsidRDefault="00954321" w:rsidP="00434B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954321" w:rsidP="00434B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77CBD" w:rsidRPr="00D41F22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954321" w:rsidP="006C4CC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D46D0F">
              <w:rPr>
                <w:rFonts w:ascii="Times New Roman" w:hAnsi="Times New Roman"/>
                <w:b/>
              </w:rPr>
              <w:t>7327,3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B2C57" w:rsidRDefault="000B6EC5" w:rsidP="00CB1B64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B2C57">
              <w:rPr>
                <w:rFonts w:ascii="Times New Roman" w:hAnsi="Times New Roman"/>
                <w:b/>
              </w:rPr>
              <w:t>7</w:t>
            </w:r>
            <w:r w:rsidR="00CB1B64" w:rsidRPr="009B2C57">
              <w:rPr>
                <w:rFonts w:ascii="Times New Roman" w:hAnsi="Times New Roman"/>
                <w:b/>
              </w:rPr>
              <w:t>712</w:t>
            </w:r>
            <w:r w:rsidRPr="009B2C57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D41F22" w:rsidRDefault="000B6EC5" w:rsidP="00FD293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024C2">
              <w:rPr>
                <w:rFonts w:ascii="Times New Roman" w:hAnsi="Times New Roman"/>
                <w:b/>
              </w:rPr>
              <w:t>79</w:t>
            </w:r>
            <w:r w:rsidR="00FD2938" w:rsidRPr="007024C2">
              <w:rPr>
                <w:rFonts w:ascii="Times New Roman" w:hAnsi="Times New Roman"/>
                <w:b/>
              </w:rPr>
              <w:t>40</w:t>
            </w:r>
            <w:r w:rsidRPr="007024C2">
              <w:rPr>
                <w:rFonts w:ascii="Times New Roman" w:hAnsi="Times New Roman"/>
                <w:b/>
              </w:rPr>
              <w:t>,0</w:t>
            </w:r>
          </w:p>
        </w:tc>
      </w:tr>
      <w:tr w:rsidR="00FD2938" w:rsidRPr="00236D94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FD2938" w:rsidRDefault="00954321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1167,4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6A40BC" w:rsidRDefault="00FD293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  <w:bCs/>
              </w:rPr>
              <w:t>1266,0</w:t>
            </w:r>
          </w:p>
        </w:tc>
      </w:tr>
      <w:tr w:rsidR="00FD2938" w:rsidRPr="00236D94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954321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1167,4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1266,0</w:t>
            </w:r>
          </w:p>
        </w:tc>
      </w:tr>
      <w:tr w:rsidR="00477CBD" w:rsidRPr="00236D94" w:rsidTr="00CC1EAD">
        <w:trPr>
          <w:cantSplit/>
          <w:trHeight w:val="205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806F2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</w:t>
            </w:r>
            <w:r w:rsidRPr="00806F29">
              <w:rPr>
                <w:rFonts w:ascii="Times New Roman" w:hAnsi="Times New Roman"/>
              </w:rPr>
              <w:t>2</w:t>
            </w:r>
            <w:r w:rsidR="00806F29" w:rsidRPr="00806F29"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954321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1167,4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</w:tr>
      <w:tr w:rsidR="00FD2938" w:rsidRPr="00236D94" w:rsidTr="00CC1EA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954321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2369,4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2360,7</w:t>
            </w:r>
          </w:p>
        </w:tc>
      </w:tr>
      <w:tr w:rsidR="00477CBD" w:rsidRPr="00236D94" w:rsidTr="00CC1EA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954321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CC1EAD">
        <w:trPr>
          <w:cantSplit/>
          <w:trHeight w:val="179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0B6EC5"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0B6EC5"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954321" w:rsidP="00182CE1">
            <w:pPr>
              <w:ind w:firstLine="0"/>
              <w:jc w:val="right"/>
              <w:rPr>
                <w:rFonts w:ascii="Times New Roman" w:hAnsi="Times New Roman"/>
              </w:rPr>
            </w:pPr>
            <w:r w:rsidRPr="00954321">
              <w:rPr>
                <w:rFonts w:ascii="Times New Roman" w:hAnsi="Times New Roman"/>
              </w:rPr>
              <w:t>3199,1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954321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F69FD" w:rsidRDefault="00954321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2594,7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C244B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0B6EC5">
              <w:rPr>
                <w:rFonts w:ascii="Times New Roman" w:hAnsi="Times New Roman"/>
              </w:rPr>
              <w:t>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93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2938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95432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236D94" w:rsidRDefault="00954321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244B3" w:rsidRPr="00236D94" w:rsidTr="00C244B3">
        <w:trPr>
          <w:cantSplit/>
          <w:trHeight w:val="29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Pr="00236D94" w:rsidRDefault="00C244B3" w:rsidP="00C244B3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Pr="00236D94" w:rsidRDefault="00C244B3" w:rsidP="00C244B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Pr="00236D94" w:rsidRDefault="00C244B3" w:rsidP="00C244B3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Pr="00236D94" w:rsidRDefault="00C244B3" w:rsidP="00C244B3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Pr="00236D94" w:rsidRDefault="00C244B3" w:rsidP="00C244B3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Default="00C244B3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43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Default="00C244B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Default="00C244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7DD3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</w:t>
            </w:r>
            <w:r w:rsidR="00954321">
              <w:rPr>
                <w:rFonts w:ascii="Times New Roman" w:hAnsi="Times New Roman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0B6EC5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1</w:t>
            </w:r>
            <w:r w:rsidR="00954321">
              <w:rPr>
                <w:rFonts w:ascii="Times New Roman" w:hAnsi="Times New Roman"/>
              </w:rPr>
              <w:t>39</w:t>
            </w:r>
            <w:r w:rsidRPr="009B2C57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B2C57" w:rsidRDefault="000B6EC5" w:rsidP="001D7DD3">
            <w:pPr>
              <w:ind w:hanging="7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1</w:t>
            </w:r>
            <w:r w:rsidR="001D7DD3" w:rsidRPr="009B2C57">
              <w:rPr>
                <w:rFonts w:ascii="Times New Roman" w:hAnsi="Times New Roman"/>
              </w:rPr>
              <w:t>90</w:t>
            </w:r>
            <w:r w:rsidRPr="009B2C57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95432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EC5"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95432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EC5"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1D7DD3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1D7DD3">
              <w:rPr>
                <w:rFonts w:ascii="Times New Roman" w:hAnsi="Times New Roman"/>
              </w:rPr>
              <w:t>184</w:t>
            </w:r>
            <w:r w:rsidR="00FD2938" w:rsidRPr="001D7DD3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2F4D87">
            <w:pPr>
              <w:tabs>
                <w:tab w:val="left" w:pos="3710"/>
              </w:tabs>
              <w:spacing w:before="80"/>
              <w:ind w:firstLine="0"/>
              <w:jc w:val="left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D7DD3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437F5F" w:rsidRDefault="001D7DD3" w:rsidP="007E5B11">
            <w:pPr>
              <w:tabs>
                <w:tab w:val="left" w:pos="3710"/>
              </w:tabs>
              <w:spacing w:before="80"/>
              <w:ind w:firstLine="0"/>
              <w:jc w:val="left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DD3" w:rsidRPr="00437F5F" w:rsidRDefault="001D7DD3" w:rsidP="007E5B11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DD3" w:rsidRPr="00437F5F" w:rsidRDefault="001D7DD3" w:rsidP="001D7DD3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DD3" w:rsidRPr="00437F5F" w:rsidRDefault="001D7DD3" w:rsidP="007E5B11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DD3" w:rsidRDefault="001D7DD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FD2938" w:rsidRDefault="001D7DD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FD2938" w:rsidRDefault="001D7DD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BE76F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 w:rsidRPr="005007E6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E76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76F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BE76F9" w:rsidP="00954321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90,</w:t>
            </w:r>
            <w:r w:rsidR="00954321">
              <w:rPr>
                <w:rFonts w:ascii="Times New Roman" w:hAnsi="Times New Roman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E76F9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</w:t>
            </w:r>
            <w:r w:rsidR="00954321">
              <w:rPr>
                <w:rFonts w:ascii="Times New Roman" w:hAnsi="Times New Roman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E76F9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</w:t>
            </w:r>
            <w:r w:rsidR="00954321">
              <w:rPr>
                <w:rFonts w:ascii="Times New Roman" w:hAnsi="Times New Roman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954321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327,0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95432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77CBD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543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954321">
              <w:rPr>
                <w:rFonts w:ascii="Times New Roman" w:hAnsi="Times New Roman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76F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954321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77CBD" w:rsidRPr="001867A0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BE76F9" w:rsidP="00D46D0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D46D0F">
              <w:rPr>
                <w:rFonts w:ascii="Times New Roman" w:hAnsi="Times New Roman"/>
                <w:b/>
              </w:rPr>
              <w:t>25</w:t>
            </w:r>
            <w:r w:rsidR="00D46D0F" w:rsidRPr="00D46D0F">
              <w:rPr>
                <w:rFonts w:ascii="Times New Roman" w:hAnsi="Times New Roman"/>
                <w:b/>
              </w:rPr>
              <w:t>06</w:t>
            </w:r>
            <w:r w:rsidRPr="00D46D0F">
              <w:rPr>
                <w:rFonts w:ascii="Times New Roman" w:hAnsi="Times New Roman"/>
                <w:b/>
              </w:rPr>
              <w:t>,</w:t>
            </w:r>
            <w:r w:rsidR="00D46D0F" w:rsidRPr="00D46D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B2C57" w:rsidRDefault="001D7DD3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B2C57">
              <w:rPr>
                <w:rFonts w:ascii="Times New Roman" w:hAnsi="Times New Roman"/>
                <w:b/>
              </w:rPr>
              <w:t>1628,2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2217,5</w:t>
            </w:r>
          </w:p>
        </w:tc>
      </w:tr>
      <w:tr w:rsidR="00B522D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2DD" w:rsidRPr="00236D94" w:rsidRDefault="00954321" w:rsidP="009D4E98">
            <w:pPr>
              <w:ind w:firstLine="0"/>
              <w:jc w:val="right"/>
              <w:rPr>
                <w:rFonts w:ascii="Times New Roman" w:hAnsi="Times New Roman"/>
              </w:rPr>
            </w:pPr>
            <w:r w:rsidRPr="00D46D0F">
              <w:rPr>
                <w:rFonts w:ascii="Times New Roman" w:hAnsi="Times New Roman"/>
              </w:rPr>
              <w:t>740,2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95432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5432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B522D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="00434B78"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бюджета)</w:t>
            </w:r>
            <w:r w:rsidR="00434B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6A40BC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5007E6" w:rsidRDefault="00954321" w:rsidP="00CB1B64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46D0F">
              <w:rPr>
                <w:rFonts w:ascii="Times New Roman" w:hAnsi="Times New Roman"/>
              </w:rPr>
              <w:t>982,6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1D7DD3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355</w:t>
            </w:r>
            <w:r w:rsidR="006A40BC" w:rsidRPr="006A40BC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584,5</w:t>
            </w:r>
          </w:p>
        </w:tc>
      </w:tr>
      <w:tr w:rsidR="006A40BC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5007E6" w:rsidRDefault="00954321" w:rsidP="00CB1B64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624,0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1D7DD3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  <w:r w:rsidR="006A40BC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954321" w:rsidP="00CB1B6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1D7DD3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6A40BC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B6B09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B09" w:rsidRDefault="001767E2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B09" w:rsidRPr="00236D94" w:rsidRDefault="007B6B09" w:rsidP="007B6B0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236D94" w:rsidRDefault="007B6B09" w:rsidP="007E5B11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236D94" w:rsidRDefault="007B6B09" w:rsidP="007E5B11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236D94" w:rsidRDefault="007B6B09" w:rsidP="007E5B11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7B6B09" w:rsidRDefault="007B6B09" w:rsidP="00595CCF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B6B09">
              <w:rPr>
                <w:rFonts w:ascii="Times New Roman" w:hAnsi="Times New Roman"/>
              </w:rPr>
              <w:t>153,0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B09" w:rsidRDefault="007B6B09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B09" w:rsidRDefault="007B6B0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3AF9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AF9" w:rsidRDefault="00923AF9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Основное мероприятие </w:t>
            </w:r>
            <w:r w:rsidRPr="00923AF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поселения, поддержка местных инициатив (ТОСы)»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AF9" w:rsidRPr="00236D94" w:rsidRDefault="00923AF9" w:rsidP="00923AF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7B6B09">
              <w:rPr>
                <w:rFonts w:ascii="Times New Roman" w:hAnsi="Times New Roman"/>
              </w:rPr>
              <w:t>358,6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AF9" w:rsidRDefault="00923AF9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AF9" w:rsidRDefault="00923A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1B6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территории поселения</w:t>
            </w:r>
            <w:r w:rsidR="00923AF9">
              <w:rPr>
                <w:rFonts w:ascii="Times New Roman" w:hAnsi="Times New Roman"/>
              </w:rPr>
              <w:t>, поддержка местных инициатив (ТОСы)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 w:rsidR="00923AF9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23AF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 w:rsidR="00923AF9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</w:t>
            </w:r>
            <w:r w:rsidR="00923AF9">
              <w:rPr>
                <w:rFonts w:ascii="Times New Roman" w:hAnsi="Times New Roman"/>
              </w:rPr>
              <w:t>9080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9B2C57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9B2C57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9B2C57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6A40BC" w:rsidRDefault="00954321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46D0F"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95432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D33EF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543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954321">
              <w:rPr>
                <w:rFonts w:ascii="Times New Roman" w:hAnsi="Times New Roman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954321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46D0F">
              <w:rPr>
                <w:rFonts w:ascii="Times New Roman" w:hAnsi="Times New Roman"/>
              </w:rPr>
              <w:t>245,4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D2501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</w:p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D2501">
              <w:rPr>
                <w:rFonts w:ascii="Times New Roman" w:hAnsi="Times New Roman"/>
              </w:rPr>
              <w:t>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95432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D2501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1D25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19 6 01 </w:t>
            </w:r>
            <w:r>
              <w:rPr>
                <w:rFonts w:ascii="Times New Roman" w:hAnsi="Times New Roman"/>
              </w:rPr>
              <w:t>91220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501" w:rsidRPr="00236D94" w:rsidRDefault="00954321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CC1EA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5007E6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46D0F">
              <w:rPr>
                <w:rFonts w:ascii="Times New Roman" w:hAnsi="Times New Roman"/>
              </w:rPr>
              <w:t>27</w:t>
            </w:r>
            <w:r w:rsidR="00434B78" w:rsidRPr="00D46D0F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34B7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34B7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5007E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D46D0F">
              <w:rPr>
                <w:rFonts w:ascii="Times New Roman" w:hAnsi="Times New Roman"/>
              </w:rPr>
              <w:t>3</w:t>
            </w:r>
            <w:r w:rsidR="005007E6" w:rsidRPr="00D46D0F">
              <w:rPr>
                <w:rFonts w:ascii="Times New Roman" w:hAnsi="Times New Roman"/>
              </w:rPr>
              <w:t>6</w:t>
            </w:r>
            <w:r w:rsidRPr="00D46D0F"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300,0</w:t>
            </w:r>
          </w:p>
        </w:tc>
      </w:tr>
      <w:tr w:rsidR="00434B78" w:rsidRPr="00236D94" w:rsidTr="00CC1EAD">
        <w:trPr>
          <w:cantSplit/>
          <w:trHeight w:val="911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007E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007E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 w:rsidR="002F4D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76F5" w:rsidRDefault="00434B78" w:rsidP="00DB7637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07E6" w:rsidRPr="00236D94" w:rsidTr="005007E6">
        <w:trPr>
          <w:cantSplit/>
          <w:trHeight w:val="47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Pr="00236D94" w:rsidRDefault="005007E6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Pr="00A176F5" w:rsidRDefault="005007E6" w:rsidP="005007E6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70100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Pr="00236D94" w:rsidRDefault="005007E6" w:rsidP="00AD33E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Pr="00236D94" w:rsidRDefault="005007E6" w:rsidP="00AD33E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Pr="00236D94" w:rsidRDefault="005007E6" w:rsidP="00AD33E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Default="005007E6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76F5" w:rsidRDefault="00434B78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34B78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34B78" w:rsidRPr="00997B71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954321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434B78" w:rsidRPr="009B2C5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22B6C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954321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434B78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954321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434B78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954321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434B78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EC1EEC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2F4D87">
            <w:pPr>
              <w:spacing w:before="80"/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954321" w:rsidP="005007E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46D0F">
              <w:rPr>
                <w:rFonts w:ascii="Times New Roman" w:hAnsi="Times New Roman"/>
                <w:b/>
              </w:rPr>
              <w:t>6418,2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2D46" w:rsidRDefault="00434B78" w:rsidP="002F4D87">
            <w:pPr>
              <w:spacing w:before="8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2D46" w:rsidRDefault="00434B78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954321" w:rsidP="005007E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6418,2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C008C9" w:rsidRDefault="00434B78" w:rsidP="002F4D87">
            <w:pPr>
              <w:pStyle w:val="af0"/>
              <w:spacing w:after="0" w:afterAutospacing="0"/>
              <w:ind w:firstLine="0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 w:rsidR="002F4D87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Pr="00E868A5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B065EE" w:rsidRDefault="00434B78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95432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54321">
              <w:rPr>
                <w:rFonts w:ascii="Times New Roman" w:hAnsi="Times New Roman"/>
                <w:bCs/>
              </w:rPr>
              <w:t>418</w:t>
            </w:r>
            <w:r>
              <w:rPr>
                <w:rFonts w:ascii="Times New Roman" w:hAnsi="Times New Roman"/>
                <w:bCs/>
              </w:rPr>
              <w:t>,</w:t>
            </w:r>
            <w:r w:rsidR="0095432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2F4D87">
            <w:pPr>
              <w:spacing w:before="6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B065EE" w:rsidRDefault="00434B7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4321">
              <w:rPr>
                <w:rFonts w:ascii="Times New Roman" w:hAnsi="Times New Roman"/>
              </w:rPr>
              <w:t>585</w:t>
            </w:r>
            <w:r>
              <w:rPr>
                <w:rFonts w:ascii="Times New Roman" w:hAnsi="Times New Roman"/>
              </w:rPr>
              <w:t>,</w:t>
            </w:r>
            <w:r w:rsidR="00954321">
              <w:rPr>
                <w:rFonts w:ascii="Times New Roman" w:hAnsi="Times New Roman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236D94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4B78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3208C8" w:rsidRDefault="00434B7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4B78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 w:rsidR="002F4D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3208C8" w:rsidRDefault="00434B7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95432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5432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</w:t>
            </w:r>
            <w:r w:rsidR="00954321">
              <w:rPr>
                <w:rFonts w:ascii="Times New Roman" w:hAnsi="Times New Roman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</w:tbl>
    <w:p w:rsidR="003408D0" w:rsidRPr="00236D94" w:rsidRDefault="003408D0" w:rsidP="009B2C57">
      <w:pPr>
        <w:ind w:firstLine="0"/>
        <w:contextualSpacing/>
        <w:rPr>
          <w:rFonts w:ascii="Times New Roman" w:hAnsi="Times New Roman"/>
        </w:rPr>
        <w:sectPr w:rsidR="003408D0" w:rsidRPr="00236D94" w:rsidSect="00434B78">
          <w:headerReference w:type="even" r:id="rId11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46D0F" w:rsidRDefault="00D46D0F" w:rsidP="00D46D0F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lastRenderedPageBreak/>
        <w:tab/>
      </w:r>
    </w:p>
    <w:p w:rsidR="00D46D0F" w:rsidRPr="007F35EE" w:rsidRDefault="00D46D0F" w:rsidP="00D46D0F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D46D0F" w:rsidRDefault="00D46D0F" w:rsidP="00D46D0F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  <w:bookmarkStart w:id="1" w:name="_GoBack"/>
      <w:bookmarkEnd w:id="1"/>
      <w:r w:rsidRPr="007F35EE">
        <w:rPr>
          <w:rFonts w:ascii="Times New Roman" w:hAnsi="Times New Roman"/>
          <w:i/>
          <w:sz w:val="20"/>
          <w:szCs w:val="20"/>
        </w:rPr>
        <w:t xml:space="preserve">Дракинского сельского поселения Лискинского </w:t>
      </w:r>
    </w:p>
    <w:p w:rsidR="00D46D0F" w:rsidRPr="007F35EE" w:rsidRDefault="00D46D0F" w:rsidP="00D46D0F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D46D0F" w:rsidRPr="007F35EE" w:rsidRDefault="00D46D0F" w:rsidP="00D46D0F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D46D0F" w:rsidRPr="002F3248" w:rsidRDefault="00D46D0F" w:rsidP="00D46D0F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A137D">
        <w:rPr>
          <w:rFonts w:ascii="Times New Roman" w:hAnsi="Times New Roman"/>
          <w:i/>
          <w:sz w:val="20"/>
          <w:szCs w:val="20"/>
        </w:rPr>
        <w:t>от   " 27 " декабря 2023г.  №_</w:t>
      </w:r>
      <w:r w:rsidR="00BA137D" w:rsidRPr="00BA137D">
        <w:rPr>
          <w:rFonts w:ascii="Times New Roman" w:hAnsi="Times New Roman"/>
          <w:i/>
          <w:sz w:val="20"/>
          <w:szCs w:val="20"/>
        </w:rPr>
        <w:t>157</w:t>
      </w:r>
      <w:r w:rsidRPr="00BA137D">
        <w:rPr>
          <w:rFonts w:ascii="Times New Roman" w:hAnsi="Times New Roman"/>
          <w:i/>
          <w:sz w:val="20"/>
          <w:szCs w:val="20"/>
        </w:rPr>
        <w:t>__</w:t>
      </w:r>
    </w:p>
    <w:p w:rsidR="00D46D0F" w:rsidRDefault="00D46D0F" w:rsidP="00D46D0F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46D0F" w:rsidRPr="00E21494" w:rsidRDefault="00D46D0F" w:rsidP="00D46D0F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46D0F" w:rsidRDefault="00D46D0F" w:rsidP="00D46D0F">
      <w:pPr>
        <w:ind w:left="4536" w:firstLine="0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D46D0F" w:rsidRPr="00174476" w:rsidRDefault="00D46D0F" w:rsidP="00D46D0F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D46D0F" w:rsidRPr="00174476" w:rsidRDefault="00D46D0F" w:rsidP="00D46D0F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D46D0F" w:rsidRPr="00CA1C41" w:rsidRDefault="00D46D0F" w:rsidP="00D46D0F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D46D0F" w:rsidRPr="00174476" w:rsidRDefault="00D46D0F" w:rsidP="00D46D0F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D46D0F" w:rsidRDefault="00D46D0F" w:rsidP="00D46D0F">
      <w:pPr>
        <w:tabs>
          <w:tab w:val="left" w:pos="4433"/>
        </w:tabs>
        <w:ind w:firstLine="709"/>
        <w:contextualSpacing/>
        <w:jc w:val="right"/>
        <w:rPr>
          <w:rFonts w:ascii="Times New Roman" w:hAnsi="Times New Roman"/>
          <w:b/>
        </w:rPr>
      </w:pPr>
    </w:p>
    <w:p w:rsidR="00D46D0F" w:rsidRDefault="00D46D0F" w:rsidP="00D46D0F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D46D0F" w:rsidRDefault="00D46D0F" w:rsidP="00D46D0F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Дорожный фонд </w:t>
      </w:r>
    </w:p>
    <w:p w:rsidR="00D46D0F" w:rsidRDefault="00D46D0F" w:rsidP="00D46D0F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>Дракинского сельского</w:t>
      </w:r>
      <w:r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>поселения</w:t>
      </w:r>
    </w:p>
    <w:p w:rsidR="00D46D0F" w:rsidRDefault="00D46D0F" w:rsidP="00D46D0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21494">
        <w:rPr>
          <w:rFonts w:ascii="Times New Roman" w:hAnsi="Times New Roman"/>
          <w:b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D46D0F" w:rsidRDefault="00D46D0F" w:rsidP="00D46D0F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2023</w:t>
      </w:r>
      <w:r w:rsidRPr="00E21494">
        <w:rPr>
          <w:rFonts w:ascii="Times New Roman" w:hAnsi="Times New Roman"/>
          <w:b/>
        </w:rPr>
        <w:t xml:space="preserve"> год и на</w:t>
      </w:r>
      <w:r w:rsidRPr="00806F29"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 xml:space="preserve">плановый период </w:t>
      </w:r>
      <w:r>
        <w:rPr>
          <w:rFonts w:ascii="Times New Roman" w:hAnsi="Times New Roman"/>
          <w:b/>
        </w:rPr>
        <w:t>2024</w:t>
      </w:r>
      <w:r w:rsidRPr="00E21494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>2025 годов</w:t>
      </w:r>
    </w:p>
    <w:p w:rsidR="00D46D0F" w:rsidRPr="00E21494" w:rsidRDefault="00D46D0F" w:rsidP="00D46D0F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</w:t>
      </w:r>
    </w:p>
    <w:p w:rsidR="00D46D0F" w:rsidRDefault="00D46D0F" w:rsidP="00D46D0F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D46D0F" w:rsidTr="00B049D6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D46D0F" w:rsidTr="00B049D6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D0F" w:rsidRPr="00236D94" w:rsidRDefault="00D46D0F" w:rsidP="00B049D6">
            <w:pPr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D46D0F" w:rsidTr="00B049D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D0F" w:rsidRPr="00236D94" w:rsidRDefault="00D46D0F" w:rsidP="00B049D6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 год</w:t>
            </w:r>
          </w:p>
        </w:tc>
      </w:tr>
      <w:tr w:rsidR="00D46D0F" w:rsidTr="00B049D6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D46D0F" w:rsidTr="00B049D6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E457D8" w:rsidRDefault="00D46D0F" w:rsidP="00B049D6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D46D0F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D46D0F">
              <w:rPr>
                <w:rFonts w:ascii="Times New Roman" w:hAnsi="Times New Roman"/>
                <w:b/>
                <w:bCs/>
              </w:rPr>
              <w:t>6418,2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B63B73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B63B73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5584,9</w:t>
            </w:r>
          </w:p>
        </w:tc>
      </w:tr>
      <w:tr w:rsidR="00D46D0F" w:rsidTr="00B049D6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D0F" w:rsidRPr="002D406F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6418,2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D0F" w:rsidRPr="002D406F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D0F" w:rsidRPr="002D406F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D46D0F" w:rsidTr="00B049D6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D406F" w:rsidRDefault="00D46D0F" w:rsidP="00B049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D406F" w:rsidRDefault="00D46D0F" w:rsidP="00B049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D406F" w:rsidRDefault="00D46D0F" w:rsidP="00B049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D46D0F" w:rsidTr="00B049D6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D406F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6418,2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D406F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D406F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D46D0F" w:rsidTr="00B049D6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D0F" w:rsidRPr="00236D94" w:rsidRDefault="00D46D0F" w:rsidP="00B049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D0F" w:rsidRPr="00236D94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2385,9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D0F" w:rsidRPr="00236D94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D0F" w:rsidRPr="00236D94" w:rsidRDefault="00D46D0F" w:rsidP="00B049D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D46D0F" w:rsidTr="00B049D6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4032,3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6D0F" w:rsidRPr="00236D94" w:rsidRDefault="00D46D0F" w:rsidP="00B049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2543,0</w:t>
            </w:r>
          </w:p>
        </w:tc>
      </w:tr>
    </w:tbl>
    <w:p w:rsidR="00D46D0F" w:rsidRPr="00D46D0F" w:rsidRDefault="00D46D0F" w:rsidP="00D46D0F">
      <w:pPr>
        <w:ind w:left="4536" w:firstLine="0"/>
        <w:contextualSpacing/>
        <w:rPr>
          <w:rFonts w:ascii="Times New Roman" w:hAnsi="Times New Roman"/>
        </w:rPr>
        <w:sectPr w:rsidR="00D46D0F" w:rsidRPr="00D46D0F" w:rsidSect="005D2EFA">
          <w:headerReference w:type="even" r:id="rId12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3408D0" w:rsidRPr="003B052A" w:rsidRDefault="003408D0" w:rsidP="00D46D0F">
      <w:pPr>
        <w:tabs>
          <w:tab w:val="left" w:pos="7974"/>
        </w:tabs>
        <w:ind w:firstLine="0"/>
        <w:contextualSpacing/>
        <w:rPr>
          <w:rFonts w:ascii="Times New Roman" w:hAnsi="Times New Roman"/>
        </w:rPr>
      </w:pPr>
    </w:p>
    <w:sectPr w:rsidR="003408D0" w:rsidRPr="003B052A" w:rsidSect="00074EB3">
      <w:headerReference w:type="even" r:id="rId13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8A" w:rsidRDefault="0061658A" w:rsidP="00197106">
      <w:r>
        <w:separator/>
      </w:r>
    </w:p>
  </w:endnote>
  <w:endnote w:type="continuationSeparator" w:id="0">
    <w:p w:rsidR="0061658A" w:rsidRDefault="0061658A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8A" w:rsidRDefault="0061658A" w:rsidP="00197106">
      <w:r>
        <w:separator/>
      </w:r>
    </w:p>
  </w:footnote>
  <w:footnote w:type="continuationSeparator" w:id="0">
    <w:p w:rsidR="0061658A" w:rsidRDefault="0061658A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1" w:rsidRDefault="0095432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54321" w:rsidRDefault="009543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1" w:rsidRDefault="0095432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54321" w:rsidRDefault="0095432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1" w:rsidRDefault="0095432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54321" w:rsidRDefault="0095432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1" w:rsidRDefault="0095432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54321" w:rsidRDefault="00954321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0F" w:rsidRDefault="00D46D0F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6D0F" w:rsidRDefault="00D46D0F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1" w:rsidRDefault="0095432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54321" w:rsidRDefault="009543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758A"/>
    <w:rsid w:val="000176F1"/>
    <w:rsid w:val="00021E73"/>
    <w:rsid w:val="00034ED5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2F67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278"/>
    <w:rsid w:val="001164FC"/>
    <w:rsid w:val="001165DE"/>
    <w:rsid w:val="001227F8"/>
    <w:rsid w:val="0012375A"/>
    <w:rsid w:val="00130FAC"/>
    <w:rsid w:val="00134FFF"/>
    <w:rsid w:val="001405F5"/>
    <w:rsid w:val="0014066F"/>
    <w:rsid w:val="00144B4E"/>
    <w:rsid w:val="0014511D"/>
    <w:rsid w:val="00146ADF"/>
    <w:rsid w:val="001512CB"/>
    <w:rsid w:val="00151937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767E2"/>
    <w:rsid w:val="0018191F"/>
    <w:rsid w:val="00182C42"/>
    <w:rsid w:val="00182CE1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47E2"/>
    <w:rsid w:val="001C4CC3"/>
    <w:rsid w:val="001C55E1"/>
    <w:rsid w:val="001C6524"/>
    <w:rsid w:val="001D0AB9"/>
    <w:rsid w:val="001D1224"/>
    <w:rsid w:val="001D2501"/>
    <w:rsid w:val="001D2AE5"/>
    <w:rsid w:val="001D3155"/>
    <w:rsid w:val="001D47CA"/>
    <w:rsid w:val="001D6196"/>
    <w:rsid w:val="001D61BA"/>
    <w:rsid w:val="001D7DD3"/>
    <w:rsid w:val="001E013C"/>
    <w:rsid w:val="001E0E80"/>
    <w:rsid w:val="001E0F8B"/>
    <w:rsid w:val="001E2E26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1659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24F9"/>
    <w:rsid w:val="002D269F"/>
    <w:rsid w:val="002D406F"/>
    <w:rsid w:val="002D64CD"/>
    <w:rsid w:val="002E30C1"/>
    <w:rsid w:val="002E3AD9"/>
    <w:rsid w:val="002E3F16"/>
    <w:rsid w:val="002E4F98"/>
    <w:rsid w:val="002E6E16"/>
    <w:rsid w:val="002F4D87"/>
    <w:rsid w:val="003069FF"/>
    <w:rsid w:val="00310846"/>
    <w:rsid w:val="00312D81"/>
    <w:rsid w:val="003153B1"/>
    <w:rsid w:val="0031682F"/>
    <w:rsid w:val="00316AE6"/>
    <w:rsid w:val="003208C8"/>
    <w:rsid w:val="003233AC"/>
    <w:rsid w:val="00324134"/>
    <w:rsid w:val="00330394"/>
    <w:rsid w:val="00331CBA"/>
    <w:rsid w:val="00332287"/>
    <w:rsid w:val="003324E5"/>
    <w:rsid w:val="00332E53"/>
    <w:rsid w:val="0033566B"/>
    <w:rsid w:val="0033716E"/>
    <w:rsid w:val="003408D0"/>
    <w:rsid w:val="00347CA3"/>
    <w:rsid w:val="00351D14"/>
    <w:rsid w:val="00354DB5"/>
    <w:rsid w:val="003579E2"/>
    <w:rsid w:val="00360DBE"/>
    <w:rsid w:val="003612C7"/>
    <w:rsid w:val="00361D08"/>
    <w:rsid w:val="00370563"/>
    <w:rsid w:val="00372E85"/>
    <w:rsid w:val="00373370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3FA7"/>
    <w:rsid w:val="003B052A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259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4B7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D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1961"/>
    <w:rsid w:val="004F1C84"/>
    <w:rsid w:val="004F2904"/>
    <w:rsid w:val="004F7FAE"/>
    <w:rsid w:val="005007E6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6C51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658A"/>
    <w:rsid w:val="00617767"/>
    <w:rsid w:val="006221B8"/>
    <w:rsid w:val="00623BCF"/>
    <w:rsid w:val="006258A3"/>
    <w:rsid w:val="00625DE5"/>
    <w:rsid w:val="00627AE9"/>
    <w:rsid w:val="00633252"/>
    <w:rsid w:val="006339AB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DAE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4CC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26287"/>
    <w:rsid w:val="00732C17"/>
    <w:rsid w:val="00733FB6"/>
    <w:rsid w:val="00734130"/>
    <w:rsid w:val="00737C49"/>
    <w:rsid w:val="00742641"/>
    <w:rsid w:val="00742B66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7190"/>
    <w:rsid w:val="00777C2D"/>
    <w:rsid w:val="00782802"/>
    <w:rsid w:val="00785CE5"/>
    <w:rsid w:val="00786CB3"/>
    <w:rsid w:val="007A0699"/>
    <w:rsid w:val="007A1C54"/>
    <w:rsid w:val="007A20FF"/>
    <w:rsid w:val="007A540D"/>
    <w:rsid w:val="007A6B09"/>
    <w:rsid w:val="007A714E"/>
    <w:rsid w:val="007B0687"/>
    <w:rsid w:val="007B3109"/>
    <w:rsid w:val="007B6B09"/>
    <w:rsid w:val="007B6B91"/>
    <w:rsid w:val="007C072A"/>
    <w:rsid w:val="007C118B"/>
    <w:rsid w:val="007C1B25"/>
    <w:rsid w:val="007C28B3"/>
    <w:rsid w:val="007C4C5B"/>
    <w:rsid w:val="007D3CC2"/>
    <w:rsid w:val="007D487A"/>
    <w:rsid w:val="007D6751"/>
    <w:rsid w:val="007E25C5"/>
    <w:rsid w:val="007E5B11"/>
    <w:rsid w:val="007E7307"/>
    <w:rsid w:val="007F35EE"/>
    <w:rsid w:val="007F3D2B"/>
    <w:rsid w:val="007F3F35"/>
    <w:rsid w:val="007F4645"/>
    <w:rsid w:val="007F69FD"/>
    <w:rsid w:val="00804C72"/>
    <w:rsid w:val="00805B2C"/>
    <w:rsid w:val="00805D75"/>
    <w:rsid w:val="00806660"/>
    <w:rsid w:val="00806F29"/>
    <w:rsid w:val="00813F24"/>
    <w:rsid w:val="00815487"/>
    <w:rsid w:val="0081714F"/>
    <w:rsid w:val="0082120A"/>
    <w:rsid w:val="00821868"/>
    <w:rsid w:val="00823ADB"/>
    <w:rsid w:val="008245E0"/>
    <w:rsid w:val="00826FCA"/>
    <w:rsid w:val="008272E9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A4C62"/>
    <w:rsid w:val="008B1C52"/>
    <w:rsid w:val="008B501B"/>
    <w:rsid w:val="008D5FD6"/>
    <w:rsid w:val="008D6891"/>
    <w:rsid w:val="008E0D41"/>
    <w:rsid w:val="008E2FB8"/>
    <w:rsid w:val="008E5183"/>
    <w:rsid w:val="008E7B4D"/>
    <w:rsid w:val="008F3EA4"/>
    <w:rsid w:val="008F61A5"/>
    <w:rsid w:val="008F78B7"/>
    <w:rsid w:val="0090053C"/>
    <w:rsid w:val="00901A6E"/>
    <w:rsid w:val="009033B6"/>
    <w:rsid w:val="009066AB"/>
    <w:rsid w:val="00912ECC"/>
    <w:rsid w:val="00916F5C"/>
    <w:rsid w:val="009204E4"/>
    <w:rsid w:val="00923AF9"/>
    <w:rsid w:val="00933EE7"/>
    <w:rsid w:val="009355B7"/>
    <w:rsid w:val="009412F5"/>
    <w:rsid w:val="00941BB2"/>
    <w:rsid w:val="00942ABA"/>
    <w:rsid w:val="009441A5"/>
    <w:rsid w:val="00947C3F"/>
    <w:rsid w:val="00952017"/>
    <w:rsid w:val="00954321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2C57"/>
    <w:rsid w:val="009B5491"/>
    <w:rsid w:val="009C41B6"/>
    <w:rsid w:val="009C780C"/>
    <w:rsid w:val="009D0B7D"/>
    <w:rsid w:val="009D10DD"/>
    <w:rsid w:val="009D428A"/>
    <w:rsid w:val="009D4E98"/>
    <w:rsid w:val="009D6EA0"/>
    <w:rsid w:val="009E0B92"/>
    <w:rsid w:val="009E1AE9"/>
    <w:rsid w:val="009E297F"/>
    <w:rsid w:val="009E2EF3"/>
    <w:rsid w:val="009E3AC2"/>
    <w:rsid w:val="009E521C"/>
    <w:rsid w:val="009F07C5"/>
    <w:rsid w:val="009F1F32"/>
    <w:rsid w:val="009F231D"/>
    <w:rsid w:val="009F45B6"/>
    <w:rsid w:val="009F599F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583"/>
    <w:rsid w:val="00A70A8A"/>
    <w:rsid w:val="00A71065"/>
    <w:rsid w:val="00A7229A"/>
    <w:rsid w:val="00A7417D"/>
    <w:rsid w:val="00A7443E"/>
    <w:rsid w:val="00A74446"/>
    <w:rsid w:val="00A754DB"/>
    <w:rsid w:val="00A84E36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3EF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7508"/>
    <w:rsid w:val="00B20AFC"/>
    <w:rsid w:val="00B2330E"/>
    <w:rsid w:val="00B30017"/>
    <w:rsid w:val="00B34351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4BA5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137D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3102"/>
    <w:rsid w:val="00BD509D"/>
    <w:rsid w:val="00BD6FFF"/>
    <w:rsid w:val="00BE12ED"/>
    <w:rsid w:val="00BE13CB"/>
    <w:rsid w:val="00BE1D49"/>
    <w:rsid w:val="00BE4468"/>
    <w:rsid w:val="00BE5C2D"/>
    <w:rsid w:val="00BE63B3"/>
    <w:rsid w:val="00BE76F9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244B3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4467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B64"/>
    <w:rsid w:val="00CB1CB3"/>
    <w:rsid w:val="00CB2A70"/>
    <w:rsid w:val="00CB2DED"/>
    <w:rsid w:val="00CB42F0"/>
    <w:rsid w:val="00CB6717"/>
    <w:rsid w:val="00CC1EAD"/>
    <w:rsid w:val="00CC7155"/>
    <w:rsid w:val="00CD094C"/>
    <w:rsid w:val="00CD0BC2"/>
    <w:rsid w:val="00CD4080"/>
    <w:rsid w:val="00CD41CE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498"/>
    <w:rsid w:val="00D46D0F"/>
    <w:rsid w:val="00D5119B"/>
    <w:rsid w:val="00D51875"/>
    <w:rsid w:val="00D54103"/>
    <w:rsid w:val="00D547CA"/>
    <w:rsid w:val="00D54988"/>
    <w:rsid w:val="00D6068E"/>
    <w:rsid w:val="00D65B24"/>
    <w:rsid w:val="00D65C63"/>
    <w:rsid w:val="00D65E3B"/>
    <w:rsid w:val="00D705B4"/>
    <w:rsid w:val="00D71D93"/>
    <w:rsid w:val="00D72755"/>
    <w:rsid w:val="00D771DA"/>
    <w:rsid w:val="00D7770A"/>
    <w:rsid w:val="00D8116A"/>
    <w:rsid w:val="00D819B1"/>
    <w:rsid w:val="00D8431A"/>
    <w:rsid w:val="00D90AB1"/>
    <w:rsid w:val="00D93549"/>
    <w:rsid w:val="00D965DB"/>
    <w:rsid w:val="00D97A7A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B7637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3566"/>
    <w:rsid w:val="00E14304"/>
    <w:rsid w:val="00E148D6"/>
    <w:rsid w:val="00E150A3"/>
    <w:rsid w:val="00E16354"/>
    <w:rsid w:val="00E17DA2"/>
    <w:rsid w:val="00E21494"/>
    <w:rsid w:val="00E217FC"/>
    <w:rsid w:val="00E21A52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4F56"/>
    <w:rsid w:val="00E868A5"/>
    <w:rsid w:val="00E94D06"/>
    <w:rsid w:val="00E96B04"/>
    <w:rsid w:val="00EA11FB"/>
    <w:rsid w:val="00EA3079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3717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568FE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3734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8F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50F35"/>
  <w15:docId w15:val="{423C87FF-F786-4941-9B28-6915BCC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324D-BADF-47E2-B949-C8E55A00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1430</TotalTime>
  <Pages>1</Pages>
  <Words>10085</Words>
  <Characters>57490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97</cp:revision>
  <cp:lastPrinted>2019-12-28T12:58:00Z</cp:lastPrinted>
  <dcterms:created xsi:type="dcterms:W3CDTF">2020-07-16T05:29:00Z</dcterms:created>
  <dcterms:modified xsi:type="dcterms:W3CDTF">2024-01-22T11:53:00Z</dcterms:modified>
</cp:coreProperties>
</file>