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B0" w:rsidRDefault="005276B0" w:rsidP="00433CD8">
      <w:pPr>
        <w:ind w:left="4536" w:hanging="4536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5276B0" w:rsidRPr="005276B0" w:rsidRDefault="005276B0" w:rsidP="005276B0">
      <w:pPr>
        <w:tabs>
          <w:tab w:val="center" w:pos="4677"/>
          <w:tab w:val="left" w:pos="578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276B0" w:rsidRPr="005276B0" w:rsidRDefault="005276B0" w:rsidP="005276B0">
      <w:pPr>
        <w:tabs>
          <w:tab w:val="center" w:pos="4677"/>
          <w:tab w:val="left" w:pos="578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5276B0" w:rsidRPr="005276B0" w:rsidRDefault="005276B0" w:rsidP="005276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5276B0" w:rsidRPr="005276B0" w:rsidRDefault="005276B0" w:rsidP="005276B0">
      <w:pPr>
        <w:pBdr>
          <w:bottom w:val="single" w:sz="6" w:space="2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76B0" w:rsidRPr="005276B0" w:rsidRDefault="005276B0" w:rsidP="005276B0">
      <w:pPr>
        <w:spacing w:line="36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5276B0" w:rsidRPr="005276B0" w:rsidRDefault="005276B0" w:rsidP="005276B0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5276B0">
        <w:rPr>
          <w:rFonts w:ascii="Times New Roman" w:hAnsi="Times New Roman"/>
          <w:b/>
          <w:sz w:val="40"/>
          <w:szCs w:val="40"/>
        </w:rPr>
        <w:t>РЕШЕНИЕ</w:t>
      </w:r>
    </w:p>
    <w:p w:rsidR="005276B0" w:rsidRPr="005276B0" w:rsidRDefault="005276B0" w:rsidP="005276B0">
      <w:pPr>
        <w:ind w:firstLine="0"/>
        <w:jc w:val="center"/>
        <w:rPr>
          <w:rFonts w:ascii="Times New Roman" w:hAnsi="Times New Roman"/>
          <w:b/>
        </w:rPr>
      </w:pPr>
    </w:p>
    <w:p w:rsidR="005276B0" w:rsidRPr="005276B0" w:rsidRDefault="005276B0" w:rsidP="005276B0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5276B0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15 »    ноября    2022</w:t>
      </w:r>
      <w:r w:rsidRPr="005276B0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105</w:t>
      </w:r>
    </w:p>
    <w:p w:rsidR="005276B0" w:rsidRPr="005276B0" w:rsidRDefault="005276B0" w:rsidP="005276B0">
      <w:pPr>
        <w:ind w:firstLine="0"/>
        <w:jc w:val="left"/>
        <w:rPr>
          <w:rFonts w:ascii="Times New Roman" w:hAnsi="Times New Roman"/>
        </w:rPr>
      </w:pPr>
      <w:r w:rsidRPr="005276B0">
        <w:rPr>
          <w:rFonts w:ascii="Times New Roman" w:hAnsi="Times New Roman"/>
        </w:rPr>
        <w:t xml:space="preserve">           с. Дракино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5276B0" w:rsidRPr="005276B0" w:rsidRDefault="005276B0" w:rsidP="005276B0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О проекте Решения Совета народных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депутатов Дракинского сельского поселения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 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«О  бюджете Дракинского   сельского поселения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2023</w:t>
      </w:r>
      <w:r w:rsidRPr="005276B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2024 и 2025</w:t>
      </w:r>
      <w:r w:rsidRPr="005276B0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276B0" w:rsidRPr="005276B0" w:rsidRDefault="005276B0" w:rsidP="005276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76B0" w:rsidRPr="005276B0" w:rsidRDefault="005276B0" w:rsidP="005276B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5276B0">
          <w:rPr>
            <w:rFonts w:ascii="Times New Roman" w:hAnsi="Times New Roman"/>
            <w:sz w:val="28"/>
            <w:szCs w:val="28"/>
          </w:rPr>
          <w:t>2003 г</w:t>
        </w:r>
      </w:smartTag>
      <w:r w:rsidRPr="005276B0">
        <w:rPr>
          <w:rFonts w:ascii="Times New Roman" w:hAnsi="Times New Roman"/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</w:t>
      </w:r>
      <w:r w:rsidR="00CD5323">
        <w:rPr>
          <w:rFonts w:ascii="Times New Roman" w:hAnsi="Times New Roman"/>
          <w:sz w:val="28"/>
          <w:szCs w:val="28"/>
        </w:rPr>
        <w:t>айона Воронежской области  от 05</w:t>
      </w:r>
      <w:r w:rsidRPr="005276B0">
        <w:rPr>
          <w:rFonts w:ascii="Times New Roman" w:hAnsi="Times New Roman"/>
          <w:sz w:val="28"/>
          <w:szCs w:val="28"/>
        </w:rPr>
        <w:t>.</w:t>
      </w:r>
      <w:r w:rsidR="00CD5323">
        <w:rPr>
          <w:rFonts w:ascii="Times New Roman" w:hAnsi="Times New Roman"/>
          <w:sz w:val="28"/>
          <w:szCs w:val="28"/>
        </w:rPr>
        <w:t>03.</w:t>
      </w:r>
      <w:r w:rsidRPr="005276B0">
        <w:rPr>
          <w:rFonts w:ascii="Times New Roman" w:hAnsi="Times New Roman"/>
          <w:sz w:val="28"/>
          <w:szCs w:val="28"/>
        </w:rPr>
        <w:t>20</w:t>
      </w:r>
      <w:r w:rsidR="00CD5323">
        <w:rPr>
          <w:rFonts w:ascii="Times New Roman" w:hAnsi="Times New Roman"/>
          <w:sz w:val="28"/>
          <w:szCs w:val="28"/>
        </w:rPr>
        <w:t>22 года  № 86</w:t>
      </w:r>
      <w:r w:rsidRPr="005276B0">
        <w:rPr>
          <w:rFonts w:ascii="Times New Roman" w:hAnsi="Times New Roman"/>
          <w:sz w:val="28"/>
          <w:szCs w:val="28"/>
        </w:rPr>
        <w:t>, в целях осуществления бюджетного процесса в Дракинском сельском поселении Лискинского муниципального р</w:t>
      </w:r>
      <w:r w:rsidR="007F3D2B">
        <w:rPr>
          <w:rFonts w:ascii="Times New Roman" w:hAnsi="Times New Roman"/>
          <w:sz w:val="28"/>
          <w:szCs w:val="28"/>
        </w:rPr>
        <w:t>айона Воронежской области в 2023</w:t>
      </w:r>
      <w:r w:rsidRPr="005276B0">
        <w:rPr>
          <w:rFonts w:ascii="Times New Roman" w:hAnsi="Times New Roman"/>
          <w:sz w:val="28"/>
          <w:szCs w:val="28"/>
        </w:rPr>
        <w:t xml:space="preserve"> году, Совет народных депутатов Дракинского сельского поселения Лискинского муниципального района Воронежской области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76B0">
        <w:rPr>
          <w:rFonts w:ascii="Times New Roman" w:hAnsi="Times New Roman"/>
          <w:b/>
          <w:sz w:val="28"/>
          <w:szCs w:val="28"/>
        </w:rPr>
        <w:t>РЕШИЛ:</w:t>
      </w:r>
    </w:p>
    <w:p w:rsidR="005276B0" w:rsidRPr="005276B0" w:rsidRDefault="005276B0" w:rsidP="007F3D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>Принять к рассмотрению  проект решения Совета народных депутатов Дракинского сельского поселения «О бюджете Дракинского  сельского поселения Лискинского муниципального ра</w:t>
      </w:r>
      <w:r w:rsidR="007F3D2B">
        <w:rPr>
          <w:rFonts w:ascii="Times New Roman" w:hAnsi="Times New Roman"/>
          <w:sz w:val="28"/>
          <w:szCs w:val="28"/>
        </w:rPr>
        <w:t>йона Воронежской области на 2023 год и на плановый период 2024</w:t>
      </w:r>
      <w:r w:rsidRPr="005276B0">
        <w:rPr>
          <w:rFonts w:ascii="Times New Roman" w:hAnsi="Times New Roman"/>
          <w:sz w:val="28"/>
          <w:szCs w:val="28"/>
        </w:rPr>
        <w:t xml:space="preserve"> и 202</w:t>
      </w:r>
      <w:r w:rsidR="007F3D2B">
        <w:rPr>
          <w:rFonts w:ascii="Times New Roman" w:hAnsi="Times New Roman"/>
          <w:sz w:val="28"/>
          <w:szCs w:val="28"/>
        </w:rPr>
        <w:t>5</w:t>
      </w:r>
      <w:r w:rsidRPr="005276B0">
        <w:rPr>
          <w:rFonts w:ascii="Times New Roman" w:hAnsi="Times New Roman"/>
          <w:sz w:val="28"/>
          <w:szCs w:val="28"/>
        </w:rPr>
        <w:t xml:space="preserve"> годов», согласно приложения №1.</w:t>
      </w:r>
    </w:p>
    <w:p w:rsidR="005276B0" w:rsidRPr="005276B0" w:rsidRDefault="005276B0" w:rsidP="007F3D2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 xml:space="preserve">Утвердить Порядок учета предложений по проекту решения Совета народных депутатов Дракинского сельского поселения «О бюджете </w:t>
      </w:r>
    </w:p>
    <w:p w:rsidR="005276B0" w:rsidRPr="005276B0" w:rsidRDefault="005276B0" w:rsidP="007F3D2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lastRenderedPageBreak/>
        <w:t>Дракинского сельского поселения Лискинского муниципального ра</w:t>
      </w:r>
      <w:r w:rsidR="007F3D2B">
        <w:rPr>
          <w:rFonts w:ascii="Times New Roman" w:hAnsi="Times New Roman"/>
          <w:sz w:val="28"/>
          <w:szCs w:val="28"/>
        </w:rPr>
        <w:t>йона Воронежской области на 2023</w:t>
      </w:r>
      <w:r w:rsidRPr="005276B0">
        <w:rPr>
          <w:rFonts w:ascii="Times New Roman" w:hAnsi="Times New Roman"/>
          <w:sz w:val="28"/>
          <w:szCs w:val="28"/>
        </w:rPr>
        <w:t xml:space="preserve"> год</w:t>
      </w:r>
      <w:r w:rsidR="007F3D2B">
        <w:rPr>
          <w:rFonts w:ascii="Times New Roman" w:hAnsi="Times New Roman"/>
          <w:sz w:val="28"/>
          <w:szCs w:val="28"/>
        </w:rPr>
        <w:t xml:space="preserve"> и на плановый период 2024 и 2025</w:t>
      </w:r>
      <w:r w:rsidRPr="005276B0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обсуждении, согласно приложения № 2.</w:t>
      </w:r>
    </w:p>
    <w:p w:rsidR="005276B0" w:rsidRPr="005276B0" w:rsidRDefault="005276B0" w:rsidP="007F3D2B">
      <w:pPr>
        <w:numPr>
          <w:ilvl w:val="0"/>
          <w:numId w:val="29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>Назначить публичные слушания по обсуждению проекта решения Совета народных депутатов Дракинского сельского поселения «О бюджете Дракинского сельского поселения Лискинского муниципального ра</w:t>
      </w:r>
      <w:r w:rsidR="007F3D2B">
        <w:rPr>
          <w:rFonts w:ascii="Times New Roman" w:hAnsi="Times New Roman"/>
          <w:sz w:val="28"/>
          <w:szCs w:val="28"/>
        </w:rPr>
        <w:t>йона Воронежской области на 2023 год и на плановый период 2024 и 2025 годов»  09 декабря 2022</w:t>
      </w:r>
      <w:r w:rsidRPr="005276B0">
        <w:rPr>
          <w:rFonts w:ascii="Times New Roman" w:hAnsi="Times New Roman"/>
          <w:sz w:val="28"/>
          <w:szCs w:val="28"/>
        </w:rPr>
        <w:t xml:space="preserve"> года на 15 часов 00 минут в здании администрации Дракинского сельского поселения.</w:t>
      </w:r>
    </w:p>
    <w:p w:rsidR="005276B0" w:rsidRPr="005276B0" w:rsidRDefault="005276B0" w:rsidP="007F3D2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>Утвердить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 (далее – комиссия)</w:t>
      </w:r>
    </w:p>
    <w:p w:rsidR="005276B0" w:rsidRPr="005276B0" w:rsidRDefault="005276B0" w:rsidP="007F3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9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>- Атаманова Елена Николаевна – глава Дракинского сельского поселения, председатель комиссии;</w:t>
      </w:r>
    </w:p>
    <w:p w:rsidR="005276B0" w:rsidRPr="005276B0" w:rsidRDefault="005276B0" w:rsidP="007F3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9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>- Дидора Татьяна Алексеевна – специалист 1 категории администрации Дракинского сельского поселения, секретарь комиссии;</w:t>
      </w:r>
    </w:p>
    <w:p w:rsidR="005276B0" w:rsidRPr="005276B0" w:rsidRDefault="005276B0" w:rsidP="007F3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9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>- Бокова Ольга Ивановна – председатель  Совета народных депутатов Дракинского сельского поселения, член комиссии;</w:t>
      </w:r>
    </w:p>
    <w:p w:rsidR="005276B0" w:rsidRPr="005276B0" w:rsidRDefault="005276B0" w:rsidP="007F3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9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>- Семенов Юрий Михайлович -   депутат Совета народных депутатов Дракинского сельского поселения, член комиссии;</w:t>
      </w:r>
    </w:p>
    <w:p w:rsidR="005276B0" w:rsidRPr="005276B0" w:rsidRDefault="005276B0" w:rsidP="007F3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9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276B0">
        <w:rPr>
          <w:rFonts w:ascii="Times New Roman" w:hAnsi="Times New Roman"/>
          <w:color w:val="000000"/>
          <w:sz w:val="28"/>
          <w:szCs w:val="28"/>
        </w:rPr>
        <w:t xml:space="preserve">- Михайлов Валерий Владимирович - депутат Совета народных депутатов Дракинского сельского поселения, член рабочей группы.  </w:t>
      </w:r>
    </w:p>
    <w:p w:rsidR="005276B0" w:rsidRPr="005276B0" w:rsidRDefault="005276B0" w:rsidP="007F3D2B">
      <w:pPr>
        <w:spacing w:after="120" w:line="276" w:lineRule="auto"/>
        <w:ind w:firstLine="851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5276B0">
        <w:rPr>
          <w:rFonts w:ascii="Times New Roman" w:hAnsi="Times New Roman"/>
          <w:color w:val="000000"/>
          <w:sz w:val="28"/>
          <w:szCs w:val="28"/>
          <w:lang w:eastAsia="x-none"/>
        </w:rPr>
        <w:t>5</w:t>
      </w:r>
      <w:r w:rsidRPr="005276B0">
        <w:rPr>
          <w:rFonts w:ascii="Times New Roman" w:hAnsi="Times New Roman"/>
          <w:color w:val="000000"/>
          <w:sz w:val="28"/>
          <w:szCs w:val="28"/>
          <w:lang w:val="x-none" w:eastAsia="x-none"/>
        </w:rPr>
        <w:t>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5276B0" w:rsidRPr="005276B0" w:rsidRDefault="005276B0" w:rsidP="007F3D2B">
      <w:pPr>
        <w:spacing w:after="120" w:line="276" w:lineRule="auto"/>
        <w:ind w:firstLine="708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5276B0">
        <w:rPr>
          <w:rFonts w:ascii="Times New Roman" w:hAnsi="Times New Roman"/>
          <w:color w:val="000000"/>
          <w:sz w:val="28"/>
          <w:szCs w:val="28"/>
          <w:lang w:eastAsia="x-none"/>
        </w:rPr>
        <w:t>6</w:t>
      </w:r>
      <w:r w:rsidRPr="005276B0">
        <w:rPr>
          <w:rFonts w:ascii="Times New Roman" w:hAnsi="Times New Roman"/>
          <w:color w:val="000000"/>
          <w:sz w:val="28"/>
          <w:szCs w:val="28"/>
          <w:lang w:val="x-none" w:eastAsia="x-none"/>
        </w:rPr>
        <w:t>.   Контроль за исполнением настоящего решения возложить на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области.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 xml:space="preserve">Дракинского сельского поселения </w:t>
      </w:r>
    </w:p>
    <w:p w:rsidR="005276B0" w:rsidRPr="005276B0" w:rsidRDefault="005276B0" w:rsidP="005276B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             О.И.Бокова</w:t>
      </w:r>
    </w:p>
    <w:p w:rsidR="005276B0" w:rsidRPr="005276B0" w:rsidRDefault="005276B0" w:rsidP="005276B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276B0" w:rsidRPr="005276B0" w:rsidRDefault="005276B0" w:rsidP="005276B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276B0" w:rsidRPr="005276B0" w:rsidRDefault="005276B0" w:rsidP="005276B0">
      <w:pPr>
        <w:ind w:firstLine="0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 xml:space="preserve">Глава Дракинского сельского поселения                                </w:t>
      </w:r>
    </w:p>
    <w:p w:rsidR="005276B0" w:rsidRPr="005276B0" w:rsidRDefault="005276B0" w:rsidP="005276B0">
      <w:pPr>
        <w:ind w:firstLine="0"/>
        <w:rPr>
          <w:rFonts w:ascii="Times New Roman" w:hAnsi="Times New Roman"/>
          <w:sz w:val="28"/>
          <w:szCs w:val="28"/>
        </w:rPr>
      </w:pPr>
      <w:r w:rsidRPr="005276B0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        Е.Н.Атаманова</w:t>
      </w:r>
    </w:p>
    <w:p w:rsidR="005276B0" w:rsidRPr="005276B0" w:rsidRDefault="005276B0" w:rsidP="005276B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276B0" w:rsidRPr="005276B0" w:rsidRDefault="005276B0" w:rsidP="005276B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276B0" w:rsidRDefault="005276B0" w:rsidP="005276B0">
      <w:pPr>
        <w:ind w:firstLine="0"/>
        <w:rPr>
          <w:rFonts w:ascii="Times New Roman" w:hAnsi="Times New Roman"/>
          <w:b/>
        </w:rPr>
      </w:pPr>
    </w:p>
    <w:p w:rsidR="005276B0" w:rsidRPr="005276B0" w:rsidRDefault="005276B0" w:rsidP="005276B0">
      <w:pPr>
        <w:ind w:firstLine="0"/>
        <w:rPr>
          <w:rFonts w:ascii="Times New Roman" w:hAnsi="Times New Roman"/>
          <w:b/>
        </w:rPr>
      </w:pPr>
    </w:p>
    <w:p w:rsidR="005276B0" w:rsidRPr="005276B0" w:rsidRDefault="005276B0" w:rsidP="005276B0">
      <w:pPr>
        <w:shd w:val="clear" w:color="auto" w:fill="FFFFFF"/>
        <w:ind w:left="5387"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276B0">
        <w:rPr>
          <w:rFonts w:ascii="Times New Roman" w:hAnsi="Times New Roman"/>
          <w:color w:val="000000"/>
          <w:sz w:val="20"/>
          <w:szCs w:val="20"/>
        </w:rPr>
        <w:t>Приложение № 1</w:t>
      </w:r>
    </w:p>
    <w:p w:rsidR="005276B0" w:rsidRPr="005276B0" w:rsidRDefault="005276B0" w:rsidP="005276B0">
      <w:pPr>
        <w:shd w:val="clear" w:color="auto" w:fill="FFFFFF"/>
        <w:ind w:left="5387" w:firstLine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276B0">
        <w:rPr>
          <w:rFonts w:ascii="Times New Roman" w:hAnsi="Times New Roman"/>
          <w:color w:val="000000"/>
          <w:sz w:val="20"/>
          <w:szCs w:val="20"/>
        </w:rPr>
        <w:t>к проекту решения Совета народных депутатов Дракинского сельского поселения Лискинского муниципального района Воронежской области «О бюджете Дракинского сельского поселения Лискинского муниципального ра</w:t>
      </w:r>
      <w:r w:rsidR="007F3D2B">
        <w:rPr>
          <w:rFonts w:ascii="Times New Roman" w:hAnsi="Times New Roman"/>
          <w:color w:val="000000"/>
          <w:sz w:val="20"/>
          <w:szCs w:val="20"/>
        </w:rPr>
        <w:t>йона Воронежской области на 2023</w:t>
      </w:r>
      <w:r w:rsidRPr="005276B0">
        <w:rPr>
          <w:rFonts w:ascii="Times New Roman" w:hAnsi="Times New Roman"/>
          <w:color w:val="000000"/>
          <w:sz w:val="20"/>
          <w:szCs w:val="20"/>
        </w:rPr>
        <w:t xml:space="preserve"> год и на плановый перио</w:t>
      </w:r>
      <w:r w:rsidR="007F3D2B">
        <w:rPr>
          <w:rFonts w:ascii="Times New Roman" w:hAnsi="Times New Roman"/>
          <w:color w:val="000000"/>
          <w:sz w:val="20"/>
          <w:szCs w:val="20"/>
        </w:rPr>
        <w:t>д 2024 и 2025</w:t>
      </w:r>
      <w:r w:rsidRPr="005276B0">
        <w:rPr>
          <w:rFonts w:ascii="Times New Roman" w:hAnsi="Times New Roman"/>
          <w:color w:val="000000"/>
          <w:sz w:val="20"/>
          <w:szCs w:val="20"/>
        </w:rPr>
        <w:t xml:space="preserve"> годов»</w:t>
      </w:r>
    </w:p>
    <w:p w:rsidR="005276B0" w:rsidRPr="005276B0" w:rsidRDefault="007F3D2B" w:rsidP="005276B0">
      <w:pPr>
        <w:shd w:val="clear" w:color="auto" w:fill="FFFFFF"/>
        <w:ind w:left="5387" w:firstLine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от «15» ноября  2022 г. № 105</w:t>
      </w:r>
    </w:p>
    <w:p w:rsidR="005276B0" w:rsidRPr="005276B0" w:rsidRDefault="005276B0" w:rsidP="005276B0">
      <w:pPr>
        <w:ind w:firstLine="540"/>
        <w:jc w:val="right"/>
        <w:rPr>
          <w:rFonts w:ascii="Times New Roman" w:hAnsi="Times New Roman"/>
          <w:b/>
        </w:rPr>
      </w:pPr>
    </w:p>
    <w:p w:rsidR="005276B0" w:rsidRPr="005276B0" w:rsidRDefault="005276B0" w:rsidP="005276B0">
      <w:pPr>
        <w:ind w:firstLine="540"/>
        <w:jc w:val="right"/>
        <w:rPr>
          <w:rFonts w:ascii="Times New Roman" w:hAnsi="Times New Roman"/>
          <w:b/>
        </w:rPr>
      </w:pPr>
      <w:r w:rsidRPr="005276B0">
        <w:rPr>
          <w:rFonts w:ascii="Times New Roman" w:hAnsi="Times New Roman"/>
          <w:b/>
        </w:rPr>
        <w:t>ПРОЕКТ</w:t>
      </w:r>
    </w:p>
    <w:p w:rsidR="005276B0" w:rsidRPr="005276B0" w:rsidRDefault="005276B0" w:rsidP="005276B0">
      <w:pPr>
        <w:ind w:firstLine="540"/>
        <w:jc w:val="center"/>
        <w:rPr>
          <w:rFonts w:ascii="Times New Roman" w:hAnsi="Times New Roman"/>
          <w:b/>
        </w:rPr>
      </w:pPr>
    </w:p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874498" w:rsidRDefault="00332E53" w:rsidP="00332E5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874498">
        <w:rPr>
          <w:rFonts w:ascii="Times New Roman" w:hAnsi="Times New Roman"/>
          <w:sz w:val="28"/>
          <w:szCs w:val="28"/>
          <w:u w:val="single"/>
        </w:rPr>
        <w:t>от «»       202</w:t>
      </w:r>
      <w:r w:rsidR="00756739" w:rsidRPr="00874498">
        <w:rPr>
          <w:rFonts w:ascii="Times New Roman" w:hAnsi="Times New Roman"/>
          <w:sz w:val="28"/>
          <w:szCs w:val="28"/>
          <w:u w:val="single"/>
        </w:rPr>
        <w:t>2</w:t>
      </w:r>
      <w:r w:rsidRPr="00874498">
        <w:rPr>
          <w:rFonts w:ascii="Times New Roman" w:hAnsi="Times New Roman"/>
          <w:sz w:val="28"/>
          <w:szCs w:val="28"/>
          <w:u w:val="single"/>
        </w:rPr>
        <w:t xml:space="preserve">  г.  № </w:t>
      </w:r>
    </w:p>
    <w:p w:rsidR="00332E53" w:rsidRPr="003B22F1" w:rsidRDefault="00332E53" w:rsidP="00332E53">
      <w:pPr>
        <w:tabs>
          <w:tab w:val="left" w:pos="4155"/>
        </w:tabs>
        <w:jc w:val="left"/>
        <w:rPr>
          <w:rFonts w:ascii="Times New Roman" w:hAnsi="Times New Roman"/>
          <w:sz w:val="20"/>
          <w:szCs w:val="20"/>
        </w:rPr>
      </w:pPr>
      <w:r w:rsidRPr="008B4CDA">
        <w:rPr>
          <w:rFonts w:ascii="Times New Roman" w:hAnsi="Times New Roman"/>
          <w:sz w:val="20"/>
          <w:szCs w:val="20"/>
        </w:rPr>
        <w:t>с.Дракино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3B22F1" w:rsidRDefault="00332E53" w:rsidP="00332E53">
      <w:pPr>
        <w:tabs>
          <w:tab w:val="left" w:pos="0"/>
        </w:tabs>
        <w:rPr>
          <w:rFonts w:ascii="Times New Roman" w:hAnsi="Times New Roman"/>
        </w:rPr>
      </w:pP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О бюджете Дракинского сельского </w:t>
      </w: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поселения Лискинского муниципального</w:t>
      </w: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района Воронежской области на </w:t>
      </w:r>
      <w:r w:rsidR="00756739" w:rsidRPr="00874498">
        <w:rPr>
          <w:rFonts w:ascii="Times New Roman" w:hAnsi="Times New Roman"/>
          <w:b/>
          <w:sz w:val="28"/>
          <w:szCs w:val="28"/>
        </w:rPr>
        <w:t>2023</w:t>
      </w:r>
      <w:r w:rsidRPr="00874498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и на плановый период </w:t>
      </w:r>
      <w:r w:rsidR="00756739" w:rsidRPr="00874498">
        <w:rPr>
          <w:rFonts w:ascii="Times New Roman" w:hAnsi="Times New Roman"/>
          <w:b/>
          <w:sz w:val="28"/>
          <w:szCs w:val="28"/>
        </w:rPr>
        <w:t>2024</w:t>
      </w:r>
      <w:r w:rsidRPr="00874498">
        <w:rPr>
          <w:rFonts w:ascii="Times New Roman" w:hAnsi="Times New Roman"/>
          <w:b/>
          <w:sz w:val="28"/>
          <w:szCs w:val="28"/>
        </w:rPr>
        <w:t xml:space="preserve">  и</w:t>
      </w:r>
      <w:r w:rsidR="00061B4C">
        <w:rPr>
          <w:rFonts w:ascii="Times New Roman" w:hAnsi="Times New Roman"/>
          <w:b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b/>
          <w:sz w:val="28"/>
          <w:szCs w:val="28"/>
        </w:rPr>
        <w:t>2025</w:t>
      </w:r>
      <w:r w:rsidRPr="00874498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332E53" w:rsidRPr="00874498" w:rsidRDefault="00332E53" w:rsidP="00332E5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</w:t>
      </w:r>
      <w:r w:rsidR="00CD5323">
        <w:rPr>
          <w:rFonts w:ascii="Times New Roman" w:hAnsi="Times New Roman"/>
          <w:sz w:val="28"/>
          <w:szCs w:val="28"/>
        </w:rPr>
        <w:t xml:space="preserve">области от </w:t>
      </w:r>
      <w:r w:rsidRPr="007F3D2B">
        <w:rPr>
          <w:rFonts w:ascii="Times New Roman" w:hAnsi="Times New Roman"/>
          <w:sz w:val="28"/>
          <w:szCs w:val="28"/>
        </w:rPr>
        <w:t>05.</w:t>
      </w:r>
      <w:r w:rsidR="00CD5323">
        <w:rPr>
          <w:rFonts w:ascii="Times New Roman" w:hAnsi="Times New Roman"/>
          <w:sz w:val="28"/>
          <w:szCs w:val="28"/>
        </w:rPr>
        <w:t>03.2022 № 86</w:t>
      </w:r>
      <w:bookmarkStart w:id="0" w:name="_GoBack"/>
      <w:bookmarkEnd w:id="0"/>
      <w:r w:rsidRPr="007F3D2B">
        <w:rPr>
          <w:rFonts w:ascii="Times New Roman" w:hAnsi="Times New Roman"/>
          <w:sz w:val="28"/>
          <w:szCs w:val="28"/>
        </w:rPr>
        <w:t>,</w:t>
      </w:r>
      <w:r w:rsidRPr="00874498">
        <w:rPr>
          <w:rFonts w:ascii="Times New Roman" w:hAnsi="Times New Roman"/>
          <w:sz w:val="28"/>
          <w:szCs w:val="28"/>
        </w:rPr>
        <w:t xml:space="preserve"> в целях осуществления бюджетного процесса в Дракинском сельском поселении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году и плановом периоде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Совет народных депутатов Дракинского сельского поселения Лискинского муниципального района Воронежской области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РЕШИЛ:</w:t>
      </w:r>
    </w:p>
    <w:p w:rsidR="00332E53" w:rsidRPr="00874498" w:rsidRDefault="00756739" w:rsidP="00332E53">
      <w:pPr>
        <w:numPr>
          <w:ilvl w:val="0"/>
          <w:numId w:val="9"/>
        </w:numPr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Утвердить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 Дракинского сельского поселения Лискинского муниципального </w:t>
      </w:r>
      <w:r w:rsidRPr="00874498">
        <w:rPr>
          <w:rFonts w:ascii="Times New Roman" w:hAnsi="Times New Roman"/>
          <w:sz w:val="28"/>
          <w:szCs w:val="28"/>
        </w:rPr>
        <w:t>района</w:t>
      </w:r>
      <w:r w:rsidR="00332E53" w:rsidRPr="00874498">
        <w:rPr>
          <w:rFonts w:ascii="Times New Roman" w:hAnsi="Times New Roman"/>
          <w:sz w:val="28"/>
          <w:szCs w:val="28"/>
        </w:rPr>
        <w:t xml:space="preserve"> Воронежской области  в следующей редакции: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Статья 1. Основные характеристики бюджета Дракинского сельского поселения Лискинского муниципального района Воронежской области на</w:t>
      </w:r>
      <w:r w:rsidR="00756739" w:rsidRPr="00874498">
        <w:rPr>
          <w:rFonts w:ascii="Times New Roman" w:hAnsi="Times New Roman"/>
          <w:b/>
          <w:sz w:val="28"/>
          <w:szCs w:val="28"/>
        </w:rPr>
        <w:t>2023</w:t>
      </w:r>
      <w:r w:rsidRPr="00874498">
        <w:rPr>
          <w:rFonts w:ascii="Times New Roman" w:hAnsi="Times New Roman"/>
          <w:b/>
          <w:sz w:val="28"/>
          <w:szCs w:val="28"/>
        </w:rPr>
        <w:t xml:space="preserve">  год и на плановый период</w:t>
      </w:r>
      <w:r w:rsidR="00756739" w:rsidRPr="00874498">
        <w:rPr>
          <w:rFonts w:ascii="Times New Roman" w:hAnsi="Times New Roman"/>
          <w:b/>
          <w:sz w:val="28"/>
          <w:szCs w:val="28"/>
        </w:rPr>
        <w:t>2024</w:t>
      </w:r>
      <w:r w:rsidRPr="00874498">
        <w:rPr>
          <w:rFonts w:ascii="Times New Roman" w:hAnsi="Times New Roman"/>
          <w:b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b/>
          <w:sz w:val="28"/>
          <w:szCs w:val="28"/>
        </w:rPr>
        <w:t>2025</w:t>
      </w:r>
      <w:r w:rsidRPr="00874498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год: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5F7D6E" w:rsidRPr="00591E4F">
        <w:rPr>
          <w:rFonts w:ascii="Times New Roman" w:hAnsi="Times New Roman"/>
          <w:sz w:val="28"/>
          <w:szCs w:val="28"/>
        </w:rPr>
        <w:t>15924,2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5F7D6E" w:rsidRPr="00591E4F">
        <w:rPr>
          <w:rFonts w:ascii="Times New Roman" w:hAnsi="Times New Roman"/>
          <w:sz w:val="28"/>
          <w:szCs w:val="28"/>
        </w:rPr>
        <w:t>10855,2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F7D6E" w:rsidRPr="00591E4F">
        <w:rPr>
          <w:rFonts w:ascii="Times New Roman" w:hAnsi="Times New Roman"/>
          <w:sz w:val="28"/>
          <w:szCs w:val="28"/>
        </w:rPr>
        <w:t>3363,1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7</w:t>
      </w:r>
      <w:r w:rsidR="005F7D6E" w:rsidRPr="00591E4F">
        <w:rPr>
          <w:rFonts w:ascii="Times New Roman" w:hAnsi="Times New Roman"/>
          <w:sz w:val="28"/>
          <w:szCs w:val="28"/>
        </w:rPr>
        <w:t>492,1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5F7D6E" w:rsidRPr="00591E4F">
        <w:rPr>
          <w:rFonts w:ascii="Times New Roman" w:hAnsi="Times New Roman"/>
          <w:sz w:val="28"/>
          <w:szCs w:val="28"/>
        </w:rPr>
        <w:t>15924,2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</w:t>
      </w:r>
      <w:r w:rsidRPr="00591E4F">
        <w:rPr>
          <w:rFonts w:ascii="Times New Roman" w:hAnsi="Times New Roman"/>
          <w:sz w:val="28"/>
          <w:szCs w:val="28"/>
        </w:rPr>
        <w:t>сумме 0 тыс. рублей;</w:t>
      </w:r>
      <w:r w:rsidRPr="00874498">
        <w:rPr>
          <w:rFonts w:ascii="Times New Roman" w:hAnsi="Times New Roman"/>
          <w:sz w:val="28"/>
          <w:szCs w:val="28"/>
        </w:rPr>
        <w:t xml:space="preserve">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Pr="00874498">
        <w:rPr>
          <w:rFonts w:ascii="Times New Roman" w:hAnsi="Times New Roman"/>
          <w:color w:val="FF0000"/>
          <w:sz w:val="28"/>
          <w:szCs w:val="28"/>
        </w:rPr>
        <w:t>1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Дракинского сельского поселения Лискинского муниципального района </w:t>
      </w:r>
      <w:r w:rsidR="00756739" w:rsidRPr="00874498">
        <w:rPr>
          <w:rFonts w:ascii="Times New Roman" w:hAnsi="Times New Roman"/>
          <w:sz w:val="28"/>
          <w:szCs w:val="28"/>
        </w:rPr>
        <w:t xml:space="preserve">Воронежской области  </w:t>
      </w:r>
      <w:r w:rsidRPr="00874498">
        <w:rPr>
          <w:rFonts w:ascii="Times New Roman" w:hAnsi="Times New Roman"/>
          <w:sz w:val="28"/>
          <w:szCs w:val="28"/>
        </w:rPr>
        <w:t>на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 и на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1) прогнозируемый общий объем доходов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="005F7D6E" w:rsidRPr="00591E4F">
        <w:rPr>
          <w:rFonts w:ascii="Times New Roman" w:hAnsi="Times New Roman"/>
          <w:sz w:val="28"/>
          <w:szCs w:val="28"/>
        </w:rPr>
        <w:t>17566,8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объём безвозмездных поступлений в сумме 1</w:t>
      </w:r>
      <w:r w:rsidR="005F7D6E" w:rsidRPr="00591E4F">
        <w:rPr>
          <w:rFonts w:ascii="Times New Roman" w:hAnsi="Times New Roman"/>
          <w:sz w:val="28"/>
          <w:szCs w:val="28"/>
        </w:rPr>
        <w:t>2241,8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F7D6E" w:rsidRPr="00591E4F">
        <w:rPr>
          <w:rFonts w:ascii="Times New Roman" w:hAnsi="Times New Roman"/>
          <w:sz w:val="28"/>
          <w:szCs w:val="28"/>
        </w:rPr>
        <w:t>2816,6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5F7D6E" w:rsidRPr="00591E4F">
        <w:rPr>
          <w:rFonts w:ascii="Times New Roman" w:hAnsi="Times New Roman"/>
          <w:sz w:val="28"/>
          <w:szCs w:val="28"/>
        </w:rPr>
        <w:t>9425,2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 в сумме  </w:t>
      </w:r>
      <w:r w:rsidR="005F7D6E" w:rsidRPr="00591E4F">
        <w:rPr>
          <w:rFonts w:ascii="Times New Roman" w:hAnsi="Times New Roman"/>
          <w:sz w:val="28"/>
          <w:szCs w:val="28"/>
        </w:rPr>
        <w:t>19514,0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5F7D6E" w:rsidRPr="00591E4F">
        <w:rPr>
          <w:rFonts w:ascii="Times New Roman" w:hAnsi="Times New Roman"/>
          <w:sz w:val="28"/>
          <w:szCs w:val="28"/>
        </w:rPr>
        <w:t>14154,0</w:t>
      </w:r>
      <w:r w:rsidRPr="00591E4F">
        <w:rPr>
          <w:rFonts w:ascii="Times New Roman" w:hAnsi="Times New Roman"/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5F7D6E" w:rsidRPr="00591E4F">
        <w:rPr>
          <w:rFonts w:ascii="Times New Roman" w:hAnsi="Times New Roman"/>
          <w:sz w:val="28"/>
          <w:szCs w:val="28"/>
        </w:rPr>
        <w:t>3120,2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5F7D6E" w:rsidRPr="00591E4F">
        <w:rPr>
          <w:rFonts w:ascii="Times New Roman" w:hAnsi="Times New Roman"/>
          <w:sz w:val="28"/>
          <w:szCs w:val="28"/>
        </w:rPr>
        <w:t>11036,8</w:t>
      </w:r>
      <w:r w:rsidRPr="00591E4F">
        <w:rPr>
          <w:rFonts w:ascii="Times New Roman" w:hAnsi="Times New Roman"/>
          <w:sz w:val="28"/>
          <w:szCs w:val="28"/>
        </w:rPr>
        <w:t xml:space="preserve"> тыс. рублей; 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2) общий объем расходов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Pr="00591E4F">
        <w:rPr>
          <w:rFonts w:ascii="Times New Roman" w:hAnsi="Times New Roman"/>
          <w:sz w:val="28"/>
          <w:szCs w:val="28"/>
        </w:rPr>
        <w:t>1</w:t>
      </w:r>
      <w:r w:rsidR="005F7D6E" w:rsidRPr="00591E4F">
        <w:rPr>
          <w:rFonts w:ascii="Times New Roman" w:hAnsi="Times New Roman"/>
          <w:sz w:val="28"/>
          <w:szCs w:val="28"/>
        </w:rPr>
        <w:t>7566,8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условно утвержденные расходы в сумме 3</w:t>
      </w:r>
      <w:r w:rsidR="005F7D6E" w:rsidRPr="00591E4F">
        <w:rPr>
          <w:rFonts w:ascii="Times New Roman" w:hAnsi="Times New Roman"/>
          <w:sz w:val="28"/>
          <w:szCs w:val="28"/>
        </w:rPr>
        <w:t>09</w:t>
      </w:r>
      <w:r w:rsidRPr="00591E4F">
        <w:rPr>
          <w:rFonts w:ascii="Times New Roman" w:hAnsi="Times New Roman"/>
          <w:sz w:val="28"/>
          <w:szCs w:val="28"/>
        </w:rPr>
        <w:t>,0 тыс. рублей;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 в сумме </w:t>
      </w:r>
      <w:r w:rsidRPr="00591E4F">
        <w:rPr>
          <w:rFonts w:ascii="Times New Roman" w:hAnsi="Times New Roman"/>
          <w:sz w:val="28"/>
          <w:szCs w:val="28"/>
        </w:rPr>
        <w:t>1</w:t>
      </w:r>
      <w:r w:rsidR="005F7D6E" w:rsidRPr="00591E4F">
        <w:rPr>
          <w:rFonts w:ascii="Times New Roman" w:hAnsi="Times New Roman"/>
          <w:sz w:val="28"/>
          <w:szCs w:val="28"/>
        </w:rPr>
        <w:t>9514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F7D6E" w:rsidRPr="00591E4F">
        <w:rPr>
          <w:rFonts w:ascii="Times New Roman" w:hAnsi="Times New Roman"/>
          <w:sz w:val="28"/>
          <w:szCs w:val="28"/>
        </w:rPr>
        <w:t>680</w:t>
      </w:r>
      <w:r w:rsidRPr="00591E4F">
        <w:rPr>
          <w:rFonts w:ascii="Times New Roman" w:hAnsi="Times New Roman"/>
          <w:sz w:val="28"/>
          <w:szCs w:val="28"/>
        </w:rPr>
        <w:t>,0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3) прогнозируемый дефицит бюджета Дракинского сельского поселения Лискинского муниципального района Воронежской области  на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 в </w:t>
      </w:r>
      <w:r w:rsidRPr="00591E4F">
        <w:rPr>
          <w:rFonts w:ascii="Times New Roman" w:hAnsi="Times New Roman"/>
          <w:sz w:val="28"/>
          <w:szCs w:val="28"/>
        </w:rPr>
        <w:t xml:space="preserve">сумме 0 тыс. рублей, на </w:t>
      </w:r>
      <w:r w:rsidR="00756739" w:rsidRPr="00591E4F">
        <w:rPr>
          <w:rFonts w:ascii="Times New Roman" w:hAnsi="Times New Roman"/>
          <w:sz w:val="28"/>
          <w:szCs w:val="28"/>
        </w:rPr>
        <w:t>2025</w:t>
      </w:r>
      <w:r w:rsidRPr="00591E4F">
        <w:rPr>
          <w:rFonts w:ascii="Times New Roman" w:hAnsi="Times New Roman"/>
          <w:sz w:val="28"/>
          <w:szCs w:val="28"/>
        </w:rPr>
        <w:t xml:space="preserve"> год в сумме 0 тыс. рублей.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pStyle w:val="11"/>
        <w:spacing w:before="0" w:after="0" w:line="276" w:lineRule="auto"/>
        <w:ind w:left="0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2. Поступление доходов </w:t>
      </w:r>
      <w:r w:rsidR="00332E53" w:rsidRPr="00874498">
        <w:rPr>
          <w:rFonts w:ascii="Times New Roman" w:hAnsi="Times New Roman"/>
          <w:szCs w:val="28"/>
        </w:rPr>
        <w:t xml:space="preserve"> бюджет</w:t>
      </w:r>
      <w:r>
        <w:rPr>
          <w:rFonts w:ascii="Times New Roman" w:hAnsi="Times New Roman"/>
          <w:szCs w:val="28"/>
        </w:rPr>
        <w:t>а</w:t>
      </w:r>
      <w:r w:rsidR="00332E53" w:rsidRPr="00874498">
        <w:rPr>
          <w:rFonts w:ascii="Times New Roman" w:hAnsi="Times New Roman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на </w:t>
      </w:r>
      <w:r w:rsidR="00756739" w:rsidRPr="00874498">
        <w:rPr>
          <w:rFonts w:ascii="Times New Roman" w:hAnsi="Times New Roman"/>
          <w:szCs w:val="28"/>
        </w:rPr>
        <w:t>2023</w:t>
      </w:r>
      <w:r w:rsidR="00332E53" w:rsidRPr="00874498">
        <w:rPr>
          <w:rFonts w:ascii="Times New Roman" w:hAnsi="Times New Roman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Cs w:val="28"/>
        </w:rPr>
        <w:t>2024</w:t>
      </w:r>
      <w:r w:rsidR="00332E53" w:rsidRPr="00874498">
        <w:rPr>
          <w:rFonts w:ascii="Times New Roman" w:hAnsi="Times New Roman"/>
          <w:szCs w:val="28"/>
        </w:rPr>
        <w:t xml:space="preserve">  и </w:t>
      </w:r>
      <w:r w:rsidR="00756739" w:rsidRPr="00874498">
        <w:rPr>
          <w:rFonts w:ascii="Times New Roman" w:hAnsi="Times New Roman"/>
          <w:szCs w:val="28"/>
        </w:rPr>
        <w:t>2025</w:t>
      </w:r>
      <w:r w:rsidR="00332E53" w:rsidRPr="00874498">
        <w:rPr>
          <w:rFonts w:ascii="Times New Roman" w:hAnsi="Times New Roman"/>
          <w:szCs w:val="28"/>
        </w:rPr>
        <w:t xml:space="preserve"> годов.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поступление доходов 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="00332E53" w:rsidRPr="00874498">
        <w:rPr>
          <w:rFonts w:ascii="Times New Roman" w:hAnsi="Times New Roman"/>
          <w:sz w:val="28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="00332E53"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="00332E53"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="00332E53" w:rsidRPr="00874498">
        <w:rPr>
          <w:rFonts w:ascii="Times New Roman" w:hAnsi="Times New Roman"/>
          <w:sz w:val="28"/>
          <w:szCs w:val="28"/>
        </w:rPr>
        <w:t xml:space="preserve"> годов, согласно приложению</w:t>
      </w:r>
      <w:r w:rsidR="00756739" w:rsidRPr="00874498">
        <w:rPr>
          <w:rFonts w:ascii="Times New Roman" w:hAnsi="Times New Roman"/>
          <w:sz w:val="28"/>
          <w:szCs w:val="28"/>
        </w:rPr>
        <w:t xml:space="preserve"> №</w:t>
      </w:r>
      <w:r w:rsidR="00332E53" w:rsidRPr="00874498">
        <w:rPr>
          <w:rFonts w:ascii="Times New Roman" w:hAnsi="Times New Roman"/>
          <w:color w:val="FF0000"/>
          <w:sz w:val="28"/>
          <w:szCs w:val="28"/>
        </w:rPr>
        <w:t>2</w:t>
      </w:r>
      <w:r w:rsidR="00332E53"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tabs>
          <w:tab w:val="left" w:pos="666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3</w:t>
      </w:r>
      <w:r w:rsidRPr="00874498">
        <w:rPr>
          <w:rFonts w:ascii="Times New Roman" w:hAnsi="Times New Roman"/>
          <w:b/>
          <w:sz w:val="28"/>
          <w:szCs w:val="28"/>
        </w:rPr>
        <w:t xml:space="preserve">. Бюджетные ассигнования бюджета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b/>
          <w:sz w:val="28"/>
          <w:szCs w:val="28"/>
        </w:rPr>
        <w:t>2023</w:t>
      </w:r>
      <w:r w:rsidRPr="00874498">
        <w:rPr>
          <w:rFonts w:ascii="Times New Roman" w:hAnsi="Times New Roman"/>
          <w:b/>
          <w:sz w:val="28"/>
          <w:szCs w:val="28"/>
        </w:rPr>
        <w:t xml:space="preserve">  год и на плановый период</w:t>
      </w:r>
      <w:r w:rsidR="00756739" w:rsidRPr="00874498">
        <w:rPr>
          <w:rFonts w:ascii="Times New Roman" w:hAnsi="Times New Roman"/>
          <w:b/>
          <w:sz w:val="28"/>
          <w:szCs w:val="28"/>
        </w:rPr>
        <w:t>2024</w:t>
      </w:r>
      <w:r w:rsidRPr="00874498">
        <w:rPr>
          <w:rFonts w:ascii="Times New Roman" w:hAnsi="Times New Roman"/>
          <w:b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b/>
          <w:sz w:val="28"/>
          <w:szCs w:val="28"/>
        </w:rPr>
        <w:t>2025</w:t>
      </w:r>
      <w:r w:rsidRPr="00874498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1.Утвердить ведомственную структуру расходов бюджета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3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видов расходов </w:t>
      </w:r>
      <w:r w:rsidR="00756739" w:rsidRPr="00874498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874498">
        <w:rPr>
          <w:rFonts w:ascii="Times New Roman" w:hAnsi="Times New Roman"/>
          <w:sz w:val="28"/>
          <w:szCs w:val="28"/>
        </w:rPr>
        <w:t>бюджета Дракинского сельского поселения Лискинского муниципального района Воронежской области  на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>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4. Утвердить объём бюджетных ассигнований дорожного фонда Дракинского сельского поселения Лискинского муниципального района </w:t>
      </w:r>
      <w:r w:rsidR="00756739" w:rsidRPr="00874498">
        <w:rPr>
          <w:rFonts w:ascii="Times New Roman" w:hAnsi="Times New Roman"/>
          <w:sz w:val="28"/>
          <w:szCs w:val="28"/>
        </w:rPr>
        <w:lastRenderedPageBreak/>
        <w:t xml:space="preserve">Воронежской области </w:t>
      </w:r>
      <w:r w:rsidRPr="00874498">
        <w:rPr>
          <w:rFonts w:ascii="Times New Roman" w:hAnsi="Times New Roman"/>
          <w:sz w:val="28"/>
          <w:szCs w:val="28"/>
        </w:rPr>
        <w:t xml:space="preserve">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Дракинскогосельского поселения Лискинского муниципального района Воронежской области,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Установить, что средства дорожного фонда Дракинского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Использование средств дорожного фонда Дракинского сельского поселения Лискинского муниципального района Воронежской области осуществляется в порядке, установленном Советом народных депутатов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4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Органы местного самоуправления Дракинского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5</w:t>
      </w:r>
      <w:r w:rsidRPr="00874498">
        <w:rPr>
          <w:rFonts w:ascii="Times New Roman" w:hAnsi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 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долга Дракинского сельского поселения Лискинского муниципального района Воронежской области на 01 января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года в сумме 0 рублей, в том числе верхний предел по муниципальным гарантиям Дракинского сельского поселения Лискинского муниципального района Вороне</w:t>
      </w:r>
      <w:r w:rsidR="00064CB7" w:rsidRPr="00874498">
        <w:rPr>
          <w:rFonts w:ascii="Times New Roman" w:hAnsi="Times New Roman"/>
          <w:sz w:val="28"/>
          <w:szCs w:val="28"/>
        </w:rPr>
        <w:t xml:space="preserve">жской области в сумме 0 рублей; </w:t>
      </w:r>
      <w:r w:rsidRPr="00874498">
        <w:rPr>
          <w:rFonts w:ascii="Times New Roman" w:hAnsi="Times New Roman"/>
          <w:sz w:val="28"/>
          <w:szCs w:val="28"/>
        </w:rPr>
        <w:t xml:space="preserve">на 01 января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</w:t>
      </w:r>
      <w:r w:rsidRPr="00874498">
        <w:rPr>
          <w:rFonts w:ascii="Times New Roman" w:hAnsi="Times New Roman"/>
          <w:sz w:val="28"/>
          <w:szCs w:val="28"/>
        </w:rPr>
        <w:lastRenderedPageBreak/>
        <w:t>гарантиям Дракинского сельского поселения Лискинского муниципального района Воронежской области в сумме 0 рублей; на 01 января 202</w:t>
      </w:r>
      <w:r w:rsidR="00064CB7" w:rsidRPr="0087449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рублей. </w:t>
      </w: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 в сумме 1,0 тыс. рублей.</w:t>
      </w:r>
    </w:p>
    <w:p w:rsidR="00332E53" w:rsidRPr="00874498" w:rsidRDefault="00332E53" w:rsidP="00332E53">
      <w:pPr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3. Утвердить программу внутренних муниципальных заимствований Дракинского сельского поселения Лискинского муниципального района 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064CB7" w:rsidRPr="00874498">
        <w:rPr>
          <w:rFonts w:ascii="Times New Roman" w:hAnsi="Times New Roman"/>
          <w:color w:val="FF0000"/>
          <w:sz w:val="28"/>
          <w:szCs w:val="28"/>
        </w:rPr>
        <w:t>7</w:t>
      </w:r>
      <w:r w:rsidR="002A288A" w:rsidRPr="00874498">
        <w:rPr>
          <w:rFonts w:ascii="Times New Roman" w:hAnsi="Times New Roman"/>
          <w:sz w:val="28"/>
          <w:szCs w:val="28"/>
        </w:rPr>
        <w:t xml:space="preserve"> к настоящему Решению. Право</w:t>
      </w:r>
      <w:r w:rsidRPr="00874498">
        <w:rPr>
          <w:rFonts w:ascii="Times New Roman" w:hAnsi="Times New Roman"/>
          <w:sz w:val="28"/>
          <w:szCs w:val="28"/>
        </w:rPr>
        <w:t xml:space="preserve">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</w:t>
      </w:r>
      <w:r w:rsidR="00700B73" w:rsidRPr="00874498">
        <w:rPr>
          <w:rFonts w:ascii="Times New Roman" w:hAnsi="Times New Roman"/>
          <w:sz w:val="28"/>
          <w:szCs w:val="28"/>
        </w:rPr>
        <w:t>них муниципальных заимствований</w:t>
      </w:r>
      <w:r w:rsidR="002A288A" w:rsidRPr="00874498">
        <w:rPr>
          <w:rFonts w:ascii="Times New Roman" w:hAnsi="Times New Roman"/>
          <w:sz w:val="28"/>
          <w:szCs w:val="28"/>
        </w:rPr>
        <w:t>принадлежит</w:t>
      </w:r>
      <w:r w:rsidRPr="00874498">
        <w:rPr>
          <w:rFonts w:ascii="Times New Roman" w:hAnsi="Times New Roman"/>
          <w:sz w:val="28"/>
          <w:szCs w:val="28"/>
        </w:rPr>
        <w:t xml:space="preserve"> администра</w:t>
      </w:r>
      <w:r w:rsidR="002A288A" w:rsidRPr="00874498">
        <w:rPr>
          <w:rFonts w:ascii="Times New Roman" w:hAnsi="Times New Roman"/>
          <w:sz w:val="28"/>
          <w:szCs w:val="28"/>
        </w:rPr>
        <w:t>ции</w:t>
      </w:r>
      <w:r w:rsidRPr="00874498">
        <w:rPr>
          <w:rFonts w:ascii="Times New Roman" w:hAnsi="Times New Roman"/>
          <w:sz w:val="28"/>
          <w:szCs w:val="28"/>
        </w:rPr>
        <w:t>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tabs>
          <w:tab w:val="left" w:pos="0"/>
          <w:tab w:val="left" w:pos="142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 и на плановый период </w:t>
      </w:r>
      <w:r w:rsidR="00756739" w:rsidRPr="00874498">
        <w:rPr>
          <w:rFonts w:ascii="Times New Roman" w:hAnsi="Times New Roman"/>
          <w:sz w:val="28"/>
          <w:szCs w:val="28"/>
        </w:rPr>
        <w:t>2024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2025</w:t>
      </w:r>
      <w:r w:rsidRPr="00874498">
        <w:rPr>
          <w:rFonts w:ascii="Times New Roman" w:hAnsi="Times New Roman"/>
          <w:sz w:val="28"/>
          <w:szCs w:val="28"/>
        </w:rPr>
        <w:t xml:space="preserve"> годов,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064CB7" w:rsidRPr="00874498">
        <w:rPr>
          <w:rFonts w:ascii="Times New Roman" w:hAnsi="Times New Roman"/>
          <w:color w:val="FF0000"/>
          <w:sz w:val="28"/>
          <w:szCs w:val="28"/>
        </w:rPr>
        <w:t>8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6</w:t>
      </w:r>
      <w:r w:rsidRPr="00874498">
        <w:rPr>
          <w:rFonts w:ascii="Times New Roman" w:hAnsi="Times New Roman"/>
          <w:b/>
          <w:sz w:val="28"/>
          <w:szCs w:val="28"/>
        </w:rPr>
        <w:t xml:space="preserve">. Особенности исполнения бюджета Дракинского сельского поселения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b/>
          <w:sz w:val="28"/>
          <w:szCs w:val="28"/>
        </w:rPr>
        <w:t>2023</w:t>
      </w:r>
      <w:r w:rsidRPr="00874498">
        <w:rPr>
          <w:rFonts w:ascii="Times New Roman" w:hAnsi="Times New Roman"/>
          <w:b/>
          <w:sz w:val="28"/>
          <w:szCs w:val="28"/>
        </w:rPr>
        <w:t xml:space="preserve">  году.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tabs>
          <w:tab w:val="left" w:pos="28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Направить остатки средств бюджета поселения на счетах бюджета Дракинского сельского поселения Лискинского муниципального района  Воронежской области по состоянию на 1 января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года, образовавшиеся в связи с неполным использованием бюджетных ассигнований по средствам, поступившим в 202</w:t>
      </w:r>
      <w:r w:rsidR="00064CB7" w:rsidRPr="00874498">
        <w:rPr>
          <w:rFonts w:ascii="Times New Roman" w:hAnsi="Times New Roman"/>
          <w:sz w:val="28"/>
          <w:szCs w:val="28"/>
        </w:rPr>
        <w:t>2</w:t>
      </w:r>
      <w:r w:rsidRPr="00874498">
        <w:rPr>
          <w:rFonts w:ascii="Times New Roman" w:hAnsi="Times New Roman"/>
          <w:sz w:val="28"/>
          <w:szCs w:val="28"/>
        </w:rPr>
        <w:t xml:space="preserve">  году из областного бюджета, в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году в соответствии со статьей 242 Бюджетного кодекса Российской федерации.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2. Установить, что в соответствии с пункто</w:t>
      </w:r>
      <w:r w:rsidRPr="007F3D2B">
        <w:rPr>
          <w:rFonts w:ascii="Times New Roman" w:hAnsi="Times New Roman"/>
          <w:sz w:val="28"/>
          <w:szCs w:val="28"/>
        </w:rPr>
        <w:t>м 3 статьи 53 Положения</w:t>
      </w:r>
      <w:r w:rsidRPr="00874498">
        <w:rPr>
          <w:rFonts w:ascii="Times New Roman" w:hAnsi="Times New Roman"/>
          <w:sz w:val="28"/>
          <w:szCs w:val="28"/>
        </w:rPr>
        <w:t xml:space="preserve"> «О бюджетном процессе в Дракинском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 </w:t>
      </w:r>
      <w:r w:rsidR="00756739" w:rsidRPr="00874498">
        <w:rPr>
          <w:rFonts w:ascii="Times New Roman" w:hAnsi="Times New Roman"/>
          <w:sz w:val="28"/>
          <w:szCs w:val="28"/>
        </w:rPr>
        <w:t>2023</w:t>
      </w:r>
      <w:r w:rsidRPr="00874498">
        <w:rPr>
          <w:rFonts w:ascii="Times New Roman" w:hAnsi="Times New Roman"/>
          <w:sz w:val="28"/>
          <w:szCs w:val="28"/>
        </w:rPr>
        <w:t xml:space="preserve">  года и средств, поступивших в бюджет поселения от оказания платных услуг, безвозмездных поступлений и иной приносящей доход </w:t>
      </w:r>
      <w:r w:rsidRPr="00874498">
        <w:rPr>
          <w:rFonts w:ascii="Times New Roman" w:hAnsi="Times New Roman"/>
          <w:sz w:val="28"/>
          <w:szCs w:val="28"/>
        </w:rPr>
        <w:lastRenderedPageBreak/>
        <w:t>деятельности, сверх утвержденных Решением о бюджете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7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1. Установить,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Дракинского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  <w:r w:rsidRPr="00874498">
        <w:rPr>
          <w:b/>
          <w:bCs/>
          <w:szCs w:val="28"/>
        </w:rPr>
        <w:t xml:space="preserve">Статья </w:t>
      </w:r>
      <w:r w:rsidR="00064CB7" w:rsidRPr="00874498">
        <w:rPr>
          <w:b/>
          <w:bCs/>
          <w:szCs w:val="28"/>
        </w:rPr>
        <w:t>8</w:t>
      </w:r>
      <w:r w:rsidRPr="00874498">
        <w:rPr>
          <w:b/>
          <w:bCs/>
          <w:szCs w:val="28"/>
        </w:rPr>
        <w:t>. Вступление в силу настоящего Решения</w:t>
      </w:r>
      <w:r w:rsidRPr="00874498">
        <w:rPr>
          <w:bCs/>
          <w:szCs w:val="28"/>
        </w:rPr>
        <w:t>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  <w:r w:rsidRPr="00874498">
        <w:rPr>
          <w:szCs w:val="28"/>
        </w:rPr>
        <w:t xml:space="preserve"> Настоящее Решение  вступает в силу с 1 января </w:t>
      </w:r>
      <w:r w:rsidR="00756739" w:rsidRPr="00874498">
        <w:rPr>
          <w:szCs w:val="28"/>
        </w:rPr>
        <w:t>2023</w:t>
      </w:r>
      <w:r w:rsidRPr="00874498">
        <w:rPr>
          <w:szCs w:val="28"/>
        </w:rPr>
        <w:t xml:space="preserve">  года.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2. Контроль осуществляет Контрольно-счетная палата Лискинского  муниципального района</w:t>
      </w:r>
      <w:r w:rsidR="00064CB7" w:rsidRPr="0087449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874498">
        <w:rPr>
          <w:rFonts w:ascii="Times New Roman" w:hAnsi="Times New Roman"/>
          <w:sz w:val="28"/>
          <w:szCs w:val="28"/>
        </w:rPr>
        <w:t xml:space="preserve">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74498">
        <w:rPr>
          <w:rFonts w:ascii="Times New Roman" w:hAnsi="Times New Roman"/>
          <w:bCs/>
          <w:sz w:val="28"/>
          <w:szCs w:val="28"/>
        </w:rPr>
        <w:t>3. Настоящее Решение обнародовать путём размещения в местах, предназначенных для обнародования муниципальных правовых актов.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депутатов Дракинского сельского поселения </w:t>
      </w:r>
    </w:p>
    <w:p w:rsidR="00332E53" w:rsidRPr="00874498" w:rsidRDefault="00874498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332E53" w:rsidRPr="00874498">
        <w:rPr>
          <w:rFonts w:ascii="Times New Roman" w:hAnsi="Times New Roman"/>
          <w:sz w:val="28"/>
          <w:szCs w:val="28"/>
        </w:rPr>
        <w:t xml:space="preserve">муниципального района                             </w:t>
      </w:r>
      <w:r w:rsidR="005276B0">
        <w:rPr>
          <w:rFonts w:ascii="Times New Roman" w:hAnsi="Times New Roman"/>
          <w:sz w:val="28"/>
          <w:szCs w:val="28"/>
        </w:rPr>
        <w:t xml:space="preserve">                     </w:t>
      </w:r>
      <w:r w:rsidRPr="00874498">
        <w:rPr>
          <w:rFonts w:ascii="Times New Roman" w:hAnsi="Times New Roman"/>
          <w:sz w:val="28"/>
          <w:szCs w:val="28"/>
        </w:rPr>
        <w:t>О.И.Бокова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Глава Дракинского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сельского поселения</w:t>
      </w:r>
    </w:p>
    <w:p w:rsidR="00874498" w:rsidRPr="00874498" w:rsidRDefault="00332E53" w:rsidP="00874498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</w:t>
      </w:r>
      <w:r w:rsidR="00874498" w:rsidRPr="00874498">
        <w:rPr>
          <w:rFonts w:ascii="Times New Roman" w:hAnsi="Times New Roman"/>
          <w:sz w:val="28"/>
          <w:szCs w:val="28"/>
        </w:rPr>
        <w:t>Е.Н. Атаманова</w:t>
      </w:r>
    </w:p>
    <w:p w:rsidR="00332E53" w:rsidRPr="00874498" w:rsidRDefault="00332E53" w:rsidP="00332E53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92BAC" w:rsidRPr="00CA1C4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174476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от </w:t>
      </w:r>
      <w:r w:rsidR="00433CD8"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 w:rsidR="00433CD8">
        <w:rPr>
          <w:rFonts w:ascii="Times New Roman" w:hAnsi="Times New Roman"/>
          <w:i/>
          <w:sz w:val="20"/>
          <w:szCs w:val="20"/>
        </w:rPr>
        <w:t>___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B2503" w:rsidRDefault="007D3CC2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="00D35EDE" w:rsidRPr="00174476">
        <w:rPr>
          <w:rFonts w:ascii="Times New Roman" w:hAnsi="Times New Roman"/>
          <w:b/>
          <w:bCs/>
        </w:rPr>
        <w:t>на</w:t>
      </w:r>
      <w:r w:rsidR="00756739">
        <w:rPr>
          <w:rFonts w:ascii="Times New Roman" w:hAnsi="Times New Roman"/>
          <w:b/>
          <w:bCs/>
        </w:rPr>
        <w:t>2023</w:t>
      </w:r>
      <w:r w:rsidR="00D35EDE" w:rsidRPr="00174476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="00D35EDE" w:rsidRPr="00174476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064CB7">
        <w:rPr>
          <w:rFonts w:ascii="Times New Roman" w:hAnsi="Times New Roman"/>
          <w:b/>
          <w:bCs/>
        </w:rPr>
        <w:t xml:space="preserve"> годов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FA2164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197106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36D94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</w:t>
            </w:r>
            <w:r w:rsidR="00D35EDE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Tr="005E2FF0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15974,2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17616,8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19564,0</w:t>
            </w:r>
          </w:p>
        </w:tc>
      </w:tr>
      <w:tr w:rsidR="00ED7FAA" w:rsidTr="00B031E2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15974,2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17616,8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19564,0</w:t>
            </w:r>
          </w:p>
        </w:tc>
      </w:tr>
      <w:tr w:rsidR="00ED7FAA" w:rsidTr="00B45BD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15974,2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17616,8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19564,0</w:t>
            </w:r>
          </w:p>
        </w:tc>
      </w:tr>
      <w:tr w:rsidR="00ED7FAA" w:rsidTr="00C93C3A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15974,2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17616,8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19564,0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3B30ED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3B30ED" w:rsidRDefault="003B30ED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2460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2BAC"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 w:rsidR="00756739"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56739"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 w:rsidR="00756739">
        <w:rPr>
          <w:rFonts w:ascii="Times New Roman" w:hAnsi="Times New Roman" w:cs="Times New Roman"/>
          <w:sz w:val="24"/>
          <w:szCs w:val="24"/>
        </w:rPr>
        <w:t>2025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433CD8" w:rsidRPr="00236D94" w:rsidTr="00756739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(тыс.рублей)</w:t>
            </w:r>
          </w:p>
        </w:tc>
      </w:tr>
      <w:tr w:rsidR="00433CD8" w:rsidRPr="00236D94" w:rsidTr="00D25ECF">
        <w:trPr>
          <w:cantSplit/>
          <w:trHeight w:val="276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33CD8" w:rsidRPr="00236D94" w:rsidTr="00756739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433CD8"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433CD8" w:rsidRPr="00236D94" w:rsidTr="00756739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15924,2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17566,8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FCF">
              <w:rPr>
                <w:rFonts w:ascii="Times New Roman" w:hAnsi="Times New Roman"/>
                <w:b/>
              </w:rPr>
              <w:t>9514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433CD8" w:rsidRPr="00236D94" w:rsidTr="00756739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5357,0</w:t>
            </w:r>
          </w:p>
        </w:tc>
      </w:tr>
      <w:tr w:rsidR="00433CD8" w:rsidRPr="00236D94" w:rsidTr="00756739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433CD8" w:rsidRPr="00236D94" w:rsidTr="00756739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433CD8" w:rsidRPr="00236D94" w:rsidTr="00756739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83806" w:rsidRPr="00236D94" w:rsidTr="006E0CB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9A62A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9A62A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4845,0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1471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10855,2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12241,8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14157,0</w:t>
            </w:r>
          </w:p>
        </w:tc>
      </w:tr>
      <w:tr w:rsidR="00ED7FAA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31682F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10855,2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12241,8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14157,0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10554,6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12314,2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7868,5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7831,7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9272,3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73879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773879">
              <w:rPr>
                <w:rFonts w:ascii="Times New Roman" w:hAnsi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_______________№__</w:t>
      </w: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  <w:r w:rsidR="00D25ECF" w:rsidRPr="00CA661C">
        <w:rPr>
          <w:rFonts w:ascii="Times New Roman" w:hAnsi="Times New Roman"/>
          <w:b/>
          <w:bCs/>
        </w:rPr>
        <w:t>Лискинского муниципального района</w:t>
      </w:r>
    </w:p>
    <w:p w:rsidR="00D25ECF" w:rsidRPr="00CA661C" w:rsidRDefault="00D402A0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Воронежской области</w:t>
      </w:r>
      <w:r w:rsidR="00D25ECF" w:rsidRPr="00CA661C">
        <w:rPr>
          <w:rFonts w:ascii="Times New Roman" w:hAnsi="Times New Roman"/>
          <w:b/>
          <w:bCs/>
        </w:rPr>
        <w:t xml:space="preserve">на </w:t>
      </w:r>
      <w:r w:rsidR="00D25ECF">
        <w:rPr>
          <w:rFonts w:ascii="Times New Roman" w:hAnsi="Times New Roman"/>
          <w:b/>
          <w:bCs/>
        </w:rPr>
        <w:t>2023</w:t>
      </w:r>
      <w:r w:rsidR="00D25ECF" w:rsidRPr="00CA661C">
        <w:rPr>
          <w:rFonts w:ascii="Times New Roman" w:hAnsi="Times New Roman"/>
          <w:b/>
          <w:bCs/>
        </w:rPr>
        <w:t xml:space="preserve"> год и на плановый период </w:t>
      </w:r>
      <w:r w:rsidR="00D25ECF">
        <w:rPr>
          <w:rFonts w:ascii="Times New Roman" w:hAnsi="Times New Roman"/>
          <w:b/>
          <w:bCs/>
        </w:rPr>
        <w:t>2024</w:t>
      </w:r>
      <w:r w:rsidR="00D25ECF" w:rsidRPr="00CA661C">
        <w:rPr>
          <w:rFonts w:ascii="Times New Roman" w:hAnsi="Times New Roman"/>
          <w:b/>
          <w:bCs/>
        </w:rPr>
        <w:t xml:space="preserve"> и </w:t>
      </w:r>
      <w:r w:rsidR="00D25ECF">
        <w:rPr>
          <w:rFonts w:ascii="Times New Roman" w:hAnsi="Times New Roman"/>
          <w:b/>
          <w:bCs/>
        </w:rPr>
        <w:t>2025</w:t>
      </w:r>
      <w:r w:rsidR="00D25ECF"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A31457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A31457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17257,8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A31457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18834,0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15924,2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A31457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17257,8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A31457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18834,0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6417,1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6909,9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7165,2</w:t>
            </w:r>
          </w:p>
        </w:tc>
      </w:tr>
      <w:tr w:rsidR="00433CD8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A31457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A31457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A31457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2741,4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2741,4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2781,7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4D6BFD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433CD8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144B4E">
              <w:rPr>
                <w:rFonts w:ascii="Times New Roman" w:hAnsi="Times New Roman"/>
                <w:b/>
              </w:rPr>
              <w:t>39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  <w:r w:rsidR="00144B4E">
              <w:rPr>
                <w:rFonts w:ascii="Times New Roman" w:hAnsi="Times New Roman"/>
                <w:b/>
              </w:rPr>
              <w:t>38</w:t>
            </w:r>
            <w:r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 w:rsidR="00144B4E">
              <w:rPr>
                <w:rFonts w:ascii="Times New Roman" w:hAnsi="Times New Roman"/>
                <w:b/>
              </w:rPr>
              <w:t>75</w:t>
            </w:r>
            <w:r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8666F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66F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4B4E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B54CE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1468,4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1445,4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2034,4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2034,4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</w:t>
            </w:r>
            <w:r w:rsidR="00162323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2034,4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</w:t>
            </w:r>
            <w:r w:rsidR="00144B4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758,4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612C7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612C7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612C7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3612C7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3612C7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3612C7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2956,7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06660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06660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06660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433CD8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E5A7B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4CEC" w:rsidRPr="007B6B91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1164FC" w:rsidRPr="00236D94" w:rsidTr="001164FC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1164FC" w:rsidRPr="00236D94" w:rsidRDefault="001164FC" w:rsidP="00005E01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164FC" w:rsidRPr="00236D94" w:rsidTr="001164FC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164FC" w:rsidRPr="00F94A8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CA661C" w:rsidRDefault="001164FC" w:rsidP="00005E01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CA661C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15924,2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17257,8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94A84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18834,0</w:t>
            </w:r>
          </w:p>
        </w:tc>
      </w:tr>
      <w:tr w:rsidR="001164FC" w:rsidRPr="00CA661C" w:rsidTr="001164FC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CA661C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CA661C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CA661C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6417,1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CA661C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6909,9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CA661C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7165,2</w:t>
            </w:r>
          </w:p>
        </w:tc>
      </w:tr>
      <w:tr w:rsidR="001164FC" w:rsidRPr="00236D94" w:rsidTr="001164FC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1164FC" w:rsidRPr="00236D94" w:rsidTr="001164FC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1164FC" w:rsidRPr="00236D94" w:rsidTr="001164FC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1164FC" w:rsidRPr="00236D94" w:rsidTr="001164FC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1164FC" w:rsidRPr="00236D94" w:rsidTr="001164FC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2781,7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2781,7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1164FC" w:rsidRPr="00236D94" w:rsidTr="001164FC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1546,0</w:t>
            </w:r>
          </w:p>
        </w:tc>
      </w:tr>
      <w:tr w:rsidR="001164FC" w:rsidRPr="00236D94" w:rsidTr="001164FC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1107,7</w:t>
            </w:r>
          </w:p>
        </w:tc>
      </w:tr>
      <w:tr w:rsidR="001164FC" w:rsidRPr="00236D94" w:rsidTr="001164FC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1164FC" w:rsidRPr="00236D94" w:rsidTr="001164FC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1164FC" w:rsidRPr="00236D94" w:rsidTr="001164FC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</w:tr>
      <w:tr w:rsidR="001164FC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D34324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D3432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D34324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D34324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D34324" w:rsidRDefault="001164FC" w:rsidP="00005E0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37928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1164FC" w:rsidRPr="008245E0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8245E0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8245E0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8245E0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8245E0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8245E0" w:rsidRDefault="001164FC" w:rsidP="00005E0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8245E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8245E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8245E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1164FC" w:rsidRPr="00C3279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C3279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C3279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C3279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164FC" w:rsidRPr="003868C9" w:rsidTr="001164FC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B189D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B189D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B189D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B189D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B189D" w:rsidRDefault="001164FC" w:rsidP="00005E0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868C9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868C9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868C9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5975,9</w:t>
            </w:r>
          </w:p>
        </w:tc>
      </w:tr>
      <w:tr w:rsidR="001164FC" w:rsidRPr="00236D94" w:rsidTr="001164FC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1164FC" w:rsidRPr="00236D94" w:rsidTr="001164FC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1164FC" w:rsidRPr="00236D94" w:rsidTr="001164FC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1164FC" w:rsidRPr="00236D94" w:rsidTr="001164FC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1164FC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208C8" w:rsidRDefault="001164FC" w:rsidP="00005E0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1164FC" w:rsidTr="001164FC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208C8" w:rsidRDefault="001164FC" w:rsidP="00005E0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1164FC" w:rsidRPr="00F33BF5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F33BF5" w:rsidRDefault="001164FC" w:rsidP="00005E0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164FC" w:rsidRPr="00F33BF5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F33BF5" w:rsidRDefault="001164FC" w:rsidP="00005E0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164FC" w:rsidRPr="00F33BF5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F33BF5" w:rsidRDefault="001164FC" w:rsidP="00005E0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164FC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95AFC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95AFC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95AFC" w:rsidRDefault="001164FC" w:rsidP="00005E0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95AFC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95AFC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F33BF5" w:rsidRDefault="001164FC" w:rsidP="00005E0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F33BF5" w:rsidRDefault="001164FC" w:rsidP="00005E0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164FC" w:rsidRPr="00162323" w:rsidTr="001164FC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612C7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612C7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1468,4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1445,4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62323">
              <w:rPr>
                <w:rFonts w:ascii="Times New Roman" w:hAnsi="Times New Roman"/>
                <w:b/>
                <w:bCs/>
              </w:rPr>
              <w:t>2034,4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758,4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</w:tr>
      <w:tr w:rsidR="001164FC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164FC" w:rsidRPr="003E5A7B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612C7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612C7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3612C7" w:rsidRDefault="001164FC" w:rsidP="00005E0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2956,7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2956,7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1164FC" w:rsidRPr="00806660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B01AA2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80666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80666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806660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164FC" w:rsidRPr="003E5A7B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B01AA2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3E5A7B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164FC" w:rsidRPr="00162323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162323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320,0</w:t>
            </w:r>
          </w:p>
        </w:tc>
      </w:tr>
      <w:tr w:rsidR="001164FC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10A85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010F8E" w:rsidRDefault="001164FC" w:rsidP="00005E0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10A85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010F8E" w:rsidRDefault="001164FC" w:rsidP="00005E0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</w:tr>
      <w:tr w:rsidR="001164FC" w:rsidRPr="00236D94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164FC" w:rsidRPr="00B01AA2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B01AA2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B01AA2" w:rsidRDefault="001164FC" w:rsidP="00005E0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B01AA2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B01AA2" w:rsidRDefault="001164FC" w:rsidP="00005E0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1164FC" w:rsidRPr="00437928" w:rsidTr="001164FC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236D94" w:rsidRDefault="001164FC" w:rsidP="00005E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236D94" w:rsidRDefault="001164FC" w:rsidP="00005E0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FC" w:rsidRPr="00437928" w:rsidRDefault="001164FC" w:rsidP="00005E0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Pr="00B54CE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9137E" w:rsidRPr="00236D94" w:rsidRDefault="0089137E" w:rsidP="00B92BAC">
      <w:pPr>
        <w:ind w:firstLine="709"/>
        <w:contextualSpacing/>
        <w:rPr>
          <w:rFonts w:ascii="Times New Roman" w:hAnsi="Times New Roman"/>
        </w:rPr>
      </w:pPr>
    </w:p>
    <w:p w:rsidR="00712FA7" w:rsidRPr="00236D94" w:rsidRDefault="00712FA7" w:rsidP="00712FA7">
      <w:pPr>
        <w:ind w:firstLine="709"/>
        <w:rPr>
          <w:rFonts w:ascii="Times New Roman" w:hAnsi="Times New Roman"/>
        </w:rPr>
      </w:pPr>
    </w:p>
    <w:p w:rsidR="00BB2503" w:rsidRPr="00236D94" w:rsidRDefault="00BB2503" w:rsidP="00B92BAC">
      <w:pPr>
        <w:pStyle w:val="ad"/>
        <w:tabs>
          <w:tab w:val="left" w:pos="6090"/>
        </w:tabs>
        <w:spacing w:after="0"/>
        <w:ind w:firstLine="709"/>
        <w:contextualSpacing/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286" w:type="pct"/>
        <w:tblInd w:w="-991" w:type="dxa"/>
        <w:tblLook w:val="04A0" w:firstRow="1" w:lastRow="0" w:firstColumn="1" w:lastColumn="0" w:noHBand="0" w:noVBand="1"/>
      </w:tblPr>
      <w:tblGrid>
        <w:gridCol w:w="4072"/>
        <w:gridCol w:w="1546"/>
        <w:gridCol w:w="511"/>
        <w:gridCol w:w="457"/>
        <w:gridCol w:w="505"/>
        <w:gridCol w:w="1115"/>
        <w:gridCol w:w="1110"/>
        <w:gridCol w:w="1102"/>
      </w:tblGrid>
      <w:tr w:rsidR="00A20630" w:rsidRPr="00236D94" w:rsidTr="000B6EC5">
        <w:trPr>
          <w:cantSplit/>
          <w:trHeight w:val="448"/>
          <w:tblHeader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A20630" w:rsidRPr="00236D94" w:rsidTr="000B6EC5">
        <w:trPr>
          <w:cantSplit/>
          <w:trHeight w:val="361"/>
          <w:tblHeader/>
        </w:trPr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A20630" w:rsidRPr="00611128" w:rsidTr="000B6EC5">
        <w:trPr>
          <w:cantSplit/>
          <w:trHeight w:val="609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867A0" w:rsidRDefault="00CA2CF5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15924,2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11128" w:rsidRDefault="00CA2CF5" w:rsidP="00A20630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17257,8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11128" w:rsidRDefault="00CA2CF5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18834,0</w:t>
            </w:r>
          </w:p>
        </w:tc>
      </w:tr>
      <w:tr w:rsidR="00A20630" w:rsidRPr="007C1B25" w:rsidTr="000B6EC5">
        <w:trPr>
          <w:cantSplit/>
          <w:trHeight w:val="37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C1B25" w:rsidRDefault="00CA2CF5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C1B25" w:rsidRDefault="00CA2CF5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C1B25" w:rsidRDefault="00CA2CF5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2956,7</w:t>
            </w:r>
          </w:p>
        </w:tc>
      </w:tr>
      <w:tr w:rsidR="000B6EC5" w:rsidRPr="00236D94" w:rsidTr="000B6EC5">
        <w:trPr>
          <w:cantSplit/>
          <w:trHeight w:val="37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0B6EC5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2956,7</w:t>
            </w:r>
          </w:p>
        </w:tc>
      </w:tr>
      <w:tr w:rsidR="000B6EC5" w:rsidRPr="00236D94" w:rsidTr="000B6EC5">
        <w:trPr>
          <w:cantSplit/>
          <w:trHeight w:val="37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0B6EC5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2856,4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2956,7</w:t>
            </w:r>
          </w:p>
        </w:tc>
      </w:tr>
      <w:tr w:rsidR="00A20630" w:rsidRPr="00236D94" w:rsidTr="000B6EC5">
        <w:trPr>
          <w:cantSplit/>
          <w:trHeight w:val="37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A20630" w:rsidRPr="00236D94" w:rsidTr="000B6EC5">
        <w:trPr>
          <w:cantSplit/>
          <w:trHeight w:val="37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20630" w:rsidRPr="00D41F22" w:rsidTr="000B6EC5">
        <w:trPr>
          <w:cantSplit/>
          <w:trHeight w:val="36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D41F22" w:rsidRDefault="000B6EC5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7648,1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7918,0</w:t>
            </w:r>
          </w:p>
        </w:tc>
      </w:tr>
      <w:tr w:rsidR="000B6EC5" w:rsidRPr="00236D94" w:rsidTr="000B6EC5">
        <w:trPr>
          <w:cantSplit/>
          <w:trHeight w:val="36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0B6EC5" w:rsidRDefault="000B6EC5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</w:tr>
      <w:tr w:rsidR="000B6EC5" w:rsidRPr="00236D94" w:rsidTr="000B6EC5">
        <w:trPr>
          <w:cantSplit/>
          <w:trHeight w:val="36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0B6EC5" w:rsidRDefault="000B6EC5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</w:tr>
      <w:tr w:rsidR="000B6EC5" w:rsidRPr="00236D94" w:rsidTr="000B6EC5">
        <w:trPr>
          <w:cantSplit/>
          <w:trHeight w:val="2059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968,0</w:t>
            </w:r>
          </w:p>
        </w:tc>
      </w:tr>
      <w:tr w:rsidR="00A20630" w:rsidRPr="00236D94" w:rsidTr="000B6EC5">
        <w:trPr>
          <w:cantSplit/>
          <w:trHeight w:val="54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0B6EC5" w:rsidRPr="00236D94" w:rsidTr="000B6EC5">
        <w:trPr>
          <w:cantSplit/>
          <w:trHeight w:val="54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2618,4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2658,7</w:t>
            </w:r>
          </w:p>
        </w:tc>
      </w:tr>
      <w:tr w:rsidR="00A20630" w:rsidRPr="00236D94" w:rsidTr="000B6EC5">
        <w:trPr>
          <w:cantSplit/>
          <w:trHeight w:val="179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1107,7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0B6EC5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B6EC5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0B6EC5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B6EC5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</w:tc>
      </w:tr>
      <w:tr w:rsidR="00A20630" w:rsidRPr="001867A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867A0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1867A0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1867A0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2359,4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864,4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758,4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A20630" w:rsidRPr="00236D94" w:rsidTr="000B6EC5">
        <w:trPr>
          <w:cantSplit/>
          <w:trHeight w:val="60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A20630" w:rsidRPr="00236D94" w:rsidTr="000B6EC5">
        <w:trPr>
          <w:cantSplit/>
          <w:trHeight w:val="1355"/>
        </w:trPr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76F5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A20630" w:rsidRPr="00997B71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97B71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97B71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97B71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A20630" w:rsidRPr="00EC1EEC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EC1EE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EC1EEC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EC1EE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5584,9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4093,0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595CCF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C008C9" w:rsidRDefault="00595CCF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B065EE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4093,0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A20630" w:rsidRPr="00236D94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65EE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A20630" w:rsidTr="000B6EC5">
        <w:trPr>
          <w:cantSplit/>
          <w:trHeight w:val="23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712FA7" w:rsidRPr="00236D94" w:rsidRDefault="00712FA7" w:rsidP="00712FA7">
      <w:pPr>
        <w:ind w:firstLine="709"/>
        <w:rPr>
          <w:rFonts w:ascii="Times New Roman" w:hAnsi="Times New Roman"/>
        </w:rPr>
      </w:pPr>
    </w:p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457D8" w:rsidRDefault="00E457D8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21494" w:rsidRDefault="00E21494" w:rsidP="001C2D82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21494" w:rsidRPr="00E21494" w:rsidRDefault="00E21494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</w:rPr>
        <w:tab/>
      </w: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433CD8" w:rsidRDefault="00433CD8" w:rsidP="00433CD8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</w:t>
      </w: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A74446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Дракинского сельскогопоселенияЛискинского муниципального района </w:t>
      </w:r>
      <w:r w:rsidR="003579E2">
        <w:rPr>
          <w:rFonts w:ascii="Times New Roman" w:hAnsi="Times New Roman"/>
          <w:b/>
          <w:bCs/>
        </w:rPr>
        <w:t xml:space="preserve">Воронежской области </w:t>
      </w:r>
      <w:r w:rsidRPr="00E21494">
        <w:rPr>
          <w:rFonts w:ascii="Times New Roman" w:hAnsi="Times New Roman"/>
          <w:b/>
        </w:rPr>
        <w:t xml:space="preserve">на </w:t>
      </w:r>
      <w:r w:rsidR="00756739">
        <w:rPr>
          <w:rFonts w:ascii="Times New Roman" w:hAnsi="Times New Roman"/>
          <w:b/>
        </w:rPr>
        <w:t>2023</w:t>
      </w:r>
      <w:r w:rsidRPr="00E21494">
        <w:rPr>
          <w:rFonts w:ascii="Times New Roman" w:hAnsi="Times New Roman"/>
          <w:b/>
        </w:rPr>
        <w:t xml:space="preserve"> год и на</w:t>
      </w:r>
    </w:p>
    <w:p w:rsidR="00CF4511" w:rsidRPr="00E21494" w:rsidRDefault="00D35EDE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плановый период </w:t>
      </w:r>
      <w:r w:rsidR="00756739">
        <w:rPr>
          <w:rFonts w:ascii="Times New Roman" w:hAnsi="Times New Roman"/>
          <w:b/>
        </w:rPr>
        <w:t>2024</w:t>
      </w:r>
      <w:r w:rsidR="00083E41" w:rsidRPr="00E21494">
        <w:rPr>
          <w:rFonts w:ascii="Times New Roman" w:hAnsi="Times New Roman"/>
          <w:b/>
        </w:rPr>
        <w:t xml:space="preserve"> и</w:t>
      </w:r>
      <w:r w:rsidR="00756739">
        <w:rPr>
          <w:rFonts w:ascii="Times New Roman" w:hAnsi="Times New Roman"/>
          <w:b/>
        </w:rPr>
        <w:t>2025</w:t>
      </w:r>
      <w:r w:rsidR="00B54CEC">
        <w:rPr>
          <w:rFonts w:ascii="Times New Roman" w:hAnsi="Times New Roman"/>
          <w:b/>
        </w:rPr>
        <w:t xml:space="preserve"> годов</w:t>
      </w:r>
    </w:p>
    <w:p w:rsidR="005D2EFA" w:rsidRDefault="005D2EFA" w:rsidP="005D2EFA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197106" w:rsidTr="00A7444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A744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197106" w:rsidTr="00A7444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A74446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D35EDE" w:rsidP="00A7444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197106" w:rsidTr="008D5F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457D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97106" w:rsidTr="00E2149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197106" w:rsidTr="00E2149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E457D8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4093,0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5584,9</w:t>
            </w:r>
          </w:p>
        </w:tc>
      </w:tr>
      <w:tr w:rsidR="002D406F" w:rsidTr="00CE46C8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4093,0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756739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D406F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4093,0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103" w:rsidRPr="00236D94" w:rsidRDefault="00D35E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197106" w:rsidTr="00E21494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2809,5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2543,0</w:t>
            </w:r>
          </w:p>
        </w:tc>
      </w:tr>
    </w:tbl>
    <w:p w:rsidR="003408D0" w:rsidRPr="00236D94" w:rsidRDefault="003408D0" w:rsidP="00BD16D0">
      <w:pPr>
        <w:ind w:left="4536" w:firstLine="0"/>
        <w:contextualSpacing/>
        <w:rPr>
          <w:rFonts w:ascii="Times New Roman" w:hAnsi="Times New Roman"/>
        </w:rPr>
        <w:sectPr w:rsidR="003408D0" w:rsidRPr="00236D94" w:rsidSect="005D2EFA">
          <w:headerReference w:type="even" r:id="rId12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E0633B" w:rsidRPr="00236D94" w:rsidRDefault="00E0633B" w:rsidP="00B92BAC">
      <w:pPr>
        <w:ind w:firstLine="709"/>
        <w:contextualSpacing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7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DA44BC" w:rsidRDefault="00433CD8" w:rsidP="00433CD8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Pr="00CA1C41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</w:t>
      </w: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7A6B09" w:rsidRDefault="009D428A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Программа внутренних муниципальных заимствованийДракинского сельскогопоселенияЛискинского муниципального района </w:t>
      </w:r>
      <w:r w:rsidR="00D35EDE">
        <w:rPr>
          <w:rFonts w:ascii="Times New Roman" w:hAnsi="Times New Roman"/>
          <w:b/>
        </w:rPr>
        <w:t xml:space="preserve"> Воронежской области </w:t>
      </w:r>
    </w:p>
    <w:p w:rsidR="009D428A" w:rsidRDefault="00D35EDE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 w:rsidR="00756739">
        <w:rPr>
          <w:rFonts w:ascii="Times New Roman" w:hAnsi="Times New Roman"/>
          <w:b/>
        </w:rPr>
        <w:t>2023</w:t>
      </w:r>
      <w:r w:rsidRPr="00E0633B">
        <w:rPr>
          <w:rFonts w:ascii="Times New Roman" w:hAnsi="Times New Roman"/>
          <w:b/>
        </w:rPr>
        <w:t xml:space="preserve"> год и на плановыйпериод </w:t>
      </w:r>
      <w:r w:rsidR="00756739"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и</w:t>
      </w:r>
      <w:r w:rsidR="00756739"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годов</w:t>
      </w:r>
    </w:p>
    <w:p w:rsidR="00E0633B" w:rsidRPr="00E0633B" w:rsidRDefault="00E0633B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9D428A" w:rsidRPr="00236D94" w:rsidRDefault="009D428A" w:rsidP="00B92BAC">
      <w:pPr>
        <w:ind w:firstLine="709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4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500"/>
        <w:gridCol w:w="1791"/>
      </w:tblGrid>
      <w:tr w:rsidR="00197106" w:rsidTr="008A3A7D">
        <w:trPr>
          <w:trHeight w:val="411"/>
        </w:trPr>
        <w:tc>
          <w:tcPr>
            <w:tcW w:w="5299" w:type="dxa"/>
            <w:vMerge w:val="restart"/>
            <w:shd w:val="clear" w:color="auto" w:fill="auto"/>
            <w:vAlign w:val="center"/>
          </w:tcPr>
          <w:p w:rsidR="008A3A7D" w:rsidRPr="00236D94" w:rsidRDefault="00D35EDE" w:rsidP="008A3A7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Форма муниципального заимствования</w:t>
            </w:r>
          </w:p>
        </w:tc>
        <w:tc>
          <w:tcPr>
            <w:tcW w:w="4648" w:type="dxa"/>
            <w:gridSpan w:val="3"/>
            <w:shd w:val="clear" w:color="auto" w:fill="auto"/>
          </w:tcPr>
          <w:p w:rsidR="008A3A7D" w:rsidRPr="00236D94" w:rsidRDefault="00D35EDE" w:rsidP="00E0633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(тыс.рублей)</w:t>
            </w:r>
          </w:p>
        </w:tc>
      </w:tr>
      <w:tr w:rsidR="00197106" w:rsidTr="00FF19D2">
        <w:trPr>
          <w:trHeight w:val="520"/>
        </w:trPr>
        <w:tc>
          <w:tcPr>
            <w:tcW w:w="5299" w:type="dxa"/>
            <w:vMerge/>
            <w:shd w:val="clear" w:color="auto" w:fill="auto"/>
          </w:tcPr>
          <w:p w:rsidR="008A3A7D" w:rsidRPr="00236D94" w:rsidRDefault="008A3A7D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8A3A7D" w:rsidRPr="00236D94" w:rsidRDefault="00756739" w:rsidP="009066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9066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9066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FF19D2">
        <w:trPr>
          <w:trHeight w:val="7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197106" w:rsidTr="00E0633B">
        <w:trPr>
          <w:trHeight w:val="1062"/>
        </w:trPr>
        <w:tc>
          <w:tcPr>
            <w:tcW w:w="5299" w:type="dxa"/>
            <w:shd w:val="clear" w:color="auto" w:fill="auto"/>
          </w:tcPr>
          <w:p w:rsidR="009D428A" w:rsidRPr="00236D94" w:rsidRDefault="00A7443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бюджетами поселений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E0633B"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Погашениебюджетами поселенийбюджетныхкредитов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  <w:tr w:rsidR="00197106" w:rsidTr="00E0633B">
        <w:trPr>
          <w:trHeight w:val="765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Общий объем заимствований направляемых на покрытие дефицита и долговых обязательств бюджетапоселения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9D428A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9D428A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9D428A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197106" w:rsidTr="00E0633B">
        <w:trPr>
          <w:trHeight w:val="386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- </w:t>
            </w:r>
            <w:r w:rsidR="00A7443E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E0633B">
        <w:trPr>
          <w:trHeight w:val="3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E0633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</w:tbl>
    <w:p w:rsidR="003408D0" w:rsidRPr="00236D94" w:rsidRDefault="003408D0" w:rsidP="00B43A72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/>
        </w:rPr>
        <w:sectPr w:rsidR="003408D0" w:rsidRPr="00236D94" w:rsidSect="00E0633B">
          <w:headerReference w:type="even" r:id="rId13"/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8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074EB3" w:rsidRDefault="00433CD8" w:rsidP="00433CD8">
      <w:pPr>
        <w:pStyle w:val="ConsNormal"/>
        <w:widowControl/>
        <w:tabs>
          <w:tab w:val="left" w:pos="5580"/>
        </w:tabs>
        <w:ind w:right="0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1C41">
        <w:rPr>
          <w:rFonts w:ascii="Times New Roman" w:hAnsi="Times New Roman"/>
          <w:i/>
        </w:rPr>
        <w:t xml:space="preserve"> от   </w:t>
      </w:r>
      <w:r>
        <w:rPr>
          <w:rFonts w:ascii="Times New Roman" w:hAnsi="Times New Roman"/>
          <w:i/>
        </w:rPr>
        <w:t>_______________</w:t>
      </w:r>
      <w:r w:rsidRPr="00CA1C41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__</w:t>
      </w:r>
    </w:p>
    <w:p w:rsidR="00074EB3" w:rsidRDefault="00074EB3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FF" w:rsidRDefault="007A20FF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Pr="00236D94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7EF9" w:rsidRDefault="00D35EDE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B3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56739">
        <w:rPr>
          <w:rFonts w:ascii="Times New Roman" w:hAnsi="Times New Roman" w:cs="Times New Roman"/>
          <w:b/>
          <w:sz w:val="24"/>
          <w:szCs w:val="24"/>
        </w:rPr>
        <w:t>2023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756739">
        <w:rPr>
          <w:rFonts w:ascii="Times New Roman" w:hAnsi="Times New Roman" w:cs="Times New Roman"/>
          <w:b/>
          <w:sz w:val="24"/>
          <w:szCs w:val="24"/>
        </w:rPr>
        <w:t>2024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56739">
        <w:rPr>
          <w:rFonts w:ascii="Times New Roman" w:hAnsi="Times New Roman" w:cs="Times New Roman"/>
          <w:b/>
          <w:sz w:val="24"/>
          <w:szCs w:val="24"/>
        </w:rPr>
        <w:t>2025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B3" w:rsidRP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11" w:rsidRPr="00236D94" w:rsidRDefault="00CF4511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. Перечень подлежащих предоставлению муниципальных гарантий Дракинскогосельского поселенияЛискинско</w:t>
      </w:r>
      <w:r w:rsidR="00083E41" w:rsidRPr="00236D94">
        <w:rPr>
          <w:rFonts w:ascii="Times New Roman" w:hAnsi="Times New Roman"/>
        </w:rPr>
        <w:t>го муниципального района</w:t>
      </w:r>
      <w:r w:rsidR="00882382">
        <w:rPr>
          <w:rFonts w:ascii="Times New Roman" w:hAnsi="Times New Roman"/>
        </w:rPr>
        <w:t xml:space="preserve"> Воронежской области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2023</w:t>
      </w:r>
      <w:r w:rsidRPr="00236D94">
        <w:rPr>
          <w:rFonts w:ascii="Times New Roman" w:hAnsi="Times New Roman"/>
        </w:rPr>
        <w:t xml:space="preserve"> год</w:t>
      </w:r>
      <w:r w:rsidR="00083E41" w:rsidRPr="00236D94">
        <w:rPr>
          <w:rFonts w:ascii="Times New Roman" w:hAnsi="Times New Roman"/>
        </w:rPr>
        <w:t xml:space="preserve">у и плановом периоде </w:t>
      </w:r>
      <w:r w:rsidR="00756739">
        <w:rPr>
          <w:rFonts w:ascii="Times New Roman" w:hAnsi="Times New Roman"/>
        </w:rPr>
        <w:t>2024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2025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984"/>
        <w:gridCol w:w="1612"/>
        <w:gridCol w:w="1566"/>
        <w:gridCol w:w="1679"/>
        <w:gridCol w:w="1236"/>
      </w:tblGrid>
      <w:tr w:rsidR="00197106" w:rsidTr="00887EF9">
        <w:tc>
          <w:tcPr>
            <w:tcW w:w="916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003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815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гарантирования</w:t>
            </w:r>
          </w:p>
        </w:tc>
        <w:tc>
          <w:tcPr>
            <w:tcW w:w="792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849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Проверка финансового состояния принципала</w:t>
            </w:r>
          </w:p>
        </w:tc>
        <w:tc>
          <w:tcPr>
            <w:tcW w:w="626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условия предоставления муниципальных гарантий</w:t>
            </w:r>
          </w:p>
        </w:tc>
      </w:tr>
      <w:tr w:rsidR="00197106" w:rsidTr="00887EF9">
        <w:tc>
          <w:tcPr>
            <w:tcW w:w="916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5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9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. Общий объем бюджетных ассигнований, предусмотренных на исполнение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/>
        </w:rPr>
        <w:t xml:space="preserve">Воронежской области  </w:t>
      </w:r>
      <w:r w:rsidRPr="00236D94">
        <w:rPr>
          <w:rFonts w:ascii="Times New Roman" w:hAnsi="Times New Roman"/>
        </w:rPr>
        <w:t xml:space="preserve">по возможным гарантийным случаям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2023</w:t>
      </w:r>
      <w:r w:rsidR="00083E41" w:rsidRPr="00236D94">
        <w:rPr>
          <w:rFonts w:ascii="Times New Roman" w:hAnsi="Times New Roman"/>
        </w:rPr>
        <w:t xml:space="preserve">году и плановом периоде </w:t>
      </w:r>
      <w:r w:rsidR="00756739">
        <w:rPr>
          <w:rFonts w:ascii="Times New Roman" w:hAnsi="Times New Roman"/>
        </w:rPr>
        <w:t>2024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2025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81"/>
        <w:gridCol w:w="2269"/>
        <w:gridCol w:w="2267"/>
      </w:tblGrid>
      <w:tr w:rsidR="00197106" w:rsidTr="00756739">
        <w:tc>
          <w:tcPr>
            <w:tcW w:w="1652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Дракинского сельского поселения Лискинского муниципального района</w:t>
            </w:r>
            <w:r w:rsidR="00882382">
              <w:rPr>
                <w:rFonts w:ascii="Times New Roman" w:hAnsi="Times New Roman"/>
              </w:rPr>
              <w:t xml:space="preserve"> Воронежской области</w:t>
            </w:r>
          </w:p>
        </w:tc>
        <w:tc>
          <w:tcPr>
            <w:tcW w:w="1087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1" w:type="pct"/>
            <w:shd w:val="clear" w:color="auto" w:fill="auto"/>
          </w:tcPr>
          <w:p w:rsidR="00CF4511" w:rsidRPr="00236D94" w:rsidRDefault="00D35EDE" w:rsidP="00074EB3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0" w:type="pct"/>
            <w:shd w:val="clear" w:color="auto" w:fill="auto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</w:tr>
      <w:tr w:rsidR="00197106" w:rsidTr="00756739">
        <w:tc>
          <w:tcPr>
            <w:tcW w:w="1652" w:type="pct"/>
          </w:tcPr>
          <w:p w:rsidR="00CF4511" w:rsidRPr="00236D94" w:rsidRDefault="00A20630" w:rsidP="00A20630">
            <w:pPr>
              <w:ind w:firstLine="0"/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hAnsi="Times New Roman"/>
              </w:rPr>
              <w:t>Дракинского</w:t>
            </w:r>
            <w:r w:rsidRPr="007C6232">
              <w:rPr>
                <w:rFonts w:ascii="Times New Roman" w:hAnsi="Times New Roman"/>
              </w:rPr>
              <w:t xml:space="preserve"> сельского поселения Лискинского муниципального района  Воронежской области по муниципальным гарантиям</w:t>
            </w:r>
          </w:p>
        </w:tc>
        <w:tc>
          <w:tcPr>
            <w:tcW w:w="1087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1131" w:type="pct"/>
            <w:shd w:val="clear" w:color="auto" w:fill="auto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1130" w:type="pct"/>
            <w:shd w:val="clear" w:color="auto" w:fill="auto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</w:tr>
    </w:tbl>
    <w:p w:rsidR="003408D0" w:rsidRPr="00236D94" w:rsidRDefault="003408D0" w:rsidP="00B92BAC">
      <w:pPr>
        <w:tabs>
          <w:tab w:val="left" w:pos="5009"/>
        </w:tabs>
        <w:ind w:firstLine="709"/>
        <w:contextualSpacing/>
        <w:rPr>
          <w:rFonts w:ascii="Times New Roman" w:hAnsi="Times New Roman"/>
        </w:rPr>
      </w:pPr>
    </w:p>
    <w:sectPr w:rsidR="003408D0" w:rsidRPr="00236D94" w:rsidSect="00074EB3">
      <w:headerReference w:type="even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73" w:rsidRDefault="00424473" w:rsidP="00197106">
      <w:r>
        <w:separator/>
      </w:r>
    </w:p>
  </w:endnote>
  <w:endnote w:type="continuationSeparator" w:id="0">
    <w:p w:rsidR="00424473" w:rsidRDefault="00424473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73" w:rsidRDefault="00424473" w:rsidP="00197106">
      <w:r>
        <w:separator/>
      </w:r>
    </w:p>
  </w:footnote>
  <w:footnote w:type="continuationSeparator" w:id="0">
    <w:p w:rsidR="00424473" w:rsidRDefault="00424473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7" w:rsidRDefault="0020786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50AF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50AF7" w:rsidRDefault="00250A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6F1"/>
    <w:rsid w:val="00021E73"/>
    <w:rsid w:val="00034ED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4FFF"/>
    <w:rsid w:val="0014066F"/>
    <w:rsid w:val="00144B4E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30394"/>
    <w:rsid w:val="00331CBA"/>
    <w:rsid w:val="00332287"/>
    <w:rsid w:val="00332E53"/>
    <w:rsid w:val="0033566B"/>
    <w:rsid w:val="0033716E"/>
    <w:rsid w:val="003408D0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55C6"/>
    <w:rsid w:val="00383806"/>
    <w:rsid w:val="00383FC6"/>
    <w:rsid w:val="0038635D"/>
    <w:rsid w:val="003868C9"/>
    <w:rsid w:val="0038741E"/>
    <w:rsid w:val="0039513D"/>
    <w:rsid w:val="003964F5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22C16"/>
    <w:rsid w:val="00424473"/>
    <w:rsid w:val="00424604"/>
    <w:rsid w:val="00425474"/>
    <w:rsid w:val="004259E1"/>
    <w:rsid w:val="00431E25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7081A"/>
    <w:rsid w:val="00470B00"/>
    <w:rsid w:val="004712A9"/>
    <w:rsid w:val="0047362A"/>
    <w:rsid w:val="00475C8D"/>
    <w:rsid w:val="004763D8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6C64"/>
    <w:rsid w:val="00640D89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E69DD"/>
    <w:rsid w:val="006F2302"/>
    <w:rsid w:val="006F6A6A"/>
    <w:rsid w:val="006F75E1"/>
    <w:rsid w:val="00700891"/>
    <w:rsid w:val="00700B73"/>
    <w:rsid w:val="007027A6"/>
    <w:rsid w:val="00702F39"/>
    <w:rsid w:val="0070315B"/>
    <w:rsid w:val="007055A0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3CC2"/>
    <w:rsid w:val="007D487A"/>
    <w:rsid w:val="007E25C5"/>
    <w:rsid w:val="007E7307"/>
    <w:rsid w:val="007F35EE"/>
    <w:rsid w:val="007F3D2B"/>
    <w:rsid w:val="007F3F35"/>
    <w:rsid w:val="007F4645"/>
    <w:rsid w:val="00804C72"/>
    <w:rsid w:val="00805B2C"/>
    <w:rsid w:val="00806660"/>
    <w:rsid w:val="00813F24"/>
    <w:rsid w:val="00815487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7EF9"/>
    <w:rsid w:val="0089137E"/>
    <w:rsid w:val="00895C1E"/>
    <w:rsid w:val="00895C76"/>
    <w:rsid w:val="008A36E1"/>
    <w:rsid w:val="008A3A7D"/>
    <w:rsid w:val="008B1C52"/>
    <w:rsid w:val="008B501B"/>
    <w:rsid w:val="008D5FD6"/>
    <w:rsid w:val="008D6891"/>
    <w:rsid w:val="008E0D41"/>
    <w:rsid w:val="008E2FB8"/>
    <w:rsid w:val="008E7B4D"/>
    <w:rsid w:val="008F3EA4"/>
    <w:rsid w:val="008F78B7"/>
    <w:rsid w:val="0090053C"/>
    <w:rsid w:val="00901A6E"/>
    <w:rsid w:val="009033B6"/>
    <w:rsid w:val="009066AB"/>
    <w:rsid w:val="00912ECC"/>
    <w:rsid w:val="00916F5C"/>
    <w:rsid w:val="009204E4"/>
    <w:rsid w:val="00933EE7"/>
    <w:rsid w:val="009355B7"/>
    <w:rsid w:val="00941BB2"/>
    <w:rsid w:val="00942ABA"/>
    <w:rsid w:val="00947C3F"/>
    <w:rsid w:val="00963823"/>
    <w:rsid w:val="00963F44"/>
    <w:rsid w:val="00964952"/>
    <w:rsid w:val="0096689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5491"/>
    <w:rsid w:val="009C780C"/>
    <w:rsid w:val="009D0B7D"/>
    <w:rsid w:val="009D10DD"/>
    <w:rsid w:val="009D428A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5454"/>
    <w:rsid w:val="00A65814"/>
    <w:rsid w:val="00A65A1B"/>
    <w:rsid w:val="00A66850"/>
    <w:rsid w:val="00A66BE4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20AFC"/>
    <w:rsid w:val="00B2330E"/>
    <w:rsid w:val="00B30017"/>
    <w:rsid w:val="00B34351"/>
    <w:rsid w:val="00B3708D"/>
    <w:rsid w:val="00B43A72"/>
    <w:rsid w:val="00B46E54"/>
    <w:rsid w:val="00B50EFC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46D4"/>
    <w:rsid w:val="00BC7B0D"/>
    <w:rsid w:val="00BD16D0"/>
    <w:rsid w:val="00BD2E03"/>
    <w:rsid w:val="00BD509D"/>
    <w:rsid w:val="00BD6FFF"/>
    <w:rsid w:val="00BE1D49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1B5"/>
    <w:rsid w:val="00CA2CF5"/>
    <w:rsid w:val="00CA2FE7"/>
    <w:rsid w:val="00CA4C0F"/>
    <w:rsid w:val="00CA661C"/>
    <w:rsid w:val="00CA68EF"/>
    <w:rsid w:val="00CB1CB3"/>
    <w:rsid w:val="00CB2A70"/>
    <w:rsid w:val="00CB2DED"/>
    <w:rsid w:val="00CB42F0"/>
    <w:rsid w:val="00CB6717"/>
    <w:rsid w:val="00CC7155"/>
    <w:rsid w:val="00CD094C"/>
    <w:rsid w:val="00CD0BC2"/>
    <w:rsid w:val="00CD4080"/>
    <w:rsid w:val="00CD41CE"/>
    <w:rsid w:val="00CD5323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A0347"/>
    <w:rsid w:val="00DA09EA"/>
    <w:rsid w:val="00DA1D45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6558"/>
    <w:rsid w:val="00EF4217"/>
    <w:rsid w:val="00EF4FA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62AE2"/>
    <w:rsid w:val="00F65421"/>
    <w:rsid w:val="00F7402A"/>
    <w:rsid w:val="00F7407B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F613F"/>
  <w15:docId w15:val="{0FE78FA8-8670-4D65-81A9-36400AC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5C18-1F4A-4542-B15B-F7998631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316</TotalTime>
  <Pages>1</Pages>
  <Words>11204</Words>
  <Characters>63864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63</cp:revision>
  <cp:lastPrinted>2019-12-28T12:58:00Z</cp:lastPrinted>
  <dcterms:created xsi:type="dcterms:W3CDTF">2020-07-16T05:29:00Z</dcterms:created>
  <dcterms:modified xsi:type="dcterms:W3CDTF">2022-11-30T06:41:00Z</dcterms:modified>
</cp:coreProperties>
</file>