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2F1" w:rsidRPr="003B22F1" w:rsidRDefault="003B22F1" w:rsidP="003B22F1">
      <w:pPr>
        <w:ind w:firstLine="540"/>
        <w:jc w:val="left"/>
        <w:rPr>
          <w:rFonts w:ascii="Times New Roman" w:hAnsi="Times New Roman"/>
        </w:rPr>
      </w:pPr>
    </w:p>
    <w:p w:rsidR="003B22F1" w:rsidRPr="00591C59" w:rsidRDefault="00E56CE5" w:rsidP="00390BA1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591C59">
        <w:rPr>
          <w:rFonts w:ascii="Times New Roman" w:hAnsi="Times New Roman"/>
          <w:b/>
          <w:sz w:val="28"/>
          <w:szCs w:val="28"/>
        </w:rPr>
        <w:t>СОВЕТ  НАРОДНЫХ  ДЕПУТАТОВ</w:t>
      </w:r>
    </w:p>
    <w:p w:rsidR="003B22F1" w:rsidRPr="00591C59" w:rsidRDefault="00E56CE5" w:rsidP="00390BA1">
      <w:pPr>
        <w:jc w:val="center"/>
        <w:rPr>
          <w:rFonts w:ascii="Times New Roman" w:hAnsi="Times New Roman"/>
          <w:b/>
          <w:sz w:val="28"/>
          <w:szCs w:val="28"/>
        </w:rPr>
      </w:pPr>
      <w:r w:rsidRPr="00591C59">
        <w:rPr>
          <w:rFonts w:ascii="Times New Roman" w:hAnsi="Times New Roman"/>
          <w:b/>
          <w:sz w:val="28"/>
          <w:szCs w:val="28"/>
        </w:rPr>
        <w:t>ДРАКИНСКОГО  СЕЛЬСКОГО  ПОСЕЛЕНИЯ</w:t>
      </w:r>
    </w:p>
    <w:p w:rsidR="003B22F1" w:rsidRPr="00591C59" w:rsidRDefault="00E56CE5" w:rsidP="00390BA1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591C59">
        <w:rPr>
          <w:rFonts w:ascii="Times New Roman" w:hAnsi="Times New Roman"/>
          <w:b/>
          <w:sz w:val="28"/>
          <w:szCs w:val="28"/>
        </w:rPr>
        <w:t>ЛИСКИНСКОГО  МУНИЦИПАЛЬНОГО РАЙОНА</w:t>
      </w:r>
    </w:p>
    <w:p w:rsidR="003B22F1" w:rsidRPr="00591C59" w:rsidRDefault="00E56CE5" w:rsidP="00390BA1">
      <w:pPr>
        <w:pBdr>
          <w:bottom w:val="single" w:sz="6" w:space="0" w:color="auto"/>
        </w:pBd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591C59">
        <w:rPr>
          <w:rFonts w:ascii="Times New Roman" w:hAnsi="Times New Roman"/>
          <w:b/>
          <w:sz w:val="28"/>
          <w:szCs w:val="28"/>
        </w:rPr>
        <w:t>ВОРОНЕЖСКОЙ      ОБЛАСТИ</w:t>
      </w:r>
    </w:p>
    <w:p w:rsidR="003B22F1" w:rsidRPr="00591C59" w:rsidRDefault="003B22F1" w:rsidP="003B22F1">
      <w:pPr>
        <w:tabs>
          <w:tab w:val="left" w:pos="4155"/>
        </w:tabs>
        <w:rPr>
          <w:rFonts w:ascii="Times New Roman" w:hAnsi="Times New Roman"/>
          <w:sz w:val="28"/>
          <w:szCs w:val="28"/>
        </w:rPr>
      </w:pPr>
    </w:p>
    <w:p w:rsidR="003B22F1" w:rsidRPr="00B338D3" w:rsidRDefault="00E56CE5" w:rsidP="003B22F1">
      <w:pPr>
        <w:tabs>
          <w:tab w:val="left" w:pos="4155"/>
        </w:tabs>
        <w:jc w:val="center"/>
        <w:rPr>
          <w:rFonts w:ascii="Times New Roman" w:hAnsi="Times New Roman"/>
          <w:b/>
          <w:sz w:val="32"/>
          <w:szCs w:val="32"/>
        </w:rPr>
      </w:pPr>
      <w:r w:rsidRPr="00B338D3">
        <w:rPr>
          <w:rFonts w:ascii="Times New Roman" w:hAnsi="Times New Roman"/>
          <w:b/>
          <w:sz w:val="32"/>
          <w:szCs w:val="32"/>
        </w:rPr>
        <w:t>РЕШЕНИЕ</w:t>
      </w:r>
    </w:p>
    <w:p w:rsidR="003B22F1" w:rsidRPr="003B22F1" w:rsidRDefault="003B22F1" w:rsidP="003B22F1">
      <w:pPr>
        <w:tabs>
          <w:tab w:val="left" w:pos="4155"/>
        </w:tabs>
        <w:rPr>
          <w:rFonts w:ascii="Times New Roman" w:hAnsi="Times New Roman"/>
          <w:b/>
        </w:rPr>
      </w:pPr>
    </w:p>
    <w:p w:rsidR="003B22F1" w:rsidRPr="003B22F1" w:rsidRDefault="003B22F1" w:rsidP="003B22F1">
      <w:pPr>
        <w:tabs>
          <w:tab w:val="left" w:pos="4155"/>
        </w:tabs>
        <w:rPr>
          <w:rFonts w:ascii="Times New Roman" w:hAnsi="Times New Roman"/>
          <w:b/>
        </w:rPr>
      </w:pPr>
    </w:p>
    <w:p w:rsidR="003B22F1" w:rsidRPr="00374CFC" w:rsidRDefault="00E56CE5" w:rsidP="00591C59">
      <w:pPr>
        <w:tabs>
          <w:tab w:val="left" w:pos="4155"/>
        </w:tabs>
        <w:ind w:firstLine="0"/>
        <w:rPr>
          <w:rFonts w:ascii="Times New Roman" w:hAnsi="Times New Roman"/>
          <w:u w:val="single"/>
        </w:rPr>
      </w:pPr>
      <w:r w:rsidRPr="00591C59">
        <w:rPr>
          <w:rFonts w:ascii="Times New Roman" w:hAnsi="Times New Roman"/>
          <w:u w:val="single"/>
        </w:rPr>
        <w:t>от «</w:t>
      </w:r>
      <w:r w:rsidR="00591C59" w:rsidRPr="00591C59">
        <w:rPr>
          <w:rFonts w:ascii="Times New Roman" w:hAnsi="Times New Roman"/>
          <w:u w:val="single"/>
        </w:rPr>
        <w:t>28</w:t>
      </w:r>
      <w:r w:rsidR="005369E1" w:rsidRPr="00591C59">
        <w:rPr>
          <w:rFonts w:ascii="Times New Roman" w:hAnsi="Times New Roman"/>
          <w:u w:val="single"/>
        </w:rPr>
        <w:t xml:space="preserve"> </w:t>
      </w:r>
      <w:r w:rsidRPr="00591C59">
        <w:rPr>
          <w:rFonts w:ascii="Times New Roman" w:hAnsi="Times New Roman"/>
          <w:u w:val="single"/>
        </w:rPr>
        <w:t>»</w:t>
      </w:r>
      <w:r w:rsidR="00577F20" w:rsidRPr="00591C59">
        <w:rPr>
          <w:rFonts w:ascii="Times New Roman" w:hAnsi="Times New Roman"/>
          <w:u w:val="single"/>
        </w:rPr>
        <w:t xml:space="preserve"> </w:t>
      </w:r>
      <w:r w:rsidR="005369E1" w:rsidRPr="00591C59">
        <w:rPr>
          <w:rFonts w:ascii="Times New Roman" w:hAnsi="Times New Roman"/>
          <w:u w:val="single"/>
        </w:rPr>
        <w:t xml:space="preserve">  </w:t>
      </w:r>
      <w:r w:rsidR="00591C59" w:rsidRPr="00591C59">
        <w:rPr>
          <w:rFonts w:ascii="Times New Roman" w:hAnsi="Times New Roman"/>
          <w:u w:val="single"/>
        </w:rPr>
        <w:t xml:space="preserve">декабря </w:t>
      </w:r>
      <w:r w:rsidR="005369E1" w:rsidRPr="00591C59">
        <w:rPr>
          <w:rFonts w:ascii="Times New Roman" w:hAnsi="Times New Roman"/>
          <w:u w:val="single"/>
        </w:rPr>
        <w:t xml:space="preserve"> </w:t>
      </w:r>
      <w:r w:rsidRPr="00591C59">
        <w:rPr>
          <w:rFonts w:ascii="Times New Roman" w:hAnsi="Times New Roman"/>
          <w:u w:val="single"/>
        </w:rPr>
        <w:t xml:space="preserve">  202</w:t>
      </w:r>
      <w:r w:rsidR="00374CFC" w:rsidRPr="00591C59">
        <w:rPr>
          <w:rFonts w:ascii="Times New Roman" w:hAnsi="Times New Roman"/>
          <w:u w:val="single"/>
        </w:rPr>
        <w:t>1</w:t>
      </w:r>
      <w:r w:rsidRPr="00591C59">
        <w:rPr>
          <w:rFonts w:ascii="Times New Roman" w:hAnsi="Times New Roman"/>
          <w:u w:val="single"/>
        </w:rPr>
        <w:t xml:space="preserve"> г.  №</w:t>
      </w:r>
      <w:r w:rsidR="00591C59" w:rsidRPr="00591C59">
        <w:rPr>
          <w:rFonts w:ascii="Times New Roman" w:hAnsi="Times New Roman"/>
          <w:u w:val="single"/>
        </w:rPr>
        <w:t xml:space="preserve"> 76</w:t>
      </w:r>
      <w:r w:rsidRPr="002B224E">
        <w:rPr>
          <w:rFonts w:ascii="Times New Roman" w:hAnsi="Times New Roman"/>
          <w:u w:val="single"/>
        </w:rPr>
        <w:t xml:space="preserve"> </w:t>
      </w:r>
      <w:r w:rsidR="005369E1">
        <w:rPr>
          <w:rFonts w:ascii="Times New Roman" w:hAnsi="Times New Roman"/>
          <w:u w:val="single"/>
        </w:rPr>
        <w:t xml:space="preserve"> </w:t>
      </w:r>
    </w:p>
    <w:p w:rsidR="003B22F1" w:rsidRPr="003B22F1" w:rsidRDefault="00E56CE5" w:rsidP="00591C59">
      <w:pPr>
        <w:tabs>
          <w:tab w:val="left" w:pos="4155"/>
        </w:tabs>
        <w:ind w:firstLine="0"/>
        <w:jc w:val="left"/>
        <w:rPr>
          <w:rFonts w:ascii="Times New Roman" w:hAnsi="Times New Roman"/>
          <w:sz w:val="20"/>
          <w:szCs w:val="20"/>
        </w:rPr>
      </w:pPr>
      <w:r w:rsidRPr="00374CFC">
        <w:rPr>
          <w:rFonts w:ascii="Times New Roman" w:hAnsi="Times New Roman"/>
          <w:sz w:val="20"/>
          <w:szCs w:val="20"/>
        </w:rPr>
        <w:t xml:space="preserve">                    с.Дракино</w:t>
      </w:r>
    </w:p>
    <w:p w:rsidR="003B22F1" w:rsidRPr="003B22F1" w:rsidRDefault="003B22F1" w:rsidP="003B22F1">
      <w:pPr>
        <w:tabs>
          <w:tab w:val="left" w:pos="4155"/>
        </w:tabs>
        <w:rPr>
          <w:rFonts w:ascii="Times New Roman" w:hAnsi="Times New Roman"/>
        </w:rPr>
      </w:pPr>
      <w:bookmarkStart w:id="0" w:name="_GoBack"/>
      <w:bookmarkEnd w:id="0"/>
    </w:p>
    <w:p w:rsidR="003B22F1" w:rsidRPr="003B22F1" w:rsidRDefault="003B22F1" w:rsidP="003B22F1">
      <w:pPr>
        <w:tabs>
          <w:tab w:val="left" w:pos="4155"/>
        </w:tabs>
        <w:rPr>
          <w:rFonts w:ascii="Times New Roman" w:hAnsi="Times New Roman"/>
        </w:rPr>
      </w:pPr>
    </w:p>
    <w:p w:rsidR="00374CFC" w:rsidRPr="00374CFC" w:rsidRDefault="00E56CE5" w:rsidP="00591C59">
      <w:pPr>
        <w:tabs>
          <w:tab w:val="left" w:pos="0"/>
        </w:tabs>
        <w:ind w:firstLine="0"/>
        <w:rPr>
          <w:rFonts w:ascii="Times New Roman" w:hAnsi="Times New Roman"/>
          <w:b/>
        </w:rPr>
      </w:pPr>
      <w:r w:rsidRPr="00374CFC">
        <w:rPr>
          <w:rFonts w:ascii="Times New Roman" w:hAnsi="Times New Roman"/>
          <w:b/>
        </w:rPr>
        <w:t xml:space="preserve">О внесении </w:t>
      </w:r>
      <w:r w:rsidRPr="00374CFC">
        <w:rPr>
          <w:rFonts w:ascii="Times New Roman" w:hAnsi="Times New Roman"/>
          <w:b/>
        </w:rPr>
        <w:t>изменений и дополнений</w:t>
      </w:r>
    </w:p>
    <w:p w:rsidR="00374CFC" w:rsidRPr="00374CFC" w:rsidRDefault="00E56CE5" w:rsidP="00591C59">
      <w:pPr>
        <w:tabs>
          <w:tab w:val="left" w:pos="0"/>
        </w:tabs>
        <w:ind w:firstLine="0"/>
        <w:rPr>
          <w:rFonts w:ascii="Times New Roman" w:hAnsi="Times New Roman"/>
          <w:b/>
        </w:rPr>
      </w:pPr>
      <w:r w:rsidRPr="00374CFC">
        <w:rPr>
          <w:rFonts w:ascii="Times New Roman" w:hAnsi="Times New Roman"/>
          <w:b/>
        </w:rPr>
        <w:t>в Решение  Совета народных депутатов</w:t>
      </w:r>
    </w:p>
    <w:p w:rsidR="00374CFC" w:rsidRPr="00374CFC" w:rsidRDefault="00E56CE5" w:rsidP="00591C59">
      <w:pPr>
        <w:tabs>
          <w:tab w:val="left" w:pos="0"/>
        </w:tabs>
        <w:ind w:firstLine="0"/>
        <w:rPr>
          <w:rFonts w:ascii="Times New Roman" w:hAnsi="Times New Roman"/>
          <w:b/>
        </w:rPr>
      </w:pPr>
      <w:r w:rsidRPr="00374CFC">
        <w:rPr>
          <w:rFonts w:ascii="Times New Roman" w:hAnsi="Times New Roman"/>
          <w:b/>
        </w:rPr>
        <w:t>Дракинского сельского поселения</w:t>
      </w:r>
    </w:p>
    <w:p w:rsidR="00374CFC" w:rsidRPr="00374CFC" w:rsidRDefault="00E56CE5" w:rsidP="00591C59">
      <w:pPr>
        <w:ind w:firstLine="0"/>
        <w:rPr>
          <w:rFonts w:ascii="Times New Roman" w:hAnsi="Times New Roman"/>
          <w:b/>
        </w:rPr>
      </w:pPr>
      <w:r w:rsidRPr="00374CFC">
        <w:rPr>
          <w:rFonts w:ascii="Times New Roman" w:hAnsi="Times New Roman"/>
          <w:b/>
        </w:rPr>
        <w:t xml:space="preserve">Лискинского муниципального района </w:t>
      </w:r>
    </w:p>
    <w:p w:rsidR="003B22F1" w:rsidRPr="00374CFC" w:rsidRDefault="00374CFC" w:rsidP="00591C59">
      <w:pPr>
        <w:tabs>
          <w:tab w:val="left" w:pos="0"/>
        </w:tabs>
        <w:ind w:firstLine="0"/>
        <w:rPr>
          <w:rFonts w:ascii="Times New Roman" w:hAnsi="Times New Roman"/>
        </w:rPr>
      </w:pPr>
      <w:r w:rsidRPr="00374CFC">
        <w:rPr>
          <w:rFonts w:ascii="Times New Roman" w:hAnsi="Times New Roman"/>
          <w:b/>
        </w:rPr>
        <w:t>Воронежской  области  №2</w:t>
      </w:r>
      <w:r>
        <w:rPr>
          <w:rFonts w:ascii="Times New Roman" w:hAnsi="Times New Roman"/>
          <w:b/>
        </w:rPr>
        <w:t>9</w:t>
      </w:r>
      <w:r w:rsidRPr="00374CFC">
        <w:rPr>
          <w:rFonts w:ascii="Times New Roman" w:hAnsi="Times New Roman"/>
          <w:b/>
        </w:rPr>
        <w:t xml:space="preserve"> от 2</w:t>
      </w:r>
      <w:r>
        <w:rPr>
          <w:rFonts w:ascii="Times New Roman" w:hAnsi="Times New Roman"/>
          <w:b/>
        </w:rPr>
        <w:t>9</w:t>
      </w:r>
      <w:r w:rsidRPr="00374CFC">
        <w:rPr>
          <w:rFonts w:ascii="Times New Roman" w:hAnsi="Times New Roman"/>
          <w:b/>
        </w:rPr>
        <w:t>.12.20</w:t>
      </w:r>
      <w:r>
        <w:rPr>
          <w:rFonts w:ascii="Times New Roman" w:hAnsi="Times New Roman"/>
          <w:b/>
        </w:rPr>
        <w:t>20</w:t>
      </w:r>
    </w:p>
    <w:p w:rsidR="003B22F1" w:rsidRPr="00374CFC" w:rsidRDefault="00374CFC" w:rsidP="00591C59">
      <w:pPr>
        <w:tabs>
          <w:tab w:val="left" w:pos="0"/>
        </w:tabs>
        <w:ind w:firstLine="0"/>
        <w:rPr>
          <w:rFonts w:ascii="Times New Roman" w:hAnsi="Times New Roman"/>
          <w:b/>
        </w:rPr>
      </w:pPr>
      <w:r w:rsidRPr="00374CFC">
        <w:rPr>
          <w:rFonts w:ascii="Times New Roman" w:hAnsi="Times New Roman"/>
          <w:b/>
        </w:rPr>
        <w:t>«</w:t>
      </w:r>
      <w:r w:rsidR="00E56CE5" w:rsidRPr="00374CFC">
        <w:rPr>
          <w:rFonts w:ascii="Times New Roman" w:hAnsi="Times New Roman"/>
          <w:b/>
        </w:rPr>
        <w:t xml:space="preserve">О бюджете Дракинского сельского </w:t>
      </w:r>
    </w:p>
    <w:p w:rsidR="003B22F1" w:rsidRPr="003B22F1" w:rsidRDefault="00E56CE5" w:rsidP="00591C59">
      <w:pPr>
        <w:tabs>
          <w:tab w:val="left" w:pos="0"/>
        </w:tabs>
        <w:ind w:firstLine="0"/>
        <w:rPr>
          <w:rFonts w:ascii="Times New Roman" w:hAnsi="Times New Roman"/>
          <w:b/>
        </w:rPr>
      </w:pPr>
      <w:r w:rsidRPr="003B22F1">
        <w:rPr>
          <w:rFonts w:ascii="Times New Roman" w:hAnsi="Times New Roman"/>
          <w:b/>
        </w:rPr>
        <w:t>поселения Лискинского муниципального</w:t>
      </w:r>
    </w:p>
    <w:p w:rsidR="003B22F1" w:rsidRPr="003B22F1" w:rsidRDefault="00E56CE5" w:rsidP="00591C59">
      <w:pPr>
        <w:tabs>
          <w:tab w:val="left" w:pos="0"/>
        </w:tabs>
        <w:ind w:firstLine="0"/>
        <w:rPr>
          <w:rFonts w:ascii="Times New Roman" w:hAnsi="Times New Roman"/>
          <w:b/>
        </w:rPr>
      </w:pPr>
      <w:r w:rsidRPr="003B22F1">
        <w:rPr>
          <w:rFonts w:ascii="Times New Roman" w:hAnsi="Times New Roman"/>
          <w:b/>
        </w:rPr>
        <w:t>района Воронежской</w:t>
      </w:r>
      <w:r w:rsidRPr="003B22F1">
        <w:rPr>
          <w:rFonts w:ascii="Times New Roman" w:hAnsi="Times New Roman"/>
          <w:b/>
        </w:rPr>
        <w:t xml:space="preserve"> области на 202</w:t>
      </w:r>
      <w:r>
        <w:rPr>
          <w:rFonts w:ascii="Times New Roman" w:hAnsi="Times New Roman"/>
          <w:b/>
        </w:rPr>
        <w:t>1</w:t>
      </w:r>
      <w:r w:rsidRPr="003B22F1">
        <w:rPr>
          <w:rFonts w:ascii="Times New Roman" w:hAnsi="Times New Roman"/>
          <w:b/>
        </w:rPr>
        <w:t xml:space="preserve"> год </w:t>
      </w:r>
    </w:p>
    <w:p w:rsidR="003B22F1" w:rsidRDefault="00E56CE5" w:rsidP="00591C59">
      <w:pPr>
        <w:tabs>
          <w:tab w:val="left" w:pos="0"/>
        </w:tabs>
        <w:ind w:firstLine="0"/>
        <w:rPr>
          <w:rFonts w:ascii="Times New Roman" w:hAnsi="Times New Roman"/>
          <w:b/>
        </w:rPr>
      </w:pPr>
      <w:r w:rsidRPr="003B22F1">
        <w:rPr>
          <w:rFonts w:ascii="Times New Roman" w:hAnsi="Times New Roman"/>
          <w:b/>
        </w:rPr>
        <w:t>и на плановый период 202</w:t>
      </w:r>
      <w:r>
        <w:rPr>
          <w:rFonts w:ascii="Times New Roman" w:hAnsi="Times New Roman"/>
          <w:b/>
        </w:rPr>
        <w:t>2</w:t>
      </w:r>
      <w:r w:rsidRPr="003B22F1">
        <w:rPr>
          <w:rFonts w:ascii="Times New Roman" w:hAnsi="Times New Roman"/>
          <w:b/>
        </w:rPr>
        <w:t xml:space="preserve"> и 202</w:t>
      </w:r>
      <w:r>
        <w:rPr>
          <w:rFonts w:ascii="Times New Roman" w:hAnsi="Times New Roman"/>
          <w:b/>
        </w:rPr>
        <w:t>3</w:t>
      </w:r>
      <w:r w:rsidRPr="003B22F1">
        <w:rPr>
          <w:rFonts w:ascii="Times New Roman" w:hAnsi="Times New Roman"/>
          <w:b/>
        </w:rPr>
        <w:t xml:space="preserve"> годов</w:t>
      </w:r>
      <w:r w:rsidR="00374CFC" w:rsidRPr="00374CFC">
        <w:rPr>
          <w:rFonts w:ascii="Times New Roman" w:hAnsi="Times New Roman"/>
          <w:b/>
        </w:rPr>
        <w:t>»</w:t>
      </w:r>
      <w:r w:rsidRPr="003B22F1">
        <w:rPr>
          <w:rFonts w:ascii="Times New Roman" w:hAnsi="Times New Roman"/>
          <w:b/>
        </w:rPr>
        <w:t xml:space="preserve"> </w:t>
      </w:r>
    </w:p>
    <w:p w:rsidR="003B22F1" w:rsidRDefault="003B22F1" w:rsidP="003B22F1">
      <w:pPr>
        <w:tabs>
          <w:tab w:val="left" w:pos="0"/>
        </w:tabs>
        <w:rPr>
          <w:rFonts w:ascii="Times New Roman" w:hAnsi="Times New Roman"/>
          <w:b/>
        </w:rPr>
      </w:pPr>
    </w:p>
    <w:p w:rsidR="003B22F1" w:rsidRPr="003B22F1" w:rsidRDefault="003B22F1" w:rsidP="003B22F1">
      <w:pPr>
        <w:tabs>
          <w:tab w:val="left" w:pos="0"/>
        </w:tabs>
        <w:rPr>
          <w:rFonts w:ascii="Times New Roman" w:hAnsi="Times New Roman"/>
          <w:b/>
        </w:rPr>
      </w:pPr>
    </w:p>
    <w:p w:rsidR="009D0B7D" w:rsidRPr="00236D94" w:rsidRDefault="009D0B7D" w:rsidP="00B92BAC">
      <w:pPr>
        <w:ind w:firstLine="709"/>
        <w:contextualSpacing/>
        <w:rPr>
          <w:rFonts w:ascii="Times New Roman" w:hAnsi="Times New Roman"/>
        </w:rPr>
      </w:pPr>
    </w:p>
    <w:p w:rsidR="009A58A1" w:rsidRPr="00236D94" w:rsidRDefault="004763D8" w:rsidP="00591C59">
      <w:pPr>
        <w:spacing w:line="276" w:lineRule="auto"/>
        <w:ind w:firstLine="851"/>
        <w:contextualSpacing/>
        <w:rPr>
          <w:rFonts w:ascii="Times New Roman" w:hAnsi="Times New Roman"/>
        </w:rPr>
      </w:pPr>
      <w:r w:rsidRPr="00236D94">
        <w:rPr>
          <w:rFonts w:ascii="Times New Roman" w:hAnsi="Times New Roman"/>
        </w:rPr>
        <w:t>В соответствии с Бюджетным кодексом РФ, Федеральным законом от</w:t>
      </w:r>
      <w:r w:rsidR="00B92BAC" w:rsidRPr="00236D94">
        <w:rPr>
          <w:rFonts w:ascii="Times New Roman" w:hAnsi="Times New Roman"/>
        </w:rPr>
        <w:t xml:space="preserve"> </w:t>
      </w:r>
      <w:r w:rsidRPr="00236D94">
        <w:rPr>
          <w:rFonts w:ascii="Times New Roman" w:hAnsi="Times New Roman"/>
        </w:rPr>
        <w:t>6 октября 2003 г № 131- ФЗ «Об общих принципах организации местного самоуправления</w:t>
      </w:r>
      <w:r w:rsidR="00B92BAC" w:rsidRPr="00236D94">
        <w:rPr>
          <w:rFonts w:ascii="Times New Roman" w:hAnsi="Times New Roman"/>
        </w:rPr>
        <w:t xml:space="preserve"> </w:t>
      </w:r>
      <w:r w:rsidRPr="00236D94">
        <w:rPr>
          <w:rFonts w:ascii="Times New Roman" w:hAnsi="Times New Roman"/>
        </w:rPr>
        <w:t xml:space="preserve">в Российской Федерации», Федеральным законом от </w:t>
      </w:r>
      <w:r w:rsidR="00E56CE5" w:rsidRPr="00236D94">
        <w:rPr>
          <w:rFonts w:ascii="Times New Roman" w:hAnsi="Times New Roman"/>
        </w:rPr>
        <w:t>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</w:t>
      </w:r>
      <w:r w:rsidRPr="00236D94">
        <w:rPr>
          <w:rFonts w:ascii="Times New Roman" w:hAnsi="Times New Roman"/>
        </w:rPr>
        <w:t>,</w:t>
      </w:r>
      <w:r w:rsidR="00B92BAC" w:rsidRPr="00236D94">
        <w:rPr>
          <w:rFonts w:ascii="Times New Roman" w:hAnsi="Times New Roman"/>
        </w:rPr>
        <w:t xml:space="preserve"> </w:t>
      </w:r>
      <w:r w:rsidRPr="00236D94">
        <w:rPr>
          <w:rFonts w:ascii="Times New Roman" w:hAnsi="Times New Roman"/>
        </w:rPr>
        <w:t xml:space="preserve">на основании Устава </w:t>
      </w:r>
      <w:r w:rsidR="00194498" w:rsidRPr="00236D94">
        <w:rPr>
          <w:rFonts w:ascii="Times New Roman" w:hAnsi="Times New Roman"/>
        </w:rPr>
        <w:t>Дракинского</w:t>
      </w:r>
      <w:r w:rsidR="001B6779" w:rsidRPr="00236D94">
        <w:rPr>
          <w:rFonts w:ascii="Times New Roman" w:hAnsi="Times New Roman"/>
        </w:rPr>
        <w:t xml:space="preserve"> </w:t>
      </w:r>
      <w:r w:rsidR="00AD13A0" w:rsidRPr="00236D94">
        <w:rPr>
          <w:rFonts w:ascii="Times New Roman" w:hAnsi="Times New Roman"/>
        </w:rPr>
        <w:t xml:space="preserve">сельского поселения </w:t>
      </w:r>
      <w:r w:rsidRPr="00236D94">
        <w:rPr>
          <w:rFonts w:ascii="Times New Roman" w:hAnsi="Times New Roman"/>
        </w:rPr>
        <w:t xml:space="preserve">Лискинского муниципального района Воронежской области, Положения «О бюджетном процессе в </w:t>
      </w:r>
      <w:r w:rsidR="00194498" w:rsidRPr="00236D94">
        <w:rPr>
          <w:rFonts w:ascii="Times New Roman" w:hAnsi="Times New Roman"/>
        </w:rPr>
        <w:t>Дракинском</w:t>
      </w:r>
      <w:r w:rsidR="00AD13A0" w:rsidRPr="00236D94">
        <w:rPr>
          <w:rFonts w:ascii="Times New Roman" w:hAnsi="Times New Roman"/>
        </w:rPr>
        <w:t xml:space="preserve"> сельском поселении Лискинского муниципального района </w:t>
      </w:r>
      <w:r w:rsidRPr="00236D94">
        <w:rPr>
          <w:rFonts w:ascii="Times New Roman" w:hAnsi="Times New Roman"/>
        </w:rPr>
        <w:t xml:space="preserve">Воронежской области», утвержденного Решением Совета народных депутатов </w:t>
      </w:r>
      <w:r w:rsidR="00194498" w:rsidRPr="00236D94">
        <w:rPr>
          <w:rFonts w:ascii="Times New Roman" w:hAnsi="Times New Roman"/>
        </w:rPr>
        <w:t>Дракинского</w:t>
      </w:r>
      <w:r w:rsidR="001B6779" w:rsidRPr="00236D94">
        <w:rPr>
          <w:rFonts w:ascii="Times New Roman" w:hAnsi="Times New Roman"/>
        </w:rPr>
        <w:t xml:space="preserve"> </w:t>
      </w:r>
      <w:r w:rsidR="00AD13A0" w:rsidRPr="00236D94">
        <w:rPr>
          <w:rFonts w:ascii="Times New Roman" w:hAnsi="Times New Roman"/>
        </w:rPr>
        <w:t xml:space="preserve">сельского поселения </w:t>
      </w:r>
      <w:r w:rsidRPr="00236D94">
        <w:rPr>
          <w:rFonts w:ascii="Times New Roman" w:hAnsi="Times New Roman"/>
        </w:rPr>
        <w:t>Лискинского муниципального района Воронеж</w:t>
      </w:r>
      <w:r w:rsidR="00AD13A0" w:rsidRPr="00236D94">
        <w:rPr>
          <w:rFonts w:ascii="Times New Roman" w:hAnsi="Times New Roman"/>
        </w:rPr>
        <w:t>ской области</w:t>
      </w:r>
      <w:r w:rsidR="00B92BAC" w:rsidRPr="00236D94">
        <w:rPr>
          <w:rFonts w:ascii="Times New Roman" w:hAnsi="Times New Roman"/>
        </w:rPr>
        <w:t xml:space="preserve"> </w:t>
      </w:r>
      <w:r w:rsidR="00AD13A0" w:rsidRPr="00236D94">
        <w:rPr>
          <w:rFonts w:ascii="Times New Roman" w:hAnsi="Times New Roman"/>
        </w:rPr>
        <w:t>от</w:t>
      </w:r>
      <w:r w:rsidR="00224B77" w:rsidRPr="00236D94">
        <w:rPr>
          <w:rFonts w:ascii="Times New Roman" w:hAnsi="Times New Roman"/>
        </w:rPr>
        <w:t xml:space="preserve"> </w:t>
      </w:r>
      <w:r w:rsidR="000A1C62" w:rsidRPr="00236D94">
        <w:rPr>
          <w:rFonts w:ascii="Times New Roman" w:hAnsi="Times New Roman"/>
        </w:rPr>
        <w:t>11</w:t>
      </w:r>
      <w:r w:rsidR="009E3AC2" w:rsidRPr="00236D94">
        <w:rPr>
          <w:rFonts w:ascii="Times New Roman" w:hAnsi="Times New Roman"/>
        </w:rPr>
        <w:t>.</w:t>
      </w:r>
      <w:r w:rsidR="000A1C62" w:rsidRPr="00236D94">
        <w:rPr>
          <w:rFonts w:ascii="Times New Roman" w:hAnsi="Times New Roman"/>
        </w:rPr>
        <w:t>05.2016</w:t>
      </w:r>
      <w:r w:rsidR="009E3AC2" w:rsidRPr="00236D94">
        <w:rPr>
          <w:rFonts w:ascii="Times New Roman" w:hAnsi="Times New Roman"/>
        </w:rPr>
        <w:t xml:space="preserve"> №</w:t>
      </w:r>
      <w:r w:rsidR="00B92BAC" w:rsidRPr="00236D94">
        <w:rPr>
          <w:rFonts w:ascii="Times New Roman" w:hAnsi="Times New Roman"/>
        </w:rPr>
        <w:t xml:space="preserve"> </w:t>
      </w:r>
      <w:r w:rsidR="000A1C62" w:rsidRPr="00236D94">
        <w:rPr>
          <w:rFonts w:ascii="Times New Roman" w:hAnsi="Times New Roman"/>
        </w:rPr>
        <w:t>51</w:t>
      </w:r>
      <w:r w:rsidR="00062477" w:rsidRPr="00236D94">
        <w:rPr>
          <w:rFonts w:ascii="Times New Roman" w:hAnsi="Times New Roman"/>
        </w:rPr>
        <w:t>,</w:t>
      </w:r>
      <w:r w:rsidRPr="00236D94">
        <w:rPr>
          <w:rFonts w:ascii="Times New Roman" w:hAnsi="Times New Roman"/>
        </w:rPr>
        <w:t xml:space="preserve"> в целях осуществления бюджетного процесса в</w:t>
      </w:r>
      <w:r w:rsidR="004959A2" w:rsidRPr="00236D94">
        <w:rPr>
          <w:rFonts w:ascii="Times New Roman" w:hAnsi="Times New Roman"/>
        </w:rPr>
        <w:t xml:space="preserve"> </w:t>
      </w:r>
      <w:r w:rsidR="00194498" w:rsidRPr="00236D94">
        <w:rPr>
          <w:rFonts w:ascii="Times New Roman" w:hAnsi="Times New Roman"/>
        </w:rPr>
        <w:t>Дракинском</w:t>
      </w:r>
      <w:r w:rsidR="00AD13A0" w:rsidRPr="00236D94">
        <w:rPr>
          <w:rFonts w:ascii="Times New Roman" w:hAnsi="Times New Roman"/>
        </w:rPr>
        <w:t xml:space="preserve"> сельском поселении</w:t>
      </w:r>
      <w:r w:rsidR="00B92BAC" w:rsidRPr="00236D94">
        <w:rPr>
          <w:rFonts w:ascii="Times New Roman" w:hAnsi="Times New Roman"/>
        </w:rPr>
        <w:t xml:space="preserve"> </w:t>
      </w:r>
      <w:r w:rsidR="00AD13A0" w:rsidRPr="00236D94">
        <w:rPr>
          <w:rFonts w:ascii="Times New Roman" w:hAnsi="Times New Roman"/>
        </w:rPr>
        <w:t>Лискинского муниципального</w:t>
      </w:r>
      <w:r w:rsidRPr="00236D94">
        <w:rPr>
          <w:rFonts w:ascii="Times New Roman" w:hAnsi="Times New Roman"/>
        </w:rPr>
        <w:t xml:space="preserve"> р</w:t>
      </w:r>
      <w:r w:rsidR="00AD13A0" w:rsidRPr="00236D94">
        <w:rPr>
          <w:rFonts w:ascii="Times New Roman" w:hAnsi="Times New Roman"/>
        </w:rPr>
        <w:t>айона</w:t>
      </w:r>
      <w:r w:rsidR="00DF35A5" w:rsidRPr="00236D94">
        <w:rPr>
          <w:rFonts w:ascii="Times New Roman" w:hAnsi="Times New Roman"/>
        </w:rPr>
        <w:t xml:space="preserve"> Воронежской области в </w:t>
      </w:r>
      <w:r w:rsidR="00236D94">
        <w:rPr>
          <w:rFonts w:ascii="Times New Roman" w:hAnsi="Times New Roman"/>
        </w:rPr>
        <w:t>2021</w:t>
      </w:r>
      <w:r w:rsidRPr="00236D94">
        <w:rPr>
          <w:rFonts w:ascii="Times New Roman" w:hAnsi="Times New Roman"/>
        </w:rPr>
        <w:t xml:space="preserve"> году</w:t>
      </w:r>
      <w:r w:rsidR="00BA64F0" w:rsidRPr="00236D94">
        <w:rPr>
          <w:rFonts w:ascii="Times New Roman" w:hAnsi="Times New Roman"/>
        </w:rPr>
        <w:t xml:space="preserve"> и плановом периоде 20</w:t>
      </w:r>
      <w:r w:rsidR="00AC2274" w:rsidRPr="00236D94">
        <w:rPr>
          <w:rFonts w:ascii="Times New Roman" w:hAnsi="Times New Roman"/>
        </w:rPr>
        <w:t>2</w:t>
      </w:r>
      <w:r w:rsidR="008272E9" w:rsidRPr="00236D94">
        <w:rPr>
          <w:rFonts w:ascii="Times New Roman" w:hAnsi="Times New Roman"/>
        </w:rPr>
        <w:t>1</w:t>
      </w:r>
      <w:r w:rsidR="00BA64F0" w:rsidRPr="00236D94">
        <w:rPr>
          <w:rFonts w:ascii="Times New Roman" w:hAnsi="Times New Roman"/>
        </w:rPr>
        <w:t xml:space="preserve"> и </w:t>
      </w:r>
      <w:r w:rsidR="00236D94">
        <w:rPr>
          <w:rFonts w:ascii="Times New Roman" w:hAnsi="Times New Roman"/>
        </w:rPr>
        <w:t>2023</w:t>
      </w:r>
      <w:r w:rsidR="00BA64F0" w:rsidRPr="00236D94">
        <w:rPr>
          <w:rFonts w:ascii="Times New Roman" w:hAnsi="Times New Roman"/>
        </w:rPr>
        <w:t xml:space="preserve"> годов</w:t>
      </w:r>
      <w:r w:rsidR="00062477" w:rsidRPr="00236D94">
        <w:rPr>
          <w:rFonts w:ascii="Times New Roman" w:hAnsi="Times New Roman"/>
        </w:rPr>
        <w:t>,</w:t>
      </w:r>
      <w:r w:rsidR="00B92BAC" w:rsidRPr="00236D94">
        <w:rPr>
          <w:rFonts w:ascii="Times New Roman" w:hAnsi="Times New Roman"/>
        </w:rPr>
        <w:t xml:space="preserve"> </w:t>
      </w:r>
      <w:r w:rsidR="00AD13A0" w:rsidRPr="00236D94">
        <w:rPr>
          <w:rFonts w:ascii="Times New Roman" w:hAnsi="Times New Roman"/>
        </w:rPr>
        <w:t>Совет народных депутатов</w:t>
      </w:r>
      <w:r w:rsidR="004959A2" w:rsidRPr="00236D94">
        <w:rPr>
          <w:rFonts w:ascii="Times New Roman" w:hAnsi="Times New Roman"/>
        </w:rPr>
        <w:t xml:space="preserve"> </w:t>
      </w:r>
      <w:r w:rsidR="00194498" w:rsidRPr="00236D94">
        <w:rPr>
          <w:rFonts w:ascii="Times New Roman" w:hAnsi="Times New Roman"/>
        </w:rPr>
        <w:t>Дракинского</w:t>
      </w:r>
      <w:r w:rsidR="004959A2" w:rsidRPr="00236D94">
        <w:rPr>
          <w:rFonts w:ascii="Times New Roman" w:hAnsi="Times New Roman"/>
        </w:rPr>
        <w:t xml:space="preserve"> </w:t>
      </w:r>
      <w:r w:rsidR="00AD13A0" w:rsidRPr="00236D94">
        <w:rPr>
          <w:rFonts w:ascii="Times New Roman" w:hAnsi="Times New Roman"/>
        </w:rPr>
        <w:t xml:space="preserve">сельского поселения </w:t>
      </w:r>
      <w:r w:rsidR="00E56CE5" w:rsidRPr="00236D94">
        <w:rPr>
          <w:rFonts w:ascii="Times New Roman" w:hAnsi="Times New Roman"/>
        </w:rPr>
        <w:t xml:space="preserve">Лискинского муниципального района </w:t>
      </w:r>
      <w:r w:rsidR="003F5978" w:rsidRPr="00236D94">
        <w:rPr>
          <w:rFonts w:ascii="Times New Roman" w:hAnsi="Times New Roman"/>
        </w:rPr>
        <w:t>Воронежской области</w:t>
      </w:r>
    </w:p>
    <w:p w:rsidR="00AC2274" w:rsidRPr="00236D94" w:rsidRDefault="00AC2274" w:rsidP="00946382">
      <w:pPr>
        <w:spacing w:line="276" w:lineRule="auto"/>
        <w:ind w:firstLine="709"/>
        <w:contextualSpacing/>
        <w:rPr>
          <w:rFonts w:ascii="Times New Roman" w:hAnsi="Times New Roman"/>
        </w:rPr>
      </w:pPr>
    </w:p>
    <w:p w:rsidR="004763D8" w:rsidRPr="00591C59" w:rsidRDefault="00062477" w:rsidP="00946382">
      <w:pPr>
        <w:spacing w:line="276" w:lineRule="auto"/>
        <w:ind w:firstLine="709"/>
        <w:contextualSpacing/>
        <w:rPr>
          <w:rFonts w:ascii="Times New Roman" w:hAnsi="Times New Roman"/>
          <w:b/>
        </w:rPr>
      </w:pPr>
      <w:r w:rsidRPr="00591C59">
        <w:rPr>
          <w:rFonts w:ascii="Times New Roman" w:hAnsi="Times New Roman"/>
          <w:b/>
        </w:rPr>
        <w:t>РЕШИЛ</w:t>
      </w:r>
      <w:r w:rsidR="009A58A1" w:rsidRPr="00591C59">
        <w:rPr>
          <w:rFonts w:ascii="Times New Roman" w:hAnsi="Times New Roman"/>
          <w:b/>
        </w:rPr>
        <w:t>:</w:t>
      </w:r>
    </w:p>
    <w:p w:rsidR="00374CFC" w:rsidRPr="00236D94" w:rsidRDefault="00374CFC" w:rsidP="00946382">
      <w:pPr>
        <w:spacing w:line="276" w:lineRule="auto"/>
        <w:ind w:firstLine="709"/>
        <w:contextualSpacing/>
        <w:rPr>
          <w:rFonts w:ascii="Times New Roman" w:hAnsi="Times New Roman"/>
        </w:rPr>
      </w:pPr>
    </w:p>
    <w:p w:rsidR="00374CFC" w:rsidRPr="00374CFC" w:rsidRDefault="00E56CE5" w:rsidP="00946382">
      <w:pPr>
        <w:tabs>
          <w:tab w:val="left" w:pos="0"/>
        </w:tabs>
        <w:spacing w:line="276" w:lineRule="auto"/>
        <w:ind w:firstLine="284"/>
        <w:rPr>
          <w:rFonts w:ascii="Times New Roman" w:hAnsi="Times New Roman"/>
        </w:rPr>
      </w:pPr>
      <w:r w:rsidRPr="00374CFC">
        <w:rPr>
          <w:rFonts w:ascii="Times New Roman" w:hAnsi="Times New Roman"/>
          <w:b/>
        </w:rPr>
        <w:t xml:space="preserve">   </w:t>
      </w:r>
      <w:r w:rsidR="00DE7C95">
        <w:rPr>
          <w:rFonts w:ascii="Times New Roman" w:hAnsi="Times New Roman"/>
          <w:b/>
        </w:rPr>
        <w:t xml:space="preserve">    </w:t>
      </w:r>
      <w:r w:rsidRPr="00374CFC">
        <w:rPr>
          <w:rFonts w:ascii="Times New Roman" w:hAnsi="Times New Roman"/>
          <w:b/>
        </w:rPr>
        <w:t xml:space="preserve"> 1.  </w:t>
      </w:r>
      <w:r w:rsidRPr="00374CFC">
        <w:rPr>
          <w:rFonts w:ascii="Times New Roman" w:hAnsi="Times New Roman"/>
        </w:rPr>
        <w:t>Внести в Решение Совета народных депутатов Дракинского сельского поселения № 2</w:t>
      </w:r>
      <w:r>
        <w:rPr>
          <w:rFonts w:ascii="Times New Roman" w:hAnsi="Times New Roman"/>
        </w:rPr>
        <w:t>9</w:t>
      </w:r>
      <w:r w:rsidRPr="00374CFC">
        <w:rPr>
          <w:rFonts w:ascii="Times New Roman" w:hAnsi="Times New Roman"/>
        </w:rPr>
        <w:t xml:space="preserve"> от 2</w:t>
      </w:r>
      <w:r>
        <w:rPr>
          <w:rFonts w:ascii="Times New Roman" w:hAnsi="Times New Roman"/>
        </w:rPr>
        <w:t>9</w:t>
      </w:r>
      <w:r w:rsidRPr="00374CFC">
        <w:rPr>
          <w:rFonts w:ascii="Times New Roman" w:hAnsi="Times New Roman"/>
        </w:rPr>
        <w:t xml:space="preserve"> декабря  20</w:t>
      </w:r>
      <w:r>
        <w:rPr>
          <w:rFonts w:ascii="Times New Roman" w:hAnsi="Times New Roman"/>
        </w:rPr>
        <w:t>20</w:t>
      </w:r>
      <w:r w:rsidRPr="00374CFC">
        <w:rPr>
          <w:rFonts w:ascii="Times New Roman" w:hAnsi="Times New Roman"/>
        </w:rPr>
        <w:t xml:space="preserve"> года «</w:t>
      </w:r>
      <w:r w:rsidR="00946382">
        <w:rPr>
          <w:rFonts w:ascii="Times New Roman" w:hAnsi="Times New Roman"/>
        </w:rPr>
        <w:t xml:space="preserve"> </w:t>
      </w:r>
      <w:r w:rsidRPr="00374CFC">
        <w:rPr>
          <w:rFonts w:ascii="Times New Roman" w:hAnsi="Times New Roman"/>
        </w:rPr>
        <w:t>О бюджете Дракинского сельского поселения Лискинского муниципального района Воронежской области на 202</w:t>
      </w:r>
      <w:r>
        <w:rPr>
          <w:rFonts w:ascii="Times New Roman" w:hAnsi="Times New Roman"/>
        </w:rPr>
        <w:t>1</w:t>
      </w:r>
      <w:r w:rsidRPr="00374CFC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 xml:space="preserve">2 </w:t>
      </w:r>
      <w:r w:rsidRPr="00374CFC">
        <w:rPr>
          <w:rFonts w:ascii="Times New Roman" w:hAnsi="Times New Roman"/>
        </w:rPr>
        <w:t>и 202</w:t>
      </w:r>
      <w:r>
        <w:rPr>
          <w:rFonts w:ascii="Times New Roman" w:hAnsi="Times New Roman"/>
        </w:rPr>
        <w:t>3</w:t>
      </w:r>
      <w:r w:rsidRPr="00374CFC">
        <w:rPr>
          <w:rFonts w:ascii="Times New Roman" w:hAnsi="Times New Roman"/>
        </w:rPr>
        <w:t xml:space="preserve"> годов» (далее - Решение) следующие дополнения и изменения:</w:t>
      </w:r>
    </w:p>
    <w:p w:rsidR="003E544C" w:rsidRPr="00236D94" w:rsidRDefault="00374CFC" w:rsidP="00946382">
      <w:pPr>
        <w:tabs>
          <w:tab w:val="left" w:pos="0"/>
        </w:tabs>
        <w:spacing w:line="276" w:lineRule="auto"/>
        <w:ind w:firstLine="284"/>
        <w:rPr>
          <w:rFonts w:ascii="Times New Roman" w:hAnsi="Times New Roman"/>
        </w:rPr>
      </w:pPr>
      <w:r w:rsidRPr="00374CFC">
        <w:rPr>
          <w:rFonts w:ascii="Times New Roman" w:hAnsi="Times New Roman"/>
        </w:rPr>
        <w:t xml:space="preserve">   1.1. </w:t>
      </w:r>
      <w:r w:rsidR="008B365B">
        <w:rPr>
          <w:rFonts w:ascii="Times New Roman" w:hAnsi="Times New Roman"/>
        </w:rPr>
        <w:t>Часть 1 с</w:t>
      </w:r>
      <w:r w:rsidRPr="00374CFC">
        <w:rPr>
          <w:rFonts w:ascii="Times New Roman" w:hAnsi="Times New Roman"/>
        </w:rPr>
        <w:t>тать</w:t>
      </w:r>
      <w:r w:rsidR="008B365B">
        <w:rPr>
          <w:rFonts w:ascii="Times New Roman" w:hAnsi="Times New Roman"/>
        </w:rPr>
        <w:t>и</w:t>
      </w:r>
      <w:r w:rsidRPr="00374CFC">
        <w:rPr>
          <w:rFonts w:ascii="Times New Roman" w:hAnsi="Times New Roman"/>
        </w:rPr>
        <w:t xml:space="preserve"> 1 </w:t>
      </w:r>
      <w:r w:rsidR="008B365B">
        <w:rPr>
          <w:rFonts w:ascii="Times New Roman" w:hAnsi="Times New Roman"/>
        </w:rPr>
        <w:t xml:space="preserve">Решения </w:t>
      </w:r>
      <w:r w:rsidRPr="00374CFC">
        <w:rPr>
          <w:rFonts w:ascii="Times New Roman" w:hAnsi="Times New Roman"/>
        </w:rPr>
        <w:t xml:space="preserve">изложить в новой редакции: </w:t>
      </w:r>
    </w:p>
    <w:p w:rsidR="004A1A62" w:rsidRDefault="00374CFC" w:rsidP="00946382">
      <w:pPr>
        <w:spacing w:line="276" w:lineRule="auto"/>
        <w:ind w:firstLine="709"/>
        <w:contextualSpacing/>
        <w:rPr>
          <w:rFonts w:ascii="Times New Roman" w:hAnsi="Times New Roman"/>
        </w:rPr>
      </w:pPr>
      <w:r w:rsidRPr="00374CFC">
        <w:rPr>
          <w:rFonts w:ascii="Times New Roman" w:hAnsi="Times New Roman"/>
          <w:b/>
        </w:rPr>
        <w:t>«</w:t>
      </w:r>
      <w:r>
        <w:rPr>
          <w:rFonts w:ascii="Times New Roman" w:hAnsi="Times New Roman"/>
        </w:rPr>
        <w:t xml:space="preserve"> </w:t>
      </w:r>
      <w:r w:rsidR="00665E56" w:rsidRPr="00236D94">
        <w:rPr>
          <w:rFonts w:ascii="Times New Roman" w:hAnsi="Times New Roman"/>
        </w:rPr>
        <w:t xml:space="preserve">1. </w:t>
      </w:r>
      <w:r w:rsidR="004763D8" w:rsidRPr="00236D94">
        <w:rPr>
          <w:rFonts w:ascii="Times New Roman" w:hAnsi="Times New Roman"/>
        </w:rPr>
        <w:t>Утвердить основные характеристики бюджета</w:t>
      </w:r>
      <w:r w:rsidR="00194498" w:rsidRPr="00236D94">
        <w:rPr>
          <w:rFonts w:ascii="Times New Roman" w:hAnsi="Times New Roman"/>
        </w:rPr>
        <w:t xml:space="preserve"> Дракинского</w:t>
      </w:r>
      <w:r w:rsidR="001B6779" w:rsidRPr="00236D94">
        <w:rPr>
          <w:rFonts w:ascii="Times New Roman" w:hAnsi="Times New Roman"/>
        </w:rPr>
        <w:t xml:space="preserve"> </w:t>
      </w:r>
      <w:r w:rsidR="00AB0832" w:rsidRPr="00236D94">
        <w:rPr>
          <w:rFonts w:ascii="Times New Roman" w:hAnsi="Times New Roman"/>
        </w:rPr>
        <w:t xml:space="preserve">сельского поселения </w:t>
      </w:r>
      <w:r w:rsidR="004763D8" w:rsidRPr="00236D94">
        <w:rPr>
          <w:rFonts w:ascii="Times New Roman" w:hAnsi="Times New Roman"/>
        </w:rPr>
        <w:t>Лискинского муниципального района</w:t>
      </w:r>
      <w:r w:rsidR="00AE63EF">
        <w:rPr>
          <w:rFonts w:ascii="Times New Roman" w:hAnsi="Times New Roman"/>
        </w:rPr>
        <w:t xml:space="preserve"> Воронежской области </w:t>
      </w:r>
      <w:r w:rsidR="004763D8" w:rsidRPr="00236D94">
        <w:rPr>
          <w:rFonts w:ascii="Times New Roman" w:hAnsi="Times New Roman"/>
        </w:rPr>
        <w:t xml:space="preserve"> </w:t>
      </w:r>
      <w:r w:rsidR="001B6779" w:rsidRPr="00236D94">
        <w:rPr>
          <w:rFonts w:ascii="Times New Roman" w:hAnsi="Times New Roman"/>
        </w:rPr>
        <w:t xml:space="preserve">на </w:t>
      </w:r>
      <w:r w:rsidR="00236D94">
        <w:rPr>
          <w:rFonts w:ascii="Times New Roman" w:hAnsi="Times New Roman"/>
        </w:rPr>
        <w:t>2021</w:t>
      </w:r>
      <w:r w:rsidR="00151937" w:rsidRPr="00236D94">
        <w:rPr>
          <w:rFonts w:ascii="Times New Roman" w:hAnsi="Times New Roman"/>
        </w:rPr>
        <w:t xml:space="preserve"> </w:t>
      </w:r>
      <w:r w:rsidR="004763D8" w:rsidRPr="00236D94">
        <w:rPr>
          <w:rFonts w:ascii="Times New Roman" w:hAnsi="Times New Roman"/>
        </w:rPr>
        <w:t xml:space="preserve">год: </w:t>
      </w:r>
    </w:p>
    <w:p w:rsidR="004763D8" w:rsidRPr="00236D94" w:rsidRDefault="004A1A62" w:rsidP="00946382">
      <w:pPr>
        <w:spacing w:line="276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 w:rsidR="00A17364" w:rsidRPr="00236D94">
        <w:rPr>
          <w:rFonts w:ascii="Times New Roman" w:hAnsi="Times New Roman"/>
        </w:rPr>
        <w:t>прогнозируемый общий объем доходов бюджета Дракинского сельского поселения Лискинского муниципального района</w:t>
      </w:r>
      <w:r w:rsidR="00AE63EF">
        <w:rPr>
          <w:rFonts w:ascii="Times New Roman" w:hAnsi="Times New Roman"/>
        </w:rPr>
        <w:t xml:space="preserve"> Воронежской области </w:t>
      </w:r>
      <w:r w:rsidR="00A17364" w:rsidRPr="00236D94">
        <w:rPr>
          <w:rFonts w:ascii="Times New Roman" w:hAnsi="Times New Roman"/>
        </w:rPr>
        <w:t xml:space="preserve"> в сумме </w:t>
      </w:r>
      <w:r w:rsidR="00372720">
        <w:rPr>
          <w:rFonts w:ascii="Times New Roman" w:hAnsi="Times New Roman"/>
        </w:rPr>
        <w:t>15042,6</w:t>
      </w:r>
      <w:r w:rsidR="00A17364" w:rsidRPr="00236D94">
        <w:rPr>
          <w:rFonts w:ascii="Times New Roman" w:hAnsi="Times New Roman"/>
        </w:rPr>
        <w:t xml:space="preserve"> тыс. рублей, в </w:t>
      </w:r>
      <w:r w:rsidR="00A17364" w:rsidRPr="00236D94">
        <w:rPr>
          <w:rFonts w:ascii="Times New Roman" w:hAnsi="Times New Roman"/>
        </w:rPr>
        <w:lastRenderedPageBreak/>
        <w:t xml:space="preserve">том числе объём безвозмездных поступлений в сумме </w:t>
      </w:r>
      <w:r w:rsidR="00372720">
        <w:rPr>
          <w:rFonts w:ascii="Times New Roman" w:hAnsi="Times New Roman"/>
        </w:rPr>
        <w:t>6960,3</w:t>
      </w:r>
      <w:r>
        <w:rPr>
          <w:rFonts w:ascii="Times New Roman" w:hAnsi="Times New Roman"/>
        </w:rPr>
        <w:t xml:space="preserve"> </w:t>
      </w:r>
      <w:r w:rsidR="00A17364" w:rsidRPr="00236D94">
        <w:rPr>
          <w:rFonts w:ascii="Times New Roman" w:hAnsi="Times New Roman"/>
        </w:rPr>
        <w:t xml:space="preserve">тыс. рублей, из них объём межбюджетных трансфертов, получаемых из областного бюджета в сумме </w:t>
      </w:r>
      <w:r w:rsidR="00372720">
        <w:rPr>
          <w:rFonts w:ascii="Times New Roman" w:hAnsi="Times New Roman"/>
        </w:rPr>
        <w:t>2716,</w:t>
      </w:r>
      <w:r w:rsidR="0073271C">
        <w:rPr>
          <w:rFonts w:ascii="Times New Roman" w:hAnsi="Times New Roman"/>
        </w:rPr>
        <w:t>5</w:t>
      </w:r>
      <w:r w:rsidR="002C724A">
        <w:rPr>
          <w:rFonts w:ascii="Times New Roman" w:hAnsi="Times New Roman"/>
        </w:rPr>
        <w:t xml:space="preserve"> </w:t>
      </w:r>
      <w:r w:rsidR="00A17364" w:rsidRPr="00236D94">
        <w:rPr>
          <w:rFonts w:ascii="Times New Roman" w:hAnsi="Times New Roman"/>
        </w:rPr>
        <w:t xml:space="preserve">тыс. рублей, из районного бюджета в сумме </w:t>
      </w:r>
      <w:r w:rsidR="00372720">
        <w:rPr>
          <w:rFonts w:ascii="Times New Roman" w:hAnsi="Times New Roman"/>
        </w:rPr>
        <w:t>4236,</w:t>
      </w:r>
      <w:r w:rsidR="0073271C">
        <w:rPr>
          <w:rFonts w:ascii="Times New Roman" w:hAnsi="Times New Roman"/>
        </w:rPr>
        <w:t>7</w:t>
      </w:r>
      <w:r w:rsidR="00A17364" w:rsidRPr="00236D94">
        <w:rPr>
          <w:rFonts w:ascii="Times New Roman" w:hAnsi="Times New Roman"/>
        </w:rPr>
        <w:t xml:space="preserve"> тыс. рублей</w:t>
      </w:r>
      <w:r w:rsidR="00C67110" w:rsidRPr="00236D94">
        <w:rPr>
          <w:rFonts w:ascii="Times New Roman" w:hAnsi="Times New Roman"/>
        </w:rPr>
        <w:t>;</w:t>
      </w:r>
      <w:r w:rsidR="00712FA7" w:rsidRPr="00236D94">
        <w:rPr>
          <w:rFonts w:ascii="Times New Roman" w:hAnsi="Times New Roman"/>
        </w:rPr>
        <w:t xml:space="preserve"> </w:t>
      </w:r>
    </w:p>
    <w:p w:rsidR="004763D8" w:rsidRPr="00236D94" w:rsidRDefault="00A17364" w:rsidP="003F2D55">
      <w:pPr>
        <w:spacing w:line="276" w:lineRule="auto"/>
        <w:contextualSpacing/>
        <w:rPr>
          <w:rFonts w:ascii="Times New Roman" w:hAnsi="Times New Roman"/>
        </w:rPr>
      </w:pPr>
      <w:r w:rsidRPr="00EA7156">
        <w:rPr>
          <w:rFonts w:ascii="Times New Roman" w:hAnsi="Times New Roman"/>
        </w:rPr>
        <w:t>2) общий</w:t>
      </w:r>
      <w:r w:rsidRPr="00236D94">
        <w:rPr>
          <w:rFonts w:ascii="Times New Roman" w:hAnsi="Times New Roman"/>
        </w:rPr>
        <w:t xml:space="preserve"> объем расходов бюджета Дракинского сельского поселения Лискинского муниципального района</w:t>
      </w:r>
      <w:r w:rsidR="00AE63EF">
        <w:rPr>
          <w:rFonts w:ascii="Times New Roman" w:hAnsi="Times New Roman"/>
        </w:rPr>
        <w:t xml:space="preserve"> Воронежской области  </w:t>
      </w:r>
      <w:r w:rsidRPr="00236D94">
        <w:rPr>
          <w:rFonts w:ascii="Times New Roman" w:hAnsi="Times New Roman"/>
        </w:rPr>
        <w:t xml:space="preserve"> в сумме </w:t>
      </w:r>
      <w:r w:rsidR="00372720">
        <w:rPr>
          <w:rFonts w:ascii="Times New Roman" w:hAnsi="Times New Roman"/>
        </w:rPr>
        <w:t>15818,6</w:t>
      </w:r>
      <w:r w:rsidRPr="00236D94">
        <w:rPr>
          <w:rFonts w:ascii="Times New Roman" w:hAnsi="Times New Roman"/>
        </w:rPr>
        <w:t xml:space="preserve"> тыс. рублей</w:t>
      </w:r>
      <w:r w:rsidR="00E56CE5" w:rsidRPr="00236D94">
        <w:rPr>
          <w:rFonts w:ascii="Times New Roman" w:hAnsi="Times New Roman"/>
        </w:rPr>
        <w:t xml:space="preserve">; </w:t>
      </w:r>
    </w:p>
    <w:p w:rsidR="004763D8" w:rsidRPr="00236D94" w:rsidRDefault="009D6EA0" w:rsidP="003F2D55">
      <w:pPr>
        <w:spacing w:line="276" w:lineRule="auto"/>
        <w:contextualSpacing/>
        <w:rPr>
          <w:rFonts w:ascii="Times New Roman" w:hAnsi="Times New Roman"/>
        </w:rPr>
      </w:pPr>
      <w:r w:rsidRPr="00236D94">
        <w:rPr>
          <w:rFonts w:ascii="Times New Roman" w:hAnsi="Times New Roman"/>
        </w:rPr>
        <w:t xml:space="preserve">3) </w:t>
      </w:r>
      <w:r w:rsidR="00E56CE5" w:rsidRPr="00236D94">
        <w:rPr>
          <w:rFonts w:ascii="Times New Roman" w:hAnsi="Times New Roman"/>
        </w:rPr>
        <w:t xml:space="preserve">прогнозируемый дефицит бюджета </w:t>
      </w:r>
      <w:r w:rsidR="00194498" w:rsidRPr="00236D94">
        <w:rPr>
          <w:rFonts w:ascii="Times New Roman" w:hAnsi="Times New Roman"/>
        </w:rPr>
        <w:t>Дракинского</w:t>
      </w:r>
      <w:r w:rsidR="001B6779" w:rsidRPr="00236D94">
        <w:rPr>
          <w:rFonts w:ascii="Times New Roman" w:hAnsi="Times New Roman"/>
        </w:rPr>
        <w:t xml:space="preserve"> </w:t>
      </w:r>
      <w:r w:rsidR="00AB0832" w:rsidRPr="00236D94">
        <w:rPr>
          <w:rFonts w:ascii="Times New Roman" w:hAnsi="Times New Roman"/>
        </w:rPr>
        <w:t xml:space="preserve">сельского поселения </w:t>
      </w:r>
      <w:r w:rsidR="00E56CE5" w:rsidRPr="00236D94">
        <w:rPr>
          <w:rFonts w:ascii="Times New Roman" w:hAnsi="Times New Roman"/>
        </w:rPr>
        <w:t>Лискинского муниципального района</w:t>
      </w:r>
      <w:r w:rsidR="00AE63EF">
        <w:rPr>
          <w:rFonts w:ascii="Times New Roman" w:hAnsi="Times New Roman"/>
        </w:rPr>
        <w:t xml:space="preserve"> Воронежской области </w:t>
      </w:r>
      <w:r w:rsidR="00E56CE5" w:rsidRPr="00236D94">
        <w:rPr>
          <w:rFonts w:ascii="Times New Roman" w:hAnsi="Times New Roman"/>
        </w:rPr>
        <w:t xml:space="preserve"> в сумме</w:t>
      </w:r>
      <w:r w:rsidR="00DF03B5" w:rsidRPr="00236D94">
        <w:rPr>
          <w:rFonts w:ascii="Times New Roman" w:hAnsi="Times New Roman"/>
        </w:rPr>
        <w:t xml:space="preserve"> </w:t>
      </w:r>
      <w:r w:rsidR="00372720">
        <w:rPr>
          <w:rFonts w:ascii="Times New Roman" w:hAnsi="Times New Roman"/>
        </w:rPr>
        <w:t>776</w:t>
      </w:r>
      <w:r w:rsidR="0073271C">
        <w:rPr>
          <w:rFonts w:ascii="Times New Roman" w:hAnsi="Times New Roman"/>
        </w:rPr>
        <w:t>,0</w:t>
      </w:r>
      <w:r w:rsidR="00E56CE5" w:rsidRPr="00236D94">
        <w:rPr>
          <w:rFonts w:ascii="Times New Roman" w:hAnsi="Times New Roman"/>
        </w:rPr>
        <w:t xml:space="preserve"> тыс. рублей; </w:t>
      </w:r>
    </w:p>
    <w:p w:rsidR="00844A95" w:rsidRDefault="009D6EA0" w:rsidP="00372720">
      <w:pPr>
        <w:spacing w:line="276" w:lineRule="auto"/>
        <w:contextualSpacing/>
        <w:rPr>
          <w:rFonts w:ascii="Times New Roman" w:hAnsi="Times New Roman"/>
        </w:rPr>
      </w:pPr>
      <w:r w:rsidRPr="00236D94">
        <w:rPr>
          <w:rFonts w:ascii="Times New Roman" w:hAnsi="Times New Roman"/>
        </w:rPr>
        <w:t xml:space="preserve">4) </w:t>
      </w:r>
      <w:r w:rsidR="004763D8" w:rsidRPr="00236D94">
        <w:rPr>
          <w:rFonts w:ascii="Times New Roman" w:hAnsi="Times New Roman"/>
        </w:rPr>
        <w:t xml:space="preserve">источники внутреннего финансирования дефицита бюджета </w:t>
      </w:r>
      <w:r w:rsidR="00194498" w:rsidRPr="00236D94">
        <w:rPr>
          <w:rFonts w:ascii="Times New Roman" w:hAnsi="Times New Roman"/>
        </w:rPr>
        <w:t>Дракинского</w:t>
      </w:r>
      <w:r w:rsidR="001B6779" w:rsidRPr="00236D94">
        <w:rPr>
          <w:rFonts w:ascii="Times New Roman" w:hAnsi="Times New Roman"/>
        </w:rPr>
        <w:t xml:space="preserve"> </w:t>
      </w:r>
      <w:r w:rsidR="00AB0832" w:rsidRPr="00236D94">
        <w:rPr>
          <w:rFonts w:ascii="Times New Roman" w:hAnsi="Times New Roman"/>
        </w:rPr>
        <w:t xml:space="preserve">сельского поселения </w:t>
      </w:r>
      <w:r w:rsidR="004763D8" w:rsidRPr="00236D94">
        <w:rPr>
          <w:rFonts w:ascii="Times New Roman" w:hAnsi="Times New Roman"/>
        </w:rPr>
        <w:t>Лискинского муниципального района</w:t>
      </w:r>
      <w:r w:rsidR="00AE63EF">
        <w:rPr>
          <w:rFonts w:ascii="Times New Roman" w:hAnsi="Times New Roman"/>
        </w:rPr>
        <w:t xml:space="preserve"> Воронежской области </w:t>
      </w:r>
      <w:r w:rsidR="00072A91" w:rsidRPr="00236D94">
        <w:rPr>
          <w:rFonts w:ascii="Times New Roman" w:hAnsi="Times New Roman"/>
        </w:rPr>
        <w:t xml:space="preserve"> на </w:t>
      </w:r>
      <w:r w:rsidR="00236D94">
        <w:rPr>
          <w:rFonts w:ascii="Times New Roman" w:hAnsi="Times New Roman"/>
        </w:rPr>
        <w:t>2021</w:t>
      </w:r>
      <w:r w:rsidR="00072A91" w:rsidRPr="00236D94">
        <w:rPr>
          <w:rFonts w:ascii="Times New Roman" w:hAnsi="Times New Roman"/>
        </w:rPr>
        <w:t xml:space="preserve"> год и </w:t>
      </w:r>
      <w:r w:rsidR="00AC2274" w:rsidRPr="00236D94">
        <w:rPr>
          <w:rFonts w:ascii="Times New Roman" w:hAnsi="Times New Roman"/>
        </w:rPr>
        <w:t xml:space="preserve">на </w:t>
      </w:r>
      <w:r w:rsidR="00072A91" w:rsidRPr="00236D94">
        <w:rPr>
          <w:rFonts w:ascii="Times New Roman" w:hAnsi="Times New Roman"/>
        </w:rPr>
        <w:t>плановый период 20</w:t>
      </w:r>
      <w:r w:rsidR="00AC2274" w:rsidRPr="00236D94">
        <w:rPr>
          <w:rFonts w:ascii="Times New Roman" w:hAnsi="Times New Roman"/>
        </w:rPr>
        <w:t>2</w:t>
      </w:r>
      <w:r w:rsidR="00EA7156">
        <w:rPr>
          <w:rFonts w:ascii="Times New Roman" w:hAnsi="Times New Roman"/>
        </w:rPr>
        <w:t>2</w:t>
      </w:r>
      <w:r w:rsidR="00072A91" w:rsidRPr="00236D94">
        <w:rPr>
          <w:rFonts w:ascii="Times New Roman" w:hAnsi="Times New Roman"/>
        </w:rPr>
        <w:t xml:space="preserve"> и </w:t>
      </w:r>
      <w:r w:rsidR="00236D94">
        <w:rPr>
          <w:rFonts w:ascii="Times New Roman" w:hAnsi="Times New Roman"/>
        </w:rPr>
        <w:t>2023</w:t>
      </w:r>
      <w:r w:rsidR="00072A91" w:rsidRPr="00236D94">
        <w:rPr>
          <w:rFonts w:ascii="Times New Roman" w:hAnsi="Times New Roman"/>
        </w:rPr>
        <w:t xml:space="preserve"> годов,</w:t>
      </w:r>
      <w:r w:rsidR="00B92BAC" w:rsidRPr="00236D94">
        <w:rPr>
          <w:rFonts w:ascii="Times New Roman" w:hAnsi="Times New Roman"/>
        </w:rPr>
        <w:t xml:space="preserve"> </w:t>
      </w:r>
      <w:r w:rsidR="004763D8" w:rsidRPr="00236D94">
        <w:rPr>
          <w:rFonts w:ascii="Times New Roman" w:hAnsi="Times New Roman"/>
        </w:rPr>
        <w:t>согласно приложению</w:t>
      </w:r>
      <w:r w:rsidR="00B92BAC" w:rsidRPr="00236D94">
        <w:rPr>
          <w:rFonts w:ascii="Times New Roman" w:hAnsi="Times New Roman"/>
        </w:rPr>
        <w:t xml:space="preserve"> </w:t>
      </w:r>
      <w:r w:rsidR="004763D8" w:rsidRPr="00236D94">
        <w:rPr>
          <w:rFonts w:ascii="Times New Roman" w:hAnsi="Times New Roman"/>
        </w:rPr>
        <w:t>1 к настоящему Решению.</w:t>
      </w:r>
      <w:r w:rsidR="008B365B" w:rsidRPr="008B365B">
        <w:rPr>
          <w:rFonts w:ascii="Times New Roman" w:hAnsi="Times New Roman"/>
        </w:rPr>
        <w:t xml:space="preserve"> </w:t>
      </w:r>
      <w:r w:rsidR="008B365B" w:rsidRPr="00844A95">
        <w:rPr>
          <w:rFonts w:ascii="Times New Roman" w:hAnsi="Times New Roman"/>
        </w:rPr>
        <w:t>»</w:t>
      </w:r>
    </w:p>
    <w:p w:rsidR="005369E1" w:rsidRDefault="00844A95" w:rsidP="00946382">
      <w:pPr>
        <w:spacing w:line="276" w:lineRule="auto"/>
        <w:ind w:firstLine="284"/>
        <w:rPr>
          <w:rFonts w:ascii="Times New Roman" w:hAnsi="Times New Roman"/>
        </w:rPr>
      </w:pPr>
      <w:r w:rsidRPr="00844A95">
        <w:rPr>
          <w:rFonts w:ascii="Times New Roman" w:hAnsi="Times New Roman"/>
        </w:rPr>
        <w:t xml:space="preserve">  1.2. Приложение  №1 «</w:t>
      </w:r>
      <w:r w:rsidRPr="00844A95">
        <w:rPr>
          <w:rFonts w:ascii="Times New Roman" w:hAnsi="Times New Roman"/>
          <w:bCs/>
        </w:rPr>
        <w:t>Источники внутреннего финансирования дефицита  бюджета  Дракинского сельского поселения Лискинского муниципального района</w:t>
      </w:r>
      <w:r>
        <w:rPr>
          <w:rFonts w:ascii="Times New Roman" w:hAnsi="Times New Roman"/>
          <w:bCs/>
        </w:rPr>
        <w:t xml:space="preserve"> </w:t>
      </w:r>
      <w:r w:rsidRPr="00844A95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 xml:space="preserve">Воронежской области </w:t>
      </w:r>
      <w:r w:rsidRPr="00236D94">
        <w:rPr>
          <w:rFonts w:ascii="Times New Roman" w:hAnsi="Times New Roman"/>
        </w:rPr>
        <w:t xml:space="preserve"> </w:t>
      </w:r>
      <w:r w:rsidRPr="00844A95">
        <w:rPr>
          <w:rFonts w:ascii="Times New Roman" w:hAnsi="Times New Roman"/>
          <w:bCs/>
        </w:rPr>
        <w:t>на  202</w:t>
      </w:r>
      <w:r>
        <w:rPr>
          <w:rFonts w:ascii="Times New Roman" w:hAnsi="Times New Roman"/>
          <w:bCs/>
        </w:rPr>
        <w:t xml:space="preserve">1 </w:t>
      </w:r>
      <w:r w:rsidRPr="00844A95">
        <w:rPr>
          <w:rFonts w:ascii="Times New Roman" w:hAnsi="Times New Roman"/>
          <w:bCs/>
        </w:rPr>
        <w:t>год и на плановый период 202</w:t>
      </w:r>
      <w:r>
        <w:rPr>
          <w:rFonts w:ascii="Times New Roman" w:hAnsi="Times New Roman"/>
          <w:bCs/>
        </w:rPr>
        <w:t>2</w:t>
      </w:r>
      <w:r w:rsidRPr="00844A95">
        <w:rPr>
          <w:rFonts w:ascii="Times New Roman" w:hAnsi="Times New Roman"/>
          <w:bCs/>
        </w:rPr>
        <w:t xml:space="preserve"> и 202</w:t>
      </w:r>
      <w:r>
        <w:rPr>
          <w:rFonts w:ascii="Times New Roman" w:hAnsi="Times New Roman"/>
          <w:bCs/>
        </w:rPr>
        <w:t>3</w:t>
      </w:r>
      <w:r w:rsidRPr="00844A95">
        <w:rPr>
          <w:rFonts w:ascii="Times New Roman" w:hAnsi="Times New Roman"/>
          <w:bCs/>
        </w:rPr>
        <w:t xml:space="preserve"> годов</w:t>
      </w:r>
      <w:r w:rsidRPr="00844A95">
        <w:rPr>
          <w:rFonts w:ascii="Times New Roman" w:hAnsi="Times New Roman"/>
        </w:rPr>
        <w:t>»  изложить в новой редакции, согласно приложению №</w:t>
      </w:r>
      <w:r w:rsidRPr="00844A95">
        <w:rPr>
          <w:rFonts w:ascii="Times New Roman" w:hAnsi="Times New Roman"/>
          <w:color w:val="FF0000"/>
        </w:rPr>
        <w:t>1</w:t>
      </w:r>
      <w:r w:rsidRPr="00844A95">
        <w:rPr>
          <w:rFonts w:ascii="Times New Roman" w:hAnsi="Times New Roman"/>
        </w:rPr>
        <w:t xml:space="preserve">  к настоящему Решению;</w:t>
      </w:r>
    </w:p>
    <w:p w:rsidR="00866280" w:rsidRPr="00236D94" w:rsidRDefault="005369E1" w:rsidP="00372720">
      <w:pPr>
        <w:spacing w:line="276" w:lineRule="auto"/>
        <w:ind w:firstLine="284"/>
        <w:contextualSpacing/>
        <w:rPr>
          <w:rFonts w:ascii="Times New Roman" w:hAnsi="Times New Roman"/>
        </w:rPr>
      </w:pPr>
      <w:r w:rsidRPr="00844A95">
        <w:rPr>
          <w:rFonts w:ascii="Times New Roman" w:hAnsi="Times New Roman"/>
        </w:rPr>
        <w:t>1.</w:t>
      </w:r>
      <w:r>
        <w:rPr>
          <w:rFonts w:ascii="Times New Roman" w:hAnsi="Times New Roman"/>
        </w:rPr>
        <w:t>3</w:t>
      </w:r>
      <w:r w:rsidRPr="00844A95">
        <w:rPr>
          <w:rFonts w:ascii="Times New Roman" w:hAnsi="Times New Roman"/>
        </w:rPr>
        <w:t>. Приложение  №</w:t>
      </w:r>
      <w:r>
        <w:rPr>
          <w:rFonts w:ascii="Times New Roman" w:hAnsi="Times New Roman"/>
        </w:rPr>
        <w:t xml:space="preserve">2 </w:t>
      </w:r>
      <w:r w:rsidRPr="00844A95">
        <w:rPr>
          <w:rFonts w:ascii="Times New Roman" w:hAnsi="Times New Roman"/>
        </w:rPr>
        <w:t>«</w:t>
      </w:r>
      <w:r>
        <w:t xml:space="preserve"> </w:t>
      </w:r>
      <w:r>
        <w:rPr>
          <w:rFonts w:ascii="Times New Roman" w:hAnsi="Times New Roman"/>
        </w:rPr>
        <w:t>П</w:t>
      </w:r>
      <w:r w:rsidRPr="00236D94">
        <w:rPr>
          <w:rFonts w:ascii="Times New Roman" w:hAnsi="Times New Roman"/>
        </w:rPr>
        <w:t>оступление доходов в бюджет Дракинского сельского поселения Лискинского муниципального района</w:t>
      </w:r>
      <w:r>
        <w:rPr>
          <w:rFonts w:ascii="Times New Roman" w:hAnsi="Times New Roman"/>
        </w:rPr>
        <w:t xml:space="preserve"> Воронежской области </w:t>
      </w:r>
      <w:r w:rsidRPr="00236D94">
        <w:rPr>
          <w:rFonts w:ascii="Times New Roman" w:hAnsi="Times New Roman"/>
        </w:rPr>
        <w:t xml:space="preserve"> по кодам видов доходов, подвидов доходов на </w:t>
      </w:r>
      <w:r>
        <w:rPr>
          <w:rFonts w:ascii="Times New Roman" w:hAnsi="Times New Roman"/>
        </w:rPr>
        <w:t>2021</w:t>
      </w:r>
      <w:r w:rsidRPr="00236D94">
        <w:rPr>
          <w:rFonts w:ascii="Times New Roman" w:hAnsi="Times New Roman"/>
        </w:rPr>
        <w:t xml:space="preserve"> год и на плановый период </w:t>
      </w:r>
      <w:r>
        <w:rPr>
          <w:rFonts w:ascii="Times New Roman" w:hAnsi="Times New Roman"/>
        </w:rPr>
        <w:t xml:space="preserve"> </w:t>
      </w:r>
      <w:r w:rsidRPr="00236D94">
        <w:rPr>
          <w:rFonts w:ascii="Times New Roman" w:hAnsi="Times New Roman"/>
        </w:rPr>
        <w:t>202</w:t>
      </w:r>
      <w:r>
        <w:rPr>
          <w:rFonts w:ascii="Times New Roman" w:hAnsi="Times New Roman"/>
        </w:rPr>
        <w:t>2</w:t>
      </w:r>
      <w:r w:rsidRPr="00236D94">
        <w:rPr>
          <w:rFonts w:ascii="Times New Roman" w:hAnsi="Times New Roman"/>
        </w:rPr>
        <w:t xml:space="preserve"> и </w:t>
      </w:r>
      <w:r>
        <w:rPr>
          <w:rFonts w:ascii="Times New Roman" w:hAnsi="Times New Roman"/>
        </w:rPr>
        <w:t>2023</w:t>
      </w:r>
      <w:r w:rsidRPr="00236D94">
        <w:rPr>
          <w:rFonts w:ascii="Times New Roman" w:hAnsi="Times New Roman"/>
        </w:rPr>
        <w:t xml:space="preserve"> годов</w:t>
      </w:r>
      <w:r>
        <w:rPr>
          <w:rFonts w:ascii="Times New Roman" w:hAnsi="Times New Roman"/>
        </w:rPr>
        <w:t xml:space="preserve"> </w:t>
      </w:r>
      <w:r w:rsidRPr="00844A95">
        <w:rPr>
          <w:rFonts w:ascii="Times New Roman" w:hAnsi="Times New Roman"/>
        </w:rPr>
        <w:t>»</w:t>
      </w:r>
      <w:r w:rsidRPr="00236D94">
        <w:rPr>
          <w:rFonts w:ascii="Times New Roman" w:hAnsi="Times New Roman"/>
        </w:rPr>
        <w:t xml:space="preserve">, согласно приложению </w:t>
      </w:r>
      <w:r w:rsidRPr="003F2D55">
        <w:rPr>
          <w:rFonts w:ascii="Times New Roman" w:hAnsi="Times New Roman"/>
          <w:color w:val="FF0000"/>
        </w:rPr>
        <w:t>2</w:t>
      </w:r>
      <w:r w:rsidRPr="00236D94">
        <w:rPr>
          <w:rFonts w:ascii="Times New Roman" w:hAnsi="Times New Roman"/>
        </w:rPr>
        <w:t xml:space="preserve"> к настоящему Решению</w:t>
      </w:r>
      <w:r>
        <w:rPr>
          <w:rFonts w:ascii="Times New Roman" w:hAnsi="Times New Roman"/>
        </w:rPr>
        <w:t>;</w:t>
      </w:r>
    </w:p>
    <w:p w:rsidR="00510459" w:rsidRPr="00236D94" w:rsidRDefault="00844A95" w:rsidP="00372720">
      <w:pPr>
        <w:spacing w:line="276" w:lineRule="auto"/>
        <w:ind w:firstLine="284"/>
        <w:contextualSpacing/>
        <w:rPr>
          <w:rFonts w:ascii="Times New Roman" w:hAnsi="Times New Roman"/>
        </w:rPr>
      </w:pPr>
      <w:r w:rsidRPr="00844A95">
        <w:rPr>
          <w:rFonts w:ascii="Times New Roman" w:hAnsi="Times New Roman"/>
        </w:rPr>
        <w:t xml:space="preserve"> 1.</w:t>
      </w:r>
      <w:r w:rsidR="005369E1">
        <w:rPr>
          <w:rFonts w:ascii="Times New Roman" w:hAnsi="Times New Roman"/>
        </w:rPr>
        <w:t>4</w:t>
      </w:r>
      <w:r w:rsidRPr="00844A95">
        <w:rPr>
          <w:rFonts w:ascii="Times New Roman" w:hAnsi="Times New Roman"/>
        </w:rPr>
        <w:t>. Приложение №6</w:t>
      </w:r>
      <w:r w:rsidRPr="00296E04">
        <w:t xml:space="preserve"> «</w:t>
      </w:r>
      <w:r w:rsidRPr="00844A95">
        <w:rPr>
          <w:rFonts w:ascii="Times New Roman" w:hAnsi="Times New Roman"/>
        </w:rPr>
        <w:t>В</w:t>
      </w:r>
      <w:r w:rsidR="00E56CE5" w:rsidRPr="00236D94">
        <w:rPr>
          <w:rFonts w:ascii="Times New Roman" w:hAnsi="Times New Roman"/>
        </w:rPr>
        <w:t>едомственн</w:t>
      </w:r>
      <w:r>
        <w:rPr>
          <w:rFonts w:ascii="Times New Roman" w:hAnsi="Times New Roman"/>
        </w:rPr>
        <w:t>ая</w:t>
      </w:r>
      <w:r w:rsidR="00E56CE5" w:rsidRPr="00236D94">
        <w:rPr>
          <w:rFonts w:ascii="Times New Roman" w:hAnsi="Times New Roman"/>
        </w:rPr>
        <w:t xml:space="preserve"> структур</w:t>
      </w:r>
      <w:r>
        <w:rPr>
          <w:rFonts w:ascii="Times New Roman" w:hAnsi="Times New Roman"/>
        </w:rPr>
        <w:t>а</w:t>
      </w:r>
      <w:r w:rsidR="00E56CE5" w:rsidRPr="00236D94">
        <w:rPr>
          <w:rFonts w:ascii="Times New Roman" w:hAnsi="Times New Roman"/>
        </w:rPr>
        <w:t xml:space="preserve"> рас</w:t>
      </w:r>
      <w:r w:rsidR="006427AD" w:rsidRPr="00236D94">
        <w:rPr>
          <w:rFonts w:ascii="Times New Roman" w:hAnsi="Times New Roman"/>
        </w:rPr>
        <w:t>ходов</w:t>
      </w:r>
      <w:r w:rsidR="00B92BAC" w:rsidRPr="00236D94">
        <w:rPr>
          <w:rFonts w:ascii="Times New Roman" w:hAnsi="Times New Roman"/>
        </w:rPr>
        <w:t xml:space="preserve"> </w:t>
      </w:r>
      <w:r w:rsidR="006427AD" w:rsidRPr="00236D94">
        <w:rPr>
          <w:rFonts w:ascii="Times New Roman" w:hAnsi="Times New Roman"/>
        </w:rPr>
        <w:t>бюджета</w:t>
      </w:r>
      <w:r w:rsidR="00B92BAC" w:rsidRPr="00236D94">
        <w:rPr>
          <w:rFonts w:ascii="Times New Roman" w:hAnsi="Times New Roman"/>
        </w:rPr>
        <w:t xml:space="preserve"> </w:t>
      </w:r>
      <w:r w:rsidR="00194498" w:rsidRPr="00236D94">
        <w:rPr>
          <w:rFonts w:ascii="Times New Roman" w:hAnsi="Times New Roman"/>
        </w:rPr>
        <w:t>Дракинского</w:t>
      </w:r>
      <w:r w:rsidR="00866280" w:rsidRPr="00236D94">
        <w:rPr>
          <w:rFonts w:ascii="Times New Roman" w:hAnsi="Times New Roman"/>
        </w:rPr>
        <w:t xml:space="preserve"> </w:t>
      </w:r>
      <w:r w:rsidR="006427AD" w:rsidRPr="00236D94">
        <w:rPr>
          <w:rFonts w:ascii="Times New Roman" w:hAnsi="Times New Roman"/>
        </w:rPr>
        <w:t>сельского поселения</w:t>
      </w:r>
      <w:r w:rsidR="00E00BC8" w:rsidRPr="00236D94">
        <w:rPr>
          <w:rFonts w:ascii="Times New Roman" w:hAnsi="Times New Roman"/>
        </w:rPr>
        <w:t xml:space="preserve"> Лискинского муниципального района</w:t>
      </w:r>
      <w:r w:rsidR="002C724A">
        <w:rPr>
          <w:rFonts w:ascii="Times New Roman" w:hAnsi="Times New Roman"/>
        </w:rPr>
        <w:t xml:space="preserve"> </w:t>
      </w:r>
      <w:r w:rsidR="002C724A" w:rsidRPr="00236D94">
        <w:rPr>
          <w:rFonts w:ascii="Times New Roman" w:hAnsi="Times New Roman"/>
        </w:rPr>
        <w:t>Воронежской области</w:t>
      </w:r>
      <w:r w:rsidR="00536133" w:rsidRPr="00236D94">
        <w:rPr>
          <w:rFonts w:ascii="Times New Roman" w:hAnsi="Times New Roman"/>
        </w:rPr>
        <w:t xml:space="preserve"> на </w:t>
      </w:r>
      <w:r w:rsidR="00236D94">
        <w:rPr>
          <w:rFonts w:ascii="Times New Roman" w:hAnsi="Times New Roman"/>
        </w:rPr>
        <w:t>2021</w:t>
      </w:r>
      <w:r w:rsidR="00536133" w:rsidRPr="00236D94">
        <w:rPr>
          <w:rFonts w:ascii="Times New Roman" w:hAnsi="Times New Roman"/>
        </w:rPr>
        <w:t xml:space="preserve"> год</w:t>
      </w:r>
      <w:r w:rsidR="000C0AE4" w:rsidRPr="00236D94">
        <w:rPr>
          <w:rFonts w:ascii="Times New Roman" w:hAnsi="Times New Roman"/>
        </w:rPr>
        <w:t xml:space="preserve"> и</w:t>
      </w:r>
      <w:r w:rsidR="00536133" w:rsidRPr="00236D94">
        <w:rPr>
          <w:rFonts w:ascii="Times New Roman" w:hAnsi="Times New Roman"/>
        </w:rPr>
        <w:t xml:space="preserve"> на плановый период 202</w:t>
      </w:r>
      <w:r w:rsidR="00810791">
        <w:rPr>
          <w:rFonts w:ascii="Times New Roman" w:hAnsi="Times New Roman"/>
        </w:rPr>
        <w:t>2</w:t>
      </w:r>
      <w:r w:rsidR="00536133" w:rsidRPr="00236D94">
        <w:rPr>
          <w:rFonts w:ascii="Times New Roman" w:hAnsi="Times New Roman"/>
        </w:rPr>
        <w:t xml:space="preserve"> и </w:t>
      </w:r>
      <w:r w:rsidR="00236D94">
        <w:rPr>
          <w:rFonts w:ascii="Times New Roman" w:hAnsi="Times New Roman"/>
        </w:rPr>
        <w:t>2023</w:t>
      </w:r>
      <w:r w:rsidR="00536133" w:rsidRPr="00236D94">
        <w:rPr>
          <w:rFonts w:ascii="Times New Roman" w:hAnsi="Times New Roman"/>
        </w:rPr>
        <w:t xml:space="preserve"> годов</w:t>
      </w:r>
      <w:r w:rsidR="00946382" w:rsidRPr="00844A95">
        <w:rPr>
          <w:rFonts w:ascii="Times New Roman" w:hAnsi="Times New Roman"/>
        </w:rPr>
        <w:t>»</w:t>
      </w:r>
      <w:r w:rsidR="00946382" w:rsidRPr="00236D94">
        <w:rPr>
          <w:rFonts w:ascii="Times New Roman" w:hAnsi="Times New Roman"/>
        </w:rPr>
        <w:t xml:space="preserve">, согласно приложению </w:t>
      </w:r>
      <w:r w:rsidR="005369E1">
        <w:rPr>
          <w:rFonts w:ascii="Times New Roman" w:hAnsi="Times New Roman"/>
          <w:color w:val="FF0000"/>
        </w:rPr>
        <w:t>3</w:t>
      </w:r>
      <w:r w:rsidR="00946382" w:rsidRPr="00236D94">
        <w:rPr>
          <w:rFonts w:ascii="Times New Roman" w:hAnsi="Times New Roman"/>
        </w:rPr>
        <w:t xml:space="preserve"> к настоящему Решению</w:t>
      </w:r>
      <w:r w:rsidR="003F2D55">
        <w:rPr>
          <w:rFonts w:ascii="Times New Roman" w:hAnsi="Times New Roman"/>
        </w:rPr>
        <w:t>;</w:t>
      </w:r>
    </w:p>
    <w:p w:rsidR="00946382" w:rsidRPr="00236D94" w:rsidRDefault="00E56CE5" w:rsidP="00372720">
      <w:pPr>
        <w:spacing w:line="276" w:lineRule="auto"/>
        <w:ind w:firstLine="284"/>
        <w:contextualSpacing/>
        <w:rPr>
          <w:rFonts w:ascii="Times New Roman" w:hAnsi="Times New Roman"/>
        </w:rPr>
      </w:pPr>
      <w:r w:rsidRPr="00844A95">
        <w:rPr>
          <w:rFonts w:ascii="Times New Roman" w:hAnsi="Times New Roman"/>
        </w:rPr>
        <w:t>1.</w:t>
      </w:r>
      <w:r w:rsidR="005369E1">
        <w:rPr>
          <w:rFonts w:ascii="Times New Roman" w:hAnsi="Times New Roman"/>
        </w:rPr>
        <w:t>5</w:t>
      </w:r>
      <w:r w:rsidRPr="00844A95">
        <w:rPr>
          <w:rFonts w:ascii="Times New Roman" w:hAnsi="Times New Roman"/>
        </w:rPr>
        <w:t>. Приложение №</w:t>
      </w:r>
      <w:r>
        <w:rPr>
          <w:rFonts w:ascii="Times New Roman" w:hAnsi="Times New Roman"/>
        </w:rPr>
        <w:t>7</w:t>
      </w:r>
      <w:r w:rsidRPr="00296E04">
        <w:t xml:space="preserve"> </w:t>
      </w:r>
      <w:r w:rsidRPr="00946382">
        <w:rPr>
          <w:rFonts w:ascii="Times New Roman" w:hAnsi="Times New Roman"/>
        </w:rPr>
        <w:t>«</w:t>
      </w:r>
      <w:r>
        <w:rPr>
          <w:rFonts w:ascii="Times New Roman" w:hAnsi="Times New Roman"/>
        </w:rPr>
        <w:t>Р</w:t>
      </w:r>
      <w:r w:rsidR="00510459" w:rsidRPr="00236D94">
        <w:rPr>
          <w:rFonts w:ascii="Times New Roman" w:hAnsi="Times New Roman"/>
        </w:rPr>
        <w:t>аспределение бюдж</w:t>
      </w:r>
      <w:r w:rsidR="00BA64F0" w:rsidRPr="00236D94">
        <w:rPr>
          <w:rFonts w:ascii="Times New Roman" w:hAnsi="Times New Roman"/>
        </w:rPr>
        <w:t>етных ассигнований по разделам,</w:t>
      </w:r>
      <w:r w:rsidR="00510459" w:rsidRPr="00236D94">
        <w:rPr>
          <w:rFonts w:ascii="Times New Roman" w:hAnsi="Times New Roman"/>
        </w:rPr>
        <w:t xml:space="preserve"> подразделам, целевым </w:t>
      </w:r>
      <w:r w:rsidR="00510459" w:rsidRPr="008B365B">
        <w:rPr>
          <w:rFonts w:ascii="Times New Roman" w:hAnsi="Times New Roman"/>
        </w:rPr>
        <w:t>статьям</w:t>
      </w:r>
      <w:r w:rsidR="00AF5B1A" w:rsidRPr="008B365B">
        <w:rPr>
          <w:rFonts w:ascii="Times New Roman" w:hAnsi="Times New Roman"/>
        </w:rPr>
        <w:t xml:space="preserve"> (муниципальным программам),</w:t>
      </w:r>
      <w:r w:rsidR="00AF5B1A" w:rsidRPr="00236D94">
        <w:rPr>
          <w:rFonts w:ascii="Times New Roman" w:hAnsi="Times New Roman"/>
        </w:rPr>
        <w:t xml:space="preserve"> группам</w:t>
      </w:r>
      <w:r w:rsidR="00576193" w:rsidRPr="00236D94">
        <w:rPr>
          <w:rFonts w:ascii="Times New Roman" w:hAnsi="Times New Roman"/>
        </w:rPr>
        <w:t xml:space="preserve"> видов</w:t>
      </w:r>
      <w:r w:rsidR="00510459" w:rsidRPr="00236D94">
        <w:rPr>
          <w:rFonts w:ascii="Times New Roman" w:hAnsi="Times New Roman"/>
        </w:rPr>
        <w:t xml:space="preserve"> расходов бюджета</w:t>
      </w:r>
      <w:r w:rsidR="00866280" w:rsidRPr="00236D94">
        <w:rPr>
          <w:rFonts w:ascii="Times New Roman" w:hAnsi="Times New Roman"/>
        </w:rPr>
        <w:t xml:space="preserve"> </w:t>
      </w:r>
      <w:r w:rsidR="00755140" w:rsidRPr="00236D94">
        <w:rPr>
          <w:rFonts w:ascii="Times New Roman" w:hAnsi="Times New Roman"/>
        </w:rPr>
        <w:t>Дракинского</w:t>
      </w:r>
      <w:r w:rsidR="00866280" w:rsidRPr="00236D94">
        <w:rPr>
          <w:rFonts w:ascii="Times New Roman" w:hAnsi="Times New Roman"/>
        </w:rPr>
        <w:t xml:space="preserve"> сельского поселения</w:t>
      </w:r>
      <w:r w:rsidR="00E00BC8" w:rsidRPr="00236D94">
        <w:rPr>
          <w:rFonts w:ascii="Times New Roman" w:hAnsi="Times New Roman"/>
        </w:rPr>
        <w:t xml:space="preserve"> Лискинского муниципального района</w:t>
      </w:r>
      <w:r w:rsidR="00536133" w:rsidRPr="00236D94">
        <w:rPr>
          <w:rFonts w:ascii="Times New Roman" w:hAnsi="Times New Roman"/>
        </w:rPr>
        <w:t xml:space="preserve"> </w:t>
      </w:r>
      <w:r w:rsidR="002C724A" w:rsidRPr="00236D94">
        <w:rPr>
          <w:rFonts w:ascii="Times New Roman" w:hAnsi="Times New Roman"/>
        </w:rPr>
        <w:t xml:space="preserve">Воронежской области </w:t>
      </w:r>
      <w:r w:rsidR="002C724A">
        <w:rPr>
          <w:rFonts w:ascii="Times New Roman" w:hAnsi="Times New Roman"/>
        </w:rPr>
        <w:t xml:space="preserve"> </w:t>
      </w:r>
      <w:r w:rsidR="00536133" w:rsidRPr="00236D94">
        <w:rPr>
          <w:rFonts w:ascii="Times New Roman" w:hAnsi="Times New Roman"/>
        </w:rPr>
        <w:t xml:space="preserve">на </w:t>
      </w:r>
      <w:r w:rsidR="00236D94">
        <w:rPr>
          <w:rFonts w:ascii="Times New Roman" w:hAnsi="Times New Roman"/>
        </w:rPr>
        <w:t>2021</w:t>
      </w:r>
      <w:r w:rsidR="00536133" w:rsidRPr="00236D94">
        <w:rPr>
          <w:rFonts w:ascii="Times New Roman" w:hAnsi="Times New Roman"/>
        </w:rPr>
        <w:t xml:space="preserve"> год </w:t>
      </w:r>
      <w:r w:rsidR="000C0AE4" w:rsidRPr="00236D94">
        <w:rPr>
          <w:rFonts w:ascii="Times New Roman" w:hAnsi="Times New Roman"/>
        </w:rPr>
        <w:t xml:space="preserve">и </w:t>
      </w:r>
      <w:r w:rsidR="00536133" w:rsidRPr="00236D94">
        <w:rPr>
          <w:rFonts w:ascii="Times New Roman" w:hAnsi="Times New Roman"/>
        </w:rPr>
        <w:t>на плановый период 202</w:t>
      </w:r>
      <w:r w:rsidR="00810791">
        <w:rPr>
          <w:rFonts w:ascii="Times New Roman" w:hAnsi="Times New Roman"/>
        </w:rPr>
        <w:t>2</w:t>
      </w:r>
      <w:r w:rsidR="00536133" w:rsidRPr="00236D94">
        <w:rPr>
          <w:rFonts w:ascii="Times New Roman" w:hAnsi="Times New Roman"/>
        </w:rPr>
        <w:t xml:space="preserve"> и </w:t>
      </w:r>
      <w:r w:rsidR="00236D94">
        <w:rPr>
          <w:rFonts w:ascii="Times New Roman" w:hAnsi="Times New Roman"/>
        </w:rPr>
        <w:t>2023</w:t>
      </w:r>
      <w:r w:rsidR="00536133" w:rsidRPr="00236D94">
        <w:rPr>
          <w:rFonts w:ascii="Times New Roman" w:hAnsi="Times New Roman"/>
        </w:rPr>
        <w:t xml:space="preserve"> годов</w:t>
      </w:r>
      <w:r w:rsidRPr="00844A95">
        <w:rPr>
          <w:rFonts w:ascii="Times New Roman" w:hAnsi="Times New Roman"/>
        </w:rPr>
        <w:t>»</w:t>
      </w:r>
      <w:r w:rsidRPr="00236D94">
        <w:rPr>
          <w:rFonts w:ascii="Times New Roman" w:hAnsi="Times New Roman"/>
        </w:rPr>
        <w:t xml:space="preserve">, согласно приложению </w:t>
      </w:r>
      <w:r w:rsidR="005369E1">
        <w:rPr>
          <w:rFonts w:ascii="Times New Roman" w:hAnsi="Times New Roman"/>
          <w:color w:val="FF0000"/>
        </w:rPr>
        <w:t>4</w:t>
      </w:r>
      <w:r w:rsidRPr="00236D94">
        <w:rPr>
          <w:rFonts w:ascii="Times New Roman" w:hAnsi="Times New Roman"/>
        </w:rPr>
        <w:t xml:space="preserve"> к настоящему Решению</w:t>
      </w:r>
      <w:r w:rsidR="003F2D55">
        <w:rPr>
          <w:rFonts w:ascii="Times New Roman" w:hAnsi="Times New Roman"/>
        </w:rPr>
        <w:t>;</w:t>
      </w:r>
    </w:p>
    <w:p w:rsidR="00372720" w:rsidRDefault="00946382" w:rsidP="00372720">
      <w:pPr>
        <w:spacing w:line="276" w:lineRule="auto"/>
        <w:ind w:firstLine="284"/>
        <w:contextualSpacing/>
        <w:rPr>
          <w:rFonts w:ascii="Times New Roman" w:hAnsi="Times New Roman"/>
        </w:rPr>
      </w:pPr>
      <w:r w:rsidRPr="00844A95">
        <w:rPr>
          <w:rFonts w:ascii="Times New Roman" w:hAnsi="Times New Roman"/>
        </w:rPr>
        <w:t>1.</w:t>
      </w:r>
      <w:r w:rsidR="005369E1">
        <w:rPr>
          <w:rFonts w:ascii="Times New Roman" w:hAnsi="Times New Roman"/>
        </w:rPr>
        <w:t>6</w:t>
      </w:r>
      <w:r w:rsidRPr="00844A95">
        <w:rPr>
          <w:rFonts w:ascii="Times New Roman" w:hAnsi="Times New Roman"/>
        </w:rPr>
        <w:t>. Приложение №</w:t>
      </w:r>
      <w:r>
        <w:rPr>
          <w:rFonts w:ascii="Times New Roman" w:hAnsi="Times New Roman"/>
        </w:rPr>
        <w:t>8</w:t>
      </w:r>
      <w:r w:rsidRPr="00946382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Р</w:t>
      </w:r>
      <w:r w:rsidR="00AF5B1A" w:rsidRPr="00236D94">
        <w:rPr>
          <w:rFonts w:ascii="Times New Roman" w:hAnsi="Times New Roman"/>
        </w:rPr>
        <w:t xml:space="preserve">аспределение бюджетных ассигнований по целевым статьям </w:t>
      </w:r>
      <w:r w:rsidR="00AF5B1A" w:rsidRPr="008B365B">
        <w:rPr>
          <w:rFonts w:ascii="Times New Roman" w:hAnsi="Times New Roman"/>
        </w:rPr>
        <w:t>(муниципальным программам),</w:t>
      </w:r>
      <w:r w:rsidR="00AF5B1A" w:rsidRPr="00236D94">
        <w:rPr>
          <w:rFonts w:ascii="Times New Roman" w:hAnsi="Times New Roman"/>
        </w:rPr>
        <w:t xml:space="preserve"> группам видов расходов, разделам, подразделам кла</w:t>
      </w:r>
      <w:r w:rsidR="00755140" w:rsidRPr="00236D94">
        <w:rPr>
          <w:rFonts w:ascii="Times New Roman" w:hAnsi="Times New Roman"/>
        </w:rPr>
        <w:t xml:space="preserve">ссификации расходов </w:t>
      </w:r>
      <w:r w:rsidR="00BA64F0" w:rsidRPr="00236D94">
        <w:rPr>
          <w:rFonts w:ascii="Times New Roman" w:hAnsi="Times New Roman"/>
        </w:rPr>
        <w:t xml:space="preserve">бюджета </w:t>
      </w:r>
      <w:r w:rsidR="00755140" w:rsidRPr="00236D94">
        <w:rPr>
          <w:rFonts w:ascii="Times New Roman" w:hAnsi="Times New Roman"/>
        </w:rPr>
        <w:t xml:space="preserve">Дракинского </w:t>
      </w:r>
      <w:r w:rsidR="00AF5B1A" w:rsidRPr="00236D94">
        <w:rPr>
          <w:rFonts w:ascii="Times New Roman" w:hAnsi="Times New Roman"/>
        </w:rPr>
        <w:t>сельского поселения Ли</w:t>
      </w:r>
      <w:r w:rsidR="00FE1637" w:rsidRPr="00236D94">
        <w:rPr>
          <w:rFonts w:ascii="Times New Roman" w:hAnsi="Times New Roman"/>
        </w:rPr>
        <w:t>скинского муниципального района</w:t>
      </w:r>
      <w:r w:rsidR="00536133" w:rsidRPr="00236D94">
        <w:rPr>
          <w:rFonts w:ascii="Times New Roman" w:hAnsi="Times New Roman"/>
        </w:rPr>
        <w:t xml:space="preserve"> </w:t>
      </w:r>
      <w:r w:rsidR="002C724A">
        <w:rPr>
          <w:rFonts w:ascii="Times New Roman" w:hAnsi="Times New Roman"/>
        </w:rPr>
        <w:t xml:space="preserve"> </w:t>
      </w:r>
      <w:r w:rsidR="002C724A" w:rsidRPr="00236D94">
        <w:rPr>
          <w:rFonts w:ascii="Times New Roman" w:hAnsi="Times New Roman"/>
        </w:rPr>
        <w:t xml:space="preserve">Воронежской области </w:t>
      </w:r>
      <w:r w:rsidR="00536133" w:rsidRPr="00236D94">
        <w:rPr>
          <w:rFonts w:ascii="Times New Roman" w:hAnsi="Times New Roman"/>
        </w:rPr>
        <w:t xml:space="preserve">на </w:t>
      </w:r>
      <w:r w:rsidR="00236D94">
        <w:rPr>
          <w:rFonts w:ascii="Times New Roman" w:hAnsi="Times New Roman"/>
        </w:rPr>
        <w:t>2021</w:t>
      </w:r>
      <w:r w:rsidR="00536133" w:rsidRPr="00236D94">
        <w:rPr>
          <w:rFonts w:ascii="Times New Roman" w:hAnsi="Times New Roman"/>
        </w:rPr>
        <w:t xml:space="preserve"> год </w:t>
      </w:r>
      <w:r w:rsidR="000C0AE4" w:rsidRPr="00236D94">
        <w:rPr>
          <w:rFonts w:ascii="Times New Roman" w:hAnsi="Times New Roman"/>
        </w:rPr>
        <w:t xml:space="preserve">и </w:t>
      </w:r>
      <w:r w:rsidR="00536133" w:rsidRPr="00236D94">
        <w:rPr>
          <w:rFonts w:ascii="Times New Roman" w:hAnsi="Times New Roman"/>
        </w:rPr>
        <w:t>на плановый период 202</w:t>
      </w:r>
      <w:r w:rsidR="00810791">
        <w:rPr>
          <w:rFonts w:ascii="Times New Roman" w:hAnsi="Times New Roman"/>
        </w:rPr>
        <w:t>2</w:t>
      </w:r>
      <w:r w:rsidR="00536133" w:rsidRPr="00236D94">
        <w:rPr>
          <w:rFonts w:ascii="Times New Roman" w:hAnsi="Times New Roman"/>
        </w:rPr>
        <w:t xml:space="preserve"> и </w:t>
      </w:r>
      <w:r w:rsidR="00236D94">
        <w:rPr>
          <w:rFonts w:ascii="Times New Roman" w:hAnsi="Times New Roman"/>
        </w:rPr>
        <w:t>2023</w:t>
      </w:r>
      <w:r w:rsidR="00536133" w:rsidRPr="00236D94">
        <w:rPr>
          <w:rFonts w:ascii="Times New Roman" w:hAnsi="Times New Roman"/>
        </w:rPr>
        <w:t xml:space="preserve"> годов</w:t>
      </w:r>
      <w:r w:rsidRPr="00844A95">
        <w:rPr>
          <w:rFonts w:ascii="Times New Roman" w:hAnsi="Times New Roman"/>
        </w:rPr>
        <w:t>»</w:t>
      </w:r>
      <w:r w:rsidRPr="00236D94">
        <w:rPr>
          <w:rFonts w:ascii="Times New Roman" w:hAnsi="Times New Roman"/>
        </w:rPr>
        <w:t xml:space="preserve">, согласно приложению </w:t>
      </w:r>
      <w:r w:rsidR="005369E1">
        <w:rPr>
          <w:rFonts w:ascii="Times New Roman" w:hAnsi="Times New Roman"/>
          <w:color w:val="FF0000"/>
        </w:rPr>
        <w:t>5</w:t>
      </w:r>
      <w:r w:rsidRPr="00236D94">
        <w:rPr>
          <w:rFonts w:ascii="Times New Roman" w:hAnsi="Times New Roman"/>
        </w:rPr>
        <w:t xml:space="preserve"> к настоящему Решению</w:t>
      </w:r>
      <w:r w:rsidR="003F2D55">
        <w:rPr>
          <w:rFonts w:ascii="Times New Roman" w:hAnsi="Times New Roman"/>
        </w:rPr>
        <w:t>;</w:t>
      </w:r>
    </w:p>
    <w:p w:rsidR="00536133" w:rsidRDefault="00372720" w:rsidP="00372720">
      <w:pPr>
        <w:spacing w:line="276" w:lineRule="auto"/>
        <w:ind w:firstLine="284"/>
        <w:contextualSpacing/>
        <w:rPr>
          <w:rFonts w:ascii="Times New Roman" w:hAnsi="Times New Roman"/>
        </w:rPr>
      </w:pPr>
      <w:r w:rsidRPr="00844A95">
        <w:rPr>
          <w:rFonts w:ascii="Times New Roman" w:hAnsi="Times New Roman"/>
        </w:rPr>
        <w:t>1.</w:t>
      </w:r>
      <w:r>
        <w:rPr>
          <w:rFonts w:ascii="Times New Roman" w:hAnsi="Times New Roman"/>
        </w:rPr>
        <w:t>7</w:t>
      </w:r>
      <w:r w:rsidRPr="00844A95">
        <w:rPr>
          <w:rFonts w:ascii="Times New Roman" w:hAnsi="Times New Roman"/>
        </w:rPr>
        <w:t>. Приложение №</w:t>
      </w:r>
      <w:r>
        <w:rPr>
          <w:rFonts w:ascii="Times New Roman" w:hAnsi="Times New Roman"/>
        </w:rPr>
        <w:t>9</w:t>
      </w:r>
      <w:r w:rsidRPr="00946382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Д</w:t>
      </w:r>
      <w:r w:rsidRPr="00236D94">
        <w:rPr>
          <w:rFonts w:ascii="Times New Roman" w:hAnsi="Times New Roman"/>
        </w:rPr>
        <w:t>орожн</w:t>
      </w:r>
      <w:r>
        <w:rPr>
          <w:rFonts w:ascii="Times New Roman" w:hAnsi="Times New Roman"/>
        </w:rPr>
        <w:t>ый</w:t>
      </w:r>
      <w:r w:rsidRPr="00236D94">
        <w:rPr>
          <w:rFonts w:ascii="Times New Roman" w:hAnsi="Times New Roman"/>
        </w:rPr>
        <w:t xml:space="preserve"> фонд Дракинского сельского поселения Лискинского муниципального района</w:t>
      </w:r>
      <w:r>
        <w:rPr>
          <w:rFonts w:ascii="Times New Roman" w:hAnsi="Times New Roman"/>
        </w:rPr>
        <w:t xml:space="preserve"> </w:t>
      </w:r>
      <w:r w:rsidRPr="00236D94">
        <w:rPr>
          <w:rFonts w:ascii="Times New Roman" w:hAnsi="Times New Roman"/>
        </w:rPr>
        <w:t>Воронежской области</w:t>
      </w:r>
      <w:r>
        <w:rPr>
          <w:rFonts w:ascii="Times New Roman" w:hAnsi="Times New Roman"/>
        </w:rPr>
        <w:t xml:space="preserve"> </w:t>
      </w:r>
      <w:r w:rsidRPr="00236D94">
        <w:rPr>
          <w:rFonts w:ascii="Times New Roman" w:hAnsi="Times New Roman"/>
        </w:rPr>
        <w:t xml:space="preserve"> на </w:t>
      </w:r>
      <w:r>
        <w:rPr>
          <w:rFonts w:ascii="Times New Roman" w:hAnsi="Times New Roman"/>
        </w:rPr>
        <w:t>2021</w:t>
      </w:r>
      <w:r w:rsidRPr="00236D94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2</w:t>
      </w:r>
      <w:r w:rsidRPr="00236D94">
        <w:rPr>
          <w:rFonts w:ascii="Times New Roman" w:hAnsi="Times New Roman"/>
        </w:rPr>
        <w:t xml:space="preserve"> и </w:t>
      </w:r>
      <w:r>
        <w:rPr>
          <w:rFonts w:ascii="Times New Roman" w:hAnsi="Times New Roman"/>
        </w:rPr>
        <w:t>2023</w:t>
      </w:r>
      <w:r w:rsidRPr="00236D94">
        <w:rPr>
          <w:rFonts w:ascii="Times New Roman" w:hAnsi="Times New Roman"/>
        </w:rPr>
        <w:t xml:space="preserve"> </w:t>
      </w:r>
      <w:r w:rsidRPr="00844A95">
        <w:rPr>
          <w:rFonts w:ascii="Times New Roman" w:hAnsi="Times New Roman"/>
        </w:rPr>
        <w:t>»</w:t>
      </w:r>
      <w:r w:rsidRPr="00236D94">
        <w:rPr>
          <w:rFonts w:ascii="Times New Roman" w:hAnsi="Times New Roman"/>
        </w:rPr>
        <w:t xml:space="preserve">, согласно приложению </w:t>
      </w:r>
      <w:r>
        <w:rPr>
          <w:rFonts w:ascii="Times New Roman" w:hAnsi="Times New Roman"/>
        </w:rPr>
        <w:t>6</w:t>
      </w:r>
      <w:r w:rsidRPr="00236D94">
        <w:rPr>
          <w:rFonts w:ascii="Times New Roman" w:hAnsi="Times New Roman"/>
        </w:rPr>
        <w:t xml:space="preserve"> к настоящему Решению.</w:t>
      </w:r>
    </w:p>
    <w:p w:rsidR="00372720" w:rsidRPr="00236D94" w:rsidRDefault="00372720" w:rsidP="00372720">
      <w:pPr>
        <w:spacing w:line="276" w:lineRule="auto"/>
        <w:ind w:firstLine="284"/>
        <w:contextualSpacing/>
        <w:rPr>
          <w:rFonts w:ascii="Times New Roman" w:hAnsi="Times New Roman"/>
        </w:rPr>
      </w:pPr>
    </w:p>
    <w:p w:rsidR="005D4AEC" w:rsidRDefault="00946382" w:rsidP="005369E1">
      <w:pPr>
        <w:spacing w:line="276" w:lineRule="auto"/>
        <w:ind w:firstLine="284"/>
        <w:contextualSpacing/>
        <w:rPr>
          <w:rFonts w:ascii="Times New Roman" w:hAnsi="Times New Roman"/>
        </w:rPr>
      </w:pPr>
      <w:r w:rsidRPr="00946382">
        <w:rPr>
          <w:rFonts w:ascii="Times New Roman" w:hAnsi="Times New Roman"/>
        </w:rPr>
        <w:t xml:space="preserve">        </w:t>
      </w:r>
      <w:r w:rsidRPr="00946382">
        <w:rPr>
          <w:rFonts w:ascii="Times New Roman" w:hAnsi="Times New Roman"/>
          <w:b/>
        </w:rPr>
        <w:t xml:space="preserve">2.  </w:t>
      </w:r>
      <w:r w:rsidRPr="00946382">
        <w:rPr>
          <w:rFonts w:ascii="Times New Roman" w:hAnsi="Times New Roman"/>
        </w:rPr>
        <w:t>Настоящее Решение вступает в силу с момента его  официального обнародования (опубликования),  в установленном Уставом  Дракинского сельского поселения Лискинского муниципального района порядке</w:t>
      </w:r>
      <w:r w:rsidR="005369E1">
        <w:rPr>
          <w:rFonts w:ascii="Times New Roman" w:hAnsi="Times New Roman"/>
        </w:rPr>
        <w:t>.</w:t>
      </w:r>
    </w:p>
    <w:p w:rsidR="00834263" w:rsidRPr="00236D94" w:rsidRDefault="00834263" w:rsidP="00946382">
      <w:pPr>
        <w:spacing w:line="276" w:lineRule="auto"/>
        <w:ind w:firstLine="709"/>
        <w:contextualSpacing/>
        <w:rPr>
          <w:rFonts w:ascii="Times New Roman" w:hAnsi="Times New Roman"/>
        </w:rPr>
      </w:pPr>
    </w:p>
    <w:p w:rsidR="00834263" w:rsidRPr="00236D94" w:rsidRDefault="00E56CE5" w:rsidP="00946382">
      <w:pPr>
        <w:spacing w:line="276" w:lineRule="auto"/>
        <w:ind w:firstLine="0"/>
        <w:contextualSpacing/>
        <w:rPr>
          <w:rFonts w:ascii="Times New Roman" w:hAnsi="Times New Roman"/>
        </w:rPr>
      </w:pPr>
      <w:r w:rsidRPr="00236D94">
        <w:rPr>
          <w:rFonts w:ascii="Times New Roman" w:hAnsi="Times New Roman"/>
        </w:rPr>
        <w:t xml:space="preserve">Председатель Совета народных </w:t>
      </w:r>
    </w:p>
    <w:p w:rsidR="00834263" w:rsidRPr="00236D94" w:rsidRDefault="00E56CE5" w:rsidP="00946382">
      <w:pPr>
        <w:spacing w:line="276" w:lineRule="auto"/>
        <w:ind w:firstLine="0"/>
        <w:contextualSpacing/>
        <w:rPr>
          <w:rFonts w:ascii="Times New Roman" w:hAnsi="Times New Roman"/>
        </w:rPr>
      </w:pPr>
      <w:r w:rsidRPr="00236D94">
        <w:rPr>
          <w:rFonts w:ascii="Times New Roman" w:hAnsi="Times New Roman"/>
        </w:rPr>
        <w:t>депутатов Дракинского сельского поселения</w:t>
      </w:r>
      <w:r w:rsidR="005D4AEC">
        <w:rPr>
          <w:rFonts w:ascii="Times New Roman" w:hAnsi="Times New Roman"/>
        </w:rPr>
        <w:t xml:space="preserve"> </w:t>
      </w:r>
    </w:p>
    <w:p w:rsidR="00834263" w:rsidRPr="00236D94" w:rsidRDefault="00E56CE5" w:rsidP="00946382">
      <w:pPr>
        <w:spacing w:line="276" w:lineRule="auto"/>
        <w:ind w:firstLine="0"/>
        <w:contextualSpacing/>
        <w:rPr>
          <w:rFonts w:ascii="Times New Roman" w:hAnsi="Times New Roman"/>
        </w:rPr>
      </w:pPr>
      <w:r w:rsidRPr="00236D94">
        <w:rPr>
          <w:rFonts w:ascii="Times New Roman" w:hAnsi="Times New Roman"/>
        </w:rPr>
        <w:t>Лискинского муниципального района</w:t>
      </w:r>
      <w:r w:rsidR="00B92BAC" w:rsidRPr="00236D94">
        <w:rPr>
          <w:rFonts w:ascii="Times New Roman" w:hAnsi="Times New Roman"/>
        </w:rPr>
        <w:t xml:space="preserve"> </w:t>
      </w:r>
      <w:r w:rsidR="003B22F1">
        <w:rPr>
          <w:rFonts w:ascii="Times New Roman" w:hAnsi="Times New Roman"/>
        </w:rPr>
        <w:t xml:space="preserve">                                               </w:t>
      </w:r>
      <w:r w:rsidR="001939C5">
        <w:rPr>
          <w:rFonts w:ascii="Times New Roman" w:hAnsi="Times New Roman"/>
        </w:rPr>
        <w:t xml:space="preserve">             </w:t>
      </w:r>
      <w:r w:rsidR="00B338D3">
        <w:rPr>
          <w:rFonts w:ascii="Times New Roman" w:hAnsi="Times New Roman"/>
        </w:rPr>
        <w:t xml:space="preserve">     </w:t>
      </w:r>
      <w:r w:rsidR="001939C5">
        <w:rPr>
          <w:rFonts w:ascii="Times New Roman" w:hAnsi="Times New Roman"/>
        </w:rPr>
        <w:t xml:space="preserve"> </w:t>
      </w:r>
      <w:r w:rsidR="00857511">
        <w:rPr>
          <w:rFonts w:ascii="Times New Roman" w:hAnsi="Times New Roman"/>
        </w:rPr>
        <w:t xml:space="preserve">  </w:t>
      </w:r>
      <w:r w:rsidRPr="00236D94">
        <w:rPr>
          <w:rFonts w:ascii="Times New Roman" w:hAnsi="Times New Roman"/>
        </w:rPr>
        <w:t>О.И.Бокова</w:t>
      </w:r>
    </w:p>
    <w:p w:rsidR="004431EE" w:rsidRPr="00236D94" w:rsidRDefault="003B22F1" w:rsidP="00946382">
      <w:pPr>
        <w:spacing w:line="276" w:lineRule="auto"/>
        <w:ind w:firstLine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A4C0F" w:rsidRPr="00236D94" w:rsidRDefault="00E56CE5" w:rsidP="00946382">
      <w:pPr>
        <w:spacing w:line="276" w:lineRule="auto"/>
        <w:ind w:firstLine="0"/>
        <w:contextualSpacing/>
        <w:rPr>
          <w:rFonts w:ascii="Times New Roman" w:hAnsi="Times New Roman"/>
        </w:rPr>
      </w:pPr>
      <w:r w:rsidRPr="00236D94">
        <w:rPr>
          <w:rFonts w:ascii="Times New Roman" w:hAnsi="Times New Roman"/>
        </w:rPr>
        <w:t>Глава</w:t>
      </w:r>
      <w:r w:rsidR="009F231D" w:rsidRPr="00236D94">
        <w:rPr>
          <w:rFonts w:ascii="Times New Roman" w:hAnsi="Times New Roman"/>
        </w:rPr>
        <w:t xml:space="preserve"> </w:t>
      </w:r>
      <w:r w:rsidR="00AC55C4" w:rsidRPr="00236D94">
        <w:rPr>
          <w:rFonts w:ascii="Times New Roman" w:hAnsi="Times New Roman"/>
        </w:rPr>
        <w:t>Дракинского</w:t>
      </w:r>
    </w:p>
    <w:p w:rsidR="00514846" w:rsidRPr="00236D94" w:rsidRDefault="00E56CE5" w:rsidP="00946382">
      <w:pPr>
        <w:spacing w:line="276" w:lineRule="auto"/>
        <w:ind w:firstLine="0"/>
        <w:contextualSpacing/>
        <w:rPr>
          <w:rFonts w:ascii="Times New Roman" w:hAnsi="Times New Roman"/>
        </w:rPr>
      </w:pPr>
      <w:r w:rsidRPr="00236D94">
        <w:rPr>
          <w:rFonts w:ascii="Times New Roman" w:hAnsi="Times New Roman"/>
        </w:rPr>
        <w:t>сельского поселения</w:t>
      </w:r>
    </w:p>
    <w:p w:rsidR="003408D0" w:rsidRPr="00236D94" w:rsidRDefault="00514846" w:rsidP="008B365B">
      <w:pPr>
        <w:tabs>
          <w:tab w:val="left" w:pos="7637"/>
        </w:tabs>
        <w:spacing w:line="276" w:lineRule="auto"/>
        <w:ind w:firstLine="0"/>
        <w:contextualSpacing/>
        <w:rPr>
          <w:rFonts w:ascii="Times New Roman" w:hAnsi="Times New Roman"/>
        </w:rPr>
        <w:sectPr w:rsidR="003408D0" w:rsidRPr="00236D94" w:rsidSect="00946382">
          <w:headerReference w:type="even" r:id="rId8"/>
          <w:pgSz w:w="11906" w:h="16838"/>
          <w:pgMar w:top="567" w:right="567" w:bottom="567" w:left="1701" w:header="709" w:footer="709" w:gutter="0"/>
          <w:cols w:space="708"/>
          <w:docGrid w:linePitch="360"/>
        </w:sectPr>
      </w:pPr>
      <w:r w:rsidRPr="00236D94">
        <w:rPr>
          <w:rFonts w:ascii="Times New Roman" w:hAnsi="Times New Roman"/>
        </w:rPr>
        <w:t>Лискинского муниципального района</w:t>
      </w:r>
      <w:r w:rsidR="003B22F1">
        <w:rPr>
          <w:rFonts w:ascii="Times New Roman" w:hAnsi="Times New Roman"/>
        </w:rPr>
        <w:t xml:space="preserve">                                                               </w:t>
      </w:r>
      <w:r w:rsidR="00B92BAC" w:rsidRPr="00236D94">
        <w:rPr>
          <w:rFonts w:ascii="Times New Roman" w:hAnsi="Times New Roman"/>
        </w:rPr>
        <w:t xml:space="preserve"> </w:t>
      </w:r>
      <w:r w:rsidR="00AC55C4" w:rsidRPr="00236D94">
        <w:rPr>
          <w:rFonts w:ascii="Times New Roman" w:hAnsi="Times New Roman"/>
        </w:rPr>
        <w:t>Е.Н. Атаманова</w:t>
      </w:r>
    </w:p>
    <w:p w:rsidR="00B5755E" w:rsidRPr="007F35EE" w:rsidRDefault="00E56CE5" w:rsidP="00B5755E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lastRenderedPageBreak/>
        <w:t>Приложение №</w:t>
      </w:r>
      <w:r>
        <w:rPr>
          <w:rFonts w:ascii="Times New Roman" w:hAnsi="Times New Roman"/>
          <w:i/>
          <w:sz w:val="20"/>
          <w:szCs w:val="20"/>
        </w:rPr>
        <w:t>1</w:t>
      </w:r>
    </w:p>
    <w:p w:rsidR="00B5755E" w:rsidRPr="007F35EE" w:rsidRDefault="00E56CE5" w:rsidP="00B5755E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 xml:space="preserve">к Решению Совета народных </w:t>
      </w:r>
      <w:r w:rsidRPr="007F35EE">
        <w:rPr>
          <w:rFonts w:ascii="Times New Roman" w:hAnsi="Times New Roman"/>
          <w:i/>
          <w:sz w:val="20"/>
          <w:szCs w:val="20"/>
        </w:rPr>
        <w:t>депутатов Дракинского сельского поселения Лискинского муниципального района</w:t>
      </w:r>
    </w:p>
    <w:p w:rsidR="00B5755E" w:rsidRPr="007F35EE" w:rsidRDefault="00E56CE5" w:rsidP="00B5755E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 xml:space="preserve">Воронежской области </w:t>
      </w:r>
    </w:p>
    <w:p w:rsidR="00B5755E" w:rsidRDefault="00E56CE5" w:rsidP="00B5755E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217878">
        <w:rPr>
          <w:rFonts w:ascii="Times New Roman" w:hAnsi="Times New Roman"/>
          <w:i/>
          <w:sz w:val="20"/>
          <w:szCs w:val="20"/>
        </w:rPr>
        <w:t xml:space="preserve">от  </w:t>
      </w:r>
      <w:r w:rsidR="00FA2565" w:rsidRPr="00217878">
        <w:rPr>
          <w:rFonts w:ascii="Times New Roman" w:hAnsi="Times New Roman"/>
          <w:i/>
          <w:sz w:val="20"/>
          <w:szCs w:val="20"/>
        </w:rPr>
        <w:t xml:space="preserve">  28 декабря</w:t>
      </w:r>
      <w:r w:rsidR="00E5721B" w:rsidRPr="00217878">
        <w:rPr>
          <w:rFonts w:ascii="Times New Roman" w:hAnsi="Times New Roman"/>
          <w:i/>
          <w:sz w:val="20"/>
          <w:szCs w:val="20"/>
        </w:rPr>
        <w:t xml:space="preserve"> </w:t>
      </w:r>
      <w:r w:rsidR="002C103A" w:rsidRPr="00217878">
        <w:rPr>
          <w:rFonts w:ascii="Times New Roman" w:hAnsi="Times New Roman"/>
          <w:i/>
          <w:sz w:val="20"/>
          <w:szCs w:val="20"/>
        </w:rPr>
        <w:t xml:space="preserve">    </w:t>
      </w:r>
      <w:r w:rsidRPr="00217878">
        <w:rPr>
          <w:rFonts w:ascii="Times New Roman" w:hAnsi="Times New Roman"/>
          <w:i/>
          <w:sz w:val="20"/>
          <w:szCs w:val="20"/>
        </w:rPr>
        <w:t>2021 года №</w:t>
      </w:r>
      <w:r w:rsidR="00FA2565">
        <w:rPr>
          <w:rFonts w:ascii="Times New Roman" w:hAnsi="Times New Roman"/>
          <w:i/>
          <w:sz w:val="20"/>
          <w:szCs w:val="20"/>
        </w:rPr>
        <w:t>76</w:t>
      </w:r>
      <w:r w:rsidR="002C103A">
        <w:rPr>
          <w:rFonts w:ascii="Times New Roman" w:hAnsi="Times New Roman"/>
          <w:i/>
          <w:sz w:val="20"/>
          <w:szCs w:val="20"/>
        </w:rPr>
        <w:t xml:space="preserve"> </w:t>
      </w:r>
    </w:p>
    <w:p w:rsidR="00B5755E" w:rsidRDefault="00B5755E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B92BAC" w:rsidRPr="00174476" w:rsidRDefault="00E56CE5" w:rsidP="00174476">
      <w:pPr>
        <w:ind w:left="4536" w:firstLine="0"/>
        <w:contextualSpacing/>
        <w:jc w:val="right"/>
        <w:rPr>
          <w:rFonts w:ascii="Times New Roman" w:hAnsi="Times New Roman"/>
          <w:bCs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Приложение № 1</w:t>
      </w:r>
    </w:p>
    <w:p w:rsidR="00B92BAC" w:rsidRPr="00174476" w:rsidRDefault="00E56CE5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к Решению Совета народных депутатов Дракинского сельского поселения Лискинского муниципального района</w:t>
      </w:r>
    </w:p>
    <w:p w:rsidR="00B92BAC" w:rsidRPr="00174476" w:rsidRDefault="00E56CE5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Воронежской области «О бюджете Дракинского сельского поселения Лискинского муниципального района Воронежской области на </w:t>
      </w:r>
      <w:r w:rsidR="00236D94" w:rsidRPr="00174476">
        <w:rPr>
          <w:rFonts w:ascii="Times New Roman" w:hAnsi="Times New Roman"/>
          <w:i/>
          <w:sz w:val="20"/>
          <w:szCs w:val="20"/>
        </w:rPr>
        <w:t>2021</w:t>
      </w:r>
      <w:r w:rsidRPr="00174476">
        <w:rPr>
          <w:rFonts w:ascii="Times New Roman" w:hAnsi="Times New Roman"/>
          <w:i/>
          <w:sz w:val="20"/>
          <w:szCs w:val="20"/>
        </w:rPr>
        <w:t xml:space="preserve"> год и на плановый период 202</w:t>
      </w:r>
      <w:r w:rsidR="000D6C18">
        <w:rPr>
          <w:rFonts w:ascii="Times New Roman" w:hAnsi="Times New Roman"/>
          <w:i/>
          <w:sz w:val="20"/>
          <w:szCs w:val="20"/>
        </w:rPr>
        <w:t xml:space="preserve">2 </w:t>
      </w:r>
      <w:r w:rsidRPr="00174476">
        <w:rPr>
          <w:rFonts w:ascii="Times New Roman" w:hAnsi="Times New Roman"/>
          <w:i/>
          <w:sz w:val="20"/>
          <w:szCs w:val="20"/>
        </w:rPr>
        <w:t xml:space="preserve"> и </w:t>
      </w:r>
      <w:r w:rsidR="00236D94" w:rsidRPr="00174476">
        <w:rPr>
          <w:rFonts w:ascii="Times New Roman" w:hAnsi="Times New Roman"/>
          <w:i/>
          <w:sz w:val="20"/>
          <w:szCs w:val="20"/>
        </w:rPr>
        <w:t>2023</w:t>
      </w:r>
      <w:r w:rsidRPr="00174476">
        <w:rPr>
          <w:rFonts w:ascii="Times New Roman" w:hAnsi="Times New Roman"/>
          <w:i/>
          <w:sz w:val="20"/>
          <w:szCs w:val="20"/>
        </w:rPr>
        <w:t xml:space="preserve"> годов»</w:t>
      </w:r>
    </w:p>
    <w:p w:rsidR="00A17364" w:rsidRPr="00174476" w:rsidRDefault="00B92BAC" w:rsidP="00174476">
      <w:pPr>
        <w:tabs>
          <w:tab w:val="left" w:pos="6270"/>
        </w:tabs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B5755E">
        <w:rPr>
          <w:rFonts w:ascii="Times New Roman" w:hAnsi="Times New Roman"/>
          <w:i/>
          <w:sz w:val="20"/>
          <w:szCs w:val="20"/>
        </w:rPr>
        <w:t xml:space="preserve">от </w:t>
      </w:r>
      <w:r w:rsidR="00174476" w:rsidRPr="00B5755E">
        <w:rPr>
          <w:rFonts w:ascii="Times New Roman" w:hAnsi="Times New Roman"/>
          <w:i/>
          <w:sz w:val="20"/>
          <w:szCs w:val="20"/>
        </w:rPr>
        <w:t xml:space="preserve">  </w:t>
      </w:r>
      <w:r w:rsidR="00B5755E" w:rsidRPr="00B5755E">
        <w:rPr>
          <w:rFonts w:ascii="Times New Roman" w:hAnsi="Times New Roman"/>
          <w:i/>
          <w:sz w:val="20"/>
          <w:szCs w:val="20"/>
        </w:rPr>
        <w:t>29 декабря</w:t>
      </w:r>
      <w:r w:rsidR="00174476" w:rsidRPr="00B5755E">
        <w:rPr>
          <w:rFonts w:ascii="Times New Roman" w:hAnsi="Times New Roman"/>
          <w:i/>
          <w:sz w:val="20"/>
          <w:szCs w:val="20"/>
        </w:rPr>
        <w:t xml:space="preserve">  </w:t>
      </w:r>
      <w:r w:rsidR="00236D94" w:rsidRPr="00B5755E">
        <w:rPr>
          <w:rFonts w:ascii="Times New Roman" w:hAnsi="Times New Roman"/>
          <w:i/>
          <w:sz w:val="20"/>
          <w:szCs w:val="20"/>
        </w:rPr>
        <w:t>2020</w:t>
      </w:r>
      <w:r w:rsidRPr="00B5755E">
        <w:rPr>
          <w:rFonts w:ascii="Times New Roman" w:hAnsi="Times New Roman"/>
          <w:i/>
          <w:sz w:val="20"/>
          <w:szCs w:val="20"/>
        </w:rPr>
        <w:t xml:space="preserve"> года №</w:t>
      </w:r>
      <w:r w:rsidR="00B5755E" w:rsidRPr="00B5755E">
        <w:rPr>
          <w:rFonts w:ascii="Times New Roman" w:hAnsi="Times New Roman"/>
          <w:i/>
          <w:sz w:val="20"/>
          <w:szCs w:val="20"/>
        </w:rPr>
        <w:t>29</w:t>
      </w:r>
    </w:p>
    <w:p w:rsidR="00174476" w:rsidRDefault="00174476" w:rsidP="00B92BAC">
      <w:pPr>
        <w:ind w:firstLine="709"/>
        <w:contextualSpacing/>
        <w:jc w:val="center"/>
        <w:rPr>
          <w:rFonts w:ascii="Times New Roman" w:hAnsi="Times New Roman"/>
          <w:bCs/>
        </w:rPr>
      </w:pPr>
    </w:p>
    <w:p w:rsidR="00174476" w:rsidRDefault="00174476" w:rsidP="00B92BAC">
      <w:pPr>
        <w:ind w:firstLine="709"/>
        <w:contextualSpacing/>
        <w:jc w:val="center"/>
        <w:rPr>
          <w:rFonts w:ascii="Times New Roman" w:hAnsi="Times New Roman"/>
          <w:bCs/>
        </w:rPr>
      </w:pPr>
    </w:p>
    <w:p w:rsidR="00BB2503" w:rsidRPr="00174476" w:rsidRDefault="00E56CE5" w:rsidP="00B92BAC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74476">
        <w:rPr>
          <w:rFonts w:ascii="Times New Roman" w:hAnsi="Times New Roman"/>
          <w:b/>
          <w:bCs/>
        </w:rPr>
        <w:t>Источники внутреннего финансирования дефицита</w:t>
      </w:r>
      <w:r w:rsidR="00B92BAC" w:rsidRPr="00174476">
        <w:rPr>
          <w:rFonts w:ascii="Times New Roman" w:hAnsi="Times New Roman"/>
          <w:b/>
          <w:bCs/>
        </w:rPr>
        <w:t xml:space="preserve"> </w:t>
      </w:r>
      <w:r w:rsidRPr="00174476">
        <w:rPr>
          <w:rFonts w:ascii="Times New Roman" w:hAnsi="Times New Roman"/>
          <w:b/>
          <w:bCs/>
        </w:rPr>
        <w:t>бюджета</w:t>
      </w:r>
    </w:p>
    <w:p w:rsidR="00BB2503" w:rsidRPr="00174476" w:rsidRDefault="00E56CE5" w:rsidP="00B92BAC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74476">
        <w:rPr>
          <w:rFonts w:ascii="Times New Roman" w:hAnsi="Times New Roman"/>
          <w:b/>
          <w:bCs/>
        </w:rPr>
        <w:t>Дракинского сельского поселения Лискинского муниципального района</w:t>
      </w:r>
    </w:p>
    <w:p w:rsidR="00BB2503" w:rsidRDefault="007D3CC2" w:rsidP="00B92BAC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Воронежской области </w:t>
      </w:r>
      <w:r w:rsidR="00E56CE5" w:rsidRPr="00174476">
        <w:rPr>
          <w:rFonts w:ascii="Times New Roman" w:hAnsi="Times New Roman"/>
          <w:b/>
          <w:bCs/>
        </w:rPr>
        <w:t>на</w:t>
      </w:r>
      <w:r w:rsidR="00B92BAC" w:rsidRPr="00174476">
        <w:rPr>
          <w:rFonts w:ascii="Times New Roman" w:hAnsi="Times New Roman"/>
          <w:b/>
          <w:bCs/>
        </w:rPr>
        <w:t xml:space="preserve"> </w:t>
      </w:r>
      <w:r w:rsidR="00236D94" w:rsidRPr="00174476">
        <w:rPr>
          <w:rFonts w:ascii="Times New Roman" w:hAnsi="Times New Roman"/>
          <w:b/>
          <w:bCs/>
        </w:rPr>
        <w:t>2021</w:t>
      </w:r>
      <w:r w:rsidR="00E56CE5" w:rsidRPr="00174476">
        <w:rPr>
          <w:rFonts w:ascii="Times New Roman" w:hAnsi="Times New Roman"/>
          <w:b/>
          <w:bCs/>
        </w:rPr>
        <w:t xml:space="preserve"> год и на плановый период 202</w:t>
      </w:r>
      <w:r w:rsidR="00174476">
        <w:rPr>
          <w:rFonts w:ascii="Times New Roman" w:hAnsi="Times New Roman"/>
          <w:b/>
          <w:bCs/>
        </w:rPr>
        <w:t>2</w:t>
      </w:r>
      <w:r w:rsidR="00E56CE5" w:rsidRPr="00174476">
        <w:rPr>
          <w:rFonts w:ascii="Times New Roman" w:hAnsi="Times New Roman"/>
          <w:b/>
          <w:bCs/>
        </w:rPr>
        <w:t xml:space="preserve"> и </w:t>
      </w:r>
      <w:r w:rsidR="00236D94" w:rsidRPr="00174476">
        <w:rPr>
          <w:rFonts w:ascii="Times New Roman" w:hAnsi="Times New Roman"/>
          <w:b/>
          <w:bCs/>
        </w:rPr>
        <w:t>2023</w:t>
      </w:r>
      <w:r w:rsidR="00E56CE5" w:rsidRPr="00174476">
        <w:rPr>
          <w:rFonts w:ascii="Times New Roman" w:hAnsi="Times New Roman"/>
          <w:b/>
          <w:bCs/>
        </w:rPr>
        <w:t xml:space="preserve"> годов.</w:t>
      </w:r>
    </w:p>
    <w:p w:rsidR="00174476" w:rsidRPr="00174476" w:rsidRDefault="00174476" w:rsidP="00B92BAC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B92BAC" w:rsidRPr="00174476" w:rsidRDefault="00B92BAC" w:rsidP="00B92BAC">
      <w:pPr>
        <w:pStyle w:val="a3"/>
        <w:ind w:firstLine="709"/>
        <w:contextualSpacing/>
        <w:rPr>
          <w:b/>
          <w:sz w:val="24"/>
          <w:lang w:val="ru-RU"/>
        </w:rPr>
      </w:pPr>
    </w:p>
    <w:p w:rsidR="00BB2503" w:rsidRDefault="000D6C18" w:rsidP="000D6C18">
      <w:pPr>
        <w:pStyle w:val="a3"/>
        <w:ind w:firstLine="709"/>
        <w:contextualSpacing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                                                    </w:t>
      </w:r>
      <w:r w:rsidR="00E56CE5" w:rsidRPr="00236D94">
        <w:rPr>
          <w:sz w:val="24"/>
        </w:rPr>
        <w:t>Сумма (тыс.</w:t>
      </w:r>
      <w:r w:rsidR="00E56CE5" w:rsidRPr="00236D94">
        <w:rPr>
          <w:sz w:val="24"/>
          <w:lang w:val="en-US"/>
        </w:rPr>
        <w:t xml:space="preserve"> </w:t>
      </w:r>
      <w:r w:rsidR="00E56CE5" w:rsidRPr="00236D94">
        <w:rPr>
          <w:sz w:val="24"/>
        </w:rPr>
        <w:t>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2877"/>
        <w:gridCol w:w="2877"/>
        <w:gridCol w:w="1169"/>
        <w:gridCol w:w="1218"/>
        <w:gridCol w:w="1169"/>
      </w:tblGrid>
      <w:tr w:rsidR="0099444D" w:rsidTr="00A17364">
        <w:trPr>
          <w:trHeight w:val="1007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Н</w:t>
            </w:r>
            <w:r w:rsidRPr="00236D94">
              <w:rPr>
                <w:rFonts w:ascii="Times New Roman" w:hAnsi="Times New Roman"/>
                <w:bCs/>
              </w:rPr>
              <w:t>аименование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Код классификации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236D94">
            <w:pPr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2021</w:t>
            </w:r>
            <w:r w:rsidR="00174476">
              <w:rPr>
                <w:rFonts w:ascii="Times New Roman" w:hAnsi="Times New Roman"/>
                <w:bCs/>
              </w:rPr>
              <w:t xml:space="preserve"> </w:t>
            </w:r>
            <w:r w:rsidR="00E56CE5" w:rsidRPr="00236D94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 w:rsidP="0017447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202</w:t>
            </w:r>
            <w:r w:rsidR="00174476">
              <w:rPr>
                <w:rFonts w:ascii="Times New Roman" w:hAnsi="Times New Roman"/>
              </w:rPr>
              <w:t xml:space="preserve">2 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236D9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174476">
              <w:rPr>
                <w:rFonts w:ascii="Times New Roman" w:hAnsi="Times New Roman"/>
              </w:rPr>
              <w:t xml:space="preserve"> </w:t>
            </w:r>
            <w:r w:rsidR="00E56CE5" w:rsidRPr="00236D94">
              <w:rPr>
                <w:rFonts w:ascii="Times New Roman" w:hAnsi="Times New Roman"/>
              </w:rPr>
              <w:t xml:space="preserve"> год</w:t>
            </w:r>
          </w:p>
        </w:tc>
      </w:tr>
      <w:tr w:rsidR="0099444D" w:rsidTr="00A17364">
        <w:trPr>
          <w:trHeight w:val="321"/>
          <w:tblHeader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 w:rsidP="00174476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 w:rsidP="00174476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 w:rsidP="00174476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 w:rsidP="00174476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 w:rsidP="00174476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 w:rsidP="00174476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6</w:t>
            </w:r>
          </w:p>
        </w:tc>
      </w:tr>
      <w:tr w:rsidR="0099444D" w:rsidTr="002C103A">
        <w:trPr>
          <w:trHeight w:val="79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64" w:rsidRPr="002C103A" w:rsidRDefault="002C103A" w:rsidP="002C103A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2C103A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0D6C18" w:rsidRDefault="00E56CE5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0D6C18">
              <w:rPr>
                <w:rFonts w:ascii="Times New Roman" w:hAnsi="Times New Roman"/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0D6C18" w:rsidRDefault="00E56CE5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0D6C18">
              <w:rPr>
                <w:rFonts w:ascii="Times New Roman" w:hAnsi="Times New Roman"/>
                <w:b/>
                <w:bCs/>
              </w:rPr>
              <w:t>01 00 00 00 00 0000 000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0D6C18" w:rsidRDefault="0088614B" w:rsidP="00C56D15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776,0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0D6C18" w:rsidRDefault="00E56CE5" w:rsidP="00E5721B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0D6C18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0D6C18" w:rsidRDefault="00E56CE5" w:rsidP="00E5721B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0D6C18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99444D" w:rsidTr="002C103A">
        <w:trPr>
          <w:trHeight w:val="811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64" w:rsidRPr="002C103A" w:rsidRDefault="002C103A" w:rsidP="002C103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C103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C103A" w:rsidRDefault="00E56CE5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2C103A">
              <w:rPr>
                <w:rFonts w:ascii="Times New Roman" w:hAnsi="Times New Roman"/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C103A" w:rsidRDefault="00E56CE5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2C103A">
              <w:rPr>
                <w:rFonts w:ascii="Times New Roman" w:hAnsi="Times New Roman"/>
                <w:b/>
                <w:bCs/>
              </w:rPr>
              <w:t xml:space="preserve">01 03 00 </w:t>
            </w:r>
            <w:r w:rsidRPr="002C103A">
              <w:rPr>
                <w:rFonts w:ascii="Times New Roman" w:hAnsi="Times New Roman"/>
                <w:b/>
                <w:bCs/>
              </w:rPr>
              <w:t>00 00 0000 000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C103A" w:rsidRDefault="00E56CE5" w:rsidP="00E5721B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2C103A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C103A" w:rsidRDefault="00E56CE5" w:rsidP="00E5721B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2C103A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C103A" w:rsidRDefault="00E56CE5" w:rsidP="00E5721B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2C103A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99444D" w:rsidTr="002C103A">
        <w:trPr>
          <w:trHeight w:val="10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364" w:rsidRPr="002C103A" w:rsidRDefault="00A17364" w:rsidP="002C103A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973AA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</w:t>
            </w:r>
            <w:r w:rsidR="00E56CE5" w:rsidRPr="00236D94">
              <w:rPr>
                <w:rFonts w:ascii="Times New Roman" w:hAnsi="Times New Roman"/>
              </w:rPr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01 03 01 00 00 0000 700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 w:rsidP="00E5721B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 w:rsidP="00E5721B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 w:rsidP="00E5721B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</w:tr>
      <w:tr w:rsidR="0099444D" w:rsidTr="002C103A">
        <w:trPr>
          <w:trHeight w:val="1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364" w:rsidRPr="002C103A" w:rsidRDefault="00A17364" w:rsidP="002C103A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973AA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</w:t>
            </w:r>
            <w:r w:rsidR="00E56CE5" w:rsidRPr="00236D94">
              <w:rPr>
                <w:rFonts w:ascii="Times New Roman" w:hAnsi="Times New Roman"/>
              </w:rPr>
              <w:t xml:space="preserve">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01 03 01 00 10 0000 710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 w:rsidP="00E5721B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 w:rsidP="00E5721B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 w:rsidP="00E5721B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</w:tr>
      <w:tr w:rsidR="0099444D" w:rsidTr="002C103A">
        <w:trPr>
          <w:trHeight w:val="12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364" w:rsidRPr="002C103A" w:rsidRDefault="00A17364" w:rsidP="002C103A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Погашение бюджетных кредитов, полученных от других бюджетов бюджетной системы Российской </w:t>
            </w:r>
            <w:r w:rsidRPr="00236D94">
              <w:rPr>
                <w:rFonts w:ascii="Times New Roman" w:hAnsi="Times New Roman"/>
              </w:rPr>
              <w:t>Федерации в валюте Российской Федерации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01 03 01 00 00 0000 800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 w:rsidP="00E5721B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-50,0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 w:rsidP="00E5721B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-50,0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 w:rsidP="00E5721B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-50,0</w:t>
            </w:r>
          </w:p>
        </w:tc>
      </w:tr>
      <w:tr w:rsidR="0099444D" w:rsidTr="002C103A">
        <w:trPr>
          <w:trHeight w:val="12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364" w:rsidRPr="002C103A" w:rsidRDefault="00A17364" w:rsidP="002C103A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01 03 01 00 10 0000 810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 w:rsidP="00E5721B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-50,0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 w:rsidP="00E5721B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-50,0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 w:rsidP="00E5721B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-50,0</w:t>
            </w:r>
          </w:p>
        </w:tc>
      </w:tr>
      <w:tr w:rsidR="0099444D" w:rsidTr="002C103A">
        <w:trPr>
          <w:trHeight w:val="694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64" w:rsidRPr="002C103A" w:rsidRDefault="002C103A" w:rsidP="002C103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C103A">
              <w:rPr>
                <w:rFonts w:ascii="Times New Roman" w:hAnsi="Times New Roman"/>
                <w:b/>
              </w:rPr>
              <w:lastRenderedPageBreak/>
              <w:t>3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0D6C18" w:rsidRDefault="00E56CE5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0D6C18">
              <w:rPr>
                <w:rFonts w:ascii="Times New Roman" w:hAnsi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0D6C18" w:rsidRDefault="00E56CE5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0D6C18">
              <w:rPr>
                <w:rFonts w:ascii="Times New Roman" w:hAnsi="Times New Roman"/>
                <w:b/>
                <w:bCs/>
              </w:rPr>
              <w:t>01 05 00 00 00 0000 000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0D6C18" w:rsidRDefault="0088614B" w:rsidP="00E5721B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776,0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0D6C18" w:rsidRDefault="00E56CE5" w:rsidP="00E5721B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0D6C18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0D6C18" w:rsidRDefault="00E56CE5" w:rsidP="00E5721B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0D6C18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99444D" w:rsidTr="002C103A">
        <w:trPr>
          <w:trHeight w:val="4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364" w:rsidRPr="002C103A" w:rsidRDefault="00A17364" w:rsidP="002C103A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01 05 00 00 00 0000 500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 w:rsidP="0088614B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-</w:t>
            </w:r>
            <w:r w:rsidR="0088614B">
              <w:rPr>
                <w:rFonts w:ascii="Times New Roman" w:hAnsi="Times New Roman"/>
              </w:rPr>
              <w:t>15092,6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364" w:rsidRPr="005E55C3" w:rsidRDefault="00E56CE5" w:rsidP="00E5721B">
            <w:pPr>
              <w:ind w:firstLine="0"/>
              <w:jc w:val="right"/>
              <w:rPr>
                <w:rFonts w:ascii="Times New Roman" w:hAnsi="Times New Roman"/>
              </w:rPr>
            </w:pPr>
            <w:r w:rsidRPr="005E55C3">
              <w:rPr>
                <w:rFonts w:ascii="Times New Roman" w:hAnsi="Times New Roman"/>
              </w:rPr>
              <w:t>-</w:t>
            </w:r>
            <w:r w:rsidR="00B5755E">
              <w:rPr>
                <w:rFonts w:ascii="Times New Roman" w:hAnsi="Times New Roman"/>
              </w:rPr>
              <w:t>16194,5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5E55C3" w:rsidRDefault="00E56CE5" w:rsidP="00E5721B">
            <w:pPr>
              <w:ind w:firstLine="0"/>
              <w:jc w:val="right"/>
              <w:rPr>
                <w:rFonts w:ascii="Times New Roman" w:hAnsi="Times New Roman"/>
              </w:rPr>
            </w:pPr>
            <w:r w:rsidRPr="005E55C3">
              <w:rPr>
                <w:rFonts w:ascii="Times New Roman" w:hAnsi="Times New Roman"/>
              </w:rPr>
              <w:t>-</w:t>
            </w:r>
            <w:r w:rsidR="00B5755E">
              <w:rPr>
                <w:rFonts w:ascii="Times New Roman" w:hAnsi="Times New Roman"/>
              </w:rPr>
              <w:t>15712,9</w:t>
            </w:r>
          </w:p>
        </w:tc>
      </w:tr>
      <w:tr w:rsidR="0099444D" w:rsidTr="002C103A">
        <w:trPr>
          <w:trHeight w:val="5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4B" w:rsidRPr="002C103A" w:rsidRDefault="0088614B" w:rsidP="002C103A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14B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14B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14B" w:rsidRPr="00236D94" w:rsidRDefault="00E56CE5" w:rsidP="001B2FCB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15092,6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4B" w:rsidRPr="005E55C3" w:rsidRDefault="00E56CE5" w:rsidP="001B2FCB">
            <w:pPr>
              <w:ind w:firstLine="0"/>
              <w:jc w:val="right"/>
              <w:rPr>
                <w:rFonts w:ascii="Times New Roman" w:hAnsi="Times New Roman"/>
              </w:rPr>
            </w:pPr>
            <w:r w:rsidRPr="005E55C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16194,5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14B" w:rsidRPr="005E55C3" w:rsidRDefault="00E56CE5" w:rsidP="001B2FCB">
            <w:pPr>
              <w:ind w:firstLine="0"/>
              <w:jc w:val="right"/>
              <w:rPr>
                <w:rFonts w:ascii="Times New Roman" w:hAnsi="Times New Roman"/>
              </w:rPr>
            </w:pPr>
            <w:r w:rsidRPr="005E55C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15712,9</w:t>
            </w:r>
          </w:p>
        </w:tc>
      </w:tr>
      <w:tr w:rsidR="0099444D" w:rsidTr="002C103A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364" w:rsidRPr="002C103A" w:rsidRDefault="00A17364" w:rsidP="002C103A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01 05 00 00 00 0000 600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88614B" w:rsidP="00E5721B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15868,6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364" w:rsidRPr="005E55C3" w:rsidRDefault="00B5755E" w:rsidP="00E5721B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16194,5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5E55C3" w:rsidRDefault="00B5755E" w:rsidP="00E5721B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15712,9</w:t>
            </w:r>
          </w:p>
        </w:tc>
      </w:tr>
      <w:tr w:rsidR="0099444D" w:rsidTr="002C103A">
        <w:trPr>
          <w:trHeight w:val="8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4B" w:rsidRPr="002C103A" w:rsidRDefault="0088614B" w:rsidP="002C103A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14B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14B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14B" w:rsidRPr="00236D94" w:rsidRDefault="00E56CE5" w:rsidP="001B2FCB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15868,6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4B" w:rsidRPr="005E55C3" w:rsidRDefault="00E56CE5" w:rsidP="001B2FCB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16194,5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14B" w:rsidRPr="005E55C3" w:rsidRDefault="00E56CE5" w:rsidP="001B2FCB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15712,9</w:t>
            </w:r>
          </w:p>
        </w:tc>
      </w:tr>
      <w:tr w:rsidR="0099444D" w:rsidTr="002C103A">
        <w:trPr>
          <w:trHeight w:val="811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64" w:rsidRPr="002C103A" w:rsidRDefault="002C103A" w:rsidP="002C103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C103A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C103A" w:rsidRDefault="00E56CE5">
            <w:pPr>
              <w:ind w:firstLine="0"/>
              <w:rPr>
                <w:rFonts w:ascii="Times New Roman" w:hAnsi="Times New Roman"/>
                <w:b/>
              </w:rPr>
            </w:pPr>
            <w:r w:rsidRPr="002C103A">
              <w:rPr>
                <w:rFonts w:ascii="Times New Roman" w:hAnsi="Times New Roman"/>
                <w:b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C103A" w:rsidRDefault="00E56CE5">
            <w:pPr>
              <w:ind w:firstLine="0"/>
              <w:rPr>
                <w:rFonts w:ascii="Times New Roman" w:hAnsi="Times New Roman"/>
                <w:b/>
              </w:rPr>
            </w:pPr>
            <w:r w:rsidRPr="002C103A">
              <w:rPr>
                <w:rFonts w:ascii="Times New Roman" w:hAnsi="Times New Roman"/>
                <w:b/>
              </w:rPr>
              <w:t>01 06 04 00 00 0000 000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C103A" w:rsidRDefault="00E56CE5" w:rsidP="00E5721B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2C103A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364" w:rsidRPr="002C103A" w:rsidRDefault="00E56CE5" w:rsidP="00E5721B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2C103A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C103A" w:rsidRDefault="00E56CE5" w:rsidP="00E5721B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2C103A">
              <w:rPr>
                <w:rFonts w:ascii="Times New Roman" w:hAnsi="Times New Roman"/>
                <w:b/>
              </w:rPr>
              <w:t>0,0</w:t>
            </w:r>
          </w:p>
        </w:tc>
      </w:tr>
      <w:tr w:rsidR="0099444D" w:rsidTr="00E5721B">
        <w:trPr>
          <w:trHeight w:val="8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364" w:rsidRPr="00236D94" w:rsidRDefault="00A1736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</w:t>
            </w:r>
            <w:r w:rsidRPr="00236D94">
              <w:rPr>
                <w:rFonts w:ascii="Times New Roman" w:hAnsi="Times New Roman"/>
              </w:rPr>
              <w:t>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01 06 04 00 00 0000 800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 w:rsidP="00E5721B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 w:rsidP="00E5721B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 w:rsidP="00E5721B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0,0</w:t>
            </w:r>
          </w:p>
        </w:tc>
      </w:tr>
      <w:tr w:rsidR="0099444D" w:rsidTr="00E5721B">
        <w:trPr>
          <w:trHeight w:val="8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364" w:rsidRPr="00236D94" w:rsidRDefault="00A1736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Исполнение муниципальных гарантий в валюте Российской Федерации в случае, если исполнение гарантом </w:t>
            </w:r>
            <w:r w:rsidRPr="00236D94">
              <w:rPr>
                <w:rFonts w:ascii="Times New Roman" w:hAnsi="Times New Roman"/>
              </w:rPr>
              <w:t>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01 06 04 00 10 0000 810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 w:rsidP="00E5721B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 w:rsidP="00E5721B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 w:rsidP="00E5721B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0,0</w:t>
            </w:r>
          </w:p>
        </w:tc>
      </w:tr>
    </w:tbl>
    <w:p w:rsidR="00BB2503" w:rsidRPr="00236D94" w:rsidRDefault="00BB2503" w:rsidP="00B92BAC">
      <w:pPr>
        <w:ind w:firstLine="709"/>
        <w:contextualSpacing/>
        <w:rPr>
          <w:rFonts w:ascii="Times New Roman" w:hAnsi="Times New Roman"/>
        </w:rPr>
      </w:pPr>
    </w:p>
    <w:p w:rsidR="003408D0" w:rsidRPr="00236D94" w:rsidRDefault="003408D0" w:rsidP="00465394">
      <w:pPr>
        <w:ind w:left="4536" w:firstLine="0"/>
        <w:contextualSpacing/>
        <w:rPr>
          <w:rFonts w:ascii="Times New Roman" w:hAnsi="Times New Roman"/>
        </w:rPr>
        <w:sectPr w:rsidR="003408D0" w:rsidRPr="00236D94" w:rsidSect="00174476">
          <w:headerReference w:type="even" r:id="rId9"/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3B30ED" w:rsidRPr="007F35EE" w:rsidRDefault="00E56CE5" w:rsidP="003B30ED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lastRenderedPageBreak/>
        <w:t>Приложение №2</w:t>
      </w:r>
    </w:p>
    <w:p w:rsidR="003B30ED" w:rsidRPr="007F35EE" w:rsidRDefault="00E56CE5" w:rsidP="003B30ED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 xml:space="preserve">к Решению Совета народных депутатов Дракинского сельского поселения </w:t>
      </w:r>
      <w:r w:rsidRPr="007F35EE">
        <w:rPr>
          <w:rFonts w:ascii="Times New Roman" w:hAnsi="Times New Roman"/>
          <w:i/>
          <w:sz w:val="20"/>
          <w:szCs w:val="20"/>
        </w:rPr>
        <w:t>Лискинского муниципального района</w:t>
      </w:r>
    </w:p>
    <w:p w:rsidR="003B30ED" w:rsidRPr="007F35EE" w:rsidRDefault="00E56CE5" w:rsidP="003B30ED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 xml:space="preserve">Воронежской области </w:t>
      </w:r>
    </w:p>
    <w:p w:rsidR="003120BB" w:rsidRDefault="00E56CE5" w:rsidP="003120BB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C9174F">
        <w:rPr>
          <w:rFonts w:ascii="Times New Roman" w:hAnsi="Times New Roman"/>
          <w:i/>
          <w:sz w:val="20"/>
          <w:szCs w:val="20"/>
        </w:rPr>
        <w:t>от    28 декабря     2021 года №76</w:t>
      </w:r>
      <w:r>
        <w:rPr>
          <w:rFonts w:ascii="Times New Roman" w:hAnsi="Times New Roman"/>
          <w:i/>
          <w:sz w:val="20"/>
          <w:szCs w:val="20"/>
        </w:rPr>
        <w:t xml:space="preserve"> </w:t>
      </w:r>
    </w:p>
    <w:p w:rsidR="003B30ED" w:rsidRDefault="003B30ED" w:rsidP="003B30ED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BB2503" w:rsidRPr="007F35EE" w:rsidRDefault="00B92BAC" w:rsidP="00424604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>Приложение №2</w:t>
      </w:r>
    </w:p>
    <w:p w:rsidR="00B92BAC" w:rsidRPr="007F35EE" w:rsidRDefault="00E56CE5" w:rsidP="00424604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>к Решению Совета народных депутатов Дракинского сельского поселения Лискинского муниципального района</w:t>
      </w:r>
    </w:p>
    <w:p w:rsidR="00B92BAC" w:rsidRPr="007F35EE" w:rsidRDefault="00E56CE5" w:rsidP="00424604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 xml:space="preserve">Воронежской области «О бюджете Дракинского сельского поселения Лискинского муниципального района Воронежской области на </w:t>
      </w:r>
      <w:r w:rsidR="00236D94" w:rsidRPr="007F35EE">
        <w:rPr>
          <w:rFonts w:ascii="Times New Roman" w:hAnsi="Times New Roman"/>
          <w:i/>
          <w:sz w:val="20"/>
          <w:szCs w:val="20"/>
        </w:rPr>
        <w:t>2021</w:t>
      </w:r>
      <w:r w:rsidRPr="007F35EE">
        <w:rPr>
          <w:rFonts w:ascii="Times New Roman" w:hAnsi="Times New Roman"/>
          <w:i/>
          <w:sz w:val="20"/>
          <w:szCs w:val="20"/>
        </w:rPr>
        <w:t xml:space="preserve"> год и на плановый период 202</w:t>
      </w:r>
      <w:r w:rsidR="007F35EE">
        <w:rPr>
          <w:rFonts w:ascii="Times New Roman" w:hAnsi="Times New Roman"/>
          <w:i/>
          <w:sz w:val="20"/>
          <w:szCs w:val="20"/>
        </w:rPr>
        <w:t>2</w:t>
      </w:r>
      <w:r w:rsidR="00424604" w:rsidRPr="007F35EE">
        <w:rPr>
          <w:rFonts w:ascii="Times New Roman" w:hAnsi="Times New Roman"/>
          <w:i/>
          <w:sz w:val="20"/>
          <w:szCs w:val="20"/>
        </w:rPr>
        <w:t xml:space="preserve"> </w:t>
      </w:r>
      <w:r w:rsidRPr="007F35EE">
        <w:rPr>
          <w:rFonts w:ascii="Times New Roman" w:hAnsi="Times New Roman"/>
          <w:i/>
          <w:sz w:val="20"/>
          <w:szCs w:val="20"/>
        </w:rPr>
        <w:t xml:space="preserve"> и </w:t>
      </w:r>
      <w:r w:rsidR="00236D94" w:rsidRPr="007F35EE">
        <w:rPr>
          <w:rFonts w:ascii="Times New Roman" w:hAnsi="Times New Roman"/>
          <w:i/>
          <w:sz w:val="20"/>
          <w:szCs w:val="20"/>
        </w:rPr>
        <w:t>2023</w:t>
      </w:r>
      <w:r w:rsidRPr="007F35EE">
        <w:rPr>
          <w:rFonts w:ascii="Times New Roman" w:hAnsi="Times New Roman"/>
          <w:i/>
          <w:sz w:val="20"/>
          <w:szCs w:val="20"/>
        </w:rPr>
        <w:t xml:space="preserve"> годов»</w:t>
      </w:r>
    </w:p>
    <w:p w:rsidR="00F87592" w:rsidRPr="007F35EE" w:rsidRDefault="00B92BAC" w:rsidP="00424604">
      <w:pPr>
        <w:tabs>
          <w:tab w:val="left" w:pos="6270"/>
        </w:tabs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3B30ED">
        <w:rPr>
          <w:rFonts w:ascii="Times New Roman" w:hAnsi="Times New Roman"/>
          <w:i/>
          <w:sz w:val="20"/>
          <w:szCs w:val="20"/>
        </w:rPr>
        <w:t xml:space="preserve">от </w:t>
      </w:r>
      <w:r w:rsidR="003B30ED" w:rsidRPr="003B30ED">
        <w:rPr>
          <w:rFonts w:ascii="Times New Roman" w:hAnsi="Times New Roman"/>
          <w:i/>
          <w:sz w:val="20"/>
          <w:szCs w:val="20"/>
        </w:rPr>
        <w:t>29 декабря</w:t>
      </w:r>
      <w:r w:rsidR="00424604" w:rsidRPr="003B30ED">
        <w:rPr>
          <w:rFonts w:ascii="Times New Roman" w:hAnsi="Times New Roman"/>
          <w:i/>
          <w:sz w:val="20"/>
          <w:szCs w:val="20"/>
        </w:rPr>
        <w:t xml:space="preserve">  </w:t>
      </w:r>
      <w:r w:rsidR="00236D94" w:rsidRPr="003B30ED">
        <w:rPr>
          <w:rFonts w:ascii="Times New Roman" w:hAnsi="Times New Roman"/>
          <w:i/>
          <w:sz w:val="20"/>
          <w:szCs w:val="20"/>
        </w:rPr>
        <w:t>2020</w:t>
      </w:r>
      <w:r w:rsidRPr="003B30ED">
        <w:rPr>
          <w:rFonts w:ascii="Times New Roman" w:hAnsi="Times New Roman"/>
          <w:i/>
          <w:sz w:val="20"/>
          <w:szCs w:val="20"/>
        </w:rPr>
        <w:t xml:space="preserve"> года №</w:t>
      </w:r>
      <w:r w:rsidR="00E56CE5" w:rsidRPr="003B30ED">
        <w:rPr>
          <w:rFonts w:ascii="Times New Roman" w:hAnsi="Times New Roman"/>
          <w:i/>
          <w:sz w:val="20"/>
          <w:szCs w:val="20"/>
        </w:rPr>
        <w:t xml:space="preserve"> </w:t>
      </w:r>
      <w:r w:rsidR="003B30ED" w:rsidRPr="003B30ED">
        <w:rPr>
          <w:rFonts w:ascii="Times New Roman" w:hAnsi="Times New Roman"/>
          <w:i/>
          <w:sz w:val="20"/>
          <w:szCs w:val="20"/>
        </w:rPr>
        <w:t>29</w:t>
      </w:r>
      <w:r w:rsidR="00424604" w:rsidRPr="007F35EE">
        <w:rPr>
          <w:rFonts w:ascii="Times New Roman" w:hAnsi="Times New Roman"/>
          <w:i/>
          <w:sz w:val="20"/>
          <w:szCs w:val="20"/>
        </w:rPr>
        <w:t xml:space="preserve">  </w:t>
      </w:r>
    </w:p>
    <w:p w:rsidR="00B92BAC" w:rsidRDefault="00B92BAC" w:rsidP="00B92BAC">
      <w:pPr>
        <w:ind w:firstLine="709"/>
        <w:contextualSpacing/>
        <w:rPr>
          <w:rFonts w:ascii="Times New Roman" w:hAnsi="Times New Roman"/>
        </w:rPr>
      </w:pPr>
    </w:p>
    <w:p w:rsidR="00424604" w:rsidRDefault="00424604" w:rsidP="00B92BAC">
      <w:pPr>
        <w:ind w:firstLine="709"/>
        <w:contextualSpacing/>
        <w:rPr>
          <w:rFonts w:ascii="Times New Roman" w:hAnsi="Times New Roman"/>
        </w:rPr>
      </w:pPr>
    </w:p>
    <w:p w:rsidR="00424604" w:rsidRPr="00236D94" w:rsidRDefault="00424604" w:rsidP="00B92BAC">
      <w:pPr>
        <w:ind w:firstLine="709"/>
        <w:contextualSpacing/>
        <w:rPr>
          <w:rFonts w:ascii="Times New Roman" w:hAnsi="Times New Roman"/>
        </w:rPr>
      </w:pPr>
    </w:p>
    <w:p w:rsidR="00E11E9A" w:rsidRDefault="00B92BAC" w:rsidP="00B92BAC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4604">
        <w:rPr>
          <w:rFonts w:ascii="Times New Roman" w:hAnsi="Times New Roman" w:cs="Times New Roman"/>
          <w:sz w:val="24"/>
          <w:szCs w:val="24"/>
        </w:rPr>
        <w:t>Поступление доходов в бюджет Дракинского сельского поселения</w:t>
      </w:r>
    </w:p>
    <w:p w:rsidR="00B92BAC" w:rsidRPr="00424604" w:rsidRDefault="00E56CE5" w:rsidP="00B92BAC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4604">
        <w:rPr>
          <w:rFonts w:ascii="Times New Roman" w:hAnsi="Times New Roman" w:cs="Times New Roman"/>
          <w:sz w:val="24"/>
          <w:szCs w:val="24"/>
        </w:rPr>
        <w:t xml:space="preserve"> Лискинского муниципального района</w:t>
      </w:r>
      <w:r w:rsidR="008D6891">
        <w:rPr>
          <w:rFonts w:ascii="Times New Roman" w:hAnsi="Times New Roman" w:cs="Times New Roman"/>
          <w:sz w:val="24"/>
          <w:szCs w:val="24"/>
        </w:rPr>
        <w:t xml:space="preserve"> Воронежской области</w:t>
      </w:r>
    </w:p>
    <w:p w:rsidR="00B92BAC" w:rsidRPr="00424604" w:rsidRDefault="00E56CE5" w:rsidP="00B92BAC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4604">
        <w:rPr>
          <w:rFonts w:ascii="Times New Roman" w:hAnsi="Times New Roman" w:cs="Times New Roman"/>
          <w:sz w:val="24"/>
          <w:szCs w:val="24"/>
        </w:rPr>
        <w:t>по кодам видов доходов, подвидов доходов</w:t>
      </w:r>
    </w:p>
    <w:p w:rsidR="00B92BAC" w:rsidRPr="00424604" w:rsidRDefault="00E56CE5" w:rsidP="00B92BAC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4604">
        <w:rPr>
          <w:rFonts w:ascii="Times New Roman" w:hAnsi="Times New Roman" w:cs="Times New Roman"/>
          <w:sz w:val="24"/>
          <w:szCs w:val="24"/>
        </w:rPr>
        <w:t xml:space="preserve">на </w:t>
      </w:r>
      <w:r w:rsidR="00236D94" w:rsidRPr="00424604">
        <w:rPr>
          <w:rFonts w:ascii="Times New Roman" w:hAnsi="Times New Roman" w:cs="Times New Roman"/>
          <w:sz w:val="24"/>
          <w:szCs w:val="24"/>
        </w:rPr>
        <w:t>2021</w:t>
      </w:r>
      <w:r w:rsidRPr="00424604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424604">
        <w:rPr>
          <w:rFonts w:ascii="Times New Roman" w:hAnsi="Times New Roman" w:cs="Times New Roman"/>
          <w:sz w:val="24"/>
          <w:szCs w:val="24"/>
        </w:rPr>
        <w:t xml:space="preserve">2 </w:t>
      </w:r>
      <w:r w:rsidRPr="00424604">
        <w:rPr>
          <w:rFonts w:ascii="Times New Roman" w:hAnsi="Times New Roman" w:cs="Times New Roman"/>
          <w:sz w:val="24"/>
          <w:szCs w:val="24"/>
        </w:rPr>
        <w:t xml:space="preserve"> и </w:t>
      </w:r>
      <w:r w:rsidR="00236D94" w:rsidRPr="00424604">
        <w:rPr>
          <w:rFonts w:ascii="Times New Roman" w:hAnsi="Times New Roman" w:cs="Times New Roman"/>
          <w:sz w:val="24"/>
          <w:szCs w:val="24"/>
        </w:rPr>
        <w:t>2023</w:t>
      </w:r>
      <w:r w:rsidRPr="00424604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B92BAC" w:rsidRPr="00236D94" w:rsidRDefault="00B92BAC" w:rsidP="00B92BAC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4604" w:rsidRDefault="00424604" w:rsidP="00B92BAC">
      <w:pPr>
        <w:pStyle w:val="a3"/>
        <w:ind w:firstLine="709"/>
        <w:contextualSpacing/>
        <w:jc w:val="right"/>
        <w:rPr>
          <w:sz w:val="24"/>
          <w:lang w:val="ru-RU"/>
        </w:rPr>
      </w:pPr>
    </w:p>
    <w:p w:rsidR="00B92BAC" w:rsidRDefault="003B30ED" w:rsidP="0077243E">
      <w:pPr>
        <w:pStyle w:val="a3"/>
        <w:ind w:firstLine="709"/>
        <w:contextualSpacing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                                                </w:t>
      </w:r>
      <w:r w:rsidR="00E56CE5" w:rsidRPr="00236D94">
        <w:rPr>
          <w:sz w:val="24"/>
        </w:rPr>
        <w:t xml:space="preserve"> (тыс.</w:t>
      </w:r>
      <w:r w:rsidR="00E56CE5" w:rsidRPr="00236D94">
        <w:rPr>
          <w:sz w:val="24"/>
          <w:lang w:val="en-US"/>
        </w:rPr>
        <w:t xml:space="preserve"> </w:t>
      </w:r>
      <w:r w:rsidR="00E56CE5" w:rsidRPr="00236D94">
        <w:rPr>
          <w:sz w:val="24"/>
        </w:rPr>
        <w:t>руб</w:t>
      </w:r>
      <w:r w:rsidR="00E56CE5" w:rsidRPr="00236D94">
        <w:rPr>
          <w:sz w:val="24"/>
        </w:rPr>
        <w:t>лей)</w:t>
      </w:r>
    </w:p>
    <w:tbl>
      <w:tblPr>
        <w:tblW w:w="532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3544"/>
        <w:gridCol w:w="1418"/>
        <w:gridCol w:w="1276"/>
        <w:gridCol w:w="1133"/>
      </w:tblGrid>
      <w:tr w:rsidR="0099444D" w:rsidTr="00424604">
        <w:trPr>
          <w:cantSplit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7364" w:rsidRPr="00236D94" w:rsidRDefault="00A17364">
            <w:pPr>
              <w:tabs>
                <w:tab w:val="left" w:pos="1590"/>
              </w:tabs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7364" w:rsidRPr="00236D94" w:rsidRDefault="00A17364">
            <w:pPr>
              <w:tabs>
                <w:tab w:val="left" w:pos="1590"/>
              </w:tabs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364" w:rsidRPr="00236D94" w:rsidRDefault="00A17364" w:rsidP="003B30ED">
            <w:pPr>
              <w:tabs>
                <w:tab w:val="left" w:pos="1590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</w:p>
          <w:p w:rsidR="00A17364" w:rsidRPr="00236D94" w:rsidRDefault="00E56CE5" w:rsidP="003B30ED">
            <w:pPr>
              <w:tabs>
                <w:tab w:val="left" w:pos="1590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 xml:space="preserve">Сумма </w:t>
            </w:r>
            <w:r w:rsidR="00236D94">
              <w:rPr>
                <w:rFonts w:ascii="Times New Roman" w:hAnsi="Times New Roman"/>
                <w:bCs/>
              </w:rPr>
              <w:t>2021</w:t>
            </w:r>
            <w:r w:rsidRPr="00236D94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364" w:rsidRPr="00236D94" w:rsidRDefault="00A17364" w:rsidP="003B30ED">
            <w:pPr>
              <w:tabs>
                <w:tab w:val="left" w:pos="1590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</w:p>
          <w:p w:rsidR="00A17364" w:rsidRPr="00236D94" w:rsidRDefault="00E56CE5" w:rsidP="003B30ED">
            <w:pPr>
              <w:tabs>
                <w:tab w:val="left" w:pos="1590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Сумма 202</w:t>
            </w:r>
            <w:r w:rsidR="00424604">
              <w:rPr>
                <w:rFonts w:ascii="Times New Roman" w:hAnsi="Times New Roman"/>
                <w:bCs/>
              </w:rPr>
              <w:t>2</w:t>
            </w:r>
            <w:r w:rsidR="00775937">
              <w:rPr>
                <w:rFonts w:ascii="Times New Roman" w:hAnsi="Times New Roman"/>
                <w:bCs/>
              </w:rPr>
              <w:t xml:space="preserve"> </w:t>
            </w:r>
            <w:r w:rsidRPr="00236D94">
              <w:rPr>
                <w:rFonts w:ascii="Times New Roman" w:hAnsi="Times New Roman"/>
                <w:bCs/>
              </w:rPr>
              <w:t>год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364" w:rsidRPr="00236D94" w:rsidRDefault="00A17364" w:rsidP="003B30ED">
            <w:pPr>
              <w:tabs>
                <w:tab w:val="left" w:pos="1590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</w:p>
          <w:p w:rsidR="00A17364" w:rsidRPr="00236D94" w:rsidRDefault="00E56CE5" w:rsidP="003B30ED">
            <w:pPr>
              <w:tabs>
                <w:tab w:val="left" w:pos="1590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 xml:space="preserve">Сумма </w:t>
            </w:r>
            <w:r w:rsidR="00236D94">
              <w:rPr>
                <w:rFonts w:ascii="Times New Roman" w:hAnsi="Times New Roman"/>
                <w:bCs/>
              </w:rPr>
              <w:t>2023</w:t>
            </w:r>
            <w:r w:rsidRPr="00236D94">
              <w:rPr>
                <w:rFonts w:ascii="Times New Roman" w:hAnsi="Times New Roman"/>
                <w:bCs/>
              </w:rPr>
              <w:t xml:space="preserve"> год</w:t>
            </w:r>
          </w:p>
        </w:tc>
      </w:tr>
      <w:tr w:rsidR="0099444D" w:rsidTr="00424604">
        <w:trPr>
          <w:cantSplit/>
          <w:trHeight w:val="713"/>
        </w:trPr>
        <w:tc>
          <w:tcPr>
            <w:tcW w:w="1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364" w:rsidRPr="00236D94" w:rsidRDefault="00E56CE5">
            <w:pPr>
              <w:tabs>
                <w:tab w:val="left" w:pos="1590"/>
              </w:tabs>
              <w:ind w:firstLine="0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Код показателя</w:t>
            </w:r>
          </w:p>
        </w:tc>
        <w:tc>
          <w:tcPr>
            <w:tcW w:w="1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364" w:rsidRPr="00236D94" w:rsidRDefault="00E56CE5">
            <w:pPr>
              <w:tabs>
                <w:tab w:val="left" w:pos="1590"/>
              </w:tabs>
              <w:ind w:firstLine="0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Наименование показателя</w:t>
            </w: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A17364" w:rsidP="00424604">
            <w:pPr>
              <w:ind w:firstLine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A17364" w:rsidP="00424604">
            <w:pPr>
              <w:ind w:firstLine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A17364" w:rsidP="00424604">
            <w:pPr>
              <w:ind w:firstLine="0"/>
              <w:jc w:val="right"/>
              <w:rPr>
                <w:rFonts w:ascii="Times New Roman" w:hAnsi="Times New Roman"/>
                <w:bCs/>
              </w:rPr>
            </w:pPr>
          </w:p>
        </w:tc>
      </w:tr>
      <w:tr w:rsidR="0099444D" w:rsidTr="00424604">
        <w:trPr>
          <w:trHeight w:val="349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424604" w:rsidRDefault="00E56CE5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424604">
              <w:rPr>
                <w:rFonts w:ascii="Times New Roman" w:hAnsi="Times New Roman"/>
                <w:b/>
                <w:bCs/>
              </w:rPr>
              <w:t>000 8 50 00000 00 0000 000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424604" w:rsidRDefault="00E56CE5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424604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424604" w:rsidRDefault="002829D1" w:rsidP="00424604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15 042,6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424604" w:rsidRDefault="003B30ED" w:rsidP="00AE0E80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16 144,5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424604" w:rsidRDefault="003B30ED" w:rsidP="00424604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15 662,9</w:t>
            </w:r>
          </w:p>
        </w:tc>
      </w:tr>
      <w:tr w:rsidR="0099444D" w:rsidTr="00424604">
        <w:trPr>
          <w:trHeight w:val="852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3B29D8" w:rsidRDefault="00E56CE5">
            <w:pPr>
              <w:ind w:firstLine="0"/>
              <w:rPr>
                <w:rFonts w:ascii="Times New Roman" w:hAnsi="Times New Roman"/>
                <w:bCs/>
              </w:rPr>
            </w:pPr>
            <w:r w:rsidRPr="003B29D8">
              <w:rPr>
                <w:rFonts w:ascii="Times New Roman" w:hAnsi="Times New Roman"/>
                <w:bCs/>
              </w:rPr>
              <w:t>000 1 00 00000 00 0000 000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3B29D8" w:rsidRDefault="00E56CE5">
            <w:pPr>
              <w:ind w:firstLine="0"/>
              <w:rPr>
                <w:rFonts w:ascii="Times New Roman" w:hAnsi="Times New Roman"/>
                <w:bCs/>
              </w:rPr>
            </w:pPr>
            <w:r w:rsidRPr="003B29D8">
              <w:rPr>
                <w:rFonts w:ascii="Times New Roman" w:hAnsi="Times New Roman"/>
                <w:bCs/>
              </w:rPr>
              <w:t>НАЛОГОВЫЕ И НЕНАЛОГОВЫЕ ДОХОДЫ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3B29D8" w:rsidRDefault="002829D1" w:rsidP="00424604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8082,3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3B29D8" w:rsidRDefault="00FD77FD" w:rsidP="00424604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3B29D8">
              <w:rPr>
                <w:rFonts w:ascii="Times New Roman" w:hAnsi="Times New Roman"/>
                <w:b/>
              </w:rPr>
              <w:t>7751,0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3B29D8" w:rsidRDefault="00FD77FD" w:rsidP="00424604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3B29D8">
              <w:rPr>
                <w:rFonts w:ascii="Times New Roman" w:hAnsi="Times New Roman"/>
                <w:b/>
              </w:rPr>
              <w:t>7859,0</w:t>
            </w:r>
          </w:p>
        </w:tc>
      </w:tr>
      <w:tr w:rsidR="0099444D" w:rsidTr="00424604">
        <w:trPr>
          <w:trHeight w:val="669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 xml:space="preserve">000 1 01 00000 </w:t>
            </w:r>
            <w:r w:rsidRPr="00236D94">
              <w:rPr>
                <w:rFonts w:ascii="Times New Roman" w:hAnsi="Times New Roman"/>
                <w:bCs/>
              </w:rPr>
              <w:t>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НАЛОГИ НА ПРИБЫЛЬ, ДОХОДЫ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2829D1" w:rsidP="00424604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370563" w:rsidP="00424604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</w:t>
            </w:r>
            <w:r w:rsidR="00E56CE5"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25F71" w:rsidP="00424604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  <w:r w:rsidR="00E56CE5" w:rsidRPr="00236D94">
              <w:rPr>
                <w:rFonts w:ascii="Times New Roman" w:hAnsi="Times New Roman"/>
              </w:rPr>
              <w:t>,0</w:t>
            </w:r>
          </w:p>
        </w:tc>
      </w:tr>
      <w:tr w:rsidR="0099444D" w:rsidTr="00424604">
        <w:trPr>
          <w:trHeight w:val="609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604" w:rsidRPr="00236D94" w:rsidRDefault="00E56CE5">
            <w:pPr>
              <w:ind w:firstLine="0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000 1 01 02000 01 0000 110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604" w:rsidRPr="00236D94" w:rsidRDefault="00E56CE5">
            <w:pPr>
              <w:ind w:firstLine="0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Налог на доходы физических лиц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604" w:rsidRDefault="002829D1" w:rsidP="00424604">
            <w:pPr>
              <w:jc w:val="right"/>
            </w:pPr>
            <w:r>
              <w:rPr>
                <w:rFonts w:ascii="Times New Roman" w:hAnsi="Times New Roman"/>
              </w:rPr>
              <w:t>120</w:t>
            </w:r>
            <w:r w:rsidR="00E56CE5" w:rsidRPr="00A21B5A">
              <w:rPr>
                <w:rFonts w:ascii="Times New Roman" w:hAnsi="Times New Roman"/>
              </w:rPr>
              <w:t>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604" w:rsidRPr="00236D94" w:rsidRDefault="00370563" w:rsidP="00424604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</w:t>
            </w:r>
            <w:r w:rsidR="00E56CE5"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604" w:rsidRPr="00236D94" w:rsidRDefault="00E25F71" w:rsidP="00424604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  <w:r w:rsidR="00E56CE5" w:rsidRPr="00236D94">
              <w:rPr>
                <w:rFonts w:ascii="Times New Roman" w:hAnsi="Times New Roman"/>
              </w:rPr>
              <w:t>,0</w:t>
            </w:r>
          </w:p>
        </w:tc>
      </w:tr>
      <w:tr w:rsidR="0099444D" w:rsidTr="00424604">
        <w:trPr>
          <w:trHeight w:val="568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604" w:rsidRPr="00236D94" w:rsidRDefault="00E56CE5">
            <w:pPr>
              <w:ind w:firstLine="0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000 1 01 02010 01 0000 110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604" w:rsidRPr="00236D94" w:rsidRDefault="00E56CE5">
            <w:pPr>
              <w:ind w:firstLine="0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 xml:space="preserve">Налог на доходы физических лиц с доходов, источником которых является налоговый агент, за </w:t>
            </w:r>
            <w:r w:rsidRPr="00236D94">
              <w:rPr>
                <w:rFonts w:ascii="Times New Roman" w:hAnsi="Times New Roman"/>
                <w:bCs/>
              </w:rPr>
              <w:t>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604" w:rsidRDefault="002829D1" w:rsidP="00424604">
            <w:pPr>
              <w:jc w:val="right"/>
            </w:pPr>
            <w:r>
              <w:rPr>
                <w:rFonts w:ascii="Times New Roman" w:hAnsi="Times New Roman"/>
              </w:rPr>
              <w:t>120</w:t>
            </w:r>
            <w:r w:rsidR="00E56CE5" w:rsidRPr="00A21B5A">
              <w:rPr>
                <w:rFonts w:ascii="Times New Roman" w:hAnsi="Times New Roman"/>
              </w:rPr>
              <w:t>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604" w:rsidRPr="00236D94" w:rsidRDefault="00370563" w:rsidP="00424604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</w:t>
            </w:r>
            <w:r w:rsidR="00E56CE5"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604" w:rsidRPr="00236D94" w:rsidRDefault="00E25F71" w:rsidP="00424604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  <w:r w:rsidR="00E56CE5" w:rsidRPr="00236D94">
              <w:rPr>
                <w:rFonts w:ascii="Times New Roman" w:hAnsi="Times New Roman"/>
              </w:rPr>
              <w:t>,0</w:t>
            </w:r>
          </w:p>
        </w:tc>
      </w:tr>
      <w:tr w:rsidR="0099444D" w:rsidTr="00424604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7CD" w:rsidRPr="00236D94" w:rsidRDefault="00E56CE5">
            <w:pPr>
              <w:ind w:firstLine="0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000 1 01 0</w:t>
            </w:r>
            <w:r>
              <w:rPr>
                <w:rFonts w:ascii="Times New Roman" w:hAnsi="Times New Roman"/>
                <w:bCs/>
              </w:rPr>
              <w:t>2021</w:t>
            </w:r>
            <w:r w:rsidRPr="00236D94">
              <w:rPr>
                <w:rFonts w:ascii="Times New Roman" w:hAnsi="Times New Roman"/>
                <w:bCs/>
              </w:rPr>
              <w:t xml:space="preserve"> 01 0000 110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7CD" w:rsidRPr="00236D94" w:rsidRDefault="00E56CE5">
            <w:pPr>
              <w:ind w:firstLine="0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 xml:space="preserve">Налог на доходы физических лиц с доходов, </w:t>
            </w:r>
            <w:r w:rsidRPr="00236D94">
              <w:rPr>
                <w:rFonts w:ascii="Times New Roman" w:hAnsi="Times New Roman"/>
                <w:bCs/>
              </w:rPr>
              <w:t xml:space="preserve">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</w:t>
            </w:r>
            <w:r w:rsidRPr="00236D94">
              <w:rPr>
                <w:rFonts w:ascii="Times New Roman" w:hAnsi="Times New Roman"/>
                <w:bCs/>
              </w:rPr>
              <w:lastRenderedPageBreak/>
              <w:t>практико</w:t>
            </w:r>
            <w:r w:rsidRPr="00236D94">
              <w:rPr>
                <w:rFonts w:ascii="Times New Roman" w:hAnsi="Times New Roman"/>
                <w:bCs/>
              </w:rPr>
              <w:t>й в соответствии со статьей 227 Налогового кодекса Российской Федерации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7CD" w:rsidRPr="00236D94" w:rsidRDefault="00E56CE5" w:rsidP="007D3D3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7CD" w:rsidRPr="00236D94" w:rsidRDefault="00E56CE5" w:rsidP="007D3D3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7CD" w:rsidRPr="00236D94" w:rsidRDefault="00E56CE5" w:rsidP="007D3D3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9444D" w:rsidTr="00424604">
        <w:trPr>
          <w:trHeight w:val="1930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7CD" w:rsidRPr="00236D94" w:rsidRDefault="00E56CE5">
            <w:pPr>
              <w:ind w:firstLine="0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lastRenderedPageBreak/>
              <w:t>000 1 01 02030 01 0000 110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7CD" w:rsidRPr="00236D94" w:rsidRDefault="00E56CE5">
            <w:pPr>
              <w:ind w:firstLine="0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7CD" w:rsidRPr="00236D94" w:rsidRDefault="00E56CE5" w:rsidP="007D3D3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7CD" w:rsidRPr="00236D94" w:rsidRDefault="00E56CE5" w:rsidP="007D3D3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7CD" w:rsidRPr="00236D94" w:rsidRDefault="00E56CE5" w:rsidP="007D3D3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9444D" w:rsidTr="00424604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7CD" w:rsidRPr="00236D94" w:rsidRDefault="00E56CE5">
            <w:pPr>
              <w:ind w:firstLine="0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000 1 01 02040 01 0000 110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7CD" w:rsidRPr="00236D94" w:rsidRDefault="00E56CE5">
            <w:pPr>
              <w:ind w:firstLine="0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</w:t>
            </w:r>
            <w:r w:rsidRPr="00236D94">
              <w:rPr>
                <w:rFonts w:ascii="Times New Roman" w:hAnsi="Times New Roman"/>
                <w:bCs/>
              </w:rPr>
              <w:t>патента в соответствии со статьей 227.1 Налогового кодекса Российской Федерации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7CD" w:rsidRPr="00236D94" w:rsidRDefault="00E56CE5" w:rsidP="007D3D3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7CD" w:rsidRPr="00236D94" w:rsidRDefault="00E56CE5" w:rsidP="007D3D3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7CD" w:rsidRPr="00236D94" w:rsidRDefault="00E56CE5" w:rsidP="007D3D3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9444D" w:rsidTr="00424604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7CD" w:rsidRPr="00236D94" w:rsidRDefault="00E56CE5">
            <w:pPr>
              <w:ind w:firstLine="0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000 1 05 00000 00 0000 000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7CD" w:rsidRPr="00236D94" w:rsidRDefault="00E56CE5">
            <w:pPr>
              <w:ind w:firstLine="0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НАЛОГИ НА СОВОКУПНЫЙ ДОХОД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7CD" w:rsidRPr="00236D94" w:rsidRDefault="00E56CE5" w:rsidP="007D3D3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7CD" w:rsidRPr="00236D94" w:rsidRDefault="00E56CE5" w:rsidP="007D3D3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7CD" w:rsidRPr="00236D94" w:rsidRDefault="00E56CE5" w:rsidP="007D3D3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9444D" w:rsidTr="00424604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7CD" w:rsidRPr="00236D94" w:rsidRDefault="00E56C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000 105 03000 01 0000 110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CD" w:rsidRPr="00236D94" w:rsidRDefault="00E56C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 xml:space="preserve"> Единый сельскохозяйственный налог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7CD" w:rsidRPr="00236D94" w:rsidRDefault="00E56CE5" w:rsidP="007D3D3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7CD" w:rsidRPr="00236D94" w:rsidRDefault="00E56CE5" w:rsidP="007D3D3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7CD" w:rsidRPr="00236D94" w:rsidRDefault="00E56CE5" w:rsidP="007D3D3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9444D" w:rsidTr="00424604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 xml:space="preserve">0001 05 03010 01 0000 </w:t>
            </w: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364" w:rsidRPr="00236D94" w:rsidRDefault="00E56C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4D17CD" w:rsidP="0042460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4D17CD" w:rsidP="0042460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4D17CD" w:rsidP="0042460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9444D" w:rsidTr="00424604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364" w:rsidRPr="00236D94" w:rsidRDefault="00E56C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2829D1" w:rsidP="0042460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  <w:r w:rsidR="0042460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370563" w:rsidP="0042460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  <w:r w:rsidR="00E56CE5" w:rsidRPr="00236D9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 w:rsidP="00E25F7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5F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9444D" w:rsidTr="00424604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364" w:rsidRPr="00236D94" w:rsidRDefault="00E56C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расположенным в границах сельских поселений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2829D1" w:rsidP="00424604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</w:t>
            </w:r>
            <w:r w:rsidR="00424604">
              <w:rPr>
                <w:rFonts w:ascii="Times New Roman" w:hAnsi="Times New Roman"/>
              </w:rPr>
              <w:t>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370563" w:rsidP="00424604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</w:t>
            </w:r>
            <w:r w:rsidR="00E56CE5"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 w:rsidP="00E25F71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7</w:t>
            </w:r>
            <w:r w:rsidR="00E25F71">
              <w:rPr>
                <w:rFonts w:ascii="Times New Roman" w:hAnsi="Times New Roman"/>
              </w:rPr>
              <w:t>3</w:t>
            </w:r>
            <w:r w:rsidRPr="00236D94">
              <w:rPr>
                <w:rFonts w:ascii="Times New Roman" w:hAnsi="Times New Roman"/>
              </w:rPr>
              <w:t>0,0</w:t>
            </w:r>
          </w:p>
        </w:tc>
      </w:tr>
      <w:tr w:rsidR="0099444D" w:rsidTr="00424604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364" w:rsidRPr="00236D94" w:rsidRDefault="00E56C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2829D1" w:rsidP="0042460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7380,3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370563" w:rsidP="0042460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7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 w:rsidP="00E25F7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E25F71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9444D" w:rsidTr="00424604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364" w:rsidRPr="00236D94" w:rsidRDefault="00E56C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</w:t>
            </w: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2829D1" w:rsidP="0042460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 w:rsidP="003705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370563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 w:rsidP="00AE0E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AE0E80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9444D" w:rsidTr="00424604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364" w:rsidRPr="00236D94" w:rsidRDefault="00E56C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2829D1" w:rsidP="00424604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980,3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370563" w:rsidP="00424604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1 070</w:t>
            </w:r>
            <w:r w:rsidR="00E56CE5"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 w:rsidP="00AE0E80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 </w:t>
            </w:r>
            <w:r w:rsidR="00AE0E80">
              <w:rPr>
                <w:rFonts w:ascii="Times New Roman" w:hAnsi="Times New Roman"/>
              </w:rPr>
              <w:t>070</w:t>
            </w:r>
            <w:r w:rsidRPr="00236D94">
              <w:rPr>
                <w:rFonts w:ascii="Times New Roman" w:hAnsi="Times New Roman"/>
              </w:rPr>
              <w:t>,0</w:t>
            </w:r>
          </w:p>
        </w:tc>
      </w:tr>
      <w:tr w:rsidR="0099444D" w:rsidTr="00424604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364" w:rsidRPr="00236D94" w:rsidRDefault="00E56C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 w:rsidP="0042460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7,0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 w:rsidP="0042460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7,0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 w:rsidP="0042460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7,0</w:t>
            </w:r>
          </w:p>
        </w:tc>
      </w:tr>
      <w:tr w:rsidR="0099444D" w:rsidTr="00424604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000 1 08 04000 01 0000 110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364" w:rsidRPr="00236D94" w:rsidRDefault="00E56C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 w:rsidP="0042460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7,0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 w:rsidP="0042460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7,0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 w:rsidP="0042460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7,0</w:t>
            </w:r>
          </w:p>
        </w:tc>
      </w:tr>
      <w:tr w:rsidR="0099444D" w:rsidTr="00424604">
        <w:trPr>
          <w:trHeight w:val="1771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000 1 08 04020 01 0000 110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364" w:rsidRPr="00236D94" w:rsidRDefault="00E56C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совершение </w:t>
            </w: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нотариальных действий должностными лицами органов местного самоуправления, уполномоченными в соответствии с законо-дательными актами Российской Федерации на совершение нотариальных действий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 w:rsidP="0042460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7,0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 w:rsidP="0042460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7,0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 w:rsidP="0042460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7,0</w:t>
            </w:r>
          </w:p>
        </w:tc>
      </w:tr>
      <w:tr w:rsidR="0099444D" w:rsidTr="002829D1">
        <w:trPr>
          <w:trHeight w:val="1771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7CD" w:rsidRPr="00773879" w:rsidRDefault="00E56CE5" w:rsidP="002829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879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7CD" w:rsidRPr="00773879" w:rsidRDefault="00E56CE5" w:rsidP="002829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879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ИСПОЛЬЗОВАНИЯ </w:t>
            </w:r>
            <w:r w:rsidRPr="00773879">
              <w:rPr>
                <w:rFonts w:ascii="Times New Roman" w:hAnsi="Times New Roman" w:cs="Times New Roman"/>
                <w:sz w:val="24"/>
                <w:szCs w:val="24"/>
              </w:rPr>
              <w:t>ИМУЩЕСТВА, НАХОДЯЩЕГОСЯ В ГОСУДАРСТВЕННОЙ И МУНИЦИПАЛЬНОЙ СОБСТВЕННОСТИ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7CD" w:rsidRPr="00236D94" w:rsidRDefault="00E56CE5" w:rsidP="007D3D3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7CD" w:rsidRPr="00236D94" w:rsidRDefault="00E56CE5" w:rsidP="007D3D3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7CD" w:rsidRPr="00236D94" w:rsidRDefault="00E56CE5" w:rsidP="007D3D3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9444D" w:rsidTr="00424604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000 1 11 05030 00 0000 120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364" w:rsidRPr="00236D94" w:rsidRDefault="00E56C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</w:t>
            </w: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2829D1" w:rsidP="00424604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E56CE5"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 w:rsidP="0042460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 w:rsidP="0042460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30,0</w:t>
            </w:r>
          </w:p>
        </w:tc>
      </w:tr>
      <w:tr w:rsidR="0099444D" w:rsidTr="00424604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000 1 11 05035 10 0000 120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364" w:rsidRPr="00236D94" w:rsidRDefault="00E56C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</w:t>
            </w: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2829D1" w:rsidP="0042460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56CE5" w:rsidRPr="00236D9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 w:rsidP="0042460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 w:rsidP="0042460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30,0</w:t>
            </w:r>
          </w:p>
        </w:tc>
      </w:tr>
      <w:tr w:rsidR="0099444D" w:rsidTr="00424604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364" w:rsidRPr="00236D94" w:rsidRDefault="00E56C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2829D1" w:rsidP="00424604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370563" w:rsidP="00424604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56CE5" w:rsidRPr="00236D94"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AE0E80" w:rsidP="00AE0E8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E56CE5" w:rsidRPr="00236D94">
              <w:rPr>
                <w:rFonts w:ascii="Times New Roman" w:hAnsi="Times New Roman"/>
              </w:rPr>
              <w:t>,0</w:t>
            </w:r>
          </w:p>
        </w:tc>
      </w:tr>
      <w:tr w:rsidR="0099444D" w:rsidTr="00424604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364" w:rsidRPr="00236D94" w:rsidRDefault="00E56C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2829D1" w:rsidP="00424604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370563" w:rsidP="00424604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E56CE5"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AE0E80" w:rsidP="00424604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56CE5" w:rsidRPr="00236D94">
              <w:rPr>
                <w:rFonts w:ascii="Times New Roman" w:hAnsi="Times New Roman"/>
              </w:rPr>
              <w:t>0,0</w:t>
            </w:r>
          </w:p>
        </w:tc>
      </w:tr>
      <w:tr w:rsidR="0099444D" w:rsidTr="00424604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000 1 13 01990 00 0000 130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364" w:rsidRPr="00236D94" w:rsidRDefault="00E56C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A17364" w:rsidRPr="00236D94" w:rsidRDefault="00E56C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2829D1" w:rsidP="00424604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370563" w:rsidP="00424604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56CE5" w:rsidRPr="00236D94"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AE0E80" w:rsidP="00424604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56CE5" w:rsidRPr="00236D94">
              <w:rPr>
                <w:rFonts w:ascii="Times New Roman" w:hAnsi="Times New Roman"/>
              </w:rPr>
              <w:t>0,0</w:t>
            </w:r>
          </w:p>
        </w:tc>
      </w:tr>
      <w:tr w:rsidR="0099444D" w:rsidTr="00424604">
        <w:trPr>
          <w:trHeight w:val="1271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364" w:rsidRPr="00236D94" w:rsidRDefault="00E56C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(работ) получателями средств бюджетов сельских поселений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2829D1" w:rsidP="0042460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370563" w:rsidP="00424604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56CE5" w:rsidRPr="00236D94"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AE0E80" w:rsidP="00424604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56CE5" w:rsidRPr="00236D94">
              <w:rPr>
                <w:rFonts w:ascii="Times New Roman" w:hAnsi="Times New Roman"/>
              </w:rPr>
              <w:t>0,0</w:t>
            </w:r>
          </w:p>
        </w:tc>
      </w:tr>
      <w:tr w:rsidR="0099444D" w:rsidTr="00424604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29D1" w:rsidRPr="00236D94" w:rsidRDefault="00E56C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000 1 14 00000 00 0000 000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D1" w:rsidRPr="00236D94" w:rsidRDefault="00E56C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9D1" w:rsidRPr="00236D94" w:rsidRDefault="00E56CE5" w:rsidP="00C95B2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9D1" w:rsidRPr="00236D94" w:rsidRDefault="00E56CE5" w:rsidP="00C95B2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9D1" w:rsidRPr="00236D94" w:rsidRDefault="00E56CE5" w:rsidP="00C95B2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9444D" w:rsidTr="00424604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29D1" w:rsidRPr="00236D94" w:rsidRDefault="00E56C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000 1 14 02000 00 0000 000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D1" w:rsidRPr="00236D94" w:rsidRDefault="00E56C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</w:t>
            </w:r>
            <w:r w:rsidRPr="00236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имущества, находящегося в </w:t>
            </w: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государственной и муниципальной собственности (за исключением движимого имущества бюджетных и автономных учреждений, а также имущества государст-венных и муниципальных унитарных предприятий, в том числе казенных)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9D1" w:rsidRPr="00236D94" w:rsidRDefault="00E56CE5" w:rsidP="00C95B2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9D1" w:rsidRPr="00236D94" w:rsidRDefault="00E56CE5" w:rsidP="00C95B2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9D1" w:rsidRPr="00236D94" w:rsidRDefault="00E56CE5" w:rsidP="00C95B2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9444D" w:rsidTr="00424604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29D1" w:rsidRPr="00236D94" w:rsidRDefault="00E56C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000 1 14 02050 10 0000 410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D1" w:rsidRPr="00236D94" w:rsidRDefault="00E56C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Дох</w:t>
            </w: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</w:t>
            </w: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ии основных средств по указанному имуществу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9D1" w:rsidRPr="00236D94" w:rsidRDefault="00E56CE5" w:rsidP="00C95B2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9D1" w:rsidRPr="00236D94" w:rsidRDefault="00E56CE5" w:rsidP="00C95B2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9D1" w:rsidRPr="00236D94" w:rsidRDefault="00E56CE5" w:rsidP="00C95B2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9444D" w:rsidTr="00424604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29D1" w:rsidRPr="00236D94" w:rsidRDefault="00E56C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000 1 14 02053 10 0000 410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D1" w:rsidRPr="00236D94" w:rsidRDefault="00E56C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</w:t>
            </w: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9D1" w:rsidRPr="00236D94" w:rsidRDefault="00E56CE5" w:rsidP="00C95B2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9D1" w:rsidRPr="00236D94" w:rsidRDefault="00E56CE5" w:rsidP="00C95B2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9D1" w:rsidRPr="00236D94" w:rsidRDefault="00E56CE5" w:rsidP="00C95B2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9444D" w:rsidTr="00424604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29D1" w:rsidRPr="00236D94" w:rsidRDefault="00E56C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000 1 14 06000 00 0000 430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D1" w:rsidRPr="00236D94" w:rsidRDefault="00E56C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государственной и муниципальной со</w:t>
            </w: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бственности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9D1" w:rsidRPr="00236D94" w:rsidRDefault="00E56CE5" w:rsidP="00C95B2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9D1" w:rsidRPr="00236D94" w:rsidRDefault="00E56CE5" w:rsidP="00C95B2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9D1" w:rsidRPr="00236D94" w:rsidRDefault="00E56CE5" w:rsidP="00C95B2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9444D" w:rsidTr="00424604">
        <w:trPr>
          <w:trHeight w:val="1569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29D1" w:rsidRPr="00236D94" w:rsidRDefault="00E56C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000 1 14 06025 10 0000 430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D1" w:rsidRPr="00236D94" w:rsidRDefault="00E56C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9D1" w:rsidRPr="00236D94" w:rsidRDefault="00E56CE5" w:rsidP="00C95B2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9D1" w:rsidRPr="00236D94" w:rsidRDefault="00E56CE5" w:rsidP="00C95B2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9D1" w:rsidRPr="00236D94" w:rsidRDefault="00E56CE5" w:rsidP="00C95B2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9444D" w:rsidTr="00424604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29D1" w:rsidRPr="00236D94" w:rsidRDefault="00E56C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000 1 17 00000 00 0000</w:t>
            </w: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D1" w:rsidRPr="00236D94" w:rsidRDefault="00E56C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9D1" w:rsidRPr="00236D94" w:rsidRDefault="00E56CE5" w:rsidP="00C95B2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9D1" w:rsidRPr="00236D94" w:rsidRDefault="00E56CE5" w:rsidP="00C95B2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9D1" w:rsidRPr="00236D94" w:rsidRDefault="00E56CE5" w:rsidP="00C95B2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9444D" w:rsidTr="00424604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29D1" w:rsidRPr="00236D94" w:rsidRDefault="00E56C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000 1 17 05000 00 0000 180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D1" w:rsidRPr="00236D94" w:rsidRDefault="00E56C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9D1" w:rsidRPr="00236D94" w:rsidRDefault="00E56CE5" w:rsidP="00C95B2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9D1" w:rsidRPr="00236D94" w:rsidRDefault="00E56CE5" w:rsidP="00C95B2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9D1" w:rsidRPr="00236D94" w:rsidRDefault="00E56CE5" w:rsidP="00C95B2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9444D" w:rsidTr="00424604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000 1 17 05050 10 0000 180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364" w:rsidRPr="00236D94" w:rsidRDefault="00E56C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364" w:rsidRPr="00236D94" w:rsidRDefault="002829D1" w:rsidP="0042460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364" w:rsidRPr="00236D94" w:rsidRDefault="002829D1" w:rsidP="0042460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364" w:rsidRPr="00236D94" w:rsidRDefault="002829D1" w:rsidP="0042460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9444D" w:rsidTr="00424604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3B29D8" w:rsidRDefault="00E56CE5">
            <w:pPr>
              <w:ind w:firstLine="0"/>
              <w:rPr>
                <w:rFonts w:ascii="Times New Roman" w:hAnsi="Times New Roman"/>
                <w:bCs/>
              </w:rPr>
            </w:pPr>
            <w:r w:rsidRPr="003B29D8">
              <w:rPr>
                <w:rFonts w:ascii="Times New Roman" w:hAnsi="Times New Roman"/>
                <w:bCs/>
              </w:rPr>
              <w:t>000 2 00 00000 00 0000 000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3B29D8" w:rsidRDefault="00E56CE5">
            <w:pPr>
              <w:ind w:firstLine="0"/>
              <w:rPr>
                <w:rFonts w:ascii="Times New Roman" w:hAnsi="Times New Roman"/>
                <w:bCs/>
              </w:rPr>
            </w:pPr>
            <w:r w:rsidRPr="003B29D8">
              <w:rPr>
                <w:rFonts w:ascii="Times New Roman" w:hAnsi="Times New Roman"/>
                <w:bCs/>
              </w:rPr>
              <w:t>БЕЗВОЗМЕЗДНЫЕ ПОСТУПЛЕНИЯ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3B29D8" w:rsidRDefault="002829D1" w:rsidP="00794209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6960,</w:t>
            </w:r>
            <w:r w:rsidR="00794209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3B29D8" w:rsidRDefault="003B30ED" w:rsidP="00424604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3B29D8">
              <w:rPr>
                <w:rFonts w:ascii="Times New Roman" w:hAnsi="Times New Roman"/>
                <w:b/>
                <w:bCs/>
              </w:rPr>
              <w:t>8393,5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3B29D8" w:rsidRDefault="003B30ED" w:rsidP="00424604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3B29D8">
              <w:rPr>
                <w:rFonts w:ascii="Times New Roman" w:hAnsi="Times New Roman"/>
                <w:b/>
                <w:bCs/>
              </w:rPr>
              <w:t>7803,9</w:t>
            </w:r>
          </w:p>
        </w:tc>
      </w:tr>
      <w:tr w:rsidR="0099444D" w:rsidTr="00424604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000 2 02 00000 00 0000 000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 xml:space="preserve">БЕЗВОЗМЕЗДНЫЕ ПОСТУПЛЕНИЯ ОТ ДРУГИХ БЮДЖЕТОВ БЮДЖЕТНОЙ СИСТЕМЫ РОССИЙСКОЙ </w:t>
            </w:r>
            <w:r w:rsidRPr="00236D94">
              <w:rPr>
                <w:rFonts w:ascii="Times New Roman" w:hAnsi="Times New Roman"/>
                <w:bCs/>
              </w:rPr>
              <w:lastRenderedPageBreak/>
              <w:t>ФЕДЕРАЦИИ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2829D1" w:rsidP="00794209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6953,</w:t>
            </w:r>
            <w:r w:rsidR="00794209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3B30ED" w:rsidP="00424604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8393,5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3B30ED" w:rsidP="00E40EA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7803,9</w:t>
            </w:r>
          </w:p>
        </w:tc>
      </w:tr>
      <w:tr w:rsidR="0099444D" w:rsidTr="00424604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D41" w:rsidRPr="00236D94" w:rsidRDefault="00E56CE5">
            <w:pPr>
              <w:ind w:firstLine="0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lastRenderedPageBreak/>
              <w:t>000 2 02 10000 00 0000 150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D41" w:rsidRPr="00236D94" w:rsidRDefault="00E56CE5">
            <w:pPr>
              <w:ind w:firstLine="0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D41" w:rsidRPr="00236D94" w:rsidRDefault="00E56CE5" w:rsidP="00EA639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1186</w:t>
            </w:r>
            <w:r w:rsidRPr="00236D94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D41" w:rsidRPr="00236D94" w:rsidRDefault="00E56CE5" w:rsidP="00EA639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1017,0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D41" w:rsidRPr="00236D94" w:rsidRDefault="00E56CE5" w:rsidP="00EA639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1171,0</w:t>
            </w:r>
          </w:p>
        </w:tc>
      </w:tr>
      <w:tr w:rsidR="0099444D" w:rsidTr="00E82B94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8D9" w:rsidRPr="001F41CF" w:rsidRDefault="00E56CE5" w:rsidP="005D3BF0">
            <w:pPr>
              <w:ind w:firstLine="0"/>
              <w:rPr>
                <w:rFonts w:ascii="Times New Roman" w:hAnsi="Times New Roman"/>
                <w:bCs/>
              </w:rPr>
            </w:pPr>
            <w:r w:rsidRPr="001F41CF">
              <w:rPr>
                <w:rFonts w:ascii="Times New Roman" w:hAnsi="Times New Roman"/>
                <w:bCs/>
              </w:rPr>
              <w:t>000 2 02 15001 10 0000 150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D9" w:rsidRPr="001F41CF" w:rsidRDefault="00E56CE5" w:rsidP="005D3BF0">
            <w:pPr>
              <w:ind w:firstLine="0"/>
              <w:rPr>
                <w:rFonts w:ascii="Times New Roman" w:hAnsi="Times New Roman"/>
                <w:bCs/>
              </w:rPr>
            </w:pPr>
            <w:r w:rsidRPr="001F41CF">
              <w:rPr>
                <w:rFonts w:ascii="Times New Roman" w:hAnsi="Times New Roman"/>
                <w:bCs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/>
                <w:bCs/>
              </w:rPr>
              <w:t xml:space="preserve"> из бюджета субъекта Российской Федерации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8D9" w:rsidRPr="00236D94" w:rsidRDefault="00E82B94" w:rsidP="00E82B94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665,0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8D9" w:rsidRPr="00236D94" w:rsidRDefault="00E82B94" w:rsidP="00E82B94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8D9" w:rsidRPr="00236D94" w:rsidRDefault="00E82B94" w:rsidP="00E82B94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591,0</w:t>
            </w:r>
          </w:p>
        </w:tc>
      </w:tr>
      <w:tr w:rsidR="0099444D" w:rsidTr="005D3BF0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8D9" w:rsidRPr="001F41CF" w:rsidRDefault="00E56CE5" w:rsidP="005D3BF0">
            <w:pPr>
              <w:ind w:firstLine="0"/>
              <w:rPr>
                <w:rFonts w:ascii="Times New Roman" w:hAnsi="Times New Roman"/>
                <w:bCs/>
              </w:rPr>
            </w:pPr>
            <w:r w:rsidRPr="001F41CF">
              <w:rPr>
                <w:rFonts w:ascii="Times New Roman" w:hAnsi="Times New Roman"/>
                <w:bCs/>
              </w:rPr>
              <w:t>000 2 02 1</w:t>
            </w:r>
            <w:r>
              <w:rPr>
                <w:rFonts w:ascii="Times New Roman" w:hAnsi="Times New Roman"/>
                <w:bCs/>
              </w:rPr>
              <w:t>6</w:t>
            </w:r>
            <w:r w:rsidRPr="001F41CF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>1</w:t>
            </w:r>
            <w:r w:rsidRPr="001F41C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1</w:t>
            </w:r>
            <w:r w:rsidRPr="001F41CF">
              <w:rPr>
                <w:rFonts w:ascii="Times New Roman" w:hAnsi="Times New Roman"/>
                <w:bCs/>
              </w:rPr>
              <w:t>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8D9" w:rsidRPr="001F41CF" w:rsidRDefault="00E56CE5" w:rsidP="005D3BF0">
            <w:pPr>
              <w:ind w:firstLine="0"/>
              <w:rPr>
                <w:rFonts w:ascii="Times New Roman" w:hAnsi="Times New Roman"/>
                <w:bCs/>
              </w:rPr>
            </w:pPr>
            <w:r w:rsidRPr="001F41CF">
              <w:rPr>
                <w:rFonts w:ascii="Times New Roman" w:hAnsi="Times New Roman"/>
                <w:bCs/>
              </w:rPr>
              <w:t xml:space="preserve">Дотации бюджетам сельских поселений на выравнивание </w:t>
            </w:r>
            <w:r w:rsidRPr="001F41CF">
              <w:rPr>
                <w:rFonts w:ascii="Times New Roman" w:hAnsi="Times New Roman"/>
                <w:bCs/>
              </w:rPr>
              <w:t>бюджетной обеспеченности</w:t>
            </w:r>
            <w:r>
              <w:rPr>
                <w:rFonts w:ascii="Times New Roman" w:hAnsi="Times New Roman"/>
                <w:bCs/>
              </w:rPr>
              <w:t xml:space="preserve"> из бюджетов муниципальных районов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8D9" w:rsidRDefault="00E82B94" w:rsidP="00424604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521,0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8D9" w:rsidRDefault="00E82B94" w:rsidP="00424604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456,0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8D9" w:rsidRDefault="00E82B94" w:rsidP="00424604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580,0</w:t>
            </w:r>
          </w:p>
        </w:tc>
      </w:tr>
      <w:tr w:rsidR="0099444D" w:rsidTr="00E82B94">
        <w:trPr>
          <w:trHeight w:val="1167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7CD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000 2 02 25555 10 0000 150</w:t>
            </w:r>
          </w:p>
          <w:p w:rsidR="004D17CD" w:rsidRPr="00236D94" w:rsidRDefault="004D17CD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7CD" w:rsidRPr="00236D94" w:rsidRDefault="00E56CE5" w:rsidP="00E82B9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236D94">
              <w:rPr>
                <w:rFonts w:ascii="Times New Roman" w:hAnsi="Times New Roman"/>
              </w:rPr>
              <w:t>убсидии бюджетам сельских поселений на реализацию программ формирования современной городской среды</w:t>
            </w:r>
          </w:p>
          <w:p w:rsidR="004D17CD" w:rsidRPr="00236D94" w:rsidRDefault="004D17CD" w:rsidP="00E82B94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7CD" w:rsidRPr="00236D94" w:rsidRDefault="00E56CE5" w:rsidP="007D3D3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7CD" w:rsidRPr="00236D94" w:rsidRDefault="00E56CE5" w:rsidP="007D3D3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7CD" w:rsidRPr="00236D94" w:rsidRDefault="00E56CE5" w:rsidP="007D3D3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9444D" w:rsidTr="00424604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000 2 02 29999 10 0000 150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Прочие </w:t>
            </w:r>
            <w:r w:rsidRPr="00236D94">
              <w:rPr>
                <w:rFonts w:ascii="Times New Roman" w:hAnsi="Times New Roman"/>
              </w:rPr>
              <w:t>субсидии бюджетам сельских поселений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364" w:rsidRPr="00236D94" w:rsidRDefault="002829D1" w:rsidP="00424604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364" w:rsidRPr="00236D94" w:rsidRDefault="002829D1" w:rsidP="00424604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364" w:rsidRPr="00236D94" w:rsidRDefault="002829D1" w:rsidP="00424604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9444D" w:rsidTr="00424604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D41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000 2 02 35118 00 0000 150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D41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D41" w:rsidRPr="00236D94" w:rsidRDefault="00E56CE5" w:rsidP="00EA63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226,5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D41" w:rsidRPr="00236D94" w:rsidRDefault="00E56CE5" w:rsidP="00EA63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228,8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D41" w:rsidRPr="00236D94" w:rsidRDefault="00E56CE5" w:rsidP="00EA63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237,7</w:t>
            </w:r>
          </w:p>
        </w:tc>
      </w:tr>
      <w:tr w:rsidR="0099444D" w:rsidTr="00424604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60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000 2 02 35118 10 0000 150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0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Субвенции </w:t>
            </w:r>
            <w:r w:rsidRPr="00236D94">
              <w:rPr>
                <w:rFonts w:ascii="Times New Roman" w:hAnsi="Times New Roman"/>
              </w:rPr>
              <w:t>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604" w:rsidRPr="00236D94" w:rsidRDefault="008E0D41" w:rsidP="00915F3E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226,5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604" w:rsidRPr="00236D94" w:rsidRDefault="008E0D41" w:rsidP="00915F3E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228,8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604" w:rsidRPr="00236D94" w:rsidRDefault="008E0D41" w:rsidP="00915F3E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237,7</w:t>
            </w:r>
          </w:p>
        </w:tc>
      </w:tr>
      <w:tr w:rsidR="0099444D" w:rsidTr="00424604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000 2 02 40000 00 0000 150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2829D1" w:rsidP="00794209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5540,</w:t>
            </w:r>
            <w:r w:rsidR="00794209">
              <w:rPr>
                <w:rFonts w:ascii="Times New Roman" w:hAnsi="Times New Roman"/>
              </w:rPr>
              <w:t>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3B30ED" w:rsidP="00424604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7147,7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3B30ED" w:rsidP="00424604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6395,2</w:t>
            </w:r>
          </w:p>
        </w:tc>
      </w:tr>
      <w:tr w:rsidR="0099444D" w:rsidTr="00424604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000 2 02 40014 10 0000 150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2829D1" w:rsidP="00FD77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2531,2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8E0D41" w:rsidP="00FD77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288</w:t>
            </w:r>
            <w:r w:rsidR="00FD77F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8E0D41" w:rsidP="00FD77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  <w:r w:rsidR="00FD77F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,2</w:t>
            </w:r>
          </w:p>
        </w:tc>
      </w:tr>
      <w:tr w:rsidR="0099444D" w:rsidTr="00424604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000 2 02 49999 10 0</w:t>
            </w:r>
            <w:r w:rsidRPr="00236D94">
              <w:rPr>
                <w:rFonts w:ascii="Times New Roman" w:hAnsi="Times New Roman"/>
                <w:bCs/>
              </w:rPr>
              <w:t>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2829D1" w:rsidP="00794209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3009,</w:t>
            </w:r>
            <w:r w:rsidR="00794209">
              <w:rPr>
                <w:rFonts w:ascii="Times New Roman" w:hAnsi="Times New Roman"/>
              </w:rPr>
              <w:t>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3B30ED" w:rsidP="00424604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4264,6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3B30ED" w:rsidP="00424604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3392,0</w:t>
            </w:r>
          </w:p>
        </w:tc>
      </w:tr>
      <w:tr w:rsidR="0099444D" w:rsidTr="00C95B2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29D1" w:rsidRPr="00642758" w:rsidRDefault="00E56CE5" w:rsidP="00C95B2F">
            <w:pPr>
              <w:ind w:firstLine="0"/>
              <w:jc w:val="center"/>
              <w:rPr>
                <w:rFonts w:ascii="Times New Roman" w:hAnsi="Times New Roman"/>
              </w:rPr>
            </w:pPr>
            <w:r w:rsidRPr="00642758">
              <w:rPr>
                <w:rFonts w:ascii="Times New Roman" w:hAnsi="Times New Roman"/>
              </w:rPr>
              <w:t>000 2 07 00000 00 0000 150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29D1" w:rsidRPr="00642758" w:rsidRDefault="00E56CE5" w:rsidP="00C95B2F">
            <w:pPr>
              <w:ind w:firstLine="0"/>
              <w:rPr>
                <w:rFonts w:ascii="Times New Roman" w:hAnsi="Times New Roman"/>
                <w:bCs/>
              </w:rPr>
            </w:pPr>
            <w:r w:rsidRPr="00642758">
              <w:rPr>
                <w:rFonts w:ascii="Times New Roman" w:hAnsi="Times New Roman"/>
                <w:bCs/>
              </w:rPr>
              <w:t>ПРОЧИЕ БЕЗВОЗМЕЗДНЫЕ ПОСТУПЛЕНИЯ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29D1" w:rsidRPr="00236D94" w:rsidRDefault="00E56CE5" w:rsidP="00C95B2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29D1" w:rsidRPr="00236D94" w:rsidRDefault="00E56CE5" w:rsidP="00C95B2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29D1" w:rsidRPr="00236D94" w:rsidRDefault="00E56CE5" w:rsidP="00C95B2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9444D" w:rsidTr="00C95B2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29D1" w:rsidRPr="00642758" w:rsidRDefault="00E56CE5" w:rsidP="00C95B2F">
            <w:pPr>
              <w:ind w:firstLine="0"/>
              <w:jc w:val="center"/>
              <w:rPr>
                <w:rFonts w:ascii="Times New Roman" w:hAnsi="Times New Roman"/>
              </w:rPr>
            </w:pPr>
            <w:r w:rsidRPr="00642758">
              <w:rPr>
                <w:rFonts w:ascii="Times New Roman" w:hAnsi="Times New Roman"/>
              </w:rPr>
              <w:t>000 2 07 05000 10 0000 150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29D1" w:rsidRPr="00642758" w:rsidRDefault="00E56CE5" w:rsidP="00C95B2F">
            <w:pPr>
              <w:ind w:firstLine="0"/>
              <w:rPr>
                <w:rFonts w:ascii="Times New Roman" w:hAnsi="Times New Roman"/>
                <w:bCs/>
              </w:rPr>
            </w:pPr>
            <w:r w:rsidRPr="00642758">
              <w:rPr>
                <w:rFonts w:ascii="Times New Roman" w:hAnsi="Times New Roman"/>
                <w:bCs/>
              </w:rPr>
              <w:t xml:space="preserve">Прочие безвозмездные поступления в бюджеты сельских </w:t>
            </w:r>
            <w:r w:rsidRPr="00642758">
              <w:rPr>
                <w:rFonts w:ascii="Times New Roman" w:hAnsi="Times New Roman"/>
                <w:bCs/>
              </w:rPr>
              <w:t>поселений  Российской Федерации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29D1" w:rsidRPr="00236D94" w:rsidRDefault="00E56CE5" w:rsidP="00C95B2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29D1" w:rsidRPr="00236D94" w:rsidRDefault="00E56CE5" w:rsidP="00C95B2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29D1" w:rsidRPr="00236D94" w:rsidRDefault="00E56CE5" w:rsidP="00C95B2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9444D" w:rsidTr="00C95B2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29D1" w:rsidRPr="00773879" w:rsidRDefault="00E56CE5" w:rsidP="00C95B2F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 w:rsidRPr="00773879">
              <w:rPr>
                <w:rFonts w:ascii="Times New Roman" w:hAnsi="Times New Roman"/>
                <w:bCs/>
              </w:rPr>
              <w:t>000 2 07 05030 10 0000 150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D1" w:rsidRPr="00642758" w:rsidRDefault="00E56CE5" w:rsidP="00C95B2F">
            <w:pPr>
              <w:ind w:firstLine="0"/>
              <w:rPr>
                <w:rFonts w:ascii="Times New Roman" w:hAnsi="Times New Roman"/>
              </w:rPr>
            </w:pPr>
            <w:r w:rsidRPr="00642758">
              <w:rPr>
                <w:rFonts w:ascii="Times New Roman" w:hAnsi="Times New Roman"/>
                <w:bCs/>
              </w:rPr>
              <w:t>Прочие безвозмездные поступления в бюджеты сельских поселений Российской Федерации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29D1" w:rsidRPr="00236D94" w:rsidRDefault="00E56CE5" w:rsidP="00424604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9D1" w:rsidRPr="00236D94" w:rsidRDefault="00E56CE5" w:rsidP="00424604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9D1" w:rsidRPr="00236D94" w:rsidRDefault="00E56CE5" w:rsidP="00424604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:rsidR="003408D0" w:rsidRPr="00236D94" w:rsidRDefault="003408D0" w:rsidP="006F2302">
      <w:pPr>
        <w:ind w:left="4536" w:firstLine="0"/>
        <w:contextualSpacing/>
        <w:rPr>
          <w:rFonts w:ascii="Times New Roman" w:hAnsi="Times New Roman"/>
        </w:rPr>
        <w:sectPr w:rsidR="003408D0" w:rsidRPr="00236D94" w:rsidSect="00424604">
          <w:headerReference w:type="even" r:id="rId10"/>
          <w:pgSz w:w="11906" w:h="16838"/>
          <w:pgMar w:top="426" w:right="567" w:bottom="567" w:left="1701" w:header="709" w:footer="709" w:gutter="0"/>
          <w:cols w:space="708"/>
          <w:docGrid w:linePitch="360"/>
        </w:sectPr>
      </w:pPr>
    </w:p>
    <w:p w:rsidR="00010F8E" w:rsidRPr="001867A0" w:rsidRDefault="00E56CE5" w:rsidP="00010F8E">
      <w:pPr>
        <w:tabs>
          <w:tab w:val="left" w:pos="3969"/>
        </w:tabs>
        <w:ind w:left="4536" w:firstLine="0"/>
        <w:contextualSpacing/>
        <w:jc w:val="right"/>
        <w:rPr>
          <w:rFonts w:ascii="Times New Roman" w:hAnsi="Times New Roman"/>
          <w:bCs/>
          <w:i/>
          <w:sz w:val="20"/>
          <w:szCs w:val="20"/>
        </w:rPr>
      </w:pPr>
      <w:r w:rsidRPr="001867A0">
        <w:rPr>
          <w:rFonts w:ascii="Times New Roman" w:hAnsi="Times New Roman"/>
          <w:bCs/>
          <w:i/>
          <w:sz w:val="20"/>
          <w:szCs w:val="20"/>
        </w:rPr>
        <w:lastRenderedPageBreak/>
        <w:t xml:space="preserve">Приложение № </w:t>
      </w:r>
      <w:r w:rsidR="004064CE">
        <w:rPr>
          <w:rFonts w:ascii="Times New Roman" w:hAnsi="Times New Roman"/>
          <w:bCs/>
          <w:i/>
          <w:sz w:val="20"/>
          <w:szCs w:val="20"/>
        </w:rPr>
        <w:t>3</w:t>
      </w:r>
    </w:p>
    <w:p w:rsidR="00010F8E" w:rsidRPr="001867A0" w:rsidRDefault="00E56CE5" w:rsidP="00010F8E">
      <w:pPr>
        <w:tabs>
          <w:tab w:val="left" w:pos="3969"/>
        </w:tabs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867A0">
        <w:rPr>
          <w:rFonts w:ascii="Times New Roman" w:hAnsi="Times New Roman"/>
          <w:i/>
          <w:sz w:val="20"/>
          <w:szCs w:val="20"/>
        </w:rPr>
        <w:t xml:space="preserve">к Решению Совета народных депутатов Дракинского сельского поселения Лискинского муниципального района Воронежской области </w:t>
      </w:r>
    </w:p>
    <w:p w:rsidR="004639C0" w:rsidRDefault="00E56CE5" w:rsidP="004639C0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CA429B">
        <w:rPr>
          <w:rFonts w:ascii="Times New Roman" w:hAnsi="Times New Roman"/>
          <w:i/>
          <w:sz w:val="20"/>
          <w:szCs w:val="20"/>
        </w:rPr>
        <w:t>от    28 декабря     2021 года №</w:t>
      </w:r>
      <w:r>
        <w:rPr>
          <w:rFonts w:ascii="Times New Roman" w:hAnsi="Times New Roman"/>
          <w:i/>
          <w:sz w:val="20"/>
          <w:szCs w:val="20"/>
        </w:rPr>
        <w:t xml:space="preserve">76 </w:t>
      </w:r>
    </w:p>
    <w:p w:rsidR="00010F8E" w:rsidRDefault="00010F8E" w:rsidP="00CA661C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ED4456" w:rsidRPr="00CA661C" w:rsidRDefault="00E56CE5" w:rsidP="00CA661C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CA661C">
        <w:rPr>
          <w:rFonts w:ascii="Times New Roman" w:hAnsi="Times New Roman"/>
          <w:i/>
          <w:sz w:val="20"/>
          <w:szCs w:val="20"/>
        </w:rPr>
        <w:t>Приложение №6</w:t>
      </w:r>
    </w:p>
    <w:p w:rsidR="00ED4456" w:rsidRPr="00CA661C" w:rsidRDefault="00E56CE5" w:rsidP="00CA661C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CA661C">
        <w:rPr>
          <w:rFonts w:ascii="Times New Roman" w:hAnsi="Times New Roman"/>
          <w:i/>
          <w:sz w:val="20"/>
          <w:szCs w:val="20"/>
        </w:rPr>
        <w:t xml:space="preserve">к Решению Совета народных депутатов Дракинского сельского поселения Лискинского </w:t>
      </w:r>
      <w:r w:rsidRPr="00CA661C">
        <w:rPr>
          <w:rFonts w:ascii="Times New Roman" w:hAnsi="Times New Roman"/>
          <w:i/>
          <w:sz w:val="20"/>
          <w:szCs w:val="20"/>
        </w:rPr>
        <w:t>муниципального района</w:t>
      </w:r>
    </w:p>
    <w:p w:rsidR="00ED4456" w:rsidRPr="00CA661C" w:rsidRDefault="00E56CE5" w:rsidP="00CA661C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CA661C">
        <w:rPr>
          <w:rFonts w:ascii="Times New Roman" w:hAnsi="Times New Roman"/>
          <w:i/>
          <w:sz w:val="20"/>
          <w:szCs w:val="20"/>
        </w:rPr>
        <w:t xml:space="preserve">Воронежской области «О бюджете Дракинского сельского поселения Лискинского муниципального района Воронежской области на </w:t>
      </w:r>
      <w:r w:rsidR="00236D94" w:rsidRPr="00CA661C">
        <w:rPr>
          <w:rFonts w:ascii="Times New Roman" w:hAnsi="Times New Roman"/>
          <w:i/>
          <w:sz w:val="20"/>
          <w:szCs w:val="20"/>
        </w:rPr>
        <w:t>2021</w:t>
      </w:r>
      <w:r w:rsidRPr="00CA661C">
        <w:rPr>
          <w:rFonts w:ascii="Times New Roman" w:hAnsi="Times New Roman"/>
          <w:i/>
          <w:sz w:val="20"/>
          <w:szCs w:val="20"/>
        </w:rPr>
        <w:t xml:space="preserve"> год и на плановый период 202</w:t>
      </w:r>
      <w:r w:rsidR="00CA661C">
        <w:rPr>
          <w:rFonts w:ascii="Times New Roman" w:hAnsi="Times New Roman"/>
          <w:i/>
          <w:sz w:val="20"/>
          <w:szCs w:val="20"/>
        </w:rPr>
        <w:t xml:space="preserve">2 </w:t>
      </w:r>
      <w:r w:rsidRPr="00CA661C">
        <w:rPr>
          <w:rFonts w:ascii="Times New Roman" w:hAnsi="Times New Roman"/>
          <w:i/>
          <w:sz w:val="20"/>
          <w:szCs w:val="20"/>
        </w:rPr>
        <w:t xml:space="preserve"> и</w:t>
      </w:r>
      <w:r w:rsidR="00CA661C">
        <w:rPr>
          <w:rFonts w:ascii="Times New Roman" w:hAnsi="Times New Roman"/>
          <w:i/>
          <w:sz w:val="20"/>
          <w:szCs w:val="20"/>
        </w:rPr>
        <w:t xml:space="preserve">  </w:t>
      </w:r>
      <w:r w:rsidR="00236D94" w:rsidRPr="00CA661C">
        <w:rPr>
          <w:rFonts w:ascii="Times New Roman" w:hAnsi="Times New Roman"/>
          <w:i/>
          <w:sz w:val="20"/>
          <w:szCs w:val="20"/>
        </w:rPr>
        <w:t>2023</w:t>
      </w:r>
      <w:r w:rsidRPr="00CA661C">
        <w:rPr>
          <w:rFonts w:ascii="Times New Roman" w:hAnsi="Times New Roman"/>
          <w:i/>
          <w:sz w:val="20"/>
          <w:szCs w:val="20"/>
        </w:rPr>
        <w:t xml:space="preserve"> годов»</w:t>
      </w:r>
    </w:p>
    <w:p w:rsidR="00ED4456" w:rsidRPr="00CA661C" w:rsidRDefault="00E56CE5" w:rsidP="00CA661C">
      <w:pPr>
        <w:tabs>
          <w:tab w:val="left" w:pos="6270"/>
        </w:tabs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010F8E">
        <w:rPr>
          <w:rFonts w:ascii="Times New Roman" w:hAnsi="Times New Roman"/>
          <w:i/>
          <w:sz w:val="20"/>
          <w:szCs w:val="20"/>
        </w:rPr>
        <w:t xml:space="preserve">от </w:t>
      </w:r>
      <w:r w:rsidR="00CA661C" w:rsidRPr="00010F8E">
        <w:rPr>
          <w:rFonts w:ascii="Times New Roman" w:hAnsi="Times New Roman"/>
          <w:i/>
          <w:sz w:val="20"/>
          <w:szCs w:val="20"/>
        </w:rPr>
        <w:t xml:space="preserve">  </w:t>
      </w:r>
      <w:r w:rsidR="00010F8E" w:rsidRPr="00010F8E">
        <w:rPr>
          <w:rFonts w:ascii="Times New Roman" w:hAnsi="Times New Roman"/>
          <w:i/>
          <w:sz w:val="20"/>
          <w:szCs w:val="20"/>
        </w:rPr>
        <w:t>29 декабря</w:t>
      </w:r>
      <w:r w:rsidR="00CA661C" w:rsidRPr="00010F8E">
        <w:rPr>
          <w:rFonts w:ascii="Times New Roman" w:hAnsi="Times New Roman"/>
          <w:i/>
          <w:sz w:val="20"/>
          <w:szCs w:val="20"/>
        </w:rPr>
        <w:t xml:space="preserve"> </w:t>
      </w:r>
      <w:r w:rsidRPr="00010F8E">
        <w:rPr>
          <w:rFonts w:ascii="Times New Roman" w:hAnsi="Times New Roman"/>
          <w:i/>
          <w:sz w:val="20"/>
          <w:szCs w:val="20"/>
        </w:rPr>
        <w:t xml:space="preserve"> </w:t>
      </w:r>
      <w:r w:rsidR="00236D94" w:rsidRPr="00010F8E">
        <w:rPr>
          <w:rFonts w:ascii="Times New Roman" w:hAnsi="Times New Roman"/>
          <w:i/>
          <w:sz w:val="20"/>
          <w:szCs w:val="20"/>
        </w:rPr>
        <w:t>2020</w:t>
      </w:r>
      <w:r w:rsidRPr="00010F8E">
        <w:rPr>
          <w:rFonts w:ascii="Times New Roman" w:hAnsi="Times New Roman"/>
          <w:i/>
          <w:sz w:val="20"/>
          <w:szCs w:val="20"/>
        </w:rPr>
        <w:t xml:space="preserve"> года №</w:t>
      </w:r>
      <w:r w:rsidR="00010F8E" w:rsidRPr="00010F8E">
        <w:rPr>
          <w:rFonts w:ascii="Times New Roman" w:hAnsi="Times New Roman"/>
          <w:i/>
          <w:sz w:val="20"/>
          <w:szCs w:val="20"/>
        </w:rPr>
        <w:t>29</w:t>
      </w:r>
    </w:p>
    <w:p w:rsidR="00CA661C" w:rsidRDefault="00CA661C" w:rsidP="00ED4456">
      <w:pPr>
        <w:ind w:firstLine="709"/>
        <w:contextualSpacing/>
        <w:jc w:val="center"/>
        <w:rPr>
          <w:rFonts w:ascii="Times New Roman" w:hAnsi="Times New Roman"/>
          <w:bCs/>
        </w:rPr>
      </w:pPr>
    </w:p>
    <w:p w:rsidR="00CA661C" w:rsidRDefault="00CA661C" w:rsidP="00ED4456">
      <w:pPr>
        <w:ind w:firstLine="709"/>
        <w:contextualSpacing/>
        <w:jc w:val="center"/>
        <w:rPr>
          <w:rFonts w:ascii="Times New Roman" w:hAnsi="Times New Roman"/>
          <w:bCs/>
        </w:rPr>
      </w:pPr>
    </w:p>
    <w:p w:rsidR="00CA661C" w:rsidRDefault="00CA661C" w:rsidP="00ED4456">
      <w:pPr>
        <w:ind w:firstLine="709"/>
        <w:contextualSpacing/>
        <w:jc w:val="center"/>
        <w:rPr>
          <w:rFonts w:ascii="Times New Roman" w:hAnsi="Times New Roman"/>
          <w:bCs/>
        </w:rPr>
      </w:pPr>
    </w:p>
    <w:p w:rsidR="00ED4456" w:rsidRPr="00CA661C" w:rsidRDefault="00E56CE5" w:rsidP="00ED4456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CA661C">
        <w:rPr>
          <w:rFonts w:ascii="Times New Roman" w:hAnsi="Times New Roman"/>
          <w:b/>
          <w:bCs/>
        </w:rPr>
        <w:t xml:space="preserve">Ведомственная структура </w:t>
      </w:r>
      <w:r w:rsidRPr="00CA661C">
        <w:rPr>
          <w:rFonts w:ascii="Times New Roman" w:hAnsi="Times New Roman"/>
          <w:b/>
          <w:bCs/>
        </w:rPr>
        <w:t>расходов бюджета</w:t>
      </w:r>
    </w:p>
    <w:p w:rsidR="00ED4456" w:rsidRPr="00CA661C" w:rsidRDefault="00E56CE5" w:rsidP="00ED4456">
      <w:pPr>
        <w:ind w:firstLine="709"/>
        <w:contextualSpacing/>
        <w:jc w:val="center"/>
        <w:rPr>
          <w:rFonts w:ascii="Times New Roman" w:hAnsi="Times New Roman"/>
          <w:b/>
        </w:rPr>
      </w:pPr>
      <w:r w:rsidRPr="00CA661C">
        <w:rPr>
          <w:rFonts w:ascii="Times New Roman" w:hAnsi="Times New Roman"/>
          <w:b/>
          <w:bCs/>
        </w:rPr>
        <w:t>Дракинского сельского поселения</w:t>
      </w:r>
    </w:p>
    <w:p w:rsidR="00ED4456" w:rsidRPr="00CA661C" w:rsidRDefault="00E56CE5" w:rsidP="00ED4456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CA661C">
        <w:rPr>
          <w:rFonts w:ascii="Times New Roman" w:hAnsi="Times New Roman"/>
          <w:b/>
          <w:bCs/>
        </w:rPr>
        <w:t>Лискинского муниципального района</w:t>
      </w:r>
      <w:r w:rsidR="00D402A0">
        <w:rPr>
          <w:rFonts w:ascii="Times New Roman" w:hAnsi="Times New Roman"/>
          <w:b/>
          <w:bCs/>
        </w:rPr>
        <w:t xml:space="preserve"> Воронежской области</w:t>
      </w:r>
    </w:p>
    <w:p w:rsidR="00ED4456" w:rsidRPr="00CA661C" w:rsidRDefault="00E56CE5" w:rsidP="00ED4456">
      <w:pPr>
        <w:ind w:firstLine="709"/>
        <w:contextualSpacing/>
        <w:jc w:val="center"/>
        <w:rPr>
          <w:rFonts w:ascii="Times New Roman" w:hAnsi="Times New Roman"/>
          <w:b/>
        </w:rPr>
      </w:pPr>
      <w:r w:rsidRPr="00CA661C">
        <w:rPr>
          <w:rFonts w:ascii="Times New Roman" w:hAnsi="Times New Roman"/>
          <w:b/>
          <w:bCs/>
        </w:rPr>
        <w:t xml:space="preserve">на </w:t>
      </w:r>
      <w:r w:rsidR="00236D94" w:rsidRPr="00CA661C">
        <w:rPr>
          <w:rFonts w:ascii="Times New Roman" w:hAnsi="Times New Roman"/>
          <w:b/>
          <w:bCs/>
        </w:rPr>
        <w:t>2021</w:t>
      </w:r>
      <w:r w:rsidRPr="00CA661C">
        <w:rPr>
          <w:rFonts w:ascii="Times New Roman" w:hAnsi="Times New Roman"/>
          <w:b/>
          <w:bCs/>
        </w:rPr>
        <w:t xml:space="preserve"> год и на плановый период 202</w:t>
      </w:r>
      <w:r w:rsidR="00CA661C" w:rsidRPr="00CA661C">
        <w:rPr>
          <w:rFonts w:ascii="Times New Roman" w:hAnsi="Times New Roman"/>
          <w:b/>
          <w:bCs/>
        </w:rPr>
        <w:t>2</w:t>
      </w:r>
      <w:r w:rsidRPr="00CA661C">
        <w:rPr>
          <w:rFonts w:ascii="Times New Roman" w:hAnsi="Times New Roman"/>
          <w:b/>
          <w:bCs/>
        </w:rPr>
        <w:t xml:space="preserve"> и </w:t>
      </w:r>
      <w:r w:rsidR="00236D94" w:rsidRPr="00CA661C">
        <w:rPr>
          <w:rFonts w:ascii="Times New Roman" w:hAnsi="Times New Roman"/>
          <w:b/>
          <w:bCs/>
        </w:rPr>
        <w:t>2023</w:t>
      </w:r>
      <w:r w:rsidRPr="00CA661C">
        <w:rPr>
          <w:rFonts w:ascii="Times New Roman" w:hAnsi="Times New Roman"/>
          <w:b/>
          <w:bCs/>
        </w:rPr>
        <w:t xml:space="preserve"> годов</w:t>
      </w:r>
    </w:p>
    <w:p w:rsidR="00ED4456" w:rsidRPr="00CA661C" w:rsidRDefault="00ED4456" w:rsidP="00B92BAC">
      <w:pPr>
        <w:ind w:firstLine="709"/>
        <w:contextualSpacing/>
        <w:rPr>
          <w:rFonts w:ascii="Times New Roman" w:hAnsi="Times New Roman"/>
          <w:b/>
        </w:rPr>
      </w:pPr>
    </w:p>
    <w:p w:rsidR="00BB2503" w:rsidRPr="00236D94" w:rsidRDefault="00BB2503" w:rsidP="00B92BAC">
      <w:pPr>
        <w:ind w:firstLine="709"/>
        <w:contextualSpacing/>
        <w:rPr>
          <w:rFonts w:ascii="Times New Roman" w:hAnsi="Times New Roman"/>
        </w:rPr>
      </w:pPr>
    </w:p>
    <w:tbl>
      <w:tblPr>
        <w:tblW w:w="5323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2836"/>
        <w:gridCol w:w="707"/>
        <w:gridCol w:w="569"/>
        <w:gridCol w:w="567"/>
        <w:gridCol w:w="1702"/>
        <w:gridCol w:w="707"/>
        <w:gridCol w:w="1135"/>
        <w:gridCol w:w="1133"/>
        <w:gridCol w:w="1135"/>
      </w:tblGrid>
      <w:tr w:rsidR="0099444D" w:rsidTr="008965F4">
        <w:trPr>
          <w:cantSplit/>
          <w:trHeight w:val="113"/>
          <w:tblHeader/>
        </w:trPr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364" w:rsidRPr="00236D94" w:rsidRDefault="00E56CE5">
            <w:pPr>
              <w:tabs>
                <w:tab w:val="left" w:pos="34"/>
              </w:tabs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ГРБС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Рз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364" w:rsidRPr="00236D94" w:rsidRDefault="00E56CE5" w:rsidP="00F94A84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ЦСР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ВР</w:t>
            </w:r>
          </w:p>
        </w:tc>
        <w:tc>
          <w:tcPr>
            <w:tcW w:w="16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364" w:rsidRPr="00236D94" w:rsidRDefault="00E56CE5" w:rsidP="00CA661C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Сумма (тыс.рублей)</w:t>
            </w:r>
          </w:p>
          <w:p w:rsidR="00A17364" w:rsidRPr="00236D94" w:rsidRDefault="00A17364" w:rsidP="00CA661C">
            <w:pPr>
              <w:tabs>
                <w:tab w:val="left" w:pos="1867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99444D" w:rsidTr="008965F4">
        <w:trPr>
          <w:cantSplit/>
          <w:trHeight w:val="104"/>
          <w:tblHeader/>
        </w:trPr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364" w:rsidRPr="00236D94" w:rsidRDefault="00A1736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364" w:rsidRPr="00236D94" w:rsidRDefault="00A1736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364" w:rsidRPr="00236D94" w:rsidRDefault="00A1736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364" w:rsidRPr="00236D94" w:rsidRDefault="00A1736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364" w:rsidRPr="00236D94" w:rsidRDefault="00A1736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364" w:rsidRPr="00236D94" w:rsidRDefault="00A1736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236D94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E56CE5"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 w:rsidP="00CA661C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202</w:t>
            </w:r>
            <w:r w:rsidR="00CA661C"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236D94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E56CE5" w:rsidRPr="00236D94">
              <w:rPr>
                <w:rFonts w:ascii="Times New Roman" w:hAnsi="Times New Roman"/>
              </w:rPr>
              <w:t xml:space="preserve"> год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60C0" w:rsidRPr="00CA661C" w:rsidRDefault="00E56CE5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CA661C">
              <w:rPr>
                <w:rFonts w:ascii="Times New Roman" w:hAnsi="Times New Roman"/>
                <w:b/>
                <w:bCs/>
              </w:rPr>
              <w:t>В С Е Г 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0C0" w:rsidRPr="00CA661C" w:rsidRDefault="003660C0">
            <w:pPr>
              <w:ind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0C0" w:rsidRPr="00CA661C" w:rsidRDefault="003660C0">
            <w:pPr>
              <w:ind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0C0" w:rsidRPr="00CA661C" w:rsidRDefault="003660C0">
            <w:pPr>
              <w:ind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0C0" w:rsidRPr="00CA661C" w:rsidRDefault="003660C0">
            <w:pPr>
              <w:ind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0C0" w:rsidRPr="00CA661C" w:rsidRDefault="003660C0">
            <w:pPr>
              <w:ind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0C0" w:rsidRPr="00CA661C" w:rsidRDefault="00E56CE5" w:rsidP="00EA538D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15 818,6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60C0" w:rsidRPr="00B01AA2" w:rsidRDefault="00E56CE5" w:rsidP="00EA538D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15 896,5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60C0" w:rsidRPr="00F94A84" w:rsidRDefault="00E56CE5" w:rsidP="00EA538D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15 141,9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CA661C" w:rsidRDefault="00E56CE5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CA661C">
              <w:rPr>
                <w:rFonts w:ascii="Times New Roman" w:hAnsi="Times New Roman"/>
                <w:b/>
                <w:bCs/>
              </w:rPr>
              <w:t>Администрация Дракинского сельского поселения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CA661C" w:rsidRDefault="00E56CE5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CA661C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64" w:rsidRPr="00CA661C" w:rsidRDefault="00A17364">
            <w:pPr>
              <w:ind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64" w:rsidRPr="00CA661C" w:rsidRDefault="00A17364">
            <w:pPr>
              <w:ind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64" w:rsidRPr="00CA661C" w:rsidRDefault="00A17364">
            <w:pPr>
              <w:ind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64" w:rsidRPr="00CA661C" w:rsidRDefault="00A17364">
            <w:pPr>
              <w:ind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64" w:rsidRPr="00CA661C" w:rsidRDefault="003660C0" w:rsidP="00CA661C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15 818,6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364" w:rsidRPr="00B01AA2" w:rsidRDefault="003B6874" w:rsidP="00CA661C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15 896,5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364" w:rsidRPr="00F94A84" w:rsidRDefault="003B6874" w:rsidP="00CA661C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15 141,9</w:t>
            </w:r>
          </w:p>
        </w:tc>
      </w:tr>
      <w:tr w:rsidR="0099444D" w:rsidTr="008965F4">
        <w:trPr>
          <w:cantSplit/>
          <w:trHeight w:val="127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CA661C" w:rsidRDefault="00E56CE5">
            <w:pPr>
              <w:ind w:firstLine="0"/>
              <w:rPr>
                <w:rFonts w:ascii="Times New Roman" w:hAnsi="Times New Roman"/>
                <w:b/>
              </w:rPr>
            </w:pPr>
            <w:r w:rsidRPr="00CA661C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CA661C" w:rsidRDefault="00E56CE5">
            <w:pPr>
              <w:ind w:firstLine="0"/>
              <w:rPr>
                <w:rFonts w:ascii="Times New Roman" w:hAnsi="Times New Roman"/>
                <w:b/>
              </w:rPr>
            </w:pPr>
            <w:r w:rsidRPr="00CA661C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CA661C" w:rsidRDefault="00E56CE5">
            <w:pPr>
              <w:ind w:firstLine="0"/>
              <w:rPr>
                <w:rFonts w:ascii="Times New Roman" w:hAnsi="Times New Roman"/>
                <w:b/>
              </w:rPr>
            </w:pPr>
            <w:r w:rsidRPr="00CA661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64" w:rsidRPr="00CA661C" w:rsidRDefault="00A17364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64" w:rsidRPr="00CA661C" w:rsidRDefault="00A17364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64" w:rsidRPr="00CA661C" w:rsidRDefault="00A17364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64" w:rsidRPr="00CA661C" w:rsidRDefault="003660C0" w:rsidP="00C0718F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6314,9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364" w:rsidRPr="00CA661C" w:rsidRDefault="00C8368D" w:rsidP="00964952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5436,5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364" w:rsidRPr="00CA661C" w:rsidRDefault="00C8368D" w:rsidP="00CA661C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5539,5</w:t>
            </w:r>
          </w:p>
        </w:tc>
      </w:tr>
      <w:tr w:rsidR="0099444D" w:rsidTr="008965F4">
        <w:trPr>
          <w:cantSplit/>
          <w:trHeight w:val="6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22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22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22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22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4222" w:rsidRPr="00236D94" w:rsidRDefault="0065422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4222" w:rsidRPr="00236D94" w:rsidRDefault="0065422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22" w:rsidRPr="00236D94" w:rsidRDefault="00E56CE5" w:rsidP="00EA53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1090,2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22" w:rsidRPr="00236D94" w:rsidRDefault="00E56CE5" w:rsidP="00EA53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959,0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22" w:rsidRPr="00236D94" w:rsidRDefault="00E56CE5" w:rsidP="00EA53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959,0</w:t>
            </w:r>
          </w:p>
        </w:tc>
      </w:tr>
      <w:tr w:rsidR="0099444D" w:rsidTr="008965F4">
        <w:trPr>
          <w:cantSplit/>
          <w:trHeight w:val="6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22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22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22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22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22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4222" w:rsidRPr="00236D94" w:rsidRDefault="0065422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22" w:rsidRPr="00236D94" w:rsidRDefault="00E56CE5" w:rsidP="00EA53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1090,2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22" w:rsidRPr="00236D94" w:rsidRDefault="00E56CE5" w:rsidP="00EA53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959,0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22" w:rsidRPr="00236D94" w:rsidRDefault="00E56CE5" w:rsidP="00EA53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959,0</w:t>
            </w:r>
          </w:p>
        </w:tc>
      </w:tr>
      <w:tr w:rsidR="0099444D" w:rsidTr="008965F4">
        <w:trPr>
          <w:cantSplit/>
          <w:trHeight w:val="6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22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22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22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22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22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16 1 00 00000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4222" w:rsidRPr="00236D94" w:rsidRDefault="0065422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22" w:rsidRPr="00236D94" w:rsidRDefault="00E56CE5" w:rsidP="00EA53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1090,2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22" w:rsidRPr="00236D94" w:rsidRDefault="00E56CE5" w:rsidP="00EA53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959,0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22" w:rsidRPr="00236D94" w:rsidRDefault="00E56CE5" w:rsidP="00EA53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959,0</w:t>
            </w:r>
          </w:p>
        </w:tc>
      </w:tr>
      <w:tr w:rsidR="0099444D" w:rsidTr="008965F4">
        <w:trPr>
          <w:cantSplit/>
          <w:trHeight w:val="6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22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22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22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22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22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4222" w:rsidRPr="00236D94" w:rsidRDefault="0065422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22" w:rsidRPr="00236D94" w:rsidRDefault="00E56CE5" w:rsidP="00EA53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1090,2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22" w:rsidRPr="00236D94" w:rsidRDefault="00E56CE5" w:rsidP="00EA53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959,0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22" w:rsidRPr="00236D94" w:rsidRDefault="00E56CE5" w:rsidP="00EA53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959,0</w:t>
            </w:r>
          </w:p>
        </w:tc>
      </w:tr>
      <w:tr w:rsidR="0099444D" w:rsidTr="008965F4">
        <w:trPr>
          <w:cantSplit/>
          <w:trHeight w:val="327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Расходы на обеспечение функций высшего должностного лица местной администрации (выборные) (Расходы</w:t>
            </w:r>
            <w:r w:rsidRPr="00236D94">
              <w:rPr>
                <w:rFonts w:ascii="Times New Roman" w:hAnsi="Times New Roman"/>
              </w:rPr>
              <w:t xml:space="preserve">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 w:rsidP="00D6068E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16 1 01 9</w:t>
            </w:r>
            <w:r w:rsidR="00236D94">
              <w:rPr>
                <w:rFonts w:ascii="Times New Roman" w:hAnsi="Times New Roman"/>
              </w:rPr>
              <w:t>202</w:t>
            </w:r>
            <w:r w:rsidR="00D6068E">
              <w:rPr>
                <w:rFonts w:ascii="Times New Roman" w:hAnsi="Times New Roman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654222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1090,2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FA0B79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959,0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FA0B79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959,0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8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Функционирование местной администрации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8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5E58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5E58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5E58" w:rsidRPr="00236D94" w:rsidRDefault="00B95E5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5E58" w:rsidRPr="00236D94" w:rsidRDefault="00B95E5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5E58" w:rsidRPr="00236D94" w:rsidRDefault="00654222" w:rsidP="00D27BF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1954,9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8" w:rsidRPr="00236D94" w:rsidRDefault="00E56CE5" w:rsidP="00A4320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8" w:rsidRPr="00236D94" w:rsidRDefault="00E56CE5" w:rsidP="00A4320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2102,0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22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Муниципальная Программа «Муниципальное </w:t>
            </w:r>
            <w:r w:rsidRPr="00236D94">
              <w:rPr>
                <w:rFonts w:ascii="Times New Roman" w:hAnsi="Times New Roman"/>
              </w:rPr>
              <w:t>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22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22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22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22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4222" w:rsidRPr="00236D94" w:rsidRDefault="0065422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22" w:rsidRPr="00236D94" w:rsidRDefault="00E56CE5" w:rsidP="00EA53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1954,9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22" w:rsidRPr="00236D94" w:rsidRDefault="00E56CE5" w:rsidP="00EA53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22" w:rsidRPr="00236D94" w:rsidRDefault="00E56CE5" w:rsidP="00EA53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2102,0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22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22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22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22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22" w:rsidRPr="00236D94" w:rsidRDefault="00E56CE5" w:rsidP="006F75E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4222" w:rsidRPr="00236D94" w:rsidRDefault="0065422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22" w:rsidRPr="00236D94" w:rsidRDefault="00E56CE5" w:rsidP="00EA53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1834,9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22" w:rsidRPr="00236D94" w:rsidRDefault="00E56CE5" w:rsidP="00EA53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1899,0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22" w:rsidRPr="00236D94" w:rsidRDefault="00E56CE5" w:rsidP="00EA53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1979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Основное мероприятие «Расходы на обеспечение функций </w:t>
            </w:r>
            <w:r w:rsidRPr="00236D94">
              <w:rPr>
                <w:rFonts w:ascii="Times New Roman" w:hAnsi="Times New Roman"/>
              </w:rPr>
              <w:t>органов местной администрации»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 w:rsidP="006F75E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16 </w:t>
            </w:r>
            <w:r w:rsidR="006F75E1"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64" w:rsidRPr="00236D94" w:rsidRDefault="00A1736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654222" w:rsidP="00D27BF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1834,9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6F75E1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1899,0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6F75E1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1979</w:t>
            </w:r>
          </w:p>
        </w:tc>
      </w:tr>
      <w:tr w:rsidR="0099444D" w:rsidTr="008965F4">
        <w:trPr>
          <w:cantSplit/>
          <w:trHeight w:val="429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16 2 </w:t>
            </w:r>
            <w:r w:rsidRPr="00236D94">
              <w:rPr>
                <w:rFonts w:ascii="Times New Roman" w:hAnsi="Times New Roman"/>
              </w:rPr>
              <w:t>01 92010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654222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1141,2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FA0B79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1044,0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FA0B79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1044,0</w:t>
            </w:r>
          </w:p>
        </w:tc>
      </w:tr>
      <w:tr w:rsidR="0099444D" w:rsidTr="008965F4">
        <w:trPr>
          <w:cantSplit/>
          <w:trHeight w:val="292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</w:t>
            </w:r>
            <w:r w:rsidR="00BB072D">
              <w:rPr>
                <w:rFonts w:ascii="Times New Roman" w:hAnsi="Times New Roman"/>
              </w:rPr>
              <w:t xml:space="preserve"> администрации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654222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689,4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6F75E1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6F75E1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930,0</w:t>
            </w:r>
          </w:p>
        </w:tc>
      </w:tr>
      <w:tr w:rsidR="0099444D" w:rsidTr="008965F4">
        <w:trPr>
          <w:cantSplit/>
          <w:trHeight w:val="232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 w:rsidP="00BB072D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Расходы на обеспечение функций органов местной </w:t>
            </w:r>
            <w:r w:rsidRPr="00236D94">
              <w:rPr>
                <w:rFonts w:ascii="Times New Roman" w:hAnsi="Times New Roman"/>
              </w:rPr>
              <w:t>администрации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654222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 w:rsidP="00CA661C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 w:rsidP="00CA661C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</w:tr>
      <w:tr w:rsidR="0099444D" w:rsidTr="008965F4">
        <w:trPr>
          <w:cantSplit/>
          <w:trHeight w:val="16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B79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B79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B79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B79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B79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0B79" w:rsidRPr="00236D94" w:rsidRDefault="00FA0B7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B79" w:rsidRPr="00236D94" w:rsidRDefault="00E56CE5" w:rsidP="0061153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B79" w:rsidRPr="00236D94" w:rsidRDefault="00E56CE5" w:rsidP="00611533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3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B79" w:rsidRPr="00236D94" w:rsidRDefault="00E56CE5" w:rsidP="00611533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123,0</w:t>
            </w:r>
          </w:p>
        </w:tc>
      </w:tr>
      <w:tr w:rsidR="0099444D" w:rsidTr="008965F4">
        <w:trPr>
          <w:cantSplit/>
          <w:trHeight w:val="354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32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 xml:space="preserve">Основное мероприятие «Расходы на осуществление части полномочий, </w:t>
            </w:r>
            <w:r w:rsidRPr="00236D94">
              <w:rPr>
                <w:rFonts w:ascii="Times New Roman" w:hAnsi="Times New Roman"/>
              </w:rPr>
              <w:t>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32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32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32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32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324" w:rsidRPr="00236D94" w:rsidRDefault="00D3432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324" w:rsidRPr="00236D94" w:rsidRDefault="00E56CE5" w:rsidP="0061153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324" w:rsidRPr="00236D94" w:rsidRDefault="00E56CE5" w:rsidP="00611533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3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324" w:rsidRPr="00236D94" w:rsidRDefault="00E56CE5" w:rsidP="00611533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123,0</w:t>
            </w:r>
          </w:p>
        </w:tc>
      </w:tr>
      <w:tr w:rsidR="0099444D" w:rsidTr="008965F4">
        <w:trPr>
          <w:cantSplit/>
          <w:trHeight w:val="467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Расходы на осуществление части полномочий, передаваемых в бюджет муниципального района в соответствии с заключёнными </w:t>
            </w:r>
            <w:r w:rsidRPr="00236D94">
              <w:rPr>
                <w:rFonts w:ascii="Times New Roman" w:hAnsi="Times New Roman"/>
              </w:rPr>
              <w:t>соглашениями (Межбюджетные трансферты)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64" w:rsidRPr="00236D94" w:rsidRDefault="00A17364">
            <w:pPr>
              <w:ind w:firstLine="0"/>
              <w:rPr>
                <w:rFonts w:ascii="Times New Roman" w:hAnsi="Times New Roman"/>
              </w:rPr>
            </w:pPr>
          </w:p>
          <w:p w:rsidR="00A17364" w:rsidRPr="00236D94" w:rsidRDefault="00A17364">
            <w:pPr>
              <w:ind w:firstLine="0"/>
              <w:rPr>
                <w:rFonts w:ascii="Times New Roman" w:hAnsi="Times New Roman"/>
              </w:rPr>
            </w:pPr>
          </w:p>
          <w:p w:rsidR="00A17364" w:rsidRPr="00236D94" w:rsidRDefault="00A17364">
            <w:pPr>
              <w:ind w:firstLine="0"/>
              <w:rPr>
                <w:rFonts w:ascii="Times New Roman" w:hAnsi="Times New Roman"/>
              </w:rPr>
            </w:pPr>
          </w:p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04 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16 4 03 98500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D34324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  <w:r w:rsidR="00E56CE5"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 w:rsidP="00D3432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  <w:r w:rsidR="00D34324">
              <w:rPr>
                <w:rFonts w:ascii="Times New Roman" w:hAnsi="Times New Roman"/>
              </w:rPr>
              <w:t>3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 w:rsidP="00CA661C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123,0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22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22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22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22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4222" w:rsidRPr="00236D94" w:rsidRDefault="0065422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4222" w:rsidRPr="00236D94" w:rsidRDefault="0065422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22" w:rsidRPr="00236D94" w:rsidRDefault="00E56CE5" w:rsidP="00EA53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22" w:rsidRPr="00236D94" w:rsidRDefault="00E56CE5" w:rsidP="00EA538D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22" w:rsidRPr="00236D94" w:rsidRDefault="00E56CE5" w:rsidP="00EA538D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22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22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22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22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22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4222" w:rsidRPr="00236D94" w:rsidRDefault="0065422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22" w:rsidRPr="00236D94" w:rsidRDefault="00E56CE5" w:rsidP="00EA53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22" w:rsidRPr="00236D94" w:rsidRDefault="00E56CE5" w:rsidP="00EA538D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22" w:rsidRPr="00236D94" w:rsidRDefault="00E56CE5" w:rsidP="00EA538D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22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22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22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22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22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4222" w:rsidRPr="00236D94" w:rsidRDefault="0065422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22" w:rsidRPr="00236D94" w:rsidRDefault="00E56CE5" w:rsidP="00EA53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22" w:rsidRPr="00236D94" w:rsidRDefault="00E56CE5" w:rsidP="00EA538D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22" w:rsidRPr="00236D94" w:rsidRDefault="00E56CE5" w:rsidP="00EA538D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22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Основное мероприятие «Резервный фонд администрации Дракинского сельского поселения (проведение аварийно-восстановительных работ и иных мероприятий, связанных с </w:t>
            </w:r>
            <w:r w:rsidRPr="00236D94">
              <w:rPr>
                <w:rFonts w:ascii="Times New Roman" w:hAnsi="Times New Roman"/>
              </w:rPr>
              <w:t>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22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22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22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22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4222" w:rsidRPr="00236D94" w:rsidRDefault="0065422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22" w:rsidRPr="00236D94" w:rsidRDefault="00E56CE5" w:rsidP="00EA53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22" w:rsidRPr="00236D94" w:rsidRDefault="00E56CE5" w:rsidP="00EA538D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22" w:rsidRPr="00236D94" w:rsidRDefault="00E56CE5" w:rsidP="00EA538D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</w:tr>
      <w:tr w:rsidR="0099444D" w:rsidTr="008965F4">
        <w:trPr>
          <w:cantSplit/>
          <w:trHeight w:val="206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Резервный фонд местной</w:t>
            </w:r>
            <w:r w:rsidR="00BB072D">
              <w:rPr>
                <w:rFonts w:ascii="Times New Roman" w:hAnsi="Times New Roman"/>
              </w:rPr>
              <w:t xml:space="preserve"> администрации</w:t>
            </w:r>
            <w:r w:rsidRPr="00236D94">
              <w:rPr>
                <w:rFonts w:ascii="Times New Roman" w:hAnsi="Times New Roman"/>
              </w:rPr>
              <w:t xml:space="preserve">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16 4 01 90570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654222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E56CE5"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 w:rsidP="00CA661C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 w:rsidP="00CA661C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22" w:rsidRPr="00236D94" w:rsidRDefault="00E56CE5" w:rsidP="00C8368D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Другие </w:t>
            </w:r>
            <w:r w:rsidRPr="00236D94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22" w:rsidRPr="00236D94" w:rsidRDefault="00E56CE5" w:rsidP="00C8368D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22" w:rsidRPr="00236D94" w:rsidRDefault="00E56CE5" w:rsidP="00C8368D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22" w:rsidRPr="00236D94" w:rsidRDefault="00E56CE5" w:rsidP="00C8368D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4222" w:rsidRPr="00236D94" w:rsidRDefault="00654222" w:rsidP="00C8368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4222" w:rsidRPr="00236D94" w:rsidRDefault="00654222" w:rsidP="00C8368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22" w:rsidRPr="00236D94" w:rsidRDefault="00E56CE5" w:rsidP="00EA53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3269,8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22" w:rsidRPr="00236D94" w:rsidRDefault="00E56CE5" w:rsidP="00EA53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2450,5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22" w:rsidRPr="00236D94" w:rsidRDefault="00E56CE5" w:rsidP="00EA53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2473,5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22" w:rsidRPr="00236D94" w:rsidRDefault="00E56CE5" w:rsidP="00C8368D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22" w:rsidRPr="00236D94" w:rsidRDefault="00E56CE5" w:rsidP="00C8368D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22" w:rsidRPr="00236D94" w:rsidRDefault="00E56CE5" w:rsidP="00C8368D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22" w:rsidRPr="00236D94" w:rsidRDefault="00E56CE5" w:rsidP="00C8368D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22" w:rsidRPr="00236D94" w:rsidRDefault="00E56CE5" w:rsidP="00C8368D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4222" w:rsidRPr="00236D94" w:rsidRDefault="00654222" w:rsidP="00C8368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22" w:rsidRPr="00236D94" w:rsidRDefault="00E56CE5" w:rsidP="00EA53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3269,8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22" w:rsidRPr="00236D94" w:rsidRDefault="00E56CE5" w:rsidP="00EA53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2450,5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22" w:rsidRPr="00236D94" w:rsidRDefault="00E56CE5" w:rsidP="00EA53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2473,5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22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22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22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22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22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16 3 00 00000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4222" w:rsidRPr="00236D94" w:rsidRDefault="0065422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22" w:rsidRPr="00236D94" w:rsidRDefault="00E56CE5" w:rsidP="00EA53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3269,8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22" w:rsidRPr="00236D94" w:rsidRDefault="00E56CE5" w:rsidP="00EA53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2450,5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22" w:rsidRPr="00236D94" w:rsidRDefault="00E56CE5" w:rsidP="00EA53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2473,5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18F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18F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18F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18F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18F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18F" w:rsidRPr="00236D94" w:rsidRDefault="00C0718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18F" w:rsidRPr="00236D94" w:rsidRDefault="00654222" w:rsidP="0075285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3269,8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18F" w:rsidRPr="00236D94" w:rsidRDefault="00E56CE5" w:rsidP="0075285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2450,5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18F" w:rsidRPr="00236D94" w:rsidRDefault="00E56CE5" w:rsidP="0075285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2473,5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Расходы на обеспечение деятельности подведомственных </w:t>
            </w:r>
            <w:r w:rsidRPr="00236D94">
              <w:rPr>
                <w:rFonts w:ascii="Times New Roman" w:hAnsi="Times New Roman"/>
              </w:rPr>
              <w:t>учреждений (Расходы на выплаты персоналу)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654222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1976,8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364" w:rsidRPr="00236D94" w:rsidRDefault="00C8368D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1930,5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364" w:rsidRPr="00236D94" w:rsidRDefault="00C8368D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1930,5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1F5D" w:rsidRPr="00236D94" w:rsidRDefault="00E56CE5" w:rsidP="00E92CA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  <w:r w:rsidR="008965F4" w:rsidRPr="00236D94">
              <w:rPr>
                <w:rFonts w:ascii="Times New Roman" w:hAnsi="Times New Roman"/>
              </w:rPr>
              <w:t xml:space="preserve"> </w:t>
            </w:r>
            <w:r w:rsidR="008965F4">
              <w:rPr>
                <w:rFonts w:ascii="Times New Roman" w:hAnsi="Times New Roman"/>
              </w:rPr>
              <w:t xml:space="preserve"> </w:t>
            </w:r>
            <w:r w:rsidR="008965F4" w:rsidRPr="00236D94">
              <w:rPr>
                <w:rFonts w:ascii="Times New Roman" w:hAnsi="Times New Roman"/>
              </w:rPr>
              <w:t>(средства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1F5D" w:rsidRPr="00236D94" w:rsidRDefault="00E56CE5" w:rsidP="00561FE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1F5D" w:rsidRPr="00236D94" w:rsidRDefault="00E56CE5" w:rsidP="00561FE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1F5D" w:rsidRPr="00236D94" w:rsidRDefault="00E56CE5" w:rsidP="00561FE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1F5D" w:rsidRPr="00401F5D" w:rsidRDefault="00E56CE5" w:rsidP="00401F5D">
            <w:pPr>
              <w:ind w:firstLine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</w:rPr>
              <w:t xml:space="preserve">16 3 01 </w:t>
            </w:r>
            <w:r>
              <w:rPr>
                <w:rFonts w:ascii="Times New Roman" w:hAnsi="Times New Roman"/>
                <w:lang w:val="en-US"/>
              </w:rPr>
              <w:t>S8430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1F5D" w:rsidRPr="00236D94" w:rsidRDefault="00E56CE5" w:rsidP="00561FE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1F5D" w:rsidRPr="00401F5D" w:rsidRDefault="00E56CE5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17</w:t>
            </w:r>
            <w:r>
              <w:rPr>
                <w:rFonts w:ascii="Times New Roman" w:hAnsi="Times New Roman"/>
              </w:rPr>
              <w:t>,8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F5D" w:rsidRDefault="00654222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5D" w:rsidRDefault="00654222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1F5D" w:rsidRPr="00236D94" w:rsidRDefault="00E56CE5" w:rsidP="00E92CA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  <w:r w:rsidR="008965F4" w:rsidRPr="00236D94">
              <w:rPr>
                <w:rFonts w:ascii="Times New Roman" w:hAnsi="Times New Roman"/>
              </w:rPr>
              <w:t xml:space="preserve"> (средства </w:t>
            </w:r>
            <w:r w:rsidR="00E92CA8">
              <w:rPr>
                <w:rFonts w:ascii="Times New Roman" w:hAnsi="Times New Roman"/>
              </w:rPr>
              <w:t>местного</w:t>
            </w:r>
            <w:r w:rsidR="008965F4" w:rsidRPr="00236D94">
              <w:rPr>
                <w:rFonts w:ascii="Times New Roman" w:hAnsi="Times New Roman"/>
              </w:rPr>
              <w:t xml:space="preserve"> бюджета)</w:t>
            </w:r>
            <w:r w:rsidR="008965F4">
              <w:rPr>
                <w:rFonts w:ascii="Times New Roman" w:hAnsi="Times New Roman"/>
              </w:rPr>
              <w:t xml:space="preserve"> софинансирование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1F5D" w:rsidRPr="00236D94" w:rsidRDefault="00E56CE5" w:rsidP="00561FE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1F5D" w:rsidRPr="00236D94" w:rsidRDefault="00E56CE5" w:rsidP="00561FE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1F5D" w:rsidRPr="00236D94" w:rsidRDefault="00E56CE5" w:rsidP="00561FE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1F5D" w:rsidRPr="00401F5D" w:rsidRDefault="00E56CE5" w:rsidP="00561FE8">
            <w:pPr>
              <w:ind w:firstLine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</w:rPr>
              <w:t xml:space="preserve">16 3 01 </w:t>
            </w:r>
            <w:r>
              <w:rPr>
                <w:rFonts w:ascii="Times New Roman" w:hAnsi="Times New Roman"/>
                <w:lang w:val="en-US"/>
              </w:rPr>
              <w:t>S8430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1F5D" w:rsidRPr="00236D94" w:rsidRDefault="00E56CE5" w:rsidP="00561FE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1F5D" w:rsidRPr="008965F4" w:rsidRDefault="008965F4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F5D" w:rsidRDefault="00654222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5D" w:rsidRDefault="00654222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Расходы на обеспечение деятельности подведомственных учреждений </w:t>
            </w:r>
            <w:r w:rsidRPr="00236D94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654222" w:rsidP="001D619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1234,2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364" w:rsidRPr="00236D94" w:rsidRDefault="00C8368D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455,0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364" w:rsidRPr="00236D94" w:rsidRDefault="00C8368D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478,0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8C9" w:rsidRPr="00236D94" w:rsidRDefault="00E56CE5" w:rsidP="003868C9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</w:t>
            </w:r>
            <w:r>
              <w:rPr>
                <w:rFonts w:ascii="Times New Roman" w:hAnsi="Times New Roman"/>
              </w:rPr>
              <w:t>Иные бюджетные ассигнования</w:t>
            </w:r>
            <w:r w:rsidRPr="00236D94">
              <w:rPr>
                <w:rFonts w:ascii="Times New Roman" w:hAnsi="Times New Roman"/>
              </w:rPr>
              <w:t>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8C9" w:rsidRPr="00236D94" w:rsidRDefault="00E56CE5" w:rsidP="00A4320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68C9" w:rsidRPr="00236D94" w:rsidRDefault="00E56CE5" w:rsidP="00A4320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68C9" w:rsidRPr="00236D94" w:rsidRDefault="00E56CE5" w:rsidP="00A4320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68C9" w:rsidRPr="00236D94" w:rsidRDefault="00E56CE5" w:rsidP="00A4320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68C9" w:rsidRPr="00236D94" w:rsidRDefault="00E56CE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68C9" w:rsidRDefault="00E56CE5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8C9" w:rsidRDefault="00654222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8C9" w:rsidRDefault="00654222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32B8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 xml:space="preserve">Основное </w:t>
            </w:r>
            <w:r w:rsidRPr="00236D94">
              <w:rPr>
                <w:rFonts w:ascii="Times New Roman" w:hAnsi="Times New Roman"/>
              </w:rPr>
              <w:t>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32B8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2B8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2B8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2B8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32B8" w:rsidRPr="00236D94" w:rsidRDefault="001F32B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2B8" w:rsidRPr="00236D94" w:rsidRDefault="009308C0" w:rsidP="00B370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32B8" w:rsidRPr="00236D94" w:rsidRDefault="00E56CE5" w:rsidP="00B370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32B8" w:rsidRPr="00236D94" w:rsidRDefault="00E56CE5" w:rsidP="00B370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Выполнение других расходных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16 3 01 90200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9308C0" w:rsidP="00D34324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1F32B8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1F32B8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32B8" w:rsidRPr="00D34324" w:rsidRDefault="00E56CE5">
            <w:pPr>
              <w:ind w:firstLine="0"/>
              <w:rPr>
                <w:rFonts w:ascii="Times New Roman" w:hAnsi="Times New Roman"/>
                <w:b/>
              </w:rPr>
            </w:pPr>
            <w:r w:rsidRPr="00D34324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32B8" w:rsidRPr="00D34324" w:rsidRDefault="00E56CE5">
            <w:pPr>
              <w:ind w:firstLine="0"/>
              <w:rPr>
                <w:rFonts w:ascii="Times New Roman" w:hAnsi="Times New Roman"/>
                <w:b/>
              </w:rPr>
            </w:pPr>
            <w:r w:rsidRPr="00D34324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2B8" w:rsidRPr="00D34324" w:rsidRDefault="00E56CE5">
            <w:pPr>
              <w:ind w:firstLine="0"/>
              <w:rPr>
                <w:rFonts w:ascii="Times New Roman" w:hAnsi="Times New Roman"/>
                <w:b/>
              </w:rPr>
            </w:pPr>
            <w:r w:rsidRPr="00D34324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32B8" w:rsidRPr="00D34324" w:rsidRDefault="001F32B8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32B8" w:rsidRPr="00D34324" w:rsidRDefault="001F32B8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32B8" w:rsidRPr="00D34324" w:rsidRDefault="001F32B8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2B8" w:rsidRPr="001F32B8" w:rsidRDefault="00E56CE5" w:rsidP="00B3708D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1F32B8">
              <w:rPr>
                <w:rFonts w:ascii="Times New Roman" w:hAnsi="Times New Roman"/>
                <w:b/>
              </w:rPr>
              <w:t>226,5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32B8" w:rsidRPr="001F32B8" w:rsidRDefault="00E56CE5" w:rsidP="00B3708D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1F32B8">
              <w:rPr>
                <w:rFonts w:ascii="Times New Roman" w:hAnsi="Times New Roman"/>
                <w:b/>
              </w:rPr>
              <w:t>228,8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32B8" w:rsidRPr="001F32B8" w:rsidRDefault="00E56CE5" w:rsidP="00B3708D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1F32B8">
              <w:rPr>
                <w:rFonts w:ascii="Times New Roman" w:hAnsi="Times New Roman"/>
                <w:b/>
              </w:rPr>
              <w:t>237,7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32B8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32B8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2B8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2B8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32B8" w:rsidRPr="00236D94" w:rsidRDefault="001F32B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32B8" w:rsidRPr="00236D94" w:rsidRDefault="001F32B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2B8" w:rsidRPr="00236D94" w:rsidRDefault="00E56CE5" w:rsidP="00B370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226,5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32B8" w:rsidRPr="00236D94" w:rsidRDefault="00E56CE5" w:rsidP="00B370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228,8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32B8" w:rsidRPr="00236D94" w:rsidRDefault="00E56CE5" w:rsidP="00B370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237,7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32B8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32B8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2B8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2B8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2B8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32B8" w:rsidRPr="00236D94" w:rsidRDefault="001F32B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2B8" w:rsidRPr="00236D94" w:rsidRDefault="00E56CE5" w:rsidP="00B370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226,5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32B8" w:rsidRPr="00236D94" w:rsidRDefault="00E56CE5" w:rsidP="00B370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228,8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32B8" w:rsidRPr="00236D94" w:rsidRDefault="00E56CE5" w:rsidP="00B370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237,7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32B8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Подпрограмма «Финансовое </w:t>
            </w:r>
            <w:r w:rsidRPr="00236D94">
              <w:rPr>
                <w:rFonts w:ascii="Times New Roman" w:hAnsi="Times New Roman"/>
              </w:rPr>
              <w:t>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32B8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2B8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2B8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2B8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16 8 00 00000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32B8" w:rsidRPr="00236D94" w:rsidRDefault="001F32B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2B8" w:rsidRPr="00236D94" w:rsidRDefault="00E56CE5" w:rsidP="00B370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226,5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32B8" w:rsidRPr="00236D94" w:rsidRDefault="00E56CE5" w:rsidP="00B370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228,8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32B8" w:rsidRPr="00236D94" w:rsidRDefault="00E56CE5" w:rsidP="00B370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237,7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Основное мероприятие «Осуществление первичного воинского учета на территориях, где отсутствуют военные </w:t>
            </w:r>
            <w:r w:rsidRPr="00236D94">
              <w:rPr>
                <w:rFonts w:ascii="Times New Roman" w:hAnsi="Times New Roman"/>
              </w:rPr>
              <w:t>комиссариаты»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64" w:rsidRPr="00236D94" w:rsidRDefault="00A1736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1F32B8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226,5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1F32B8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228,8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324" w:rsidRPr="00236D94" w:rsidRDefault="001F32B8" w:rsidP="00D34324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237,7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3868C9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3868C9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200,4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3868C9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200,4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Осуществление </w:t>
            </w:r>
            <w:r w:rsidRPr="00236D94">
              <w:rPr>
                <w:rFonts w:ascii="Times New Roman" w:hAnsi="Times New Roman"/>
              </w:rPr>
              <w:t>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1F32B8" w:rsidP="003868C9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</w:t>
            </w:r>
            <w:r w:rsidR="003868C9">
              <w:rPr>
                <w:rFonts w:ascii="Times New Roman" w:hAnsi="Times New Roman"/>
              </w:rPr>
              <w:t>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1F32B8" w:rsidP="003868C9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868C9">
              <w:rPr>
                <w:rFonts w:ascii="Times New Roman" w:hAnsi="Times New Roman"/>
              </w:rPr>
              <w:t>8,4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3868C9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37,3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8245E0" w:rsidRDefault="00E56CE5">
            <w:pPr>
              <w:ind w:firstLine="0"/>
              <w:rPr>
                <w:rFonts w:ascii="Times New Roman" w:hAnsi="Times New Roman"/>
                <w:b/>
              </w:rPr>
            </w:pPr>
            <w:r w:rsidRPr="008245E0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8245E0" w:rsidRDefault="00E56CE5">
            <w:pPr>
              <w:ind w:firstLine="0"/>
              <w:rPr>
                <w:rFonts w:ascii="Times New Roman" w:hAnsi="Times New Roman"/>
                <w:b/>
              </w:rPr>
            </w:pPr>
            <w:r w:rsidRPr="008245E0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8245E0" w:rsidRDefault="00E56CE5">
            <w:pPr>
              <w:ind w:firstLine="0"/>
              <w:rPr>
                <w:rFonts w:ascii="Times New Roman" w:hAnsi="Times New Roman"/>
                <w:b/>
              </w:rPr>
            </w:pPr>
            <w:r w:rsidRPr="008245E0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64" w:rsidRPr="008245E0" w:rsidRDefault="00A17364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64" w:rsidRPr="008245E0" w:rsidRDefault="00A17364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64" w:rsidRPr="008245E0" w:rsidRDefault="00A17364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8245E0" w:rsidRDefault="00654222" w:rsidP="009308C0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1F32B8">
              <w:rPr>
                <w:rFonts w:ascii="Times New Roman" w:hAnsi="Times New Roman"/>
                <w:b/>
              </w:rPr>
              <w:t>,</w:t>
            </w:r>
            <w:r w:rsidR="009308C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8245E0" w:rsidRDefault="00E56CE5" w:rsidP="00CA661C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8245E0">
              <w:rPr>
                <w:rFonts w:ascii="Times New Roman" w:hAnsi="Times New Roman"/>
                <w:b/>
              </w:rPr>
              <w:t>7,0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8245E0" w:rsidRDefault="00E56CE5" w:rsidP="00CA661C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8245E0">
              <w:rPr>
                <w:rFonts w:ascii="Times New Roman" w:hAnsi="Times New Roman"/>
                <w:b/>
              </w:rPr>
              <w:t>7,0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22" w:rsidRPr="00236D94" w:rsidRDefault="00E56CE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236D94">
              <w:rPr>
                <w:rFonts w:ascii="Times New Roman" w:hAnsi="Times New Roman"/>
              </w:rPr>
              <w:t>ражданская оборона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22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22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22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4222" w:rsidRPr="00236D94" w:rsidRDefault="0065422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4222" w:rsidRPr="00236D94" w:rsidRDefault="0065422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22" w:rsidRPr="00236D94" w:rsidRDefault="00E56CE5" w:rsidP="00EA53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22" w:rsidRPr="00236D94" w:rsidRDefault="00E56CE5" w:rsidP="00EA538D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22" w:rsidRPr="00236D94" w:rsidRDefault="00E56CE5" w:rsidP="00EA538D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2,0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22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22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22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22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22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4222" w:rsidRPr="00236D94" w:rsidRDefault="0065422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22" w:rsidRPr="00236D94" w:rsidRDefault="00E56CE5" w:rsidP="00EA53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22" w:rsidRPr="00236D94" w:rsidRDefault="00E56CE5" w:rsidP="00EA538D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22" w:rsidRPr="00236D94" w:rsidRDefault="00E56CE5" w:rsidP="00EA538D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2,0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22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Подпрограмма «Защита населения и территории поселения от чрезвычайных ситуаций и обеспечение </w:t>
            </w:r>
            <w:r w:rsidRPr="00236D94">
              <w:rPr>
                <w:rFonts w:ascii="Times New Roman" w:hAnsi="Times New Roman"/>
              </w:rPr>
              <w:t>первичных мер пожарной безопасности»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22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22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22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22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16 5 00 00000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4222" w:rsidRPr="00236D94" w:rsidRDefault="0065422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22" w:rsidRPr="00236D94" w:rsidRDefault="00E56CE5" w:rsidP="00EA53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22" w:rsidRPr="00236D94" w:rsidRDefault="00E56CE5" w:rsidP="00EA538D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22" w:rsidRPr="00236D94" w:rsidRDefault="00E56CE5" w:rsidP="00EA538D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2,0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22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22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22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22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22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4222" w:rsidRPr="00236D94" w:rsidRDefault="0065422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22" w:rsidRPr="00236D94" w:rsidRDefault="00E56CE5" w:rsidP="00EA53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22" w:rsidRPr="00236D94" w:rsidRDefault="00E56CE5" w:rsidP="00EA538D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22" w:rsidRPr="00236D94" w:rsidRDefault="00E56CE5" w:rsidP="00EA538D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2,0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в сфере защиты населения от чрезвычайных</w:t>
            </w:r>
            <w:r w:rsidR="0029683E">
              <w:rPr>
                <w:rFonts w:ascii="Times New Roman" w:hAnsi="Times New Roman"/>
              </w:rPr>
              <w:t xml:space="preserve"> ситуаций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16 5 01 91430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654222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F32B8">
              <w:rPr>
                <w:rFonts w:ascii="Times New Roman" w:hAnsi="Times New Roman"/>
              </w:rPr>
              <w:t>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 w:rsidP="00CA661C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 w:rsidP="00CA661C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2,0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08C0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08C0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08C0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08C0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8C0" w:rsidRPr="00236D94" w:rsidRDefault="009308C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8C0" w:rsidRPr="00236D94" w:rsidRDefault="009308C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08C0" w:rsidRPr="00236D94" w:rsidRDefault="00E56CE5" w:rsidP="0075285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236D9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08C0" w:rsidRPr="00236D94" w:rsidRDefault="00E56CE5" w:rsidP="0075285C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08C0" w:rsidRPr="00236D94" w:rsidRDefault="00E56CE5" w:rsidP="0075285C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08C0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Муниципальная Программа «Муниципальное </w:t>
            </w:r>
            <w:r w:rsidRPr="00236D94">
              <w:rPr>
                <w:rFonts w:ascii="Times New Roman" w:hAnsi="Times New Roman"/>
              </w:rPr>
              <w:t>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08C0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08C0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08C0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08C0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8C0" w:rsidRPr="00236D94" w:rsidRDefault="009308C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08C0" w:rsidRPr="00236D94" w:rsidRDefault="00E56CE5" w:rsidP="0075285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236D9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08C0" w:rsidRPr="00236D94" w:rsidRDefault="00E56CE5" w:rsidP="0075285C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08C0" w:rsidRPr="00236D94" w:rsidRDefault="00E56CE5" w:rsidP="0075285C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08C0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08C0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08C0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08C0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08C0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16 5 00 00000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8C0" w:rsidRPr="00236D94" w:rsidRDefault="009308C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08C0" w:rsidRPr="00236D94" w:rsidRDefault="00E56CE5" w:rsidP="0075285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236D9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08C0" w:rsidRPr="00236D94" w:rsidRDefault="00E56CE5" w:rsidP="0075285C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08C0" w:rsidRPr="00236D94" w:rsidRDefault="00E56CE5" w:rsidP="0075285C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08C0" w:rsidRPr="00236D94" w:rsidRDefault="00E56CE5" w:rsidP="00583EF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Основное мероприятие «Мероприятия </w:t>
            </w:r>
            <w:r>
              <w:rPr>
                <w:rFonts w:ascii="Times New Roman" w:hAnsi="Times New Roman"/>
              </w:rPr>
              <w:t>по обеспечению первичными мерами пожарной безопасности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08C0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08C0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08C0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08C0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8C0" w:rsidRPr="00236D94" w:rsidRDefault="009308C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08C0" w:rsidRPr="00236D94" w:rsidRDefault="00E56CE5" w:rsidP="0075285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236D9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08C0" w:rsidRPr="00236D94" w:rsidRDefault="00E56CE5" w:rsidP="0075285C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08C0" w:rsidRPr="00236D94" w:rsidRDefault="00E56CE5" w:rsidP="0075285C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16 5 02 91430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1F32B8" w:rsidP="009308C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56CE5" w:rsidRPr="00236D94">
              <w:rPr>
                <w:rFonts w:ascii="Times New Roman" w:hAnsi="Times New Roman"/>
              </w:rPr>
              <w:t>,</w:t>
            </w:r>
            <w:r w:rsidR="009308C0">
              <w:rPr>
                <w:rFonts w:ascii="Times New Roman" w:hAnsi="Times New Roman"/>
              </w:rPr>
              <w:t>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 w:rsidP="00CA661C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 w:rsidP="00CA661C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</w:tr>
      <w:tr w:rsidR="0099444D" w:rsidTr="008965F4">
        <w:trPr>
          <w:cantSplit/>
          <w:trHeight w:val="104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8C9" w:rsidRPr="002B189D" w:rsidRDefault="00E56CE5">
            <w:pPr>
              <w:ind w:firstLine="0"/>
              <w:rPr>
                <w:rFonts w:ascii="Times New Roman" w:hAnsi="Times New Roman"/>
                <w:b/>
              </w:rPr>
            </w:pPr>
            <w:r w:rsidRPr="002B189D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8C9" w:rsidRPr="002B189D" w:rsidRDefault="00E56CE5">
            <w:pPr>
              <w:ind w:firstLine="0"/>
              <w:rPr>
                <w:rFonts w:ascii="Times New Roman" w:hAnsi="Times New Roman"/>
                <w:b/>
              </w:rPr>
            </w:pPr>
            <w:r w:rsidRPr="002B189D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68C9" w:rsidRPr="002B189D" w:rsidRDefault="00E56CE5">
            <w:pPr>
              <w:ind w:firstLine="0"/>
              <w:rPr>
                <w:rFonts w:ascii="Times New Roman" w:hAnsi="Times New Roman"/>
                <w:b/>
              </w:rPr>
            </w:pPr>
            <w:r w:rsidRPr="002B189D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8C9" w:rsidRPr="002B189D" w:rsidRDefault="003868C9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8C9" w:rsidRPr="002B189D" w:rsidRDefault="003868C9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8C9" w:rsidRPr="002B189D" w:rsidRDefault="003868C9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68C9" w:rsidRPr="003868C9" w:rsidRDefault="00654222" w:rsidP="00401F5D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3967,2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8C9" w:rsidRPr="003868C9" w:rsidRDefault="00E56CE5" w:rsidP="00A43200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5425,1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8C9" w:rsidRPr="003868C9" w:rsidRDefault="00E56CE5" w:rsidP="00A43200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4051,9</w:t>
            </w:r>
          </w:p>
        </w:tc>
      </w:tr>
      <w:tr w:rsidR="0099444D" w:rsidTr="008965F4">
        <w:trPr>
          <w:cantSplit/>
          <w:trHeight w:val="108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8C9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Дорожное хозяйство (Дорожные фонды)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8C9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68C9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68C9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8C9" w:rsidRPr="00236D94" w:rsidRDefault="003868C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8C9" w:rsidRPr="00236D94" w:rsidRDefault="003868C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68C9" w:rsidRPr="00236D94" w:rsidRDefault="00654222" w:rsidP="00A4320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3966,2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8C9" w:rsidRPr="00236D94" w:rsidRDefault="00E56CE5" w:rsidP="00A4320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5374,1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8C9" w:rsidRPr="00236D94" w:rsidRDefault="00E56CE5" w:rsidP="00A4320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4000,9</w:t>
            </w:r>
          </w:p>
        </w:tc>
      </w:tr>
      <w:tr w:rsidR="0099444D" w:rsidTr="008965F4">
        <w:trPr>
          <w:cantSplit/>
          <w:trHeight w:val="108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22" w:rsidRPr="00236D94" w:rsidRDefault="00E56CE5" w:rsidP="001C55E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Муниципальная Программа «Развитие </w:t>
            </w:r>
            <w:r>
              <w:rPr>
                <w:rFonts w:ascii="Times New Roman" w:hAnsi="Times New Roman"/>
              </w:rPr>
              <w:t xml:space="preserve"> транспортной системы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22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22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22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22" w:rsidRPr="00236D94" w:rsidRDefault="00E56CE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236D94">
              <w:rPr>
                <w:rFonts w:ascii="Times New Roman" w:hAnsi="Times New Roman"/>
              </w:rPr>
              <w:t xml:space="preserve"> 0 00 00000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4222" w:rsidRPr="00236D94" w:rsidRDefault="0065422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22" w:rsidRPr="00236D94" w:rsidRDefault="00E56CE5" w:rsidP="00EA53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3966,2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22" w:rsidRPr="00236D94" w:rsidRDefault="00E56CE5" w:rsidP="00EA53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5374,1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22" w:rsidRPr="00236D94" w:rsidRDefault="00E56CE5" w:rsidP="00EA53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4000,9</w:t>
            </w:r>
          </w:p>
        </w:tc>
      </w:tr>
      <w:tr w:rsidR="0099444D" w:rsidTr="008965F4">
        <w:trPr>
          <w:cantSplit/>
          <w:trHeight w:val="108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22" w:rsidRPr="00236D94" w:rsidRDefault="00E56CE5" w:rsidP="001C55E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</w:t>
            </w:r>
            <w:r>
              <w:rPr>
                <w:rFonts w:ascii="Times New Roman" w:hAnsi="Times New Roman"/>
              </w:rPr>
              <w:t>Капитальный ремонт и ремонт автомобильных дорог общего пользования местного значения на территории Дракинского сельского поселения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22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22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22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22" w:rsidRPr="00236D94" w:rsidRDefault="00E56CE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</w:t>
            </w:r>
            <w:r w:rsidRPr="00236D9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4222" w:rsidRPr="00236D94" w:rsidRDefault="0065422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22" w:rsidRPr="00236D94" w:rsidRDefault="00E56CE5" w:rsidP="00EA53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3966,2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22" w:rsidRPr="00236D94" w:rsidRDefault="00E56CE5" w:rsidP="00EA53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5374,1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22" w:rsidRPr="00236D94" w:rsidRDefault="00E56CE5" w:rsidP="00EA53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4000,9</w:t>
            </w:r>
          </w:p>
        </w:tc>
      </w:tr>
      <w:tr w:rsidR="0099444D" w:rsidTr="008965F4">
        <w:trPr>
          <w:cantSplit/>
          <w:trHeight w:val="108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Основное мероприятие </w:t>
            </w:r>
            <w:r w:rsidR="00F6177B" w:rsidRPr="00C008C9">
              <w:rPr>
                <w:rFonts w:ascii="Times New Roman" w:hAnsi="Times New Roman"/>
                <w:color w:val="000000"/>
              </w:rPr>
              <w:t>«</w:t>
            </w:r>
            <w:r w:rsidR="00F6177B" w:rsidRPr="00C008C9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="00F6177B">
              <w:rPr>
                <w:rFonts w:ascii="Times New Roman" w:hAnsi="Times New Roman"/>
                <w:color w:val="000000"/>
              </w:rPr>
              <w:t>Дракинского</w:t>
            </w:r>
            <w:r w:rsidR="00F6177B"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="00F6177B"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6A4E6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 w:rsidRPr="00236D94">
              <w:rPr>
                <w:rFonts w:ascii="Times New Roman" w:hAnsi="Times New Roman"/>
              </w:rPr>
              <w:t xml:space="preserve"> </w:t>
            </w:r>
            <w:r w:rsidR="00E56CE5" w:rsidRPr="00236D94">
              <w:rPr>
                <w:rFonts w:ascii="Times New Roman" w:hAnsi="Times New Roman"/>
              </w:rPr>
              <w:t>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64" w:rsidRPr="00236D94" w:rsidRDefault="00A1736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654222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3966,2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3868C9" w:rsidP="002B189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5374,1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3868C9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4000,9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 w:rsidP="009742AB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</w:t>
            </w:r>
            <w:r w:rsidR="004A2250">
              <w:rPr>
                <w:rFonts w:ascii="Times New Roman" w:hAnsi="Times New Roman"/>
              </w:rPr>
              <w:t xml:space="preserve"> капитальному ремонту</w:t>
            </w:r>
            <w:r w:rsidR="009742AB">
              <w:rPr>
                <w:rFonts w:ascii="Times New Roman" w:hAnsi="Times New Roman"/>
              </w:rPr>
              <w:t xml:space="preserve">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 w:rsidR="009742AB">
              <w:rPr>
                <w:rFonts w:ascii="Times New Roman" w:hAnsi="Times New Roman"/>
              </w:rPr>
              <w:t xml:space="preserve">местного значения на территории </w:t>
            </w:r>
            <w:r w:rsidRPr="00236D94">
              <w:rPr>
                <w:rFonts w:ascii="Times New Roman" w:hAnsi="Times New Roman"/>
              </w:rPr>
              <w:t xml:space="preserve"> </w:t>
            </w:r>
            <w:r w:rsidR="009742AB">
              <w:rPr>
                <w:rFonts w:ascii="Times New Roman" w:hAnsi="Times New Roman"/>
                <w:color w:val="000000"/>
              </w:rPr>
              <w:t>Дракинского</w:t>
            </w:r>
            <w:r w:rsidR="009742AB"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6A4E61">
            <w:pPr>
              <w:ind w:firstLine="0"/>
              <w:rPr>
                <w:rFonts w:ascii="Times New Roman" w:hAnsi="Times New Roman"/>
              </w:rPr>
            </w:pPr>
            <w:r w:rsidRPr="003868C9">
              <w:rPr>
                <w:rFonts w:ascii="Times New Roman" w:hAnsi="Times New Roman"/>
              </w:rPr>
              <w:t>24 2 01</w:t>
            </w:r>
            <w:r w:rsidR="00E56CE5" w:rsidRPr="003868C9">
              <w:rPr>
                <w:rFonts w:ascii="Times New Roman" w:hAnsi="Times New Roman"/>
              </w:rPr>
              <w:t xml:space="preserve"> 81290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206D26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2044,3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1C55E1" w:rsidP="00401F5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</w:t>
            </w:r>
            <w:r w:rsidR="00401F5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,1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1C55E1" w:rsidP="00401F5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401F5D">
              <w:rPr>
                <w:rFonts w:ascii="Times New Roman" w:hAnsi="Times New Roman"/>
              </w:rPr>
              <w:t>69</w:t>
            </w:r>
            <w:r>
              <w:rPr>
                <w:rFonts w:ascii="Times New Roman" w:hAnsi="Times New Roman"/>
              </w:rPr>
              <w:t>,</w:t>
            </w:r>
            <w:r w:rsidR="00401F5D">
              <w:rPr>
                <w:rFonts w:ascii="Times New Roman" w:hAnsi="Times New Roman"/>
              </w:rPr>
              <w:t>6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9742AB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 w:rsidRPr="00236D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 </w:t>
            </w:r>
            <w:r w:rsidR="00E56CE5" w:rsidRPr="00236D94">
              <w:rPr>
                <w:rFonts w:ascii="Times New Roman" w:hAnsi="Times New Roman"/>
              </w:rPr>
              <w:t>(средства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6A4E6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</w:t>
            </w:r>
            <w:r w:rsidR="00E56CE5" w:rsidRPr="00236D94">
              <w:rPr>
                <w:rFonts w:ascii="Times New Roman" w:hAnsi="Times New Roman"/>
              </w:rPr>
              <w:t xml:space="preserve"> 01 </w:t>
            </w:r>
            <w:r w:rsidR="00E56CE5" w:rsidRPr="00236D94">
              <w:rPr>
                <w:rFonts w:ascii="Times New Roman" w:hAnsi="Times New Roman"/>
                <w:lang w:val="en-US"/>
              </w:rPr>
              <w:t>S</w:t>
            </w:r>
            <w:r w:rsidR="00E56CE5" w:rsidRPr="00236D94">
              <w:rPr>
                <w:rFonts w:ascii="Times New Roman" w:hAnsi="Times New Roman"/>
              </w:rPr>
              <w:t>8850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3868C9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1919,9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3868C9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3868C9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1529,7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6EB" w:rsidRPr="00236D94" w:rsidRDefault="009742AB" w:rsidP="00CD16EB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 w:rsidRPr="00236D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 </w:t>
            </w:r>
            <w:r w:rsidR="00E56CE5" w:rsidRPr="00236D94">
              <w:rPr>
                <w:rFonts w:ascii="Times New Roman" w:hAnsi="Times New Roman"/>
              </w:rPr>
              <w:t xml:space="preserve">(средства </w:t>
            </w:r>
            <w:r w:rsidR="00E56CE5">
              <w:rPr>
                <w:rFonts w:ascii="Times New Roman" w:hAnsi="Times New Roman"/>
              </w:rPr>
              <w:t>местного</w:t>
            </w:r>
            <w:r w:rsidR="00E56CE5" w:rsidRPr="00236D94">
              <w:rPr>
                <w:rFonts w:ascii="Times New Roman" w:hAnsi="Times New Roman"/>
              </w:rPr>
              <w:t xml:space="preserve"> бюджета)</w:t>
            </w:r>
            <w:r w:rsidR="00E56CE5">
              <w:rPr>
                <w:rFonts w:ascii="Times New Roman" w:hAnsi="Times New Roman"/>
              </w:rPr>
              <w:t xml:space="preserve"> софинансирование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6EB" w:rsidRPr="00236D94" w:rsidRDefault="00E56CE5" w:rsidP="00561FE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16EB" w:rsidRPr="00236D94" w:rsidRDefault="00E56CE5" w:rsidP="00561FE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16EB" w:rsidRPr="00236D94" w:rsidRDefault="00E56CE5" w:rsidP="00561FE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16EB" w:rsidRPr="00236D94" w:rsidRDefault="00E56CE5" w:rsidP="00561FE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</w:t>
            </w:r>
            <w:r w:rsidRPr="00236D94">
              <w:rPr>
                <w:rFonts w:ascii="Times New Roman" w:hAnsi="Times New Roman"/>
              </w:rPr>
              <w:t xml:space="preserve"> 01 </w:t>
            </w:r>
            <w:r w:rsidRPr="00236D94">
              <w:rPr>
                <w:rFonts w:ascii="Times New Roman" w:hAnsi="Times New Roman"/>
                <w:lang w:val="en-US"/>
              </w:rPr>
              <w:t>S</w:t>
            </w:r>
            <w:r w:rsidRPr="00236D94">
              <w:rPr>
                <w:rFonts w:ascii="Times New Roman" w:hAnsi="Times New Roman"/>
              </w:rPr>
              <w:t>8850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16EB" w:rsidRPr="00236D94" w:rsidRDefault="00E56CE5" w:rsidP="00561FE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16EB" w:rsidRDefault="00E56CE5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6EB" w:rsidRDefault="00E56CE5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6EB" w:rsidRDefault="00E56CE5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64" w:rsidRPr="00236D94" w:rsidRDefault="00A1736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64" w:rsidRPr="00236D94" w:rsidRDefault="00A1736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206D26" w:rsidP="00D07EE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D16EB">
              <w:rPr>
                <w:rFonts w:ascii="Times New Roman" w:hAnsi="Times New Roman"/>
              </w:rPr>
              <w:t>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07EE1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</w:t>
            </w:r>
            <w:r w:rsidR="00E56CE5" w:rsidRPr="00236D94">
              <w:rPr>
                <w:rFonts w:ascii="Times New Roman" w:hAnsi="Times New Roman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 w:rsidP="00D07EE1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</w:t>
            </w:r>
            <w:r w:rsidR="00D07EE1">
              <w:rPr>
                <w:rFonts w:ascii="Times New Roman" w:hAnsi="Times New Roman"/>
              </w:rPr>
              <w:t>1</w:t>
            </w:r>
            <w:r w:rsidRPr="00236D94">
              <w:rPr>
                <w:rFonts w:ascii="Times New Roman" w:hAnsi="Times New Roman"/>
              </w:rPr>
              <w:t>,0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190" w:rsidRPr="00F33BF5" w:rsidRDefault="00E56CE5" w:rsidP="00561FE8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190" w:rsidRPr="00F33BF5" w:rsidRDefault="00E56CE5" w:rsidP="00561FE8">
            <w:pPr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7190" w:rsidRPr="00F33BF5" w:rsidRDefault="00E56CE5" w:rsidP="00561FE8">
            <w:pPr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7190" w:rsidRPr="00F33BF5" w:rsidRDefault="00E56CE5" w:rsidP="00561FE8">
            <w:pPr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7190" w:rsidRPr="00F33BF5" w:rsidRDefault="00E56CE5" w:rsidP="00561FE8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16 0 00 00000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190" w:rsidRPr="00F33BF5" w:rsidRDefault="00777190" w:rsidP="00561FE8">
            <w:pPr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7190" w:rsidRPr="00F33BF5" w:rsidRDefault="00E56CE5" w:rsidP="00561FE8">
            <w:pPr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190" w:rsidRPr="00F33BF5" w:rsidRDefault="00E56CE5" w:rsidP="00561FE8">
            <w:pPr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190" w:rsidRPr="00F33BF5" w:rsidRDefault="00E56CE5" w:rsidP="00561FE8">
            <w:pPr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190" w:rsidRPr="00F33BF5" w:rsidRDefault="00E56CE5" w:rsidP="00561FE8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Подпрограмма «Повышение устойчивости бюджета </w:t>
            </w:r>
            <w:r w:rsidRPr="00F33BF5">
              <w:rPr>
                <w:rFonts w:ascii="Times New Roman" w:hAnsi="Times New Roman"/>
              </w:rPr>
              <w:t>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190" w:rsidRPr="00F33BF5" w:rsidRDefault="00E56CE5" w:rsidP="00561FE8">
            <w:pPr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7190" w:rsidRPr="00F33BF5" w:rsidRDefault="00E56CE5" w:rsidP="00561FE8">
            <w:pPr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7190" w:rsidRPr="00F33BF5" w:rsidRDefault="00E56CE5" w:rsidP="00561FE8">
            <w:pPr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7190" w:rsidRPr="00F33BF5" w:rsidRDefault="00E56CE5" w:rsidP="00561FE8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16 4 00 00000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190" w:rsidRPr="00F33BF5" w:rsidRDefault="00777190" w:rsidP="00561FE8">
            <w:pPr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7190" w:rsidRPr="00F33BF5" w:rsidRDefault="00E56CE5" w:rsidP="00561FE8">
            <w:pPr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190" w:rsidRPr="00F33BF5" w:rsidRDefault="00E56CE5" w:rsidP="00561FE8">
            <w:pPr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190" w:rsidRPr="00F33BF5" w:rsidRDefault="00E56CE5" w:rsidP="00561FE8">
            <w:pPr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190" w:rsidRPr="00F33BF5" w:rsidRDefault="00E56CE5" w:rsidP="00561FE8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190" w:rsidRPr="00F33BF5" w:rsidRDefault="00E56CE5" w:rsidP="00561FE8">
            <w:pPr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7190" w:rsidRPr="00F33BF5" w:rsidRDefault="00E56CE5" w:rsidP="00561FE8">
            <w:pPr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7190" w:rsidRPr="00F33BF5" w:rsidRDefault="00E56CE5" w:rsidP="00561FE8">
            <w:pPr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7190" w:rsidRPr="00F33BF5" w:rsidRDefault="00E56CE5" w:rsidP="00561FE8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16 4 03 00000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190" w:rsidRPr="00F33BF5" w:rsidRDefault="00777190" w:rsidP="00561FE8">
            <w:pPr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7190" w:rsidRPr="00F33BF5" w:rsidRDefault="00E56CE5" w:rsidP="00561FE8">
            <w:pPr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190" w:rsidRPr="00F33BF5" w:rsidRDefault="00E56CE5" w:rsidP="00561FE8">
            <w:pPr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190" w:rsidRPr="00F33BF5" w:rsidRDefault="00E56CE5" w:rsidP="00561FE8">
            <w:pPr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190" w:rsidRPr="00195AFC" w:rsidRDefault="00E56CE5" w:rsidP="00561FE8">
            <w:pPr>
              <w:ind w:firstLine="0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 xml:space="preserve">Расходы на осуществлении части полномочий, передаваемых в бюджет муниципального района в </w:t>
            </w:r>
            <w:r w:rsidRPr="00195AFC">
              <w:rPr>
                <w:rFonts w:ascii="Times New Roman" w:hAnsi="Times New Roman"/>
              </w:rPr>
              <w:t>соответствии с заключенными соглашениями (Межбюджетные трансферты)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190" w:rsidRPr="00195AFC" w:rsidRDefault="00E56CE5" w:rsidP="00561FE8">
            <w:pPr>
              <w:ind w:firstLine="0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7190" w:rsidRPr="00195AFC" w:rsidRDefault="00E56CE5" w:rsidP="00561FE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7190" w:rsidRPr="00195AFC" w:rsidRDefault="00E56CE5" w:rsidP="00561FE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7190" w:rsidRPr="00195AFC" w:rsidRDefault="00E56CE5" w:rsidP="00561FE8">
            <w:pPr>
              <w:ind w:firstLine="0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 xml:space="preserve"> </w:t>
            </w:r>
            <w:r w:rsidRPr="00195AFC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</w:t>
            </w:r>
            <w:r w:rsidRPr="00195AFC">
              <w:rPr>
                <w:rFonts w:ascii="Times New Roman" w:hAnsi="Times New Roman"/>
              </w:rPr>
              <w:t>03 98500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7190" w:rsidRPr="00195AFC" w:rsidRDefault="00E56CE5" w:rsidP="00561FE8">
            <w:pPr>
              <w:ind w:firstLine="0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500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7190" w:rsidRDefault="00E56CE5" w:rsidP="00561FE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190" w:rsidRDefault="00E56CE5" w:rsidP="00561FE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190" w:rsidRDefault="00E56CE5" w:rsidP="00561FE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D26" w:rsidRPr="00236D94" w:rsidRDefault="00E56CE5" w:rsidP="00561FE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D26" w:rsidRPr="00236D94" w:rsidRDefault="00E56CE5" w:rsidP="00561FE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6D26" w:rsidRPr="00236D94" w:rsidRDefault="00E56CE5" w:rsidP="00561FE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6D26" w:rsidRPr="00236D94" w:rsidRDefault="00E56CE5" w:rsidP="00561FE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6D26" w:rsidRPr="00236D94" w:rsidRDefault="00E56CE5" w:rsidP="00561FE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19 0 00 00000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D26" w:rsidRPr="00236D94" w:rsidRDefault="00206D26" w:rsidP="00561F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6D26" w:rsidRPr="00236D94" w:rsidRDefault="00E56CE5" w:rsidP="00EA53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D26" w:rsidRPr="00236D94" w:rsidRDefault="00E56CE5" w:rsidP="00EA538D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D26" w:rsidRPr="00236D94" w:rsidRDefault="00E56CE5" w:rsidP="00EA538D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D26" w:rsidRPr="00236D94" w:rsidRDefault="00E56CE5" w:rsidP="00561FE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Подпрограмма «Развитие градостроительной </w:t>
            </w:r>
            <w:r w:rsidRPr="00236D94">
              <w:rPr>
                <w:rFonts w:ascii="Times New Roman" w:hAnsi="Times New Roman"/>
              </w:rPr>
              <w:t>деятельности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D26" w:rsidRPr="00236D94" w:rsidRDefault="00E56CE5" w:rsidP="00561FE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6D26" w:rsidRPr="00236D94" w:rsidRDefault="00E56CE5" w:rsidP="00561FE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6D26" w:rsidRPr="00236D94" w:rsidRDefault="00E56CE5" w:rsidP="00561FE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6D26" w:rsidRPr="00236D94" w:rsidRDefault="00E56CE5" w:rsidP="00561FE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19 7 00 00000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D26" w:rsidRPr="00236D94" w:rsidRDefault="00206D26" w:rsidP="00561F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6D26" w:rsidRPr="00236D94" w:rsidRDefault="00E56CE5" w:rsidP="00EA53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D26" w:rsidRPr="00236D94" w:rsidRDefault="00E56CE5" w:rsidP="00EA538D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D26" w:rsidRPr="00236D94" w:rsidRDefault="00E56CE5" w:rsidP="00EA538D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26" w:rsidRPr="00236D94" w:rsidRDefault="00E56CE5" w:rsidP="00561FE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D26" w:rsidRPr="00236D94" w:rsidRDefault="00E56CE5" w:rsidP="00561FE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6D26" w:rsidRPr="00236D94" w:rsidRDefault="00E56CE5" w:rsidP="00561FE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6D26" w:rsidRPr="00236D94" w:rsidRDefault="00E56CE5" w:rsidP="00561FE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6D26" w:rsidRPr="00236D94" w:rsidRDefault="00E56CE5" w:rsidP="00561FE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D26" w:rsidRPr="00236D94" w:rsidRDefault="00206D26" w:rsidP="00561FE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6D26" w:rsidRPr="00236D94" w:rsidRDefault="00E56CE5" w:rsidP="00EA53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D26" w:rsidRPr="00236D94" w:rsidRDefault="00E56CE5" w:rsidP="00EA538D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D26" w:rsidRPr="00236D94" w:rsidRDefault="00E56CE5" w:rsidP="00EA538D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190" w:rsidRPr="00236D94" w:rsidRDefault="00E56CE5" w:rsidP="00561FE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 xml:space="preserve">Мероприятия по развитию градостроительной деятельности (Закупка товаров </w:t>
            </w:r>
            <w:r w:rsidRPr="00236D94">
              <w:rPr>
                <w:rFonts w:ascii="Times New Roman" w:hAnsi="Times New Roman"/>
              </w:rPr>
              <w:t>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190" w:rsidRPr="00236D94" w:rsidRDefault="00E56CE5" w:rsidP="00561FE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7190" w:rsidRPr="00236D94" w:rsidRDefault="00E56CE5" w:rsidP="00561FE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7190" w:rsidRPr="00236D94" w:rsidRDefault="00E56CE5" w:rsidP="00561FE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7190" w:rsidRPr="00236D94" w:rsidRDefault="00E56CE5" w:rsidP="00561FE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19 7 01 90850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7190" w:rsidRPr="00236D94" w:rsidRDefault="00E56CE5" w:rsidP="00561FE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7190" w:rsidRPr="00236D94" w:rsidRDefault="00206D26" w:rsidP="0077719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D6196">
              <w:rPr>
                <w:rFonts w:ascii="Times New Roman" w:hAnsi="Times New Roman"/>
              </w:rPr>
              <w:t>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190" w:rsidRPr="00236D94" w:rsidRDefault="00E56CE5" w:rsidP="00561FE8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190" w:rsidRPr="00236D94" w:rsidRDefault="00E56CE5" w:rsidP="00561FE8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D26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D26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6D26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6D26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6D26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05 0 00 00000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D26" w:rsidRPr="00236D94" w:rsidRDefault="00206D2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6D26" w:rsidRPr="00236D94" w:rsidRDefault="00E56CE5" w:rsidP="00EA53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D26" w:rsidRPr="00236D94" w:rsidRDefault="00E56CE5" w:rsidP="00EA53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D26" w:rsidRPr="00236D94" w:rsidRDefault="00E56CE5" w:rsidP="00EA53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D26" w:rsidRPr="00236D94" w:rsidRDefault="00E56CE5" w:rsidP="00A4320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</w:t>
            </w:r>
            <w:r w:rsidRPr="00236D94">
              <w:rPr>
                <w:rFonts w:ascii="Times New Roman" w:hAnsi="Times New Roman"/>
              </w:rPr>
              <w:t xml:space="preserve">рограмма «Использование и </w:t>
            </w:r>
            <w:r w:rsidRPr="00236D94">
              <w:rPr>
                <w:rFonts w:ascii="Times New Roman" w:hAnsi="Times New Roman"/>
              </w:rPr>
              <w:t>охрана земель на территории Дракинского сельского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D26" w:rsidRPr="00236D94" w:rsidRDefault="00E56CE5" w:rsidP="00A4320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6D26" w:rsidRPr="00236D94" w:rsidRDefault="00E56CE5" w:rsidP="00A4320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6D26" w:rsidRPr="00236D94" w:rsidRDefault="00E56CE5" w:rsidP="00A4320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6D26" w:rsidRPr="00236D94" w:rsidRDefault="00E56CE5" w:rsidP="003868C9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05 </w:t>
            </w:r>
            <w:r>
              <w:rPr>
                <w:rFonts w:ascii="Times New Roman" w:hAnsi="Times New Roman"/>
              </w:rPr>
              <w:t>1</w:t>
            </w:r>
            <w:r w:rsidRPr="00236D9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D26" w:rsidRPr="00236D94" w:rsidRDefault="00206D2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6D26" w:rsidRPr="00236D94" w:rsidRDefault="00E56CE5" w:rsidP="00EA53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D26" w:rsidRPr="00236D94" w:rsidRDefault="00E56CE5" w:rsidP="00EA53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D26" w:rsidRPr="00236D94" w:rsidRDefault="00E56CE5" w:rsidP="00EA53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D26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D26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6D26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6D26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6D26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D26" w:rsidRPr="00236D94" w:rsidRDefault="00206D2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6D26" w:rsidRPr="00236D94" w:rsidRDefault="00E56CE5" w:rsidP="00EA53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D26" w:rsidRPr="00236D94" w:rsidRDefault="00E56CE5" w:rsidP="00EA53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D26" w:rsidRPr="00236D94" w:rsidRDefault="00E56CE5" w:rsidP="00EA53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</w:t>
            </w:r>
            <w:r w:rsidRPr="00236D94">
              <w:rPr>
                <w:rFonts w:ascii="Times New Roman" w:hAnsi="Times New Roman"/>
              </w:rPr>
              <w:t>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05 1 01 90390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206D26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206D26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364" w:rsidRPr="00236D94" w:rsidRDefault="00206D26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9444D" w:rsidTr="008965F4">
        <w:trPr>
          <w:cantSplit/>
          <w:trHeight w:val="131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D26" w:rsidRPr="003612C7" w:rsidRDefault="00E56CE5" w:rsidP="00265704">
            <w:pPr>
              <w:ind w:firstLine="0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D26" w:rsidRPr="003612C7" w:rsidRDefault="00E56CE5" w:rsidP="00265704">
            <w:pPr>
              <w:ind w:firstLine="0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6D26" w:rsidRPr="003612C7" w:rsidRDefault="00E56CE5" w:rsidP="00265704">
            <w:pPr>
              <w:ind w:firstLine="0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D26" w:rsidRPr="003612C7" w:rsidRDefault="00206D26" w:rsidP="00265704">
            <w:pPr>
              <w:ind w:firstLine="0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D26" w:rsidRPr="003612C7" w:rsidRDefault="00206D26" w:rsidP="00265704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D26" w:rsidRPr="003612C7" w:rsidRDefault="00206D26" w:rsidP="00265704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6D26" w:rsidRPr="00206D26" w:rsidRDefault="00E56CE5" w:rsidP="00EA538D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206D26">
              <w:rPr>
                <w:rFonts w:ascii="Times New Roman" w:hAnsi="Times New Roman"/>
                <w:b/>
              </w:rPr>
              <w:t>2445,5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D26" w:rsidRPr="00206D26" w:rsidRDefault="00E56CE5" w:rsidP="00EA538D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206D26">
              <w:rPr>
                <w:rFonts w:ascii="Times New Roman" w:hAnsi="Times New Roman"/>
                <w:b/>
              </w:rPr>
              <w:t>1283,2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D26" w:rsidRPr="00206D26" w:rsidRDefault="00E56CE5" w:rsidP="00EA538D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206D26">
              <w:rPr>
                <w:rFonts w:ascii="Times New Roman" w:hAnsi="Times New Roman"/>
                <w:b/>
              </w:rPr>
              <w:t>1515,4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D26" w:rsidRPr="00236D94" w:rsidRDefault="00E56CE5" w:rsidP="00265704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D26" w:rsidRPr="00236D94" w:rsidRDefault="00E56CE5" w:rsidP="00265704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6D26" w:rsidRPr="00236D94" w:rsidRDefault="00E56CE5" w:rsidP="00265704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6D26" w:rsidRPr="00236D94" w:rsidRDefault="00E56CE5" w:rsidP="00265704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D26" w:rsidRPr="00236D94" w:rsidRDefault="00206D26" w:rsidP="0026570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D26" w:rsidRPr="00236D94" w:rsidRDefault="00206D26" w:rsidP="0026570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6D26" w:rsidRPr="00236D94" w:rsidRDefault="00E56CE5" w:rsidP="00EA53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2445,5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D26" w:rsidRPr="00236D94" w:rsidRDefault="00E56CE5" w:rsidP="00EA53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1283,2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D26" w:rsidRPr="00236D94" w:rsidRDefault="00E56CE5" w:rsidP="00EA53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1515,4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19 0 00 00000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64" w:rsidRPr="00236D94" w:rsidRDefault="00A1736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64" w:rsidRPr="00236D94" w:rsidRDefault="00206D26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2445,5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364" w:rsidRPr="00236D94" w:rsidRDefault="003868C9" w:rsidP="00BA789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1283,2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364" w:rsidRPr="00236D94" w:rsidRDefault="003868C9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1515,4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D26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«Развитие сети уличного освещения»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D26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6D26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6D26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6D26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19 2 00 00000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D26" w:rsidRPr="00236D94" w:rsidRDefault="00206D2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6D26" w:rsidRPr="00236D94" w:rsidRDefault="00E56CE5" w:rsidP="00EA53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681,9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D26" w:rsidRPr="00236D94" w:rsidRDefault="00E56CE5" w:rsidP="00EA53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877,2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D26" w:rsidRPr="00236D94" w:rsidRDefault="00E56CE5" w:rsidP="00EA53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907,2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Основное мероприятие «Расходы </w:t>
            </w:r>
            <w:r w:rsidRPr="00236D94">
              <w:rPr>
                <w:rFonts w:ascii="Times New Roman" w:hAnsi="Times New Roman"/>
              </w:rPr>
              <w:t>по организации уличного освещения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64" w:rsidRPr="00236D94" w:rsidRDefault="00A1736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206D26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681,9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BC7B0D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877,2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BC7B0D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907,2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B0D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B0D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B0D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B0D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B0D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19 2 01 90670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B0D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B0D" w:rsidRPr="00236D94" w:rsidRDefault="00206D26" w:rsidP="00B370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542,0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B0D" w:rsidRPr="00236D94" w:rsidRDefault="00210A85" w:rsidP="00B370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737,3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B0D" w:rsidRPr="00236D94" w:rsidRDefault="00210A85" w:rsidP="00B370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767,3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 xml:space="preserve">Расходы по организации </w:t>
            </w:r>
            <w:r w:rsidRPr="00236D94">
              <w:rPr>
                <w:rFonts w:ascii="Times New Roman" w:hAnsi="Times New Roman"/>
              </w:rPr>
              <w:t>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</w:rPr>
              <w:t xml:space="preserve">19 2 01 </w:t>
            </w:r>
            <w:r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A7229A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127,2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A7229A" w:rsidP="0000326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127,2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A7229A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127,2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5" w:rsidRPr="00236D94" w:rsidRDefault="00E56CE5" w:rsidP="00210A8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>местного</w:t>
            </w:r>
            <w:r w:rsidRPr="00236D94">
              <w:rPr>
                <w:rFonts w:ascii="Times New Roman" w:hAnsi="Times New Roman"/>
              </w:rPr>
              <w:t xml:space="preserve"> бюджета)</w:t>
            </w:r>
            <w:r>
              <w:rPr>
                <w:rFonts w:ascii="Times New Roman" w:hAnsi="Times New Roman"/>
              </w:rPr>
              <w:t xml:space="preserve"> софинансирование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5" w:rsidRPr="00236D94" w:rsidRDefault="00E56CE5" w:rsidP="00A4320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5" w:rsidRPr="00236D94" w:rsidRDefault="00E56CE5" w:rsidP="00A4320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5" w:rsidRPr="00236D94" w:rsidRDefault="00E56CE5" w:rsidP="00A4320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5" w:rsidRPr="00236D94" w:rsidRDefault="00E56CE5" w:rsidP="00A43200">
            <w:pPr>
              <w:ind w:firstLine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</w:rPr>
              <w:t xml:space="preserve">19 2 01 </w:t>
            </w:r>
            <w:r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5" w:rsidRPr="00236D94" w:rsidRDefault="00E56CE5" w:rsidP="00A4320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5" w:rsidRDefault="00E56CE5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5" w:rsidRDefault="00E56CE5" w:rsidP="0000326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12,7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5" w:rsidRDefault="00E56CE5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12,7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190" w:rsidRPr="00236D94" w:rsidRDefault="00E56CE5" w:rsidP="00265704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«Благоустройство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190" w:rsidRPr="00236D94" w:rsidRDefault="00E56CE5" w:rsidP="00265704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7190" w:rsidRPr="00236D94" w:rsidRDefault="00E56CE5" w:rsidP="00265704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7190" w:rsidRPr="00236D94" w:rsidRDefault="00E56CE5" w:rsidP="00265704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7190" w:rsidRPr="00236D94" w:rsidRDefault="00E56CE5" w:rsidP="00265704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19 3 00 </w:t>
            </w:r>
            <w:r w:rsidRPr="00236D94">
              <w:rPr>
                <w:rFonts w:ascii="Times New Roman" w:hAnsi="Times New Roman"/>
              </w:rPr>
              <w:t>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190" w:rsidRPr="00236D94" w:rsidRDefault="00777190" w:rsidP="0026570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7190" w:rsidRPr="00236D94" w:rsidRDefault="00206D26" w:rsidP="00561FE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1017,4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190" w:rsidRPr="00236D94" w:rsidRDefault="00E56CE5" w:rsidP="00561FE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190" w:rsidRPr="00236D94" w:rsidRDefault="00E56CE5" w:rsidP="00561FE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308,2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190" w:rsidRPr="00236D94" w:rsidRDefault="00E56CE5" w:rsidP="00265704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190" w:rsidRPr="00236D94" w:rsidRDefault="00E56CE5" w:rsidP="00265704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7190" w:rsidRPr="00236D94" w:rsidRDefault="00E56CE5" w:rsidP="00265704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7190" w:rsidRPr="00236D94" w:rsidRDefault="00E56CE5" w:rsidP="00265704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7190" w:rsidRPr="00236D94" w:rsidRDefault="00E56CE5" w:rsidP="00265704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190" w:rsidRPr="00236D94" w:rsidRDefault="00777190" w:rsidP="0026570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7190" w:rsidRPr="00236D94" w:rsidRDefault="00206D26" w:rsidP="00561FE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899,5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190" w:rsidRPr="00236D94" w:rsidRDefault="00E56CE5" w:rsidP="00561FE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190" w:rsidRPr="00236D94" w:rsidRDefault="00E56CE5" w:rsidP="00561FE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308,2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19 3 01 90800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206D26" w:rsidP="002A0A5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899,5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364" w:rsidRPr="00236D94" w:rsidRDefault="00265704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364" w:rsidRPr="00236D94" w:rsidRDefault="00265704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308,2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08C0" w:rsidRPr="00236D94" w:rsidRDefault="00E56CE5" w:rsidP="0075285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08C0" w:rsidRPr="00236D94" w:rsidRDefault="00E56CE5" w:rsidP="0075285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08C0" w:rsidRPr="00236D94" w:rsidRDefault="00E56CE5" w:rsidP="0075285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08C0" w:rsidRPr="00236D94" w:rsidRDefault="00E56CE5" w:rsidP="0075285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08C0" w:rsidRPr="00236D94" w:rsidRDefault="00E56CE5" w:rsidP="009308C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19 3 01 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0540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08C0" w:rsidRPr="00236D94" w:rsidRDefault="00E56CE5" w:rsidP="0075285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08C0" w:rsidRDefault="00206D26" w:rsidP="002A0A5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8C0" w:rsidRDefault="00206D26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8C0" w:rsidRDefault="00206D26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08C0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08C0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08C0" w:rsidRPr="00236D94" w:rsidRDefault="00E56CE5">
            <w:pPr>
              <w:ind w:firstLine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08C0" w:rsidRPr="00236D94" w:rsidRDefault="00E56CE5">
            <w:pPr>
              <w:ind w:firstLine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08C0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19 4 00 00000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8C0" w:rsidRPr="00236D94" w:rsidRDefault="009308C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08C0" w:rsidRPr="00236D94" w:rsidRDefault="00206D26" w:rsidP="0075285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331,5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08C0" w:rsidRPr="00236D94" w:rsidRDefault="00E56CE5" w:rsidP="0075285C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08C0" w:rsidRPr="00236D94" w:rsidRDefault="00E56CE5" w:rsidP="0075285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08C0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Основное мероприятие «Организация ритуальных услуг и содержание мест захоронения, расположенных на </w:t>
            </w:r>
            <w:r w:rsidRPr="00236D94">
              <w:rPr>
                <w:rFonts w:ascii="Times New Roman" w:hAnsi="Times New Roman"/>
              </w:rPr>
              <w:t>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08C0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08C0" w:rsidRPr="00236D94" w:rsidRDefault="00E56CE5">
            <w:pPr>
              <w:ind w:firstLine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08C0" w:rsidRPr="00236D94" w:rsidRDefault="00E56CE5">
            <w:pPr>
              <w:ind w:firstLine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08C0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19 4 02 00000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8C0" w:rsidRPr="00236D94" w:rsidRDefault="009308C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08C0" w:rsidRPr="00236D94" w:rsidRDefault="00206D26" w:rsidP="0075285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331,5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08C0" w:rsidRPr="00236D94" w:rsidRDefault="00E56CE5" w:rsidP="0075285C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08C0" w:rsidRPr="00236D94" w:rsidRDefault="00E56CE5" w:rsidP="0075285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организации ритуальных услуг и содержание мест захоронения, распол</w:t>
            </w:r>
            <w:r w:rsidR="00777C2D">
              <w:rPr>
                <w:rFonts w:ascii="Times New Roman" w:hAnsi="Times New Roman"/>
              </w:rPr>
              <w:t>оженных на территории поселения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19 4 02 90600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206D26" w:rsidP="00A7229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331,5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 w:rsidP="00CA661C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A7229A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F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Подпрограмма «Озеленение территории поселения»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F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F4F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F4F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F4F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19 5 00 00000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F4F" w:rsidRPr="00236D94" w:rsidRDefault="00F87F4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F4F" w:rsidRPr="00236D94" w:rsidRDefault="00E56CE5" w:rsidP="00561FE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236D94"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F" w:rsidRPr="00236D94" w:rsidRDefault="00E56CE5" w:rsidP="00561FE8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F" w:rsidRPr="00236D94" w:rsidRDefault="00E56CE5" w:rsidP="00561FE8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100,0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F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F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F4F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F4F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F4F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F4F" w:rsidRPr="00236D94" w:rsidRDefault="00F87F4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F4F" w:rsidRPr="00236D94" w:rsidRDefault="00E56CE5" w:rsidP="00561FE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236D94"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F" w:rsidRPr="00236D94" w:rsidRDefault="00E56CE5" w:rsidP="00561FE8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F" w:rsidRPr="00236D94" w:rsidRDefault="00E56CE5" w:rsidP="00561FE8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100,0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озеленению </w:t>
            </w:r>
            <w:r w:rsidRPr="00236D94">
              <w:rPr>
                <w:rFonts w:ascii="Times New Roman" w:hAnsi="Times New Roman"/>
              </w:rPr>
              <w:t>территории поселения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19 5 01 90700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A7229A" w:rsidP="00F87F4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87F4F">
              <w:rPr>
                <w:rFonts w:ascii="Times New Roman" w:hAnsi="Times New Roman"/>
              </w:rPr>
              <w:t>5</w:t>
            </w:r>
            <w:r w:rsidR="00E56CE5" w:rsidRPr="00236D94"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 w:rsidP="00CA661C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 w:rsidP="00CA661C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100,0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08C0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</w:t>
            </w:r>
            <w:r w:rsidRPr="00236D94">
              <w:rPr>
                <w:rFonts w:ascii="Times New Roman" w:hAnsi="Times New Roman"/>
                <w:bCs/>
              </w:rPr>
              <w:t>Энергоэффективность и развитие энергетики в Дракинском сельском поселении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08C0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08C0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08C0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08C0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19 6 00 00000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8C0" w:rsidRPr="00236D94" w:rsidRDefault="009308C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08C0" w:rsidRPr="00236D94" w:rsidRDefault="00206D26" w:rsidP="0075285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264,7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8C0" w:rsidRPr="00236D94" w:rsidRDefault="00E56CE5" w:rsidP="0075285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8C0" w:rsidRPr="00236D94" w:rsidRDefault="00E56CE5" w:rsidP="0075285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08C0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 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08C0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08C0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08C0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08C0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19 6 01 00000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8C0" w:rsidRPr="00236D94" w:rsidRDefault="009308C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08C0" w:rsidRPr="00236D94" w:rsidRDefault="00206D26" w:rsidP="0075285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264,7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8C0" w:rsidRPr="00236D94" w:rsidRDefault="00E56CE5" w:rsidP="0075285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8C0" w:rsidRPr="00236D94" w:rsidRDefault="00E56CE5" w:rsidP="0075285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Расходы на повышение энергоэффективности и энергосбережения (Закупка товаров работ и услуг для </w:t>
            </w:r>
            <w:r w:rsidRPr="00236D94">
              <w:rPr>
                <w:rFonts w:ascii="Times New Roman" w:hAnsi="Times New Roman"/>
              </w:rPr>
              <w:t>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19 6 01 91220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206D26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264,7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364" w:rsidRPr="00236D94" w:rsidRDefault="003612C7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364" w:rsidRPr="00236D94" w:rsidRDefault="003612C7" w:rsidP="003612C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9A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Подпрограмма «Благоустройство мест массового отдыха»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9A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29A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29A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29A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19 9 00 00000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229A" w:rsidRPr="00236D94" w:rsidRDefault="00A7229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29A" w:rsidRPr="00236D94" w:rsidRDefault="00C867F8" w:rsidP="00B370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9A" w:rsidRPr="00236D94" w:rsidRDefault="00E56CE5" w:rsidP="00B370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9A" w:rsidRPr="00236D94" w:rsidRDefault="00E56CE5" w:rsidP="00B370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9A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благоустройству сквера»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9A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29A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29A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29A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19 9 01 00000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229A" w:rsidRPr="00236D94" w:rsidRDefault="00A7229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29A" w:rsidRPr="00236D94" w:rsidRDefault="00C867F8" w:rsidP="00B370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9A" w:rsidRPr="00236D94" w:rsidRDefault="00E56CE5" w:rsidP="00B370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9A" w:rsidRPr="00236D94" w:rsidRDefault="00E56CE5" w:rsidP="00B370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 w:rsidP="00A7229A">
            <w:pPr>
              <w:ind w:firstLine="0"/>
              <w:rPr>
                <w:rFonts w:ascii="Times New Roman" w:hAnsi="Times New Roman"/>
                <w:highlight w:val="yellow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благоустройству сквера (Закупка товаров работ и услуг для муниципальных нужд)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A7229A" w:rsidRDefault="00E56CE5" w:rsidP="00A7229A">
            <w:pPr>
              <w:ind w:firstLine="0"/>
              <w:rPr>
                <w:rFonts w:ascii="Times New Roman" w:hAnsi="Times New Roman"/>
                <w:highlight w:val="yellow"/>
              </w:rPr>
            </w:pPr>
            <w:r w:rsidRPr="00236D94">
              <w:rPr>
                <w:rFonts w:ascii="Times New Roman" w:hAnsi="Times New Roman"/>
              </w:rPr>
              <w:t xml:space="preserve">19 9 01 </w:t>
            </w:r>
            <w:r w:rsidR="00A7229A">
              <w:rPr>
                <w:rFonts w:ascii="Times New Roman" w:hAnsi="Times New Roman"/>
              </w:rPr>
              <w:t>90520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C867F8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A7229A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A7229A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D26" w:rsidRPr="003612C7" w:rsidRDefault="00E56CE5" w:rsidP="000D7484">
            <w:pPr>
              <w:ind w:firstLine="0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Культура</w:t>
            </w:r>
            <w:r>
              <w:rPr>
                <w:rFonts w:ascii="Times New Roman" w:hAnsi="Times New Roman"/>
                <w:b/>
              </w:rPr>
              <w:t>,</w:t>
            </w:r>
            <w:r w:rsidRPr="003612C7">
              <w:rPr>
                <w:rFonts w:ascii="Times New Roman" w:hAnsi="Times New Roman"/>
                <w:b/>
              </w:rPr>
              <w:t xml:space="preserve"> кинематография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D26" w:rsidRPr="003612C7" w:rsidRDefault="00E56CE5">
            <w:pPr>
              <w:ind w:firstLine="0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6D26" w:rsidRPr="003612C7" w:rsidRDefault="00E56CE5">
            <w:pPr>
              <w:ind w:firstLine="0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D26" w:rsidRPr="003612C7" w:rsidRDefault="00206D26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D26" w:rsidRPr="003612C7" w:rsidRDefault="00206D26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D26" w:rsidRPr="003612C7" w:rsidRDefault="00206D26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6D26" w:rsidRPr="00206D26" w:rsidRDefault="00E56CE5" w:rsidP="00EA538D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206D26">
              <w:rPr>
                <w:rFonts w:ascii="Times New Roman" w:hAnsi="Times New Roman"/>
                <w:b/>
              </w:rPr>
              <w:t>2545,7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D26" w:rsidRPr="00206D26" w:rsidRDefault="00E56CE5" w:rsidP="00EA538D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206D26">
              <w:rPr>
                <w:rFonts w:ascii="Times New Roman" w:hAnsi="Times New Roman"/>
                <w:b/>
              </w:rPr>
              <w:t>2932,4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D26" w:rsidRPr="00206D26" w:rsidRDefault="00E56CE5" w:rsidP="00EA538D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206D26">
              <w:rPr>
                <w:rFonts w:ascii="Times New Roman" w:hAnsi="Times New Roman"/>
                <w:b/>
              </w:rPr>
              <w:t>3045,5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D26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D26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6D26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6D26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D26" w:rsidRPr="00236D94" w:rsidRDefault="00206D2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D26" w:rsidRPr="00236D94" w:rsidRDefault="00206D2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6D26" w:rsidRPr="00236D94" w:rsidRDefault="00E56CE5" w:rsidP="00EA53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2545,7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D26" w:rsidRPr="00236D94" w:rsidRDefault="00E56CE5" w:rsidP="00EA53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2932,4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D26" w:rsidRPr="00236D94" w:rsidRDefault="00E56CE5" w:rsidP="00EA53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3045,5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</w:t>
            </w:r>
            <w:r w:rsidRPr="00236D94">
              <w:rPr>
                <w:rFonts w:ascii="Times New Roman" w:hAnsi="Times New Roman"/>
              </w:rPr>
              <w:t xml:space="preserve"> Программа «Развитие и сохранение культуры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11 0 00 00000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64" w:rsidRPr="00236D94" w:rsidRDefault="00A1736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206D26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2545,7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012D8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2932,4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012D8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3045,5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2D8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2D8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2D8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2D8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2D8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11 1 00 00000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2D8" w:rsidRPr="00236D94" w:rsidRDefault="00D012D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2D8" w:rsidRPr="00236D94" w:rsidRDefault="00206D26" w:rsidP="00B370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2060,7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2D8" w:rsidRPr="00236D94" w:rsidRDefault="00E56CE5" w:rsidP="00B370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2423,4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2D8" w:rsidRPr="00236D94" w:rsidRDefault="00E56CE5" w:rsidP="00B370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2513,5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Основное </w:t>
            </w:r>
            <w:r w:rsidRPr="00236D94">
              <w:rPr>
                <w:rFonts w:ascii="Times New Roman" w:hAnsi="Times New Roman"/>
              </w:rPr>
              <w:t>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64" w:rsidRPr="00236D94" w:rsidRDefault="00A1736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206D26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1938,0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012D8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2423,4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012D8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2513,5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206D26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1629,8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012D8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2051,4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012D8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2133,5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206D26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308,2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012D8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012D8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380,0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F" w:rsidRPr="00236D94" w:rsidRDefault="00E56CE5" w:rsidP="00561FE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</w:t>
            </w:r>
            <w:r w:rsidRPr="00236D94">
              <w:rPr>
                <w:rFonts w:ascii="Times New Roman" w:hAnsi="Times New Roman"/>
              </w:rPr>
              <w:t xml:space="preserve">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F" w:rsidRPr="00236D94" w:rsidRDefault="00E56CE5" w:rsidP="00561FE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F4F" w:rsidRPr="00236D94" w:rsidRDefault="00E56CE5" w:rsidP="00561FE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F4F" w:rsidRPr="00236D94" w:rsidRDefault="00E56CE5" w:rsidP="00561FE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F4F" w:rsidRPr="00236D94" w:rsidRDefault="00E56CE5" w:rsidP="00561FE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11 1 </w:t>
            </w:r>
            <w:r>
              <w:rPr>
                <w:rFonts w:ascii="Times New Roman" w:hAnsi="Times New Roman"/>
              </w:rPr>
              <w:t>А2 55190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F4F" w:rsidRPr="00236D94" w:rsidRDefault="00E56CE5" w:rsidP="00561FE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F4F" w:rsidRDefault="00E56CE5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F" w:rsidRDefault="003660C0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F" w:rsidRDefault="003660C0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F" w:rsidRPr="00236D94" w:rsidRDefault="00E56CE5" w:rsidP="00F87F4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Расходы на обеспечение деятельности учреждений культуры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бюджета) софинансирование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F" w:rsidRPr="00236D94" w:rsidRDefault="00E56CE5" w:rsidP="00561FE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F4F" w:rsidRPr="00236D94" w:rsidRDefault="00E56CE5" w:rsidP="00561FE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F4F" w:rsidRPr="00236D94" w:rsidRDefault="00E56CE5" w:rsidP="00561FE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F4F" w:rsidRPr="00236D94" w:rsidRDefault="00E56CE5" w:rsidP="00F87F4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11 1 </w:t>
            </w:r>
            <w:r>
              <w:rPr>
                <w:rFonts w:ascii="Times New Roman" w:hAnsi="Times New Roman"/>
              </w:rPr>
              <w:t>А2 55190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F4F" w:rsidRPr="00236D94" w:rsidRDefault="00E56CE5" w:rsidP="00561FE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F4F" w:rsidRDefault="00E56CE5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F" w:rsidRDefault="003660C0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F" w:rsidRDefault="003660C0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F" w:rsidRPr="00236D94" w:rsidRDefault="00E56CE5" w:rsidP="00F87F4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</w:t>
            </w:r>
            <w:r>
              <w:rPr>
                <w:rFonts w:ascii="Times New Roman" w:hAnsi="Times New Roman"/>
              </w:rPr>
              <w:t xml:space="preserve">Межбюджетные трансферты)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F" w:rsidRPr="00236D94" w:rsidRDefault="00E56CE5" w:rsidP="00561FE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F4F" w:rsidRPr="00236D94" w:rsidRDefault="00E56CE5" w:rsidP="00561FE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F4F" w:rsidRPr="00236D94" w:rsidRDefault="00E56CE5" w:rsidP="00561FE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F4F" w:rsidRPr="00236D94" w:rsidRDefault="00E56CE5" w:rsidP="00F87F4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11 1 01 </w:t>
            </w:r>
            <w:r>
              <w:rPr>
                <w:rFonts w:ascii="Times New Roman" w:hAnsi="Times New Roman"/>
                <w:lang w:val="en-US"/>
              </w:rPr>
              <w:t>S</w:t>
            </w:r>
            <w:r w:rsidRPr="00236D94">
              <w:rPr>
                <w:rFonts w:ascii="Times New Roman" w:hAnsi="Times New Roman"/>
              </w:rPr>
              <w:t>0590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F4F" w:rsidRPr="00236D94" w:rsidRDefault="00E56CE5" w:rsidP="00561FE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236D94">
              <w:rPr>
                <w:rFonts w:ascii="Times New Roman" w:hAnsi="Times New Roman"/>
              </w:rPr>
              <w:t>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F4F" w:rsidRPr="00F87F4F" w:rsidRDefault="00E56CE5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,5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F" w:rsidRDefault="003660C0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F" w:rsidRDefault="003660C0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70A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Подпрограмма «Организация библиотечного </w:t>
            </w:r>
            <w:r w:rsidRPr="00236D94">
              <w:rPr>
                <w:rFonts w:ascii="Times New Roman" w:hAnsi="Times New Roman"/>
              </w:rPr>
              <w:t>обслуживания населения»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70A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170A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170A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170A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11 2 00 00000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70A" w:rsidRPr="00236D94" w:rsidRDefault="00B1170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170A" w:rsidRPr="00236D94" w:rsidRDefault="00E56CE5" w:rsidP="00B370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485,0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70A" w:rsidRPr="00236D94" w:rsidRDefault="00E56CE5" w:rsidP="00B370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509,0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70A" w:rsidRPr="00236D94" w:rsidRDefault="00E56CE5" w:rsidP="00B370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532,0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11 2 01 00000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64" w:rsidRPr="00236D94" w:rsidRDefault="00A1736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B1170A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485,0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B1170A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509,0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B1170A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532,0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Расходы на обеспечение </w:t>
            </w:r>
            <w:r w:rsidRPr="00236D94">
              <w:rPr>
                <w:rFonts w:ascii="Times New Roman" w:hAnsi="Times New Roman"/>
              </w:rPr>
              <w:t>деятельности учреждений культуры (Расходы на оплату труда)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11 2 00 00000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206D26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397,7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B1170A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441,5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B1170A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459,2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11 2 01 85190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206D26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B1170A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67,5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B1170A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72,8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61C" w:rsidRPr="00B01AA2" w:rsidRDefault="00E56CE5">
            <w:pPr>
              <w:ind w:firstLine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61C" w:rsidRPr="00B01AA2" w:rsidRDefault="00E56CE5">
            <w:pPr>
              <w:ind w:firstLine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61C" w:rsidRPr="00B01AA2" w:rsidRDefault="00E56CE5">
            <w:pPr>
              <w:ind w:firstLine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61C" w:rsidRPr="00B01AA2" w:rsidRDefault="00CA661C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61C" w:rsidRPr="00B01AA2" w:rsidRDefault="00CA661C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61C" w:rsidRPr="00B01AA2" w:rsidRDefault="00CA661C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61C" w:rsidRPr="00B01AA2" w:rsidRDefault="00E56CE5" w:rsidP="00611533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72,5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61C" w:rsidRPr="00B01AA2" w:rsidRDefault="00E56CE5" w:rsidP="00611533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72,5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61C" w:rsidRPr="00B01AA2" w:rsidRDefault="00E56CE5" w:rsidP="00611533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72,5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61C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61C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61C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61C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61C" w:rsidRPr="00236D94" w:rsidRDefault="00CA661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61C" w:rsidRPr="00236D94" w:rsidRDefault="00CA661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61C" w:rsidRPr="00236D94" w:rsidRDefault="00E56CE5" w:rsidP="0061153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61C" w:rsidRPr="00236D94" w:rsidRDefault="00E56CE5" w:rsidP="0061153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72,5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61C" w:rsidRPr="00236D94" w:rsidRDefault="00E56CE5" w:rsidP="00611533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61C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61C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61C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61C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61C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61C" w:rsidRPr="00236D94" w:rsidRDefault="00CA661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61C" w:rsidRPr="00236D94" w:rsidRDefault="00E56CE5" w:rsidP="0061153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61C" w:rsidRPr="00236D94" w:rsidRDefault="00E56CE5" w:rsidP="0061153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72,5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61C" w:rsidRPr="00236D94" w:rsidRDefault="00E56CE5" w:rsidP="00611533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61C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Подпрограмма «Социальная поддержка </w:t>
            </w:r>
            <w:r w:rsidRPr="00236D94">
              <w:rPr>
                <w:rFonts w:ascii="Times New Roman" w:hAnsi="Times New Roman"/>
              </w:rPr>
              <w:t>граждан»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61C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61C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61C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61C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16 6 00 00000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61C" w:rsidRPr="00236D94" w:rsidRDefault="00CA661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61C" w:rsidRPr="00236D94" w:rsidRDefault="00E56CE5" w:rsidP="0061153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61C" w:rsidRPr="00236D94" w:rsidRDefault="00E56CE5" w:rsidP="0061153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72,5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61C" w:rsidRPr="00236D94" w:rsidRDefault="00E56CE5" w:rsidP="00611533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61C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61C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61C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61C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61C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61C" w:rsidRPr="00236D94" w:rsidRDefault="00CA661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61C" w:rsidRPr="00236D94" w:rsidRDefault="00E56CE5" w:rsidP="0061153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61C" w:rsidRPr="00236D94" w:rsidRDefault="00E56CE5" w:rsidP="0061153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72,5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61C" w:rsidRPr="00236D94" w:rsidRDefault="00E56CE5" w:rsidP="00611533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 xml:space="preserve">Расходы на доплаты к пенсиям муниципальных служащих местной администрации (Социальное обеспечение и иные выплаты населению)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16 6 01 90470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CA661C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CA661C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72,5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 w:rsidP="00CA661C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7</w:t>
            </w:r>
            <w:r w:rsidR="00CA661C"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>,</w:t>
            </w:r>
            <w:r w:rsidR="00CA661C">
              <w:rPr>
                <w:rFonts w:ascii="Times New Roman" w:hAnsi="Times New Roman"/>
              </w:rPr>
              <w:t>5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D26" w:rsidRPr="00B01AA2" w:rsidRDefault="00E56CE5">
            <w:pPr>
              <w:ind w:firstLine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Физическая культура и спорт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D26" w:rsidRPr="00B01AA2" w:rsidRDefault="00E56CE5">
            <w:pPr>
              <w:ind w:firstLine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6D26" w:rsidRPr="00B01AA2" w:rsidRDefault="00E56CE5">
            <w:pPr>
              <w:ind w:firstLine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D26" w:rsidRPr="00B01AA2" w:rsidRDefault="00206D26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D26" w:rsidRPr="00B01AA2" w:rsidRDefault="00206D26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D26" w:rsidRPr="00B01AA2" w:rsidRDefault="00206D26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6D26" w:rsidRPr="00206D26" w:rsidRDefault="00E56CE5" w:rsidP="00EA538D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206D26">
              <w:rPr>
                <w:rFonts w:ascii="Times New Roman" w:hAnsi="Times New Roman"/>
                <w:b/>
              </w:rPr>
              <w:t>241,2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D26" w:rsidRPr="00206D26" w:rsidRDefault="00E56CE5" w:rsidP="00EA538D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206D26">
              <w:rPr>
                <w:rFonts w:ascii="Times New Roman" w:hAnsi="Times New Roman"/>
                <w:b/>
              </w:rPr>
              <w:t>510,0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D26" w:rsidRPr="00206D26" w:rsidRDefault="00E56CE5" w:rsidP="00EA538D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206D26">
              <w:rPr>
                <w:rFonts w:ascii="Times New Roman" w:hAnsi="Times New Roman"/>
                <w:b/>
              </w:rPr>
              <w:t>671,4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D26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D26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6D26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6D26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D26" w:rsidRPr="00236D94" w:rsidRDefault="00206D2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D26" w:rsidRPr="00236D94" w:rsidRDefault="00206D2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6D26" w:rsidRPr="00236D94" w:rsidRDefault="00E56CE5" w:rsidP="00EA53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D26" w:rsidRPr="00236D94" w:rsidRDefault="00E56CE5" w:rsidP="00EA53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D26" w:rsidRPr="00236D94" w:rsidRDefault="00E56CE5" w:rsidP="00EA53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671,4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D26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D26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6D26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6D26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6D26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6D26" w:rsidRPr="00236D94" w:rsidRDefault="00206D2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6D26" w:rsidRPr="00236D94" w:rsidRDefault="00E56CE5" w:rsidP="00EA53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D26" w:rsidRPr="00236D94" w:rsidRDefault="00E56CE5" w:rsidP="00EA53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D26" w:rsidRPr="00236D94" w:rsidRDefault="00E56CE5" w:rsidP="00EA53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671,4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5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5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5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5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5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16 7 00 00000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5" w:rsidRPr="00236D94" w:rsidRDefault="00210A8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5" w:rsidRPr="00236D94" w:rsidRDefault="00206D26" w:rsidP="00A4320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5" w:rsidRPr="00236D94" w:rsidRDefault="00E56CE5" w:rsidP="00A4320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5" w:rsidRPr="00236D94" w:rsidRDefault="00E56CE5" w:rsidP="00A4320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671,4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61C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61C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61C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61C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61C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61C" w:rsidRPr="00236D94" w:rsidRDefault="00CA661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61C" w:rsidRPr="00236D94" w:rsidRDefault="00206D26" w:rsidP="0061153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61C" w:rsidRPr="00236D94" w:rsidRDefault="00B1170A" w:rsidP="0061153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61C" w:rsidRPr="00236D94" w:rsidRDefault="00210A85" w:rsidP="0061153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671,4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5" w:rsidRPr="00236D94" w:rsidRDefault="00E56CE5" w:rsidP="00210A8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Мероприятия на обеспечение развития на территории поселения физической культуры и массового спорта (Закупка </w:t>
            </w:r>
            <w:r w:rsidRPr="00236D94">
              <w:rPr>
                <w:rFonts w:ascii="Times New Roman" w:hAnsi="Times New Roman"/>
              </w:rPr>
              <w:t>товаров работ и услуг для муниципальных нужд</w:t>
            </w:r>
            <w:r>
              <w:rPr>
                <w:rFonts w:ascii="Times New Roman" w:hAnsi="Times New Roman"/>
              </w:rPr>
              <w:t>) (средства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5" w:rsidRPr="00236D94" w:rsidRDefault="00E56CE5" w:rsidP="00A4320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5" w:rsidRPr="00236D94" w:rsidRDefault="00E56CE5" w:rsidP="00A4320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5" w:rsidRPr="00236D94" w:rsidRDefault="00E56CE5" w:rsidP="00A4320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5" w:rsidRPr="00010F8E" w:rsidRDefault="00E56CE5" w:rsidP="00A43200">
            <w:pPr>
              <w:ind w:firstLine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</w:rPr>
              <w:t xml:space="preserve">16 7 01 </w:t>
            </w:r>
            <w:r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5" w:rsidRPr="00236D94" w:rsidRDefault="00E56CE5" w:rsidP="00A4320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5" w:rsidRDefault="00E56CE5" w:rsidP="0061153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189,5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5" w:rsidRPr="00236D94" w:rsidRDefault="00E56CE5" w:rsidP="0061153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5" w:rsidRPr="00236D94" w:rsidRDefault="00E56CE5" w:rsidP="0061153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541,4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70A" w:rsidRPr="00210A85" w:rsidRDefault="00E56CE5" w:rsidP="00B3708D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Мероприятия на обеспечение развития на территории поселения физической культуры и массового спорта </w:t>
            </w:r>
            <w:r w:rsidR="00010F8E" w:rsidRPr="00236D94">
              <w:rPr>
                <w:rFonts w:ascii="Times New Roman" w:hAnsi="Times New Roman"/>
              </w:rPr>
              <w:t>(Закупка товаров работ и услуг для муниципальных нужд</w:t>
            </w:r>
            <w:r w:rsidR="00210A85">
              <w:rPr>
                <w:rFonts w:ascii="Times New Roman" w:hAnsi="Times New Roman"/>
              </w:rPr>
              <w:t>) (средства местного бюджета) софинансирование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70A" w:rsidRPr="00236D94" w:rsidRDefault="00E56CE5" w:rsidP="00B3708D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170A" w:rsidRPr="00236D94" w:rsidRDefault="00E56CE5" w:rsidP="00B3708D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170A" w:rsidRPr="00236D94" w:rsidRDefault="00E56CE5" w:rsidP="00B3708D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170A" w:rsidRPr="00010F8E" w:rsidRDefault="00E56CE5" w:rsidP="00010F8E">
            <w:pPr>
              <w:ind w:firstLine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</w:rPr>
              <w:t xml:space="preserve">16 7 01 </w:t>
            </w:r>
            <w:r w:rsidR="00010F8E"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170A" w:rsidRPr="00236D94" w:rsidRDefault="00010F8E" w:rsidP="00B3708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56CE5">
              <w:rPr>
                <w:rFonts w:ascii="Times New Roman" w:hAnsi="Times New Roman"/>
              </w:rPr>
              <w:t>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170A" w:rsidRDefault="00206D26" w:rsidP="00206D2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70A" w:rsidRPr="00236D94" w:rsidRDefault="00E56CE5" w:rsidP="0061153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70A" w:rsidRPr="00236D94" w:rsidRDefault="00E56CE5" w:rsidP="0061153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</w:t>
            </w:r>
            <w:r w:rsidRPr="00236D94">
              <w:rPr>
                <w:rFonts w:ascii="Times New Roman" w:hAnsi="Times New Roman"/>
              </w:rPr>
              <w:t>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16 7 01 90410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206D26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E56CE5"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 w:rsidP="00CA661C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30,0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 w:rsidP="00CA661C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30,0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D26" w:rsidRPr="00B01AA2" w:rsidRDefault="00E56CE5" w:rsidP="000D7484">
            <w:pPr>
              <w:ind w:firstLine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lastRenderedPageBreak/>
              <w:t>Обслуживание государственного</w:t>
            </w:r>
            <w:r>
              <w:rPr>
                <w:rFonts w:ascii="Times New Roman" w:hAnsi="Times New Roman"/>
                <w:b/>
              </w:rPr>
              <w:t xml:space="preserve">        </w:t>
            </w:r>
            <w:r w:rsidRPr="00B01AA2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(</w:t>
            </w:r>
            <w:r w:rsidRPr="00B01AA2">
              <w:rPr>
                <w:rFonts w:ascii="Times New Roman" w:hAnsi="Times New Roman"/>
                <w:b/>
              </w:rPr>
              <w:t>муниципального</w:t>
            </w:r>
            <w:r>
              <w:rPr>
                <w:rFonts w:ascii="Times New Roman" w:hAnsi="Times New Roman"/>
                <w:b/>
              </w:rPr>
              <w:t>)</w:t>
            </w:r>
            <w:r w:rsidRPr="00B01AA2">
              <w:rPr>
                <w:rFonts w:ascii="Times New Roman" w:hAnsi="Times New Roman"/>
                <w:b/>
              </w:rPr>
              <w:t xml:space="preserve"> долга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D26" w:rsidRPr="00B01AA2" w:rsidRDefault="00E56CE5">
            <w:pPr>
              <w:ind w:firstLine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6D26" w:rsidRPr="00B01AA2" w:rsidRDefault="00E56CE5">
            <w:pPr>
              <w:ind w:firstLine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D26" w:rsidRPr="00B01AA2" w:rsidRDefault="00206D26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D26" w:rsidRPr="00B01AA2" w:rsidRDefault="00206D26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D26" w:rsidRPr="00B01AA2" w:rsidRDefault="00206D26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6D26" w:rsidRPr="00206D26" w:rsidRDefault="00E56CE5" w:rsidP="00EA538D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206D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D26" w:rsidRPr="00206D26" w:rsidRDefault="00E56CE5" w:rsidP="00EA538D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206D26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D26" w:rsidRPr="00206D26" w:rsidRDefault="00E56CE5" w:rsidP="00EA538D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206D26">
              <w:rPr>
                <w:rFonts w:ascii="Times New Roman" w:hAnsi="Times New Roman"/>
                <w:b/>
              </w:rPr>
              <w:t>1,0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D26" w:rsidRPr="00236D94" w:rsidRDefault="00E56CE5" w:rsidP="000D7484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236D9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 xml:space="preserve">) внутреннего </w:t>
            </w:r>
            <w:r w:rsidRPr="00236D94">
              <w:rPr>
                <w:rFonts w:ascii="Times New Roman" w:hAnsi="Times New Roman"/>
              </w:rPr>
              <w:t>долга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D26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6D26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6D26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D26" w:rsidRPr="00236D94" w:rsidRDefault="00206D2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D26" w:rsidRPr="00236D94" w:rsidRDefault="00206D2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6D26" w:rsidRPr="00236D94" w:rsidRDefault="00E56CE5" w:rsidP="00EA53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Pr="00236D94">
              <w:rPr>
                <w:rFonts w:ascii="Times New Roman" w:hAnsi="Times New Roman"/>
              </w:rPr>
              <w:t>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D26" w:rsidRPr="00236D94" w:rsidRDefault="00E56CE5" w:rsidP="00EA538D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D26" w:rsidRPr="00236D94" w:rsidRDefault="00E56CE5" w:rsidP="00EA538D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D26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Муниципальная </w:t>
            </w:r>
            <w:r w:rsidRPr="00236D94">
              <w:rPr>
                <w:rFonts w:ascii="Times New Roman" w:hAnsi="Times New Roman"/>
              </w:rPr>
              <w:t>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D26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6D26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6D26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6D26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D26" w:rsidRPr="00236D94" w:rsidRDefault="00206D2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6D26" w:rsidRPr="00236D94" w:rsidRDefault="00E56CE5" w:rsidP="00EA53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Pr="00236D94">
              <w:rPr>
                <w:rFonts w:ascii="Times New Roman" w:hAnsi="Times New Roman"/>
              </w:rPr>
              <w:t>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D26" w:rsidRPr="00236D94" w:rsidRDefault="00E56CE5" w:rsidP="00EA538D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D26" w:rsidRPr="00236D94" w:rsidRDefault="00E56CE5" w:rsidP="00EA538D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D26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D26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6D26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6D26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6D26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D26" w:rsidRPr="00236D94" w:rsidRDefault="00206D2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6D26" w:rsidRPr="00236D94" w:rsidRDefault="00E56CE5" w:rsidP="00EA53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Pr="00236D94">
              <w:rPr>
                <w:rFonts w:ascii="Times New Roman" w:hAnsi="Times New Roman"/>
              </w:rPr>
              <w:t>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D26" w:rsidRPr="00236D94" w:rsidRDefault="00E56CE5" w:rsidP="00EA538D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D26" w:rsidRPr="00236D94" w:rsidRDefault="00E56CE5" w:rsidP="00EA538D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D26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«Процентные платежи по муниципальному долгу</w:t>
            </w:r>
            <w:r w:rsidRPr="00236D94">
              <w:rPr>
                <w:rFonts w:ascii="Times New Roman" w:hAnsi="Times New Roman"/>
              </w:rPr>
              <w:t xml:space="preserve">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D26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6D26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6D26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6D26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D26" w:rsidRPr="00236D94" w:rsidRDefault="00206D2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6D26" w:rsidRPr="00236D94" w:rsidRDefault="00E56CE5" w:rsidP="00EA53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Pr="00236D94">
              <w:rPr>
                <w:rFonts w:ascii="Times New Roman" w:hAnsi="Times New Roman"/>
              </w:rPr>
              <w:t>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D26" w:rsidRPr="00236D94" w:rsidRDefault="00E56CE5" w:rsidP="00EA538D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D26" w:rsidRPr="00236D94" w:rsidRDefault="00E56CE5" w:rsidP="00EA538D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</w:tr>
      <w:tr w:rsidR="0099444D" w:rsidTr="008965F4">
        <w:trPr>
          <w:cantSplit/>
          <w:trHeight w:val="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Процентные платежи по муниципальному долгу (Обслуживание государственного и муниципального долга)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16 4 02 97880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700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206D26" w:rsidP="00CA66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E56CE5" w:rsidRPr="00236D94">
              <w:rPr>
                <w:rFonts w:ascii="Times New Roman" w:hAnsi="Times New Roman"/>
              </w:rPr>
              <w:t>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 w:rsidP="00CA661C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 w:rsidP="00CA661C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</w:tr>
    </w:tbl>
    <w:p w:rsidR="00045B6E" w:rsidRPr="00236D94" w:rsidRDefault="00045B6E" w:rsidP="00B92BAC">
      <w:pPr>
        <w:ind w:firstLine="709"/>
        <w:contextualSpacing/>
        <w:rPr>
          <w:rFonts w:ascii="Times New Roman" w:hAnsi="Times New Roman"/>
        </w:rPr>
      </w:pPr>
    </w:p>
    <w:p w:rsidR="003408D0" w:rsidRPr="00236D94" w:rsidRDefault="003408D0" w:rsidP="00524238">
      <w:pPr>
        <w:ind w:left="4536" w:firstLine="0"/>
        <w:contextualSpacing/>
        <w:rPr>
          <w:rFonts w:ascii="Times New Roman" w:hAnsi="Times New Roman"/>
        </w:rPr>
        <w:sectPr w:rsidR="003408D0" w:rsidRPr="00236D94" w:rsidSect="00CA661C">
          <w:headerReference w:type="even" r:id="rId11"/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F51BAB" w:rsidRPr="001867A0" w:rsidRDefault="00E56CE5" w:rsidP="00F51BAB">
      <w:pPr>
        <w:tabs>
          <w:tab w:val="left" w:pos="3969"/>
        </w:tabs>
        <w:ind w:left="4536" w:firstLine="0"/>
        <w:contextualSpacing/>
        <w:jc w:val="right"/>
        <w:rPr>
          <w:rFonts w:ascii="Times New Roman" w:hAnsi="Times New Roman"/>
          <w:bCs/>
          <w:i/>
          <w:sz w:val="20"/>
          <w:szCs w:val="20"/>
        </w:rPr>
      </w:pPr>
      <w:r w:rsidRPr="001867A0">
        <w:rPr>
          <w:rFonts w:ascii="Times New Roman" w:hAnsi="Times New Roman"/>
          <w:bCs/>
          <w:i/>
          <w:sz w:val="20"/>
          <w:szCs w:val="20"/>
        </w:rPr>
        <w:lastRenderedPageBreak/>
        <w:t xml:space="preserve">Приложение № </w:t>
      </w:r>
      <w:r w:rsidR="00980651">
        <w:rPr>
          <w:rFonts w:ascii="Times New Roman" w:hAnsi="Times New Roman"/>
          <w:bCs/>
          <w:i/>
          <w:sz w:val="20"/>
          <w:szCs w:val="20"/>
        </w:rPr>
        <w:t>4</w:t>
      </w:r>
    </w:p>
    <w:p w:rsidR="00F51BAB" w:rsidRPr="001867A0" w:rsidRDefault="00E56CE5" w:rsidP="00F51BAB">
      <w:pPr>
        <w:tabs>
          <w:tab w:val="left" w:pos="3969"/>
        </w:tabs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867A0">
        <w:rPr>
          <w:rFonts w:ascii="Times New Roman" w:hAnsi="Times New Roman"/>
          <w:i/>
          <w:sz w:val="20"/>
          <w:szCs w:val="20"/>
        </w:rPr>
        <w:t xml:space="preserve">к Решению Совета народных депутатов Дракинского сельского поселения Лискинского муниципального района Воронежской области </w:t>
      </w:r>
    </w:p>
    <w:p w:rsidR="00DD725B" w:rsidRDefault="00E56CE5" w:rsidP="00DD725B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B463E4">
        <w:rPr>
          <w:rFonts w:ascii="Times New Roman" w:hAnsi="Times New Roman"/>
          <w:i/>
          <w:sz w:val="20"/>
          <w:szCs w:val="20"/>
        </w:rPr>
        <w:t>от    28 декабря     2021 года №76</w:t>
      </w:r>
      <w:r>
        <w:rPr>
          <w:rFonts w:ascii="Times New Roman" w:hAnsi="Times New Roman"/>
          <w:i/>
          <w:sz w:val="20"/>
          <w:szCs w:val="20"/>
        </w:rPr>
        <w:t xml:space="preserve"> </w:t>
      </w:r>
    </w:p>
    <w:p w:rsidR="00F51BAB" w:rsidRDefault="00F51BAB" w:rsidP="007B6B91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BA4F48" w:rsidRPr="007B6B91" w:rsidRDefault="00ED4456" w:rsidP="007B6B91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B6B91">
        <w:rPr>
          <w:rFonts w:ascii="Times New Roman" w:hAnsi="Times New Roman"/>
          <w:i/>
          <w:sz w:val="20"/>
          <w:szCs w:val="20"/>
        </w:rPr>
        <w:t>Приложение №7</w:t>
      </w:r>
    </w:p>
    <w:p w:rsidR="00ED4456" w:rsidRPr="007B6B91" w:rsidRDefault="00E56CE5" w:rsidP="007B6B91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B6B91">
        <w:rPr>
          <w:rFonts w:ascii="Times New Roman" w:hAnsi="Times New Roman"/>
          <w:i/>
          <w:sz w:val="20"/>
          <w:szCs w:val="20"/>
        </w:rPr>
        <w:t xml:space="preserve">к Решению Совета народных депутатов Дракинского сельского поселения Лискинского </w:t>
      </w:r>
      <w:r w:rsidRPr="007B6B91">
        <w:rPr>
          <w:rFonts w:ascii="Times New Roman" w:hAnsi="Times New Roman"/>
          <w:i/>
          <w:sz w:val="20"/>
          <w:szCs w:val="20"/>
        </w:rPr>
        <w:t>муниципального района</w:t>
      </w:r>
    </w:p>
    <w:p w:rsidR="00ED4456" w:rsidRPr="007B6B91" w:rsidRDefault="00E56CE5" w:rsidP="007B6B91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B6B91">
        <w:rPr>
          <w:rFonts w:ascii="Times New Roman" w:hAnsi="Times New Roman"/>
          <w:i/>
          <w:sz w:val="20"/>
          <w:szCs w:val="20"/>
        </w:rPr>
        <w:t xml:space="preserve">Воронежской области «О бюджете Дракинского сельского поселения Лискинского муниципального района Воронежской  области на </w:t>
      </w:r>
      <w:r w:rsidR="00236D94" w:rsidRPr="007B6B91">
        <w:rPr>
          <w:rFonts w:ascii="Times New Roman" w:hAnsi="Times New Roman"/>
          <w:i/>
          <w:sz w:val="20"/>
          <w:szCs w:val="20"/>
        </w:rPr>
        <w:t>2021</w:t>
      </w:r>
      <w:r w:rsidRPr="007B6B91">
        <w:rPr>
          <w:rFonts w:ascii="Times New Roman" w:hAnsi="Times New Roman"/>
          <w:i/>
          <w:sz w:val="20"/>
          <w:szCs w:val="20"/>
        </w:rPr>
        <w:t xml:space="preserve"> год и на плановый период 202</w:t>
      </w:r>
      <w:r w:rsidR="007B6B91">
        <w:rPr>
          <w:rFonts w:ascii="Times New Roman" w:hAnsi="Times New Roman"/>
          <w:i/>
          <w:sz w:val="20"/>
          <w:szCs w:val="20"/>
        </w:rPr>
        <w:t xml:space="preserve">2 </w:t>
      </w:r>
      <w:r w:rsidRPr="007B6B91">
        <w:rPr>
          <w:rFonts w:ascii="Times New Roman" w:hAnsi="Times New Roman"/>
          <w:i/>
          <w:sz w:val="20"/>
          <w:szCs w:val="20"/>
        </w:rPr>
        <w:t xml:space="preserve"> и </w:t>
      </w:r>
      <w:r w:rsidR="00236D94" w:rsidRPr="007B6B91">
        <w:rPr>
          <w:rFonts w:ascii="Times New Roman" w:hAnsi="Times New Roman"/>
          <w:i/>
          <w:sz w:val="20"/>
          <w:szCs w:val="20"/>
        </w:rPr>
        <w:t>2023</w:t>
      </w:r>
      <w:r w:rsidRPr="007B6B91">
        <w:rPr>
          <w:rFonts w:ascii="Times New Roman" w:hAnsi="Times New Roman"/>
          <w:i/>
          <w:sz w:val="20"/>
          <w:szCs w:val="20"/>
        </w:rPr>
        <w:t xml:space="preserve"> годов»</w:t>
      </w:r>
    </w:p>
    <w:p w:rsidR="00A17364" w:rsidRDefault="00ED4456" w:rsidP="007B6B91">
      <w:pPr>
        <w:tabs>
          <w:tab w:val="left" w:pos="6270"/>
        </w:tabs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F51BAB">
        <w:rPr>
          <w:rFonts w:ascii="Times New Roman" w:hAnsi="Times New Roman"/>
          <w:i/>
          <w:sz w:val="20"/>
          <w:szCs w:val="20"/>
        </w:rPr>
        <w:t xml:space="preserve">от </w:t>
      </w:r>
      <w:r w:rsidR="007B6B91" w:rsidRPr="00F51BAB">
        <w:rPr>
          <w:rFonts w:ascii="Times New Roman" w:hAnsi="Times New Roman"/>
          <w:i/>
          <w:sz w:val="20"/>
          <w:szCs w:val="20"/>
        </w:rPr>
        <w:t xml:space="preserve"> </w:t>
      </w:r>
      <w:r w:rsidR="00F51BAB" w:rsidRPr="00F51BAB">
        <w:rPr>
          <w:rFonts w:ascii="Times New Roman" w:hAnsi="Times New Roman"/>
          <w:i/>
          <w:sz w:val="20"/>
          <w:szCs w:val="20"/>
        </w:rPr>
        <w:t xml:space="preserve"> 29 декабря </w:t>
      </w:r>
      <w:r w:rsidR="007B6B91" w:rsidRPr="00F51BAB">
        <w:rPr>
          <w:rFonts w:ascii="Times New Roman" w:hAnsi="Times New Roman"/>
          <w:i/>
          <w:sz w:val="20"/>
          <w:szCs w:val="20"/>
        </w:rPr>
        <w:t xml:space="preserve"> </w:t>
      </w:r>
      <w:r w:rsidR="00236D94" w:rsidRPr="00F51BAB">
        <w:rPr>
          <w:rFonts w:ascii="Times New Roman" w:hAnsi="Times New Roman"/>
          <w:i/>
          <w:sz w:val="20"/>
          <w:szCs w:val="20"/>
        </w:rPr>
        <w:t>2020</w:t>
      </w:r>
      <w:r w:rsidRPr="00F51BAB">
        <w:rPr>
          <w:rFonts w:ascii="Times New Roman" w:hAnsi="Times New Roman"/>
          <w:i/>
          <w:sz w:val="20"/>
          <w:szCs w:val="20"/>
        </w:rPr>
        <w:t xml:space="preserve"> года №</w:t>
      </w:r>
      <w:r w:rsidR="00F51BAB">
        <w:rPr>
          <w:rFonts w:ascii="Times New Roman" w:hAnsi="Times New Roman"/>
          <w:i/>
          <w:sz w:val="20"/>
          <w:szCs w:val="20"/>
        </w:rPr>
        <w:t>29</w:t>
      </w:r>
      <w:r w:rsidR="0089137E" w:rsidRPr="007B6B91">
        <w:rPr>
          <w:rFonts w:ascii="Times New Roman" w:hAnsi="Times New Roman"/>
          <w:i/>
          <w:sz w:val="20"/>
          <w:szCs w:val="20"/>
        </w:rPr>
        <w:t xml:space="preserve"> </w:t>
      </w:r>
    </w:p>
    <w:p w:rsidR="007B6B91" w:rsidRPr="007B6B91" w:rsidRDefault="007B6B91" w:rsidP="007B6B91">
      <w:pPr>
        <w:tabs>
          <w:tab w:val="left" w:pos="6270"/>
        </w:tabs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ED4456" w:rsidRPr="007B6B91" w:rsidRDefault="00E56CE5" w:rsidP="00ED4456">
      <w:pPr>
        <w:framePr w:hSpace="180" w:wrap="around" w:vAnchor="text" w:hAnchor="margin" w:xAlign="center" w:y="149"/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7B6B91">
        <w:rPr>
          <w:rFonts w:ascii="Times New Roman" w:hAnsi="Times New Roman"/>
          <w:b/>
          <w:bCs/>
        </w:rPr>
        <w:t xml:space="preserve">Распределение бюджетных </w:t>
      </w:r>
      <w:r w:rsidRPr="007B6B91">
        <w:rPr>
          <w:rFonts w:ascii="Times New Roman" w:hAnsi="Times New Roman"/>
          <w:b/>
          <w:bCs/>
        </w:rPr>
        <w:t>ассигнований по разделам, подразделам,</w:t>
      </w:r>
    </w:p>
    <w:p w:rsidR="000176F1" w:rsidRPr="007B6B91" w:rsidRDefault="00ED4456" w:rsidP="000176F1">
      <w:pPr>
        <w:framePr w:hSpace="180" w:wrap="around" w:vAnchor="text" w:hAnchor="margin" w:xAlign="center" w:y="149"/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7B6B91">
        <w:rPr>
          <w:rFonts w:ascii="Times New Roman" w:hAnsi="Times New Roman"/>
          <w:b/>
          <w:bCs/>
        </w:rPr>
        <w:t>целевым статьям (муниципальным программам</w:t>
      </w:r>
      <w:r w:rsidR="00E56CE5">
        <w:rPr>
          <w:rFonts w:ascii="Times New Roman" w:hAnsi="Times New Roman"/>
          <w:b/>
          <w:bCs/>
        </w:rPr>
        <w:t>),</w:t>
      </w:r>
    </w:p>
    <w:p w:rsidR="00BA4F48" w:rsidRPr="007B6B91" w:rsidRDefault="00ED4456" w:rsidP="00ED4456">
      <w:pPr>
        <w:ind w:firstLine="709"/>
        <w:contextualSpacing/>
        <w:jc w:val="center"/>
        <w:rPr>
          <w:rFonts w:ascii="Times New Roman" w:hAnsi="Times New Roman"/>
          <w:b/>
        </w:rPr>
      </w:pPr>
      <w:r w:rsidRPr="007B6B91">
        <w:rPr>
          <w:rFonts w:ascii="Times New Roman" w:hAnsi="Times New Roman"/>
          <w:b/>
          <w:bCs/>
        </w:rPr>
        <w:t xml:space="preserve"> группам видов расходов бюджета</w:t>
      </w:r>
    </w:p>
    <w:p w:rsidR="00BA4F48" w:rsidRPr="007B6B91" w:rsidRDefault="00ED4456" w:rsidP="00ED4456">
      <w:pPr>
        <w:ind w:firstLine="709"/>
        <w:contextualSpacing/>
        <w:jc w:val="center"/>
        <w:rPr>
          <w:rFonts w:ascii="Times New Roman" w:hAnsi="Times New Roman"/>
          <w:b/>
        </w:rPr>
      </w:pPr>
      <w:r w:rsidRPr="007B6B91">
        <w:rPr>
          <w:rFonts w:ascii="Times New Roman" w:hAnsi="Times New Roman"/>
          <w:b/>
          <w:bCs/>
        </w:rPr>
        <w:t>Дракинского сельского поселения</w:t>
      </w:r>
    </w:p>
    <w:p w:rsidR="00BA4F48" w:rsidRDefault="00ED4456" w:rsidP="00ED4456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7B6B91">
        <w:rPr>
          <w:rFonts w:ascii="Times New Roman" w:hAnsi="Times New Roman"/>
          <w:b/>
          <w:bCs/>
        </w:rPr>
        <w:t xml:space="preserve">Лискинского муниципального района </w:t>
      </w:r>
      <w:r w:rsidR="00425474">
        <w:rPr>
          <w:rFonts w:ascii="Times New Roman" w:hAnsi="Times New Roman"/>
          <w:b/>
          <w:bCs/>
        </w:rPr>
        <w:t xml:space="preserve"> Воронежской области </w:t>
      </w:r>
      <w:r w:rsidRPr="007B6B91">
        <w:rPr>
          <w:rFonts w:ascii="Times New Roman" w:hAnsi="Times New Roman"/>
          <w:b/>
          <w:bCs/>
        </w:rPr>
        <w:t xml:space="preserve">на </w:t>
      </w:r>
      <w:r w:rsidR="00236D94" w:rsidRPr="007B6B91">
        <w:rPr>
          <w:rFonts w:ascii="Times New Roman" w:hAnsi="Times New Roman"/>
          <w:b/>
          <w:bCs/>
        </w:rPr>
        <w:t>2021</w:t>
      </w:r>
      <w:r w:rsidRPr="007B6B91">
        <w:rPr>
          <w:rFonts w:ascii="Times New Roman" w:hAnsi="Times New Roman"/>
          <w:b/>
          <w:bCs/>
        </w:rPr>
        <w:t xml:space="preserve"> год и на плановый период 202</w:t>
      </w:r>
      <w:r w:rsidR="007B6B91">
        <w:rPr>
          <w:rFonts w:ascii="Times New Roman" w:hAnsi="Times New Roman"/>
          <w:b/>
          <w:bCs/>
        </w:rPr>
        <w:t>2</w:t>
      </w:r>
      <w:r w:rsidRPr="007B6B91">
        <w:rPr>
          <w:rFonts w:ascii="Times New Roman" w:hAnsi="Times New Roman"/>
          <w:b/>
          <w:bCs/>
        </w:rPr>
        <w:t xml:space="preserve"> и </w:t>
      </w:r>
      <w:r w:rsidR="00236D94" w:rsidRPr="007B6B91">
        <w:rPr>
          <w:rFonts w:ascii="Times New Roman" w:hAnsi="Times New Roman"/>
          <w:b/>
          <w:bCs/>
        </w:rPr>
        <w:t>2023</w:t>
      </w:r>
      <w:r w:rsidRPr="007B6B91">
        <w:rPr>
          <w:rFonts w:ascii="Times New Roman" w:hAnsi="Times New Roman"/>
          <w:b/>
          <w:bCs/>
        </w:rPr>
        <w:t xml:space="preserve"> годов</w:t>
      </w:r>
    </w:p>
    <w:p w:rsidR="007B6B91" w:rsidRPr="007B6B91" w:rsidRDefault="007B6B91" w:rsidP="00ED4456">
      <w:pPr>
        <w:ind w:firstLine="709"/>
        <w:contextualSpacing/>
        <w:jc w:val="center"/>
        <w:rPr>
          <w:rFonts w:ascii="Times New Roman" w:hAnsi="Times New Roman"/>
          <w:b/>
        </w:rPr>
      </w:pPr>
    </w:p>
    <w:p w:rsidR="00ED4456" w:rsidRPr="007B6B91" w:rsidRDefault="00ED4456" w:rsidP="00B92BAC">
      <w:pPr>
        <w:ind w:firstLine="709"/>
        <w:contextualSpacing/>
        <w:rPr>
          <w:rFonts w:ascii="Times New Roman" w:hAnsi="Times New Roman"/>
          <w:b/>
          <w:bCs/>
        </w:rPr>
      </w:pPr>
    </w:p>
    <w:p w:rsidR="00BB2503" w:rsidRPr="00236D94" w:rsidRDefault="007B6B91" w:rsidP="00F51BAB">
      <w:pPr>
        <w:ind w:firstLine="709"/>
        <w:contextualSpacing/>
        <w:jc w:val="center"/>
      </w:pPr>
      <w:r>
        <w:rPr>
          <w:rFonts w:ascii="Times New Roman" w:hAnsi="Times New Roman"/>
          <w:bCs/>
        </w:rPr>
        <w:t xml:space="preserve">                                                                                                 </w:t>
      </w:r>
    </w:p>
    <w:tbl>
      <w:tblPr>
        <w:tblW w:w="5323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3401"/>
        <w:gridCol w:w="569"/>
        <w:gridCol w:w="569"/>
        <w:gridCol w:w="1842"/>
        <w:gridCol w:w="709"/>
        <w:gridCol w:w="1133"/>
        <w:gridCol w:w="1133"/>
        <w:gridCol w:w="1135"/>
      </w:tblGrid>
      <w:tr w:rsidR="0099444D" w:rsidTr="00E61FB1">
        <w:trPr>
          <w:cantSplit/>
          <w:trHeight w:val="113"/>
          <w:tblHeader/>
        </w:trPr>
        <w:tc>
          <w:tcPr>
            <w:tcW w:w="1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B1" w:rsidRPr="00236D94" w:rsidRDefault="00E56CE5" w:rsidP="004C2AA5">
            <w:pPr>
              <w:tabs>
                <w:tab w:val="left" w:pos="34"/>
              </w:tabs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Рз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</w:t>
            </w: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B1" w:rsidRPr="00236D94" w:rsidRDefault="00E56CE5" w:rsidP="004C2AA5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ЦСР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ВР</w:t>
            </w:r>
          </w:p>
        </w:tc>
        <w:tc>
          <w:tcPr>
            <w:tcW w:w="16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1FB1" w:rsidRPr="00236D94" w:rsidRDefault="00E56CE5" w:rsidP="004C2AA5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Сумма (тыс.рублей)</w:t>
            </w:r>
          </w:p>
          <w:p w:rsidR="00E61FB1" w:rsidRPr="00236D94" w:rsidRDefault="00E61FB1" w:rsidP="004C2AA5">
            <w:pPr>
              <w:tabs>
                <w:tab w:val="left" w:pos="1867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99444D" w:rsidTr="00E61FB1">
        <w:trPr>
          <w:cantSplit/>
          <w:trHeight w:val="104"/>
          <w:tblHeader/>
        </w:trPr>
        <w:tc>
          <w:tcPr>
            <w:tcW w:w="1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B1" w:rsidRPr="00236D94" w:rsidRDefault="00E61FB1" w:rsidP="004C2AA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B1" w:rsidRPr="00236D94" w:rsidRDefault="00E61FB1" w:rsidP="004C2AA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B1" w:rsidRPr="00236D94" w:rsidRDefault="00E61FB1" w:rsidP="004C2AA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7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B1" w:rsidRPr="00236D94" w:rsidRDefault="00E61FB1" w:rsidP="004C2AA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B1" w:rsidRPr="00236D94" w:rsidRDefault="00E61FB1" w:rsidP="004C2AA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CA661C" w:rsidRDefault="00E56CE5" w:rsidP="004C2AA5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CA661C">
              <w:rPr>
                <w:rFonts w:ascii="Times New Roman" w:hAnsi="Times New Roman"/>
                <w:b/>
                <w:bCs/>
              </w:rPr>
              <w:t>В С Е Г О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CA661C" w:rsidRDefault="00E61FB1" w:rsidP="004C2AA5">
            <w:pPr>
              <w:ind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CA661C" w:rsidRDefault="00E61FB1" w:rsidP="004C2AA5">
            <w:pPr>
              <w:ind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CA661C" w:rsidRDefault="00E61FB1" w:rsidP="004C2AA5">
            <w:pPr>
              <w:ind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CA661C" w:rsidRDefault="00E61FB1" w:rsidP="004C2AA5">
            <w:pPr>
              <w:ind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CA661C" w:rsidRDefault="00E56CE5" w:rsidP="004C2AA5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15 818,6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B01AA2" w:rsidRDefault="00E56CE5" w:rsidP="004C2AA5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15 896,5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F94A84" w:rsidRDefault="00E56CE5" w:rsidP="004C2AA5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15 141,9</w:t>
            </w:r>
          </w:p>
        </w:tc>
      </w:tr>
      <w:tr w:rsidR="0099444D" w:rsidTr="00E61FB1">
        <w:trPr>
          <w:cantSplit/>
          <w:trHeight w:val="127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CA661C" w:rsidRDefault="00E56CE5" w:rsidP="004C2AA5">
            <w:pPr>
              <w:ind w:firstLine="0"/>
              <w:rPr>
                <w:rFonts w:ascii="Times New Roman" w:hAnsi="Times New Roman"/>
                <w:b/>
              </w:rPr>
            </w:pPr>
            <w:r w:rsidRPr="00CA661C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CA661C" w:rsidRDefault="00E56CE5" w:rsidP="004C2AA5">
            <w:pPr>
              <w:ind w:firstLine="0"/>
              <w:rPr>
                <w:rFonts w:ascii="Times New Roman" w:hAnsi="Times New Roman"/>
                <w:b/>
              </w:rPr>
            </w:pPr>
            <w:r w:rsidRPr="00CA661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CA661C" w:rsidRDefault="00E61FB1" w:rsidP="004C2AA5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CA661C" w:rsidRDefault="00E61FB1" w:rsidP="004C2AA5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CA661C" w:rsidRDefault="00E61FB1" w:rsidP="004C2AA5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CA661C" w:rsidRDefault="00E56CE5" w:rsidP="004C2AA5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6314,9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FB1" w:rsidRPr="00CA661C" w:rsidRDefault="00E56CE5" w:rsidP="004C2AA5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5436,5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1FB1" w:rsidRPr="00CA661C" w:rsidRDefault="00E56CE5" w:rsidP="004C2AA5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5539,5</w:t>
            </w:r>
          </w:p>
        </w:tc>
      </w:tr>
      <w:tr w:rsidR="0099444D" w:rsidTr="00E61FB1">
        <w:trPr>
          <w:cantSplit/>
          <w:trHeight w:val="6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236D94" w:rsidRDefault="00E61FB1" w:rsidP="004C2AA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236D94" w:rsidRDefault="00E61FB1" w:rsidP="004C2AA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1090,2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959,0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959,0</w:t>
            </w:r>
          </w:p>
        </w:tc>
      </w:tr>
      <w:tr w:rsidR="0099444D" w:rsidTr="00E61FB1">
        <w:trPr>
          <w:cantSplit/>
          <w:trHeight w:val="6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236D94" w:rsidRDefault="00E61FB1" w:rsidP="004C2AA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1090,2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959,0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959,0</w:t>
            </w:r>
          </w:p>
        </w:tc>
      </w:tr>
      <w:tr w:rsidR="0099444D" w:rsidTr="00E61FB1">
        <w:trPr>
          <w:cantSplit/>
          <w:trHeight w:val="6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Подпрограмма </w:t>
            </w:r>
            <w:r w:rsidRPr="00236D94">
              <w:rPr>
                <w:rFonts w:ascii="Times New Roman" w:hAnsi="Times New Roman"/>
              </w:rPr>
              <w:t>«Функционирование высшего должностного лица местной администрации»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236D94" w:rsidRDefault="00E61FB1" w:rsidP="004C2AA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1090,2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959,0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959,0</w:t>
            </w:r>
          </w:p>
        </w:tc>
      </w:tr>
      <w:tr w:rsidR="0099444D" w:rsidTr="00E61FB1">
        <w:trPr>
          <w:cantSplit/>
          <w:trHeight w:val="6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236D94" w:rsidRDefault="00E61FB1" w:rsidP="004C2AA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1090,2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959,0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959,0</w:t>
            </w:r>
          </w:p>
        </w:tc>
      </w:tr>
      <w:tr w:rsidR="0099444D" w:rsidTr="00E61FB1">
        <w:trPr>
          <w:cantSplit/>
          <w:trHeight w:val="327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высшего должностного лица местной администрации (выборные)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16 1 01 9</w:t>
            </w: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1090,2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959,0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959,0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Функционирование местной администрации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236D94" w:rsidRDefault="00E61FB1" w:rsidP="004C2AA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236D94" w:rsidRDefault="00E61FB1" w:rsidP="004C2AA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1954,9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2102,0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236D94" w:rsidRDefault="00E61FB1" w:rsidP="004C2AA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1954,9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2102,0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Подпрограмма «Управление в сфере функций органов местной </w:t>
            </w:r>
            <w:r w:rsidRPr="00236D94">
              <w:rPr>
                <w:rFonts w:ascii="Times New Roman" w:hAnsi="Times New Roman"/>
              </w:rPr>
              <w:t>администрации»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236D94" w:rsidRDefault="00E61FB1" w:rsidP="004C2AA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1834,9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1899,0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1979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236D94" w:rsidRDefault="00E61FB1" w:rsidP="004C2AA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1834,9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1899,0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1979</w:t>
            </w:r>
          </w:p>
        </w:tc>
      </w:tr>
      <w:tr w:rsidR="0099444D" w:rsidTr="00E61FB1">
        <w:trPr>
          <w:cantSplit/>
          <w:trHeight w:val="429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Расходы на обеспечение функций органов местной администрации (Расходы на </w:t>
            </w:r>
            <w:r w:rsidRPr="00236D94">
              <w:rPr>
                <w:rFonts w:ascii="Times New Roman" w:hAnsi="Times New Roman"/>
              </w:rPr>
              <w:t>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1141,2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1044,0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1044,0</w:t>
            </w:r>
          </w:p>
        </w:tc>
      </w:tr>
      <w:tr w:rsidR="0099444D" w:rsidTr="00E61FB1">
        <w:trPr>
          <w:cantSplit/>
          <w:trHeight w:val="292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</w:t>
            </w:r>
            <w:r>
              <w:rPr>
                <w:rFonts w:ascii="Times New Roman" w:hAnsi="Times New Roman"/>
              </w:rPr>
              <w:t xml:space="preserve"> администрации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689,4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930,0</w:t>
            </w:r>
          </w:p>
        </w:tc>
      </w:tr>
      <w:tr w:rsidR="0099444D" w:rsidTr="00E61FB1">
        <w:trPr>
          <w:cantSplit/>
          <w:trHeight w:val="232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</w:tr>
      <w:tr w:rsidR="0099444D" w:rsidTr="00E61FB1">
        <w:trPr>
          <w:cantSplit/>
          <w:trHeight w:val="16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236D94" w:rsidRDefault="00E61FB1" w:rsidP="004C2AA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3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123,0</w:t>
            </w:r>
          </w:p>
        </w:tc>
      </w:tr>
      <w:tr w:rsidR="0099444D" w:rsidTr="00E61FB1">
        <w:trPr>
          <w:cantSplit/>
          <w:trHeight w:val="354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236D94" w:rsidRDefault="00E61FB1" w:rsidP="004C2AA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3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123,0</w:t>
            </w:r>
          </w:p>
        </w:tc>
      </w:tr>
      <w:tr w:rsidR="0099444D" w:rsidTr="00E61FB1">
        <w:trPr>
          <w:cantSplit/>
          <w:trHeight w:val="467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осуществление части полномочий, передаваемых</w:t>
            </w:r>
            <w:r w:rsidRPr="00236D94">
              <w:rPr>
                <w:rFonts w:ascii="Times New Roman" w:hAnsi="Times New Roman"/>
              </w:rPr>
              <w:t xml:space="preserve">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236D94" w:rsidRDefault="00E61FB1" w:rsidP="004C2AA5">
            <w:pPr>
              <w:ind w:firstLine="0"/>
              <w:rPr>
                <w:rFonts w:ascii="Times New Roman" w:hAnsi="Times New Roman"/>
              </w:rPr>
            </w:pPr>
          </w:p>
          <w:p w:rsidR="00E61FB1" w:rsidRPr="00236D94" w:rsidRDefault="00E61FB1" w:rsidP="004C2AA5">
            <w:pPr>
              <w:ind w:firstLine="0"/>
              <w:rPr>
                <w:rFonts w:ascii="Times New Roman" w:hAnsi="Times New Roman"/>
              </w:rPr>
            </w:pPr>
          </w:p>
          <w:p w:rsidR="00E61FB1" w:rsidRPr="00236D94" w:rsidRDefault="00E61FB1" w:rsidP="004C2AA5">
            <w:pPr>
              <w:ind w:firstLine="0"/>
              <w:rPr>
                <w:rFonts w:ascii="Times New Roman" w:hAnsi="Times New Roman"/>
              </w:rPr>
            </w:pPr>
          </w:p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04 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16 4 03 98500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3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123,0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236D94" w:rsidRDefault="00E61FB1" w:rsidP="004C2AA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236D94" w:rsidRDefault="00E61FB1" w:rsidP="004C2AA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Муниципальная Программа «Муниципальное управление и гражданское </w:t>
            </w:r>
            <w:r w:rsidRPr="00236D94">
              <w:rPr>
                <w:rFonts w:ascii="Times New Roman" w:hAnsi="Times New Roman"/>
              </w:rPr>
              <w:t>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236D94" w:rsidRDefault="00E61FB1" w:rsidP="004C2AA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236D94" w:rsidRDefault="00E61FB1" w:rsidP="004C2AA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 xml:space="preserve">Основное мероприятие «Резервный фонд администрации Дракинского сельского поселения (проведение </w:t>
            </w:r>
            <w:r w:rsidRPr="00236D94">
              <w:rPr>
                <w:rFonts w:ascii="Times New Roman" w:hAnsi="Times New Roman"/>
              </w:rPr>
              <w:t>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236D94" w:rsidRDefault="00E61FB1" w:rsidP="004C2AA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</w:tr>
      <w:tr w:rsidR="0099444D" w:rsidTr="00E61FB1">
        <w:trPr>
          <w:cantSplit/>
          <w:trHeight w:val="206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Резервный фонд местной</w:t>
            </w:r>
            <w:r>
              <w:rPr>
                <w:rFonts w:ascii="Times New Roman" w:hAnsi="Times New Roman"/>
              </w:rPr>
              <w:t xml:space="preserve"> администрации</w:t>
            </w:r>
            <w:r w:rsidRPr="00236D94">
              <w:rPr>
                <w:rFonts w:ascii="Times New Roman" w:hAnsi="Times New Roman"/>
              </w:rPr>
              <w:t xml:space="preserve"> (Иные бюджетные ассигнования)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16 4 01 90570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236D94" w:rsidRDefault="00E61FB1" w:rsidP="004C2AA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236D94" w:rsidRDefault="00E61FB1" w:rsidP="004C2AA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3269,8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2450,5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2473,5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236D94" w:rsidRDefault="00E61FB1" w:rsidP="004C2AA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3269,8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2450,5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2473,5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236D94" w:rsidRDefault="00E61FB1" w:rsidP="004C2AA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3269,8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2450,5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2473,5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236D94" w:rsidRDefault="00E61FB1" w:rsidP="004C2AA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3269,8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2450,5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2473,5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1976,8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1930,5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1930,5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Расходы на обеспечение деятельности подведомственных учреждений (Расходы на выплаты персоналу) </w:t>
            </w:r>
            <w:r>
              <w:rPr>
                <w:rFonts w:ascii="Times New Roman" w:hAnsi="Times New Roman"/>
              </w:rPr>
              <w:t xml:space="preserve"> </w:t>
            </w:r>
            <w:r w:rsidRPr="00236D94">
              <w:rPr>
                <w:rFonts w:ascii="Times New Roman" w:hAnsi="Times New Roman"/>
              </w:rPr>
              <w:t xml:space="preserve">(средства </w:t>
            </w:r>
            <w:r w:rsidRPr="00236D94">
              <w:rPr>
                <w:rFonts w:ascii="Times New Roman" w:hAnsi="Times New Roman"/>
              </w:rPr>
              <w:t>областного бюджета)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401F5D" w:rsidRDefault="00E56CE5" w:rsidP="004C2AA5">
            <w:pPr>
              <w:ind w:firstLine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</w:rPr>
              <w:t xml:space="preserve">16 3 01 </w:t>
            </w:r>
            <w:r>
              <w:rPr>
                <w:rFonts w:ascii="Times New Roman" w:hAnsi="Times New Roman"/>
                <w:lang w:val="en-US"/>
              </w:rPr>
              <w:t>S8430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401F5D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17</w:t>
            </w:r>
            <w:r>
              <w:rPr>
                <w:rFonts w:ascii="Times New Roman" w:hAnsi="Times New Roman"/>
              </w:rPr>
              <w:t>,8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FB1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1FB1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Расходы на обеспечение деятельности подведомственных учреждений (Расходы на выплаты персоналу) (средства </w:t>
            </w:r>
            <w:r>
              <w:rPr>
                <w:rFonts w:ascii="Times New Roman" w:hAnsi="Times New Roman"/>
              </w:rPr>
              <w:t>местного</w:t>
            </w:r>
            <w:r w:rsidRPr="00236D94">
              <w:rPr>
                <w:rFonts w:ascii="Times New Roman" w:hAnsi="Times New Roman"/>
              </w:rPr>
              <w:t xml:space="preserve"> бюджета)</w:t>
            </w:r>
            <w:r>
              <w:rPr>
                <w:rFonts w:ascii="Times New Roman" w:hAnsi="Times New Roman"/>
              </w:rPr>
              <w:t xml:space="preserve"> софинансирование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401F5D" w:rsidRDefault="00E56CE5" w:rsidP="004C2AA5">
            <w:pPr>
              <w:ind w:firstLine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</w:rPr>
              <w:t xml:space="preserve">16 3 01 </w:t>
            </w:r>
            <w:r>
              <w:rPr>
                <w:rFonts w:ascii="Times New Roman" w:hAnsi="Times New Roman"/>
                <w:lang w:val="en-US"/>
              </w:rPr>
              <w:t>S8430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8965F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FB1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1FB1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Расходы на </w:t>
            </w:r>
            <w:r w:rsidRPr="00236D94">
              <w:rPr>
                <w:rFonts w:ascii="Times New Roman" w:hAnsi="Times New Roman"/>
              </w:rPr>
              <w:t>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1234,2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455,0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478,0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Расходы на обеспечение деятельности подведомственных учреждений (</w:t>
            </w:r>
            <w:r>
              <w:rPr>
                <w:rFonts w:ascii="Times New Roman" w:hAnsi="Times New Roman"/>
              </w:rPr>
              <w:t>Иные бюджетные ассигнования</w:t>
            </w:r>
            <w:r w:rsidRPr="00236D94">
              <w:rPr>
                <w:rFonts w:ascii="Times New Roman" w:hAnsi="Times New Roman"/>
              </w:rPr>
              <w:t>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</w:t>
            </w:r>
            <w:r w:rsidRPr="00236D94">
              <w:rPr>
                <w:rFonts w:ascii="Times New Roman" w:hAnsi="Times New Roman"/>
              </w:rPr>
              <w:t xml:space="preserve"> 01 00590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FB1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1FB1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236D94" w:rsidRDefault="00E61FB1" w:rsidP="004C2AA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Выполнение других расходных (Иные бюджетные ассигнования)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16 3 01 90200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D34324" w:rsidRDefault="00E56CE5" w:rsidP="004C2AA5">
            <w:pPr>
              <w:ind w:firstLine="0"/>
              <w:rPr>
                <w:rFonts w:ascii="Times New Roman" w:hAnsi="Times New Roman"/>
                <w:b/>
              </w:rPr>
            </w:pPr>
            <w:r w:rsidRPr="00D34324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D34324" w:rsidRDefault="00E56CE5" w:rsidP="004C2AA5">
            <w:pPr>
              <w:ind w:firstLine="0"/>
              <w:rPr>
                <w:rFonts w:ascii="Times New Roman" w:hAnsi="Times New Roman"/>
                <w:b/>
              </w:rPr>
            </w:pPr>
            <w:r w:rsidRPr="00D34324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D34324" w:rsidRDefault="00E61FB1" w:rsidP="004C2AA5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D34324" w:rsidRDefault="00E61FB1" w:rsidP="004C2AA5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D34324" w:rsidRDefault="00E61FB1" w:rsidP="004C2AA5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1F32B8" w:rsidRDefault="00E56CE5" w:rsidP="004C2AA5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1F32B8">
              <w:rPr>
                <w:rFonts w:ascii="Times New Roman" w:hAnsi="Times New Roman"/>
                <w:b/>
              </w:rPr>
              <w:t>226,5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1F32B8" w:rsidRDefault="00E56CE5" w:rsidP="004C2AA5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1F32B8">
              <w:rPr>
                <w:rFonts w:ascii="Times New Roman" w:hAnsi="Times New Roman"/>
                <w:b/>
              </w:rPr>
              <w:t>228,8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1F32B8" w:rsidRDefault="00E56CE5" w:rsidP="004C2AA5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1F32B8">
              <w:rPr>
                <w:rFonts w:ascii="Times New Roman" w:hAnsi="Times New Roman"/>
                <w:b/>
              </w:rPr>
              <w:t>237,7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236D94" w:rsidRDefault="00E61FB1" w:rsidP="004C2AA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236D94" w:rsidRDefault="00E61FB1" w:rsidP="004C2AA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226,5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228,8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237,7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236D94" w:rsidRDefault="00E61FB1" w:rsidP="004C2AA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226,5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228,8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237,7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Подпрограмма </w:t>
            </w:r>
            <w:r w:rsidRPr="00236D94">
              <w:rPr>
                <w:rFonts w:ascii="Times New Roman" w:hAnsi="Times New Roman"/>
              </w:rPr>
              <w:t>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236D94" w:rsidRDefault="00E61FB1" w:rsidP="004C2AA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226,5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228,8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237,7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Основное мероприятие «Осуществление первичного воинского учета на территориях, где отсутствуют военные </w:t>
            </w:r>
            <w:r w:rsidRPr="00236D94">
              <w:rPr>
                <w:rFonts w:ascii="Times New Roman" w:hAnsi="Times New Roman"/>
              </w:rPr>
              <w:t>комиссариаты»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236D94" w:rsidRDefault="00E61FB1" w:rsidP="004C2AA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226,5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228,8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237,7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200,4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200,4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Осуществление первичного </w:t>
            </w:r>
            <w:r w:rsidRPr="00236D94">
              <w:rPr>
                <w:rFonts w:ascii="Times New Roman" w:hAnsi="Times New Roman"/>
              </w:rPr>
              <w:t>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28,4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37,3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8245E0" w:rsidRDefault="00E56CE5" w:rsidP="004C2AA5">
            <w:pPr>
              <w:ind w:firstLine="0"/>
              <w:rPr>
                <w:rFonts w:ascii="Times New Roman" w:hAnsi="Times New Roman"/>
                <w:b/>
              </w:rPr>
            </w:pPr>
            <w:r w:rsidRPr="008245E0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8245E0" w:rsidRDefault="00E56CE5" w:rsidP="004C2AA5">
            <w:pPr>
              <w:ind w:firstLine="0"/>
              <w:rPr>
                <w:rFonts w:ascii="Times New Roman" w:hAnsi="Times New Roman"/>
                <w:b/>
              </w:rPr>
            </w:pPr>
            <w:r w:rsidRPr="008245E0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8245E0" w:rsidRDefault="00E61FB1" w:rsidP="004C2AA5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8245E0" w:rsidRDefault="00E61FB1" w:rsidP="004C2AA5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8245E0" w:rsidRDefault="00E61FB1" w:rsidP="004C2AA5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8245E0" w:rsidRDefault="00E56CE5" w:rsidP="004C2AA5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5,1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8245E0" w:rsidRDefault="00E56CE5" w:rsidP="004C2AA5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8245E0">
              <w:rPr>
                <w:rFonts w:ascii="Times New Roman" w:hAnsi="Times New Roman"/>
                <w:b/>
              </w:rPr>
              <w:t>7,0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8245E0" w:rsidRDefault="00E56CE5" w:rsidP="004C2AA5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8245E0">
              <w:rPr>
                <w:rFonts w:ascii="Times New Roman" w:hAnsi="Times New Roman"/>
                <w:b/>
              </w:rPr>
              <w:t>7,0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236D94">
              <w:rPr>
                <w:rFonts w:ascii="Times New Roman" w:hAnsi="Times New Roman"/>
              </w:rPr>
              <w:t xml:space="preserve">ражданская </w:t>
            </w:r>
            <w:r w:rsidRPr="00236D94">
              <w:rPr>
                <w:rFonts w:ascii="Times New Roman" w:hAnsi="Times New Roman"/>
              </w:rPr>
              <w:t>оборона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236D94" w:rsidRDefault="00E61FB1" w:rsidP="004C2AA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236D94" w:rsidRDefault="00E61FB1" w:rsidP="004C2AA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2,0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236D94" w:rsidRDefault="00E61FB1" w:rsidP="004C2AA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2,0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 xml:space="preserve">Подпрограмма «Защита населения и территории поселения от чрезвычайных ситуаций и обеспечение первичных мер пожарной </w:t>
            </w:r>
            <w:r w:rsidRPr="00236D94">
              <w:rPr>
                <w:rFonts w:ascii="Times New Roman" w:hAnsi="Times New Roman"/>
              </w:rPr>
              <w:t>безопасности»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236D94" w:rsidRDefault="00E61FB1" w:rsidP="004C2AA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2,0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236D94" w:rsidRDefault="00E61FB1" w:rsidP="004C2AA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2,0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в сфере защиты населения от чрезвычайных</w:t>
            </w:r>
            <w:r>
              <w:rPr>
                <w:rFonts w:ascii="Times New Roman" w:hAnsi="Times New Roman"/>
              </w:rPr>
              <w:t xml:space="preserve"> ситуаций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16 5 01 91430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2,0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236D94" w:rsidRDefault="00E61FB1" w:rsidP="004C2AA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236D94" w:rsidRDefault="00E61FB1" w:rsidP="004C2AA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236D9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Муниципальная Программа «Муниципальное управление и </w:t>
            </w:r>
            <w:r w:rsidRPr="00236D94">
              <w:rPr>
                <w:rFonts w:ascii="Times New Roman" w:hAnsi="Times New Roman"/>
              </w:rPr>
              <w:t>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236D94" w:rsidRDefault="00E61FB1" w:rsidP="004C2AA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236D9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236D94" w:rsidRDefault="00E61FB1" w:rsidP="004C2AA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236D9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Основное мероприятие «Мероприятия </w:t>
            </w:r>
            <w:r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</w:rPr>
              <w:t xml:space="preserve"> обеспечению первичными мерами пожарной безопасности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236D94" w:rsidRDefault="00E61FB1" w:rsidP="004C2AA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236D9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16 5 02 91430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236D9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</w:tr>
      <w:tr w:rsidR="0099444D" w:rsidTr="00E61FB1">
        <w:trPr>
          <w:cantSplit/>
          <w:trHeight w:val="104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B189D" w:rsidRDefault="00E56CE5" w:rsidP="004C2AA5">
            <w:pPr>
              <w:ind w:firstLine="0"/>
              <w:rPr>
                <w:rFonts w:ascii="Times New Roman" w:hAnsi="Times New Roman"/>
                <w:b/>
              </w:rPr>
            </w:pPr>
            <w:r w:rsidRPr="002B189D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B189D" w:rsidRDefault="00E56CE5" w:rsidP="004C2AA5">
            <w:pPr>
              <w:ind w:firstLine="0"/>
              <w:rPr>
                <w:rFonts w:ascii="Times New Roman" w:hAnsi="Times New Roman"/>
                <w:b/>
              </w:rPr>
            </w:pPr>
            <w:r w:rsidRPr="002B189D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2B189D" w:rsidRDefault="00E61FB1" w:rsidP="004C2AA5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2B189D" w:rsidRDefault="00E61FB1" w:rsidP="004C2AA5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2B189D" w:rsidRDefault="00E61FB1" w:rsidP="004C2AA5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3868C9" w:rsidRDefault="00E56CE5" w:rsidP="004C2AA5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3967,2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3868C9" w:rsidRDefault="00E56CE5" w:rsidP="004C2AA5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5425,1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3868C9" w:rsidRDefault="00E56CE5" w:rsidP="004C2AA5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4051,9</w:t>
            </w:r>
          </w:p>
        </w:tc>
      </w:tr>
      <w:tr w:rsidR="0099444D" w:rsidTr="00E61FB1">
        <w:trPr>
          <w:cantSplit/>
          <w:trHeight w:val="108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236D94" w:rsidRDefault="00E61FB1" w:rsidP="004C2AA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236D94" w:rsidRDefault="00E61FB1" w:rsidP="004C2AA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3966,2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5374,1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4000,9</w:t>
            </w:r>
          </w:p>
        </w:tc>
      </w:tr>
      <w:tr w:rsidR="0099444D" w:rsidTr="00E61FB1">
        <w:trPr>
          <w:cantSplit/>
          <w:trHeight w:val="108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Муниципальная Программа «Развитие </w:t>
            </w:r>
            <w:r>
              <w:rPr>
                <w:rFonts w:ascii="Times New Roman" w:hAnsi="Times New Roman"/>
              </w:rPr>
              <w:t xml:space="preserve"> транспортной системы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236D94">
              <w:rPr>
                <w:rFonts w:ascii="Times New Roman" w:hAnsi="Times New Roman"/>
              </w:rPr>
              <w:t xml:space="preserve">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236D94" w:rsidRDefault="00E61FB1" w:rsidP="004C2AA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3966,2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5374,1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4000,9</w:t>
            </w:r>
          </w:p>
        </w:tc>
      </w:tr>
      <w:tr w:rsidR="0099444D" w:rsidTr="00E61FB1">
        <w:trPr>
          <w:cantSplit/>
          <w:trHeight w:val="108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</w:t>
            </w:r>
            <w:r>
              <w:rPr>
                <w:rFonts w:ascii="Times New Roman" w:hAnsi="Times New Roman"/>
              </w:rPr>
              <w:t xml:space="preserve">Капитальный ремонт и ремонт автомобильных дорог </w:t>
            </w:r>
            <w:r>
              <w:rPr>
                <w:rFonts w:ascii="Times New Roman" w:hAnsi="Times New Roman"/>
              </w:rPr>
              <w:t>общего пользования местного значения на территории Дракинского сельского поселения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</w:t>
            </w:r>
            <w:r w:rsidRPr="00236D9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236D94" w:rsidRDefault="00E61FB1" w:rsidP="004C2AA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3966,2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5374,1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4000,9</w:t>
            </w:r>
          </w:p>
        </w:tc>
      </w:tr>
      <w:tr w:rsidR="0099444D" w:rsidTr="00E61FB1">
        <w:trPr>
          <w:cantSplit/>
          <w:trHeight w:val="108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 xml:space="preserve">Основное мероприятие </w:t>
            </w:r>
            <w:r w:rsidRPr="00C008C9">
              <w:rPr>
                <w:rFonts w:ascii="Times New Roman" w:hAnsi="Times New Roman"/>
                <w:color w:val="000000"/>
              </w:rPr>
              <w:t>«</w:t>
            </w:r>
            <w:r w:rsidRPr="00C008C9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color w:val="000000"/>
              </w:rPr>
              <w:t>Дракин</w:t>
            </w:r>
            <w:r>
              <w:rPr>
                <w:rFonts w:ascii="Times New Roman" w:hAnsi="Times New Roman"/>
                <w:color w:val="000000"/>
              </w:rPr>
              <w:t>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 w:rsidRPr="00236D9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236D94" w:rsidRDefault="00E61FB1" w:rsidP="004C2AA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3966,2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5374,1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4000,9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 w:rsidRPr="00236D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3868C9">
              <w:rPr>
                <w:rFonts w:ascii="Times New Roman" w:hAnsi="Times New Roman"/>
              </w:rPr>
              <w:t>24 2 01 81290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2044,3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2371,1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2469,6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 w:rsidRPr="00236D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 (средства областного бюджета)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</w:t>
            </w:r>
            <w:r w:rsidRPr="00236D94">
              <w:rPr>
                <w:rFonts w:ascii="Times New Roman" w:hAnsi="Times New Roman"/>
              </w:rPr>
              <w:t xml:space="preserve"> 01 </w:t>
            </w:r>
            <w:r w:rsidRPr="00236D94">
              <w:rPr>
                <w:rFonts w:ascii="Times New Roman" w:hAnsi="Times New Roman"/>
                <w:lang w:val="en-US"/>
              </w:rPr>
              <w:t>S</w:t>
            </w:r>
            <w:r w:rsidRPr="00236D94">
              <w:rPr>
                <w:rFonts w:ascii="Times New Roman" w:hAnsi="Times New Roman"/>
              </w:rPr>
              <w:t>8850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1919,9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1529,7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 w:rsidRPr="00236D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>местного</w:t>
            </w:r>
            <w:r w:rsidRPr="00236D94">
              <w:rPr>
                <w:rFonts w:ascii="Times New Roman" w:hAnsi="Times New Roman"/>
              </w:rPr>
              <w:t xml:space="preserve"> бюджета)</w:t>
            </w:r>
            <w:r>
              <w:rPr>
                <w:rFonts w:ascii="Times New Roman" w:hAnsi="Times New Roman"/>
              </w:rPr>
              <w:t xml:space="preserve"> софинансирование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</w:t>
            </w:r>
            <w:r w:rsidRPr="00236D94">
              <w:rPr>
                <w:rFonts w:ascii="Times New Roman" w:hAnsi="Times New Roman"/>
              </w:rPr>
              <w:t xml:space="preserve"> 01 </w:t>
            </w:r>
            <w:r w:rsidRPr="00236D94">
              <w:rPr>
                <w:rFonts w:ascii="Times New Roman" w:hAnsi="Times New Roman"/>
                <w:lang w:val="en-US"/>
              </w:rPr>
              <w:t>S</w:t>
            </w:r>
            <w:r w:rsidRPr="00236D94">
              <w:rPr>
                <w:rFonts w:ascii="Times New Roman" w:hAnsi="Times New Roman"/>
              </w:rPr>
              <w:t>8850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236D94" w:rsidRDefault="00E61FB1" w:rsidP="004C2AA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236D94" w:rsidRDefault="00E61FB1" w:rsidP="004C2AA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</w:t>
            </w:r>
            <w:r w:rsidRPr="00236D94">
              <w:rPr>
                <w:rFonts w:ascii="Times New Roman" w:hAnsi="Times New Roman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1</w:t>
            </w:r>
            <w:r w:rsidRPr="00236D94">
              <w:rPr>
                <w:rFonts w:ascii="Times New Roman" w:hAnsi="Times New Roman"/>
              </w:rPr>
              <w:t>,0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F33BF5" w:rsidRDefault="00E56CE5" w:rsidP="004C2AA5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F33BF5" w:rsidRDefault="00E56CE5" w:rsidP="004C2AA5">
            <w:pPr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F33BF5" w:rsidRDefault="00E56CE5" w:rsidP="004C2AA5">
            <w:pPr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F33BF5" w:rsidRDefault="00E56CE5" w:rsidP="004C2AA5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F33BF5" w:rsidRDefault="00E61FB1" w:rsidP="004C2AA5">
            <w:pPr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F33BF5" w:rsidRDefault="00E56CE5" w:rsidP="004C2AA5">
            <w:pPr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F33BF5" w:rsidRDefault="00E56CE5" w:rsidP="004C2AA5">
            <w:pPr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F33BF5" w:rsidRDefault="00E56CE5" w:rsidP="004C2AA5">
            <w:pPr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F33BF5" w:rsidRDefault="00E56CE5" w:rsidP="004C2AA5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F33BF5" w:rsidRDefault="00E56CE5" w:rsidP="004C2AA5">
            <w:pPr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F33BF5" w:rsidRDefault="00E56CE5" w:rsidP="004C2AA5">
            <w:pPr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F33BF5" w:rsidRDefault="00E56CE5" w:rsidP="004C2AA5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F33BF5" w:rsidRDefault="00E61FB1" w:rsidP="004C2AA5">
            <w:pPr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F33BF5" w:rsidRDefault="00E56CE5" w:rsidP="004C2AA5">
            <w:pPr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F33BF5" w:rsidRDefault="00E56CE5" w:rsidP="004C2AA5">
            <w:pPr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F33BF5" w:rsidRDefault="00E56CE5" w:rsidP="004C2AA5">
            <w:pPr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F33BF5" w:rsidRDefault="00E56CE5" w:rsidP="004C2AA5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Основное мероприятие «Передача полномочий по заключенным </w:t>
            </w:r>
            <w:r w:rsidRPr="00F33BF5">
              <w:rPr>
                <w:rFonts w:ascii="Times New Roman" w:hAnsi="Times New Roman"/>
              </w:rPr>
              <w:t>соглашениям 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F33BF5" w:rsidRDefault="00E56CE5" w:rsidP="004C2AA5">
            <w:pPr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F33BF5" w:rsidRDefault="00E56CE5" w:rsidP="004C2AA5">
            <w:pPr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F33BF5" w:rsidRDefault="00E56CE5" w:rsidP="004C2AA5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16 4 03 00000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F33BF5" w:rsidRDefault="00E61FB1" w:rsidP="004C2AA5">
            <w:pPr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F33BF5" w:rsidRDefault="00E56CE5" w:rsidP="004C2AA5">
            <w:pPr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F33BF5" w:rsidRDefault="00E56CE5" w:rsidP="004C2AA5">
            <w:pPr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F33BF5" w:rsidRDefault="00E56CE5" w:rsidP="004C2AA5">
            <w:pPr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195AFC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lastRenderedPageBreak/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195AFC" w:rsidRDefault="00E56CE5" w:rsidP="004C2AA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195AFC" w:rsidRDefault="00E56CE5" w:rsidP="004C2AA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195AFC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 xml:space="preserve"> </w:t>
            </w:r>
            <w:r w:rsidRPr="00195AFC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</w:t>
            </w:r>
            <w:r w:rsidRPr="00195AFC">
              <w:rPr>
                <w:rFonts w:ascii="Times New Roman" w:hAnsi="Times New Roman"/>
              </w:rPr>
              <w:t>03 98500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195AFC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500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Муниципальная </w:t>
            </w:r>
            <w:r w:rsidRPr="00236D94">
              <w:rPr>
                <w:rFonts w:ascii="Times New Roman" w:hAnsi="Times New Roman"/>
              </w:rPr>
              <w:t>Программа «Развитие территории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236D94" w:rsidRDefault="00E61FB1" w:rsidP="004C2AA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«Развитие градостроительной деятельности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19 7 00 00000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236D94" w:rsidRDefault="00E61FB1" w:rsidP="004C2AA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Основное мероприятие «Мероприятия по развитию градостроительной </w:t>
            </w:r>
            <w:r w:rsidRPr="00236D94">
              <w:rPr>
                <w:rFonts w:ascii="Times New Roman" w:hAnsi="Times New Roman"/>
              </w:rPr>
              <w:t>деятельности»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236D94" w:rsidRDefault="00E61FB1" w:rsidP="004C2AA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19 7 01 90850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«Использование и охрана земель на</w:t>
            </w:r>
            <w:r w:rsidRPr="00236D94">
              <w:rPr>
                <w:rFonts w:ascii="Times New Roman" w:hAnsi="Times New Roman"/>
              </w:rPr>
              <w:t xml:space="preserve"> территории Дракинского сельского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236D94" w:rsidRDefault="00E61FB1" w:rsidP="004C2AA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</w:t>
            </w:r>
            <w:r w:rsidRPr="00236D94">
              <w:rPr>
                <w:rFonts w:ascii="Times New Roman" w:hAnsi="Times New Roman"/>
              </w:rPr>
              <w:t>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05 </w:t>
            </w:r>
            <w:r>
              <w:rPr>
                <w:rFonts w:ascii="Times New Roman" w:hAnsi="Times New Roman"/>
              </w:rPr>
              <w:t>1</w:t>
            </w:r>
            <w:r w:rsidRPr="00236D9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236D94" w:rsidRDefault="00E61FB1" w:rsidP="004C2AA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Основное мероприятие «Повышение эффективности </w:t>
            </w:r>
            <w:r w:rsidRPr="00236D94">
              <w:rPr>
                <w:rFonts w:ascii="Times New Roman" w:hAnsi="Times New Roman"/>
              </w:rPr>
              <w:t>использования и охраны земель на территории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236D94" w:rsidRDefault="00E61FB1" w:rsidP="004C2AA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05 1 01 90390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9444D" w:rsidTr="00E61FB1">
        <w:trPr>
          <w:cantSplit/>
          <w:trHeight w:val="131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3612C7" w:rsidRDefault="00E56CE5" w:rsidP="004C2AA5">
            <w:pPr>
              <w:ind w:firstLine="0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3612C7" w:rsidRDefault="00E56CE5" w:rsidP="004C2AA5">
            <w:pPr>
              <w:ind w:firstLine="0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3612C7" w:rsidRDefault="00E61FB1" w:rsidP="004C2AA5">
            <w:pPr>
              <w:ind w:firstLine="0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3612C7" w:rsidRDefault="00E61FB1" w:rsidP="004C2AA5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3612C7" w:rsidRDefault="00E61FB1" w:rsidP="004C2AA5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06D26" w:rsidRDefault="00E56CE5" w:rsidP="004C2AA5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206D26">
              <w:rPr>
                <w:rFonts w:ascii="Times New Roman" w:hAnsi="Times New Roman"/>
                <w:b/>
              </w:rPr>
              <w:t>2445,5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06D26" w:rsidRDefault="00E56CE5" w:rsidP="004C2AA5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206D26">
              <w:rPr>
                <w:rFonts w:ascii="Times New Roman" w:hAnsi="Times New Roman"/>
                <w:b/>
              </w:rPr>
              <w:t>1283,2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06D26" w:rsidRDefault="00E56CE5" w:rsidP="004C2AA5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206D26">
              <w:rPr>
                <w:rFonts w:ascii="Times New Roman" w:hAnsi="Times New Roman"/>
                <w:b/>
              </w:rPr>
              <w:t>1515,4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236D94" w:rsidRDefault="00E61FB1" w:rsidP="004C2AA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236D94" w:rsidRDefault="00E61FB1" w:rsidP="004C2AA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2445,5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1283,2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1515,4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236D94" w:rsidRDefault="00E61FB1" w:rsidP="004C2AA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2445,5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1283,2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1515,4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Подпрограмма «Развитие сети </w:t>
            </w:r>
            <w:r w:rsidRPr="00236D94">
              <w:rPr>
                <w:rFonts w:ascii="Times New Roman" w:hAnsi="Times New Roman"/>
              </w:rPr>
              <w:t>уличного освещения»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236D94" w:rsidRDefault="00E61FB1" w:rsidP="004C2AA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681,9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877,2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907,2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Основное мероприятие «Расходы по организации уличного освещения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236D94" w:rsidRDefault="00E61FB1" w:rsidP="004C2AA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681,9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877,2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907,2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Расходы по организации уличного освещения (Закупка товаров работ и услуг для </w:t>
            </w:r>
            <w:r w:rsidRPr="00236D94">
              <w:rPr>
                <w:rFonts w:ascii="Times New Roman" w:hAnsi="Times New Roman"/>
              </w:rPr>
              <w:t>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19 2 01 90670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542,0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737,3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767,3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</w:rPr>
              <w:t xml:space="preserve">19 2 01 </w:t>
            </w:r>
            <w:r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127,2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127,2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127,2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>местного</w:t>
            </w:r>
            <w:r w:rsidRPr="00236D94">
              <w:rPr>
                <w:rFonts w:ascii="Times New Roman" w:hAnsi="Times New Roman"/>
              </w:rPr>
              <w:t xml:space="preserve"> бюджета)</w:t>
            </w:r>
            <w:r>
              <w:rPr>
                <w:rFonts w:ascii="Times New Roman" w:hAnsi="Times New Roman"/>
              </w:rPr>
              <w:t xml:space="preserve"> софинансирование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</w:rPr>
              <w:t xml:space="preserve">19 2 01 </w:t>
            </w:r>
            <w:r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12,7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12,7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«Благоустройство территории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236D94" w:rsidRDefault="00E61FB1" w:rsidP="004C2AA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1017,4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308,2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236D94" w:rsidRDefault="00E61FB1" w:rsidP="004C2AA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899,5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308,2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</w:t>
            </w:r>
            <w:r w:rsidRPr="00236D94">
              <w:rPr>
                <w:rFonts w:ascii="Times New Roman" w:hAnsi="Times New Roman"/>
              </w:rPr>
              <w:t>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19 3 01 90800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899,5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308,2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</w:t>
            </w:r>
            <w:r w:rsidRPr="00236D94">
              <w:rPr>
                <w:rFonts w:ascii="Times New Roman" w:hAnsi="Times New Roman"/>
              </w:rPr>
              <w:t>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(средства областного бюджета)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19 3 01 </w:t>
            </w:r>
            <w:r>
              <w:rPr>
                <w:rFonts w:ascii="Times New Roman" w:hAnsi="Times New Roman"/>
              </w:rPr>
              <w:t>20540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FB1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1FB1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236D94" w:rsidRDefault="00E61FB1" w:rsidP="004C2AA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331,5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</w:t>
            </w:r>
            <w:r w:rsidRPr="00236D94">
              <w:rPr>
                <w:rFonts w:ascii="Times New Roman" w:hAnsi="Times New Roman"/>
              </w:rPr>
              <w:t xml:space="preserve"> 02 00000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236D94" w:rsidRDefault="00E61FB1" w:rsidP="004C2AA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331,5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организации ритуальных услуг и содержание мест захоронения, распол</w:t>
            </w:r>
            <w:r>
              <w:rPr>
                <w:rFonts w:ascii="Times New Roman" w:hAnsi="Times New Roman"/>
              </w:rPr>
              <w:t>оженных на территории поселения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19 4 02 90600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331,5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Подпрограмма «Озеленение территории поселения»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236D94" w:rsidRDefault="00E61FB1" w:rsidP="004C2AA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236D94"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100,0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236D94" w:rsidRDefault="00E61FB1" w:rsidP="004C2AA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236D94"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100,0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озеленению территории поселения (Закупка </w:t>
            </w:r>
            <w:r w:rsidRPr="00236D94">
              <w:rPr>
                <w:rFonts w:ascii="Times New Roman" w:hAnsi="Times New Roman"/>
              </w:rPr>
              <w:t>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19 5 01 90700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236D94"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100,0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</w:t>
            </w:r>
            <w:r w:rsidRPr="00236D94">
              <w:rPr>
                <w:rFonts w:ascii="Times New Roman" w:hAnsi="Times New Roman"/>
                <w:bCs/>
              </w:rPr>
              <w:t>Энергоэффективность и развитие энергетики в Дракинском сельском поселении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236D94" w:rsidRDefault="00E61FB1" w:rsidP="004C2AA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264,7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Основное мероприятие « Мероприятия по </w:t>
            </w:r>
            <w:r w:rsidRPr="00236D94">
              <w:rPr>
                <w:rFonts w:ascii="Times New Roman" w:hAnsi="Times New Roman"/>
              </w:rPr>
              <w:t>повышению энергетической эффективности и сокращению энергетических издержек»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236D94" w:rsidRDefault="00E61FB1" w:rsidP="004C2AA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264,7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повышение энергоэффективности и энергосбережения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19 6 01 91220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264,7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«Благоустройство мест массового отдыха»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19 9 00 00000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236D94" w:rsidRDefault="00E61FB1" w:rsidP="004C2AA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благоустройству сквера»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19 9 01 00000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236D94" w:rsidRDefault="00E61FB1" w:rsidP="004C2AA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  <w:highlight w:val="yellow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благоустройству сквера (Закупка товаров работ и услуг для муниципальных нужд)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A7229A" w:rsidRDefault="00E56CE5" w:rsidP="004C2AA5">
            <w:pPr>
              <w:ind w:firstLine="0"/>
              <w:rPr>
                <w:rFonts w:ascii="Times New Roman" w:hAnsi="Times New Roman"/>
                <w:highlight w:val="yellow"/>
              </w:rPr>
            </w:pPr>
            <w:r w:rsidRPr="00236D94">
              <w:rPr>
                <w:rFonts w:ascii="Times New Roman" w:hAnsi="Times New Roman"/>
              </w:rPr>
              <w:t xml:space="preserve">19 9 01 </w:t>
            </w:r>
            <w:r>
              <w:rPr>
                <w:rFonts w:ascii="Times New Roman" w:hAnsi="Times New Roman"/>
              </w:rPr>
              <w:t>90520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3612C7" w:rsidRDefault="00E56CE5" w:rsidP="004C2AA5">
            <w:pPr>
              <w:ind w:firstLine="0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Культура</w:t>
            </w:r>
            <w:r>
              <w:rPr>
                <w:rFonts w:ascii="Times New Roman" w:hAnsi="Times New Roman"/>
                <w:b/>
              </w:rPr>
              <w:t>,</w:t>
            </w:r>
            <w:r w:rsidRPr="003612C7">
              <w:rPr>
                <w:rFonts w:ascii="Times New Roman" w:hAnsi="Times New Roman"/>
                <w:b/>
              </w:rPr>
              <w:t xml:space="preserve"> кинематография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3612C7" w:rsidRDefault="00E56CE5" w:rsidP="004C2AA5">
            <w:pPr>
              <w:ind w:firstLine="0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3612C7" w:rsidRDefault="00E61FB1" w:rsidP="004C2AA5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3612C7" w:rsidRDefault="00E61FB1" w:rsidP="004C2AA5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3612C7" w:rsidRDefault="00E61FB1" w:rsidP="004C2AA5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06D26" w:rsidRDefault="00E56CE5" w:rsidP="004C2AA5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206D26">
              <w:rPr>
                <w:rFonts w:ascii="Times New Roman" w:hAnsi="Times New Roman"/>
                <w:b/>
              </w:rPr>
              <w:t>2545,7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06D26" w:rsidRDefault="00E56CE5" w:rsidP="004C2AA5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206D26">
              <w:rPr>
                <w:rFonts w:ascii="Times New Roman" w:hAnsi="Times New Roman"/>
                <w:b/>
              </w:rPr>
              <w:t>2932,4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06D26" w:rsidRDefault="00E56CE5" w:rsidP="004C2AA5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206D26">
              <w:rPr>
                <w:rFonts w:ascii="Times New Roman" w:hAnsi="Times New Roman"/>
                <w:b/>
              </w:rPr>
              <w:t>3045,5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236D94" w:rsidRDefault="00E61FB1" w:rsidP="004C2AA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236D94" w:rsidRDefault="00E61FB1" w:rsidP="004C2AA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2545,7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2932,4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3045,5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Муниципальная Программа </w:t>
            </w:r>
            <w:r w:rsidRPr="00236D94">
              <w:rPr>
                <w:rFonts w:ascii="Times New Roman" w:hAnsi="Times New Roman"/>
              </w:rPr>
              <w:t>«Развитие и сохранение культуры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236D94" w:rsidRDefault="00E61FB1" w:rsidP="004C2AA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2545,7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2932,4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3045,5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236D94" w:rsidRDefault="00E61FB1" w:rsidP="004C2AA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2060,7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2423,4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2513,5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Основное мероприятие «Расходы </w:t>
            </w:r>
            <w:r w:rsidRPr="00236D94">
              <w:rPr>
                <w:rFonts w:ascii="Times New Roman" w:hAnsi="Times New Roman"/>
              </w:rPr>
              <w:t>на обеспечение деятельности (оказание услуг) муниципальных казенных учреждений»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236D94" w:rsidRDefault="00E61FB1" w:rsidP="004C2AA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1938,0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2423,4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2513,5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1629,8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2051,4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2133,5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308,2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380,0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Расходы на обеспечение деятельности учреждений культуры (Закупка товаров работ и услуг для </w:t>
            </w:r>
            <w:r w:rsidRPr="00236D94">
              <w:rPr>
                <w:rFonts w:ascii="Times New Roman" w:hAnsi="Times New Roman"/>
              </w:rPr>
              <w:t>муниципальных нужд)</w:t>
            </w:r>
            <w:r>
              <w:rPr>
                <w:rFonts w:ascii="Times New Roman" w:hAnsi="Times New Roman"/>
              </w:rPr>
              <w:t xml:space="preserve"> (средства областного бюджета)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11 1 </w:t>
            </w:r>
            <w:r>
              <w:rPr>
                <w:rFonts w:ascii="Times New Roman" w:hAnsi="Times New Roman"/>
              </w:rPr>
              <w:t>А2 55190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бюджета) софинансирование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11 1 </w:t>
            </w:r>
            <w:r>
              <w:rPr>
                <w:rFonts w:ascii="Times New Roman" w:hAnsi="Times New Roman"/>
              </w:rPr>
              <w:t>А2 55190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</w:t>
            </w:r>
            <w:r>
              <w:rPr>
                <w:rFonts w:ascii="Times New Roman" w:hAnsi="Times New Roman"/>
              </w:rPr>
              <w:t xml:space="preserve">Межбюджетные трансферты)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11 1 01 </w:t>
            </w:r>
            <w:r>
              <w:rPr>
                <w:rFonts w:ascii="Times New Roman" w:hAnsi="Times New Roman"/>
                <w:lang w:val="en-US"/>
              </w:rPr>
              <w:t>S</w:t>
            </w:r>
            <w:r w:rsidRPr="00236D94">
              <w:rPr>
                <w:rFonts w:ascii="Times New Roman" w:hAnsi="Times New Roman"/>
              </w:rPr>
              <w:t>0590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236D94">
              <w:rPr>
                <w:rFonts w:ascii="Times New Roman" w:hAnsi="Times New Roman"/>
              </w:rPr>
              <w:t>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F87F4F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,5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«Организация библиотечного обслуживания населения»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11 2 00 00000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236D94" w:rsidRDefault="00E61FB1" w:rsidP="004C2AA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485,0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509,0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532,0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11 2 01 00000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236D94" w:rsidRDefault="00E61FB1" w:rsidP="004C2AA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485,0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509,0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532,0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11 2 00 00000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397,7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441,5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459,2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11 2 01 85190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67,5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72,8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B01AA2" w:rsidRDefault="00E56CE5" w:rsidP="004C2AA5">
            <w:pPr>
              <w:ind w:firstLine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lastRenderedPageBreak/>
              <w:t>Социальная политика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B01AA2" w:rsidRDefault="00E56CE5" w:rsidP="004C2AA5">
            <w:pPr>
              <w:ind w:firstLine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B01AA2" w:rsidRDefault="00E61FB1" w:rsidP="004C2AA5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B01AA2" w:rsidRDefault="00E61FB1" w:rsidP="004C2AA5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B01AA2" w:rsidRDefault="00E61FB1" w:rsidP="004C2AA5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B01AA2" w:rsidRDefault="00E56CE5" w:rsidP="004C2AA5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72,5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B01AA2" w:rsidRDefault="00E56CE5" w:rsidP="004C2AA5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72,5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B01AA2" w:rsidRDefault="00E56CE5" w:rsidP="004C2AA5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72,5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236D94" w:rsidRDefault="00E61FB1" w:rsidP="004C2AA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236D94" w:rsidRDefault="00E61FB1" w:rsidP="004C2AA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72,5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236D94" w:rsidRDefault="00E61FB1" w:rsidP="004C2AA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72,5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«Социальная поддержка граждан»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236D94" w:rsidRDefault="00E61FB1" w:rsidP="004C2AA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72,5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Основное мероприятие «Доплаты к пенсиям муниципальных </w:t>
            </w:r>
            <w:r w:rsidRPr="00236D94">
              <w:rPr>
                <w:rFonts w:ascii="Times New Roman" w:hAnsi="Times New Roman"/>
              </w:rPr>
              <w:t>служащих»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236D94" w:rsidRDefault="00E61FB1" w:rsidP="004C2AA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72,5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Расходы на доплаты к пенсиям муниципальных служащих местной администрации (Социальное обеспечение и иные выплаты населению)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16 6 01 90470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72,5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B01AA2" w:rsidRDefault="00E56CE5" w:rsidP="004C2AA5">
            <w:pPr>
              <w:ind w:firstLine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Физическая культура и спорт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B01AA2" w:rsidRDefault="00E56CE5" w:rsidP="004C2AA5">
            <w:pPr>
              <w:ind w:firstLine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B01AA2" w:rsidRDefault="00E61FB1" w:rsidP="004C2AA5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B01AA2" w:rsidRDefault="00E61FB1" w:rsidP="004C2AA5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B01AA2" w:rsidRDefault="00E61FB1" w:rsidP="004C2AA5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06D26" w:rsidRDefault="00E56CE5" w:rsidP="004C2AA5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206D26">
              <w:rPr>
                <w:rFonts w:ascii="Times New Roman" w:hAnsi="Times New Roman"/>
                <w:b/>
              </w:rPr>
              <w:t>241,2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06D26" w:rsidRDefault="00E56CE5" w:rsidP="004C2AA5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206D26">
              <w:rPr>
                <w:rFonts w:ascii="Times New Roman" w:hAnsi="Times New Roman"/>
                <w:b/>
              </w:rPr>
              <w:t>510,0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06D26" w:rsidRDefault="00E56CE5" w:rsidP="004C2AA5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206D26">
              <w:rPr>
                <w:rFonts w:ascii="Times New Roman" w:hAnsi="Times New Roman"/>
                <w:b/>
              </w:rPr>
              <w:t>671,4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236D94" w:rsidRDefault="00E61FB1" w:rsidP="004C2AA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236D94" w:rsidRDefault="00E61FB1" w:rsidP="004C2AA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671,4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61FB1" w:rsidP="004C2AA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671,4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Подпрограмма «Обеспечение условий для развития на территории поселения физической </w:t>
            </w:r>
            <w:r w:rsidRPr="00236D94">
              <w:rPr>
                <w:rFonts w:ascii="Times New Roman" w:hAnsi="Times New Roman"/>
              </w:rPr>
              <w:t>культуры и массового спорта»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61FB1" w:rsidP="004C2AA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671,4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61FB1" w:rsidP="004C2AA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671,4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Мероприятия на обеспечение развития на территории поселения физической культуры и </w:t>
            </w:r>
            <w:r w:rsidRPr="00236D94">
              <w:rPr>
                <w:rFonts w:ascii="Times New Roman" w:hAnsi="Times New Roman"/>
              </w:rPr>
              <w:t>массового спорта (Закупка товаров работ и услуг для муниципальных нужд</w:t>
            </w:r>
            <w:r>
              <w:rPr>
                <w:rFonts w:ascii="Times New Roman" w:hAnsi="Times New Roman"/>
              </w:rPr>
              <w:t>) (средства областного бюджета)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010F8E" w:rsidRDefault="00E56CE5" w:rsidP="004C2AA5">
            <w:pPr>
              <w:ind w:firstLine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</w:rPr>
              <w:t xml:space="preserve">16 7 01 </w:t>
            </w:r>
            <w:r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189,5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541,4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10A85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Мероприятия на обеспечение развития на территории поселения физической культуры и массового спорта (Закупка </w:t>
            </w:r>
            <w:r w:rsidRPr="00236D94">
              <w:rPr>
                <w:rFonts w:ascii="Times New Roman" w:hAnsi="Times New Roman"/>
              </w:rPr>
              <w:t>товаров работ и услуг для муниципальных нужд</w:t>
            </w:r>
            <w:r>
              <w:rPr>
                <w:rFonts w:ascii="Times New Roman" w:hAnsi="Times New Roman"/>
              </w:rPr>
              <w:t>) (средства местного бюджета) софинансирование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010F8E" w:rsidRDefault="00E56CE5" w:rsidP="004C2AA5">
            <w:pPr>
              <w:ind w:firstLine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</w:rPr>
              <w:t xml:space="preserve">16 7 01 </w:t>
            </w:r>
            <w:r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</w:t>
            </w:r>
            <w:r w:rsidRPr="00236D94">
              <w:rPr>
                <w:rFonts w:ascii="Times New Roman" w:hAnsi="Times New Roman"/>
              </w:rPr>
              <w:t xml:space="preserve">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16 7 01 90410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30,0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30,0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B01AA2" w:rsidRDefault="00E56CE5" w:rsidP="004C2AA5">
            <w:pPr>
              <w:ind w:firstLine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lastRenderedPageBreak/>
              <w:t>Обслуживание государственного</w:t>
            </w:r>
            <w:r>
              <w:rPr>
                <w:rFonts w:ascii="Times New Roman" w:hAnsi="Times New Roman"/>
                <w:b/>
              </w:rPr>
              <w:t xml:space="preserve">        </w:t>
            </w:r>
            <w:r w:rsidRPr="00B01AA2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(</w:t>
            </w:r>
            <w:r w:rsidRPr="00B01AA2">
              <w:rPr>
                <w:rFonts w:ascii="Times New Roman" w:hAnsi="Times New Roman"/>
                <w:b/>
              </w:rPr>
              <w:t>муниципального</w:t>
            </w:r>
            <w:r>
              <w:rPr>
                <w:rFonts w:ascii="Times New Roman" w:hAnsi="Times New Roman"/>
                <w:b/>
              </w:rPr>
              <w:t>)</w:t>
            </w:r>
            <w:r w:rsidRPr="00B01AA2">
              <w:rPr>
                <w:rFonts w:ascii="Times New Roman" w:hAnsi="Times New Roman"/>
                <w:b/>
              </w:rPr>
              <w:t xml:space="preserve"> долга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B01AA2" w:rsidRDefault="00E56CE5" w:rsidP="004C2AA5">
            <w:pPr>
              <w:ind w:firstLine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B01AA2" w:rsidRDefault="00E61FB1" w:rsidP="004C2AA5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B01AA2" w:rsidRDefault="00E61FB1" w:rsidP="004C2AA5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B01AA2" w:rsidRDefault="00E61FB1" w:rsidP="004C2AA5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06D26" w:rsidRDefault="00E56CE5" w:rsidP="004C2AA5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206D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06D26" w:rsidRDefault="00E56CE5" w:rsidP="004C2AA5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206D26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06D26" w:rsidRDefault="00E56CE5" w:rsidP="004C2AA5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206D26">
              <w:rPr>
                <w:rFonts w:ascii="Times New Roman" w:hAnsi="Times New Roman"/>
                <w:b/>
              </w:rPr>
              <w:t>1,0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236D9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 xml:space="preserve">) внутреннего </w:t>
            </w:r>
            <w:r w:rsidRPr="00236D94">
              <w:rPr>
                <w:rFonts w:ascii="Times New Roman" w:hAnsi="Times New Roman"/>
              </w:rPr>
              <w:t>долга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236D94" w:rsidRDefault="00E61FB1" w:rsidP="004C2AA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236D94" w:rsidRDefault="00E61FB1" w:rsidP="004C2AA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Pr="00236D94">
              <w:rPr>
                <w:rFonts w:ascii="Times New Roman" w:hAnsi="Times New Roman"/>
              </w:rPr>
              <w:t>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Муниципальная </w:t>
            </w:r>
            <w:r w:rsidRPr="00236D94">
              <w:rPr>
                <w:rFonts w:ascii="Times New Roman" w:hAnsi="Times New Roman"/>
              </w:rPr>
              <w:t>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236D94" w:rsidRDefault="00E61FB1" w:rsidP="004C2AA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Pr="00236D94">
              <w:rPr>
                <w:rFonts w:ascii="Times New Roman" w:hAnsi="Times New Roman"/>
              </w:rPr>
              <w:t>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236D94" w:rsidRDefault="00E61FB1" w:rsidP="004C2AA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Pr="00236D94">
              <w:rPr>
                <w:rFonts w:ascii="Times New Roman" w:hAnsi="Times New Roman"/>
              </w:rPr>
              <w:t>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Основное мероприятие «Процентные платежи по муниципальному долгу </w:t>
            </w:r>
            <w:r w:rsidRPr="00236D94">
              <w:rPr>
                <w:rFonts w:ascii="Times New Roman" w:hAnsi="Times New Roman"/>
              </w:rPr>
              <w:t>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FB1" w:rsidRPr="00236D94" w:rsidRDefault="00E61FB1" w:rsidP="004C2AA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Pr="00236D94">
              <w:rPr>
                <w:rFonts w:ascii="Times New Roman" w:hAnsi="Times New Roman"/>
              </w:rPr>
              <w:t>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</w:tr>
      <w:tr w:rsidR="0099444D" w:rsidTr="00E61FB1">
        <w:trPr>
          <w:cantSplit/>
          <w:trHeight w:val="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Процентные платежи по муниципальному долгу (Обслуживание государственного и муниципального долга)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16 4 02 97880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700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Pr="00236D94">
              <w:rPr>
                <w:rFonts w:ascii="Times New Roman" w:hAnsi="Times New Roman"/>
              </w:rPr>
              <w:t>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1" w:rsidRPr="00236D94" w:rsidRDefault="00E56CE5" w:rsidP="004C2A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</w:tr>
    </w:tbl>
    <w:p w:rsidR="003408D0" w:rsidRPr="00236D94" w:rsidRDefault="003408D0" w:rsidP="00B92BAC">
      <w:pPr>
        <w:tabs>
          <w:tab w:val="left" w:pos="5009"/>
        </w:tabs>
        <w:ind w:firstLine="709"/>
        <w:contextualSpacing/>
        <w:rPr>
          <w:rFonts w:ascii="Times New Roman" w:hAnsi="Times New Roman"/>
        </w:rPr>
        <w:sectPr w:rsidR="003408D0" w:rsidRPr="00236D94" w:rsidSect="00E61FB1">
          <w:headerReference w:type="even" r:id="rId12"/>
          <w:pgSz w:w="11906" w:h="16838"/>
          <w:pgMar w:top="568" w:right="567" w:bottom="567" w:left="1701" w:header="709" w:footer="709" w:gutter="0"/>
          <w:cols w:space="708"/>
          <w:docGrid w:linePitch="360"/>
        </w:sectPr>
      </w:pPr>
    </w:p>
    <w:p w:rsidR="00522B6C" w:rsidRDefault="00522B6C" w:rsidP="00522B6C">
      <w:pPr>
        <w:framePr w:hSpace="180" w:wrap="around" w:vAnchor="text" w:hAnchor="margin" w:y="-5886"/>
        <w:jc w:val="right"/>
        <w:rPr>
          <w:rFonts w:ascii="Times New Roman" w:hAnsi="Times New Roman"/>
          <w:sz w:val="20"/>
          <w:szCs w:val="20"/>
        </w:rPr>
      </w:pPr>
    </w:p>
    <w:p w:rsidR="00522B6C" w:rsidRPr="001867A0" w:rsidRDefault="00E56CE5" w:rsidP="00522B6C">
      <w:pPr>
        <w:tabs>
          <w:tab w:val="left" w:pos="3969"/>
        </w:tabs>
        <w:ind w:left="4536" w:firstLine="0"/>
        <w:contextualSpacing/>
        <w:jc w:val="right"/>
        <w:rPr>
          <w:rFonts w:ascii="Times New Roman" w:hAnsi="Times New Roman"/>
          <w:bCs/>
          <w:i/>
          <w:sz w:val="20"/>
          <w:szCs w:val="20"/>
        </w:rPr>
      </w:pPr>
      <w:r w:rsidRPr="001867A0">
        <w:rPr>
          <w:rFonts w:ascii="Times New Roman" w:hAnsi="Times New Roman"/>
          <w:bCs/>
          <w:i/>
          <w:sz w:val="20"/>
          <w:szCs w:val="20"/>
        </w:rPr>
        <w:t xml:space="preserve">Приложение № </w:t>
      </w:r>
      <w:r w:rsidR="006417FA">
        <w:rPr>
          <w:rFonts w:ascii="Times New Roman" w:hAnsi="Times New Roman"/>
          <w:bCs/>
          <w:i/>
          <w:sz w:val="20"/>
          <w:szCs w:val="20"/>
        </w:rPr>
        <w:t>5</w:t>
      </w:r>
    </w:p>
    <w:p w:rsidR="00522B6C" w:rsidRPr="001867A0" w:rsidRDefault="00E56CE5" w:rsidP="00522B6C">
      <w:pPr>
        <w:tabs>
          <w:tab w:val="left" w:pos="3969"/>
        </w:tabs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867A0">
        <w:rPr>
          <w:rFonts w:ascii="Times New Roman" w:hAnsi="Times New Roman"/>
          <w:i/>
          <w:sz w:val="20"/>
          <w:szCs w:val="20"/>
        </w:rPr>
        <w:t xml:space="preserve">к Решению Совета народных депутатов Дракинского сельского поселения Лискинского муниципального района Воронежской области </w:t>
      </w:r>
    </w:p>
    <w:p w:rsidR="00E02DAE" w:rsidRDefault="00E56CE5" w:rsidP="00E02DAE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5C273D">
        <w:rPr>
          <w:rFonts w:ascii="Times New Roman" w:hAnsi="Times New Roman"/>
          <w:i/>
          <w:sz w:val="20"/>
          <w:szCs w:val="20"/>
        </w:rPr>
        <w:t>от    28 декабря     2021 года №76</w:t>
      </w:r>
      <w:r>
        <w:rPr>
          <w:rFonts w:ascii="Times New Roman" w:hAnsi="Times New Roman"/>
          <w:i/>
          <w:sz w:val="20"/>
          <w:szCs w:val="20"/>
        </w:rPr>
        <w:t xml:space="preserve"> </w:t>
      </w:r>
    </w:p>
    <w:p w:rsidR="00522B6C" w:rsidRDefault="00522B6C" w:rsidP="001867A0">
      <w:pPr>
        <w:tabs>
          <w:tab w:val="left" w:pos="3969"/>
        </w:tabs>
        <w:ind w:left="4536" w:firstLine="0"/>
        <w:contextualSpacing/>
        <w:jc w:val="right"/>
        <w:rPr>
          <w:rFonts w:ascii="Times New Roman" w:hAnsi="Times New Roman"/>
          <w:bCs/>
          <w:i/>
          <w:sz w:val="20"/>
          <w:szCs w:val="20"/>
        </w:rPr>
      </w:pPr>
    </w:p>
    <w:p w:rsidR="00712FA7" w:rsidRPr="001867A0" w:rsidRDefault="00E56CE5" w:rsidP="001867A0">
      <w:pPr>
        <w:tabs>
          <w:tab w:val="left" w:pos="3969"/>
        </w:tabs>
        <w:ind w:left="4536" w:firstLine="0"/>
        <w:contextualSpacing/>
        <w:jc w:val="right"/>
        <w:rPr>
          <w:rFonts w:ascii="Times New Roman" w:hAnsi="Times New Roman"/>
          <w:bCs/>
          <w:i/>
          <w:sz w:val="20"/>
          <w:szCs w:val="20"/>
        </w:rPr>
      </w:pPr>
      <w:r w:rsidRPr="001867A0">
        <w:rPr>
          <w:rFonts w:ascii="Times New Roman" w:hAnsi="Times New Roman"/>
          <w:bCs/>
          <w:i/>
          <w:sz w:val="20"/>
          <w:szCs w:val="20"/>
        </w:rPr>
        <w:t>Приложение № 8</w:t>
      </w:r>
    </w:p>
    <w:p w:rsidR="00712FA7" w:rsidRPr="001867A0" w:rsidRDefault="00E56CE5" w:rsidP="001867A0">
      <w:pPr>
        <w:tabs>
          <w:tab w:val="left" w:pos="3969"/>
        </w:tabs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867A0">
        <w:rPr>
          <w:rFonts w:ascii="Times New Roman" w:hAnsi="Times New Roman"/>
          <w:i/>
          <w:sz w:val="20"/>
          <w:szCs w:val="20"/>
        </w:rPr>
        <w:t xml:space="preserve">к Решению Совета народных депутатов Дракинского сельского поселения Лискинского муниципального района Воронежской области «О бюджете Дракинского сельского поселения Лискинского муниципального района Воронежской области на </w:t>
      </w:r>
      <w:r w:rsidR="00236D94" w:rsidRPr="001867A0">
        <w:rPr>
          <w:rFonts w:ascii="Times New Roman" w:hAnsi="Times New Roman"/>
          <w:i/>
          <w:sz w:val="20"/>
          <w:szCs w:val="20"/>
        </w:rPr>
        <w:t>2021</w:t>
      </w:r>
      <w:r w:rsidRPr="001867A0">
        <w:rPr>
          <w:rFonts w:ascii="Times New Roman" w:hAnsi="Times New Roman"/>
          <w:i/>
          <w:sz w:val="20"/>
          <w:szCs w:val="20"/>
        </w:rPr>
        <w:t xml:space="preserve"> год и на плановый период 202</w:t>
      </w:r>
      <w:r w:rsidR="001867A0">
        <w:rPr>
          <w:rFonts w:ascii="Times New Roman" w:hAnsi="Times New Roman"/>
          <w:i/>
          <w:sz w:val="20"/>
          <w:szCs w:val="20"/>
        </w:rPr>
        <w:t>2</w:t>
      </w:r>
      <w:r w:rsidRPr="001867A0">
        <w:rPr>
          <w:rFonts w:ascii="Times New Roman" w:hAnsi="Times New Roman"/>
          <w:i/>
          <w:sz w:val="20"/>
          <w:szCs w:val="20"/>
        </w:rPr>
        <w:t xml:space="preserve"> и </w:t>
      </w:r>
      <w:r w:rsidR="00236D94" w:rsidRPr="001867A0">
        <w:rPr>
          <w:rFonts w:ascii="Times New Roman" w:hAnsi="Times New Roman"/>
          <w:i/>
          <w:sz w:val="20"/>
          <w:szCs w:val="20"/>
        </w:rPr>
        <w:t>2023</w:t>
      </w:r>
      <w:r w:rsidRPr="001867A0">
        <w:rPr>
          <w:rFonts w:ascii="Times New Roman" w:hAnsi="Times New Roman"/>
          <w:i/>
          <w:sz w:val="20"/>
          <w:szCs w:val="20"/>
        </w:rPr>
        <w:t xml:space="preserve"> годов»</w:t>
      </w:r>
    </w:p>
    <w:p w:rsidR="00A17364" w:rsidRPr="001867A0" w:rsidRDefault="00D54103" w:rsidP="001867A0">
      <w:pPr>
        <w:tabs>
          <w:tab w:val="left" w:pos="6270"/>
        </w:tabs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522B6C">
        <w:rPr>
          <w:rFonts w:ascii="Times New Roman" w:hAnsi="Times New Roman"/>
          <w:i/>
          <w:sz w:val="20"/>
          <w:szCs w:val="20"/>
        </w:rPr>
        <w:t xml:space="preserve">от </w:t>
      </w:r>
      <w:r w:rsidR="001867A0" w:rsidRPr="00522B6C">
        <w:rPr>
          <w:rFonts w:ascii="Times New Roman" w:hAnsi="Times New Roman"/>
          <w:i/>
          <w:sz w:val="20"/>
          <w:szCs w:val="20"/>
        </w:rPr>
        <w:t xml:space="preserve">  </w:t>
      </w:r>
      <w:r w:rsidR="00522B6C" w:rsidRPr="00522B6C">
        <w:rPr>
          <w:rFonts w:ascii="Times New Roman" w:hAnsi="Times New Roman"/>
          <w:i/>
          <w:sz w:val="20"/>
          <w:szCs w:val="20"/>
        </w:rPr>
        <w:t xml:space="preserve">29 декабря </w:t>
      </w:r>
      <w:r w:rsidRPr="00522B6C">
        <w:rPr>
          <w:rFonts w:ascii="Times New Roman" w:hAnsi="Times New Roman"/>
          <w:i/>
          <w:sz w:val="20"/>
          <w:szCs w:val="20"/>
        </w:rPr>
        <w:t xml:space="preserve"> </w:t>
      </w:r>
      <w:r w:rsidR="00236D94" w:rsidRPr="00522B6C">
        <w:rPr>
          <w:rFonts w:ascii="Times New Roman" w:hAnsi="Times New Roman"/>
          <w:i/>
          <w:sz w:val="20"/>
          <w:szCs w:val="20"/>
        </w:rPr>
        <w:t>2020</w:t>
      </w:r>
      <w:r w:rsidRPr="00522B6C">
        <w:rPr>
          <w:rFonts w:ascii="Times New Roman" w:hAnsi="Times New Roman"/>
          <w:i/>
          <w:sz w:val="20"/>
          <w:szCs w:val="20"/>
        </w:rPr>
        <w:t xml:space="preserve"> года №</w:t>
      </w:r>
      <w:r w:rsidR="00522B6C" w:rsidRPr="00522B6C">
        <w:rPr>
          <w:rFonts w:ascii="Times New Roman" w:hAnsi="Times New Roman"/>
          <w:i/>
          <w:sz w:val="20"/>
          <w:szCs w:val="20"/>
        </w:rPr>
        <w:t>29</w:t>
      </w:r>
    </w:p>
    <w:p w:rsidR="00712FA7" w:rsidRDefault="00712FA7" w:rsidP="00712FA7">
      <w:pPr>
        <w:ind w:left="-1701" w:firstLine="709"/>
        <w:contextualSpacing/>
        <w:jc w:val="center"/>
        <w:rPr>
          <w:rFonts w:ascii="Times New Roman" w:hAnsi="Times New Roman"/>
          <w:bCs/>
        </w:rPr>
      </w:pPr>
    </w:p>
    <w:p w:rsidR="00522B6C" w:rsidRPr="00236D94" w:rsidRDefault="00522B6C" w:rsidP="00712FA7">
      <w:pPr>
        <w:ind w:left="-1701" w:firstLine="709"/>
        <w:contextualSpacing/>
        <w:jc w:val="center"/>
        <w:rPr>
          <w:rFonts w:ascii="Times New Roman" w:hAnsi="Times New Roman"/>
          <w:bCs/>
        </w:rPr>
      </w:pPr>
    </w:p>
    <w:p w:rsidR="00712FA7" w:rsidRPr="001867A0" w:rsidRDefault="00E56CE5" w:rsidP="00D54103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867A0">
        <w:rPr>
          <w:rFonts w:ascii="Times New Roman" w:hAnsi="Times New Roman"/>
          <w:b/>
          <w:bCs/>
        </w:rPr>
        <w:t>Распределение бюджетных ассигнований по целевым статьям</w:t>
      </w:r>
    </w:p>
    <w:p w:rsidR="00712FA7" w:rsidRPr="001867A0" w:rsidRDefault="00E56CE5" w:rsidP="00D54103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867A0">
        <w:rPr>
          <w:rFonts w:ascii="Times New Roman" w:hAnsi="Times New Roman"/>
          <w:b/>
          <w:bCs/>
        </w:rPr>
        <w:t>(муниципальным программам), группам видов расходов, разделам, подразделам</w:t>
      </w:r>
    </w:p>
    <w:p w:rsidR="00712FA7" w:rsidRPr="001867A0" w:rsidRDefault="00E56CE5" w:rsidP="00D54103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867A0">
        <w:rPr>
          <w:rFonts w:ascii="Times New Roman" w:hAnsi="Times New Roman"/>
          <w:b/>
          <w:bCs/>
        </w:rPr>
        <w:t>классификации расходов бюджета Дракинского сельского поселения</w:t>
      </w:r>
    </w:p>
    <w:p w:rsidR="00712FA7" w:rsidRDefault="00E56CE5" w:rsidP="00D54103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867A0">
        <w:rPr>
          <w:rFonts w:ascii="Times New Roman" w:hAnsi="Times New Roman"/>
          <w:b/>
          <w:bCs/>
        </w:rPr>
        <w:t xml:space="preserve">Лискинского </w:t>
      </w:r>
      <w:r w:rsidRPr="001867A0">
        <w:rPr>
          <w:rFonts w:ascii="Times New Roman" w:hAnsi="Times New Roman"/>
          <w:b/>
          <w:bCs/>
        </w:rPr>
        <w:t>муниципального района</w:t>
      </w:r>
      <w:r w:rsidR="00880971">
        <w:rPr>
          <w:rFonts w:ascii="Times New Roman" w:hAnsi="Times New Roman"/>
          <w:b/>
          <w:bCs/>
        </w:rPr>
        <w:t xml:space="preserve"> Воронежской области</w:t>
      </w:r>
      <w:r w:rsidRPr="001867A0">
        <w:rPr>
          <w:rFonts w:ascii="Times New Roman" w:hAnsi="Times New Roman"/>
          <w:b/>
          <w:bCs/>
        </w:rPr>
        <w:t xml:space="preserve"> на </w:t>
      </w:r>
      <w:r w:rsidR="00236D94" w:rsidRPr="001867A0">
        <w:rPr>
          <w:rFonts w:ascii="Times New Roman" w:hAnsi="Times New Roman"/>
          <w:b/>
          <w:bCs/>
        </w:rPr>
        <w:t>2021</w:t>
      </w:r>
      <w:r w:rsidRPr="001867A0">
        <w:rPr>
          <w:rFonts w:ascii="Times New Roman" w:hAnsi="Times New Roman"/>
          <w:b/>
          <w:bCs/>
        </w:rPr>
        <w:t xml:space="preserve"> год и на плановый период 202</w:t>
      </w:r>
      <w:r w:rsidR="001867A0">
        <w:rPr>
          <w:rFonts w:ascii="Times New Roman" w:hAnsi="Times New Roman"/>
          <w:b/>
          <w:bCs/>
        </w:rPr>
        <w:t>2</w:t>
      </w:r>
      <w:r w:rsidRPr="001867A0">
        <w:rPr>
          <w:rFonts w:ascii="Times New Roman" w:hAnsi="Times New Roman"/>
          <w:b/>
          <w:bCs/>
        </w:rPr>
        <w:t xml:space="preserve"> и </w:t>
      </w:r>
      <w:r w:rsidR="00236D94" w:rsidRPr="001867A0">
        <w:rPr>
          <w:rFonts w:ascii="Times New Roman" w:hAnsi="Times New Roman"/>
          <w:b/>
          <w:bCs/>
        </w:rPr>
        <w:t>2023</w:t>
      </w:r>
      <w:r w:rsidRPr="001867A0">
        <w:rPr>
          <w:rFonts w:ascii="Times New Roman" w:hAnsi="Times New Roman"/>
          <w:b/>
          <w:bCs/>
        </w:rPr>
        <w:t xml:space="preserve"> годов</w:t>
      </w:r>
    </w:p>
    <w:p w:rsidR="001867A0" w:rsidRPr="001867A0" w:rsidRDefault="001867A0" w:rsidP="00D54103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712FA7" w:rsidRPr="00236D94" w:rsidRDefault="001867A0" w:rsidP="00712FA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</w:t>
      </w:r>
    </w:p>
    <w:tbl>
      <w:tblPr>
        <w:tblW w:w="5089" w:type="pct"/>
        <w:tblInd w:w="-176" w:type="dxa"/>
        <w:tblLook w:val="04A0" w:firstRow="1" w:lastRow="0" w:firstColumn="1" w:lastColumn="0" w:noHBand="0" w:noVBand="1"/>
      </w:tblPr>
      <w:tblGrid>
        <w:gridCol w:w="2815"/>
        <w:gridCol w:w="1728"/>
        <w:gridCol w:w="678"/>
        <w:gridCol w:w="544"/>
        <w:gridCol w:w="544"/>
        <w:gridCol w:w="1228"/>
        <w:gridCol w:w="1228"/>
        <w:gridCol w:w="1264"/>
      </w:tblGrid>
      <w:tr w:rsidR="0099444D" w:rsidTr="009731CC">
        <w:trPr>
          <w:cantSplit/>
          <w:trHeight w:val="448"/>
          <w:tblHeader/>
        </w:trPr>
        <w:tc>
          <w:tcPr>
            <w:tcW w:w="1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364" w:rsidRPr="00236D94" w:rsidRDefault="00E56CE5" w:rsidP="001867A0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364" w:rsidRPr="00236D94" w:rsidRDefault="00E56CE5" w:rsidP="001867A0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ЦСР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364" w:rsidRPr="00236D94" w:rsidRDefault="00E56CE5" w:rsidP="001867A0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ВР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364" w:rsidRPr="00236D94" w:rsidRDefault="00E56CE5" w:rsidP="001867A0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Рз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364" w:rsidRPr="00236D94" w:rsidRDefault="00E56CE5" w:rsidP="001867A0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</w:t>
            </w:r>
          </w:p>
        </w:tc>
        <w:tc>
          <w:tcPr>
            <w:tcW w:w="18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 w:rsidP="001867A0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Сумма (тыс. рублей)</w:t>
            </w:r>
          </w:p>
        </w:tc>
      </w:tr>
      <w:tr w:rsidR="0099444D" w:rsidTr="009731CC">
        <w:trPr>
          <w:cantSplit/>
          <w:trHeight w:val="361"/>
          <w:tblHeader/>
        </w:trPr>
        <w:tc>
          <w:tcPr>
            <w:tcW w:w="1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364" w:rsidRPr="00236D94" w:rsidRDefault="00A1736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6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364" w:rsidRPr="00236D94" w:rsidRDefault="00A1736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364" w:rsidRPr="00236D94" w:rsidRDefault="00A1736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364" w:rsidRPr="00236D94" w:rsidRDefault="00A1736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364" w:rsidRPr="00236D94" w:rsidRDefault="00A1736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236D94" w:rsidP="001867A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E56CE5"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 w:rsidP="001867A0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202</w:t>
            </w:r>
            <w:r w:rsidR="001867A0"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236D94" w:rsidP="001867A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E56CE5" w:rsidRPr="00236D94">
              <w:rPr>
                <w:rFonts w:ascii="Times New Roman" w:hAnsi="Times New Roman"/>
              </w:rPr>
              <w:t xml:space="preserve"> год</w:t>
            </w:r>
          </w:p>
        </w:tc>
      </w:tr>
      <w:tr w:rsidR="0099444D" w:rsidTr="009731CC">
        <w:trPr>
          <w:cantSplit/>
          <w:trHeight w:val="609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1867A0" w:rsidRDefault="00E56CE5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1867A0">
              <w:rPr>
                <w:rFonts w:ascii="Times New Roman" w:hAnsi="Times New Roman"/>
                <w:b/>
                <w:bCs/>
              </w:rPr>
              <w:t>В С Е Г О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64" w:rsidRPr="001867A0" w:rsidRDefault="00A17364">
            <w:pPr>
              <w:ind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64" w:rsidRPr="001867A0" w:rsidRDefault="00A17364">
            <w:pPr>
              <w:ind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64" w:rsidRPr="001867A0" w:rsidRDefault="00A17364">
            <w:pPr>
              <w:ind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64" w:rsidRPr="001867A0" w:rsidRDefault="00A17364">
            <w:pPr>
              <w:ind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1867A0" w:rsidRDefault="00D242B6" w:rsidP="001867A0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15 818,6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611128" w:rsidRDefault="00733D5D" w:rsidP="005A1E9A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15 896,5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611128" w:rsidRDefault="00733D5D" w:rsidP="005A1E9A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15 141,9</w:t>
            </w:r>
          </w:p>
        </w:tc>
      </w:tr>
      <w:tr w:rsidR="0099444D" w:rsidTr="009731CC">
        <w:trPr>
          <w:cantSplit/>
          <w:trHeight w:val="372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1867A0" w:rsidRDefault="00E56CE5">
            <w:pPr>
              <w:ind w:firstLine="0"/>
              <w:rPr>
                <w:rFonts w:ascii="Times New Roman" w:hAnsi="Times New Roman"/>
                <w:b/>
              </w:rPr>
            </w:pPr>
            <w:r w:rsidRPr="001867A0">
              <w:rPr>
                <w:rFonts w:ascii="Times New Roman" w:hAnsi="Times New Roman"/>
                <w:b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1867A0" w:rsidRDefault="00E56CE5">
            <w:pPr>
              <w:ind w:firstLine="0"/>
              <w:rPr>
                <w:rFonts w:ascii="Times New Roman" w:hAnsi="Times New Roman"/>
                <w:b/>
              </w:rPr>
            </w:pPr>
            <w:r w:rsidRPr="001867A0">
              <w:rPr>
                <w:rFonts w:ascii="Times New Roman" w:hAnsi="Times New Roman"/>
                <w:b/>
              </w:rPr>
              <w:t>11 0 00 00000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64" w:rsidRPr="001867A0" w:rsidRDefault="00A17364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64" w:rsidRPr="001867A0" w:rsidRDefault="00A17364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64" w:rsidRPr="001867A0" w:rsidRDefault="00A17364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1867A0" w:rsidRDefault="00D242B6" w:rsidP="001867A0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2545,7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1867A0" w:rsidRDefault="003D5095" w:rsidP="001867A0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2932,4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1867A0" w:rsidRDefault="003D5095" w:rsidP="001867A0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3045,5</w:t>
            </w:r>
          </w:p>
        </w:tc>
      </w:tr>
      <w:tr w:rsidR="0099444D" w:rsidTr="009731CC">
        <w:trPr>
          <w:cantSplit/>
          <w:trHeight w:val="372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95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95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11 </w:t>
            </w:r>
            <w:r w:rsidRPr="00236D94">
              <w:rPr>
                <w:rFonts w:ascii="Times New Roman" w:hAnsi="Times New Roman"/>
              </w:rPr>
              <w:t>1 00 00000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095" w:rsidRPr="00236D94" w:rsidRDefault="003D509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095" w:rsidRPr="00236D94" w:rsidRDefault="003D509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095" w:rsidRPr="00236D94" w:rsidRDefault="003D509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095" w:rsidRPr="00236D94" w:rsidRDefault="00D242B6" w:rsidP="00326DD4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2060,7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95" w:rsidRPr="00236D94" w:rsidRDefault="00E56CE5" w:rsidP="00326DD4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2423,4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95" w:rsidRPr="00236D94" w:rsidRDefault="00E56CE5" w:rsidP="00326DD4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2513,5</w:t>
            </w:r>
          </w:p>
        </w:tc>
      </w:tr>
      <w:tr w:rsidR="0099444D" w:rsidTr="009731CC">
        <w:trPr>
          <w:cantSplit/>
          <w:trHeight w:val="372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64" w:rsidRPr="00236D94" w:rsidRDefault="00A1736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64" w:rsidRPr="00236D94" w:rsidRDefault="00A1736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64" w:rsidRPr="00236D94" w:rsidRDefault="00A1736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08255D" w:rsidRDefault="00D242B6" w:rsidP="001867A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2060,7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3D5095" w:rsidP="001867A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2423,4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3D5095" w:rsidP="001867A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2513,5</w:t>
            </w:r>
          </w:p>
        </w:tc>
      </w:tr>
      <w:tr w:rsidR="0099444D" w:rsidTr="009731CC">
        <w:trPr>
          <w:cantSplit/>
          <w:trHeight w:val="372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Расходы на обеспечение деятельности учреждений культуры (Расходы на </w:t>
            </w:r>
            <w:r w:rsidRPr="00236D94">
              <w:rPr>
                <w:rFonts w:ascii="Times New Roman" w:hAnsi="Times New Roman"/>
              </w:rPr>
              <w:t>оплату труда)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D242B6" w:rsidP="001867A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1629,8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41F22" w:rsidP="001867A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2051,4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41F22" w:rsidP="001867A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2133,5</w:t>
            </w:r>
          </w:p>
        </w:tc>
      </w:tr>
      <w:tr w:rsidR="0099444D" w:rsidTr="009731CC">
        <w:trPr>
          <w:cantSplit/>
          <w:trHeight w:val="372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D242B6" w:rsidP="001867A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308,2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3D5095" w:rsidP="001867A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372,0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3D5095" w:rsidP="001867A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380,0</w:t>
            </w:r>
          </w:p>
        </w:tc>
      </w:tr>
      <w:tr w:rsidR="0099444D" w:rsidTr="009731CC">
        <w:trPr>
          <w:cantSplit/>
          <w:trHeight w:val="372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2CB" w:rsidRPr="00236D94" w:rsidRDefault="00E56CE5" w:rsidP="0034194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 xml:space="preserve">Расходы на обеспечение деятельности </w:t>
            </w:r>
            <w:r w:rsidRPr="00236D94">
              <w:rPr>
                <w:rFonts w:ascii="Times New Roman" w:hAnsi="Times New Roman"/>
              </w:rPr>
              <w:t>учреждений культуры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областного бюджета)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2CB" w:rsidRPr="00236D94" w:rsidRDefault="00E56CE5" w:rsidP="001512CB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11 1 </w:t>
            </w:r>
            <w:r>
              <w:rPr>
                <w:rFonts w:ascii="Times New Roman" w:hAnsi="Times New Roman"/>
              </w:rPr>
              <w:t>А2 55190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2CB" w:rsidRPr="00236D94" w:rsidRDefault="00E56CE5" w:rsidP="0034194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2CB" w:rsidRPr="00236D94" w:rsidRDefault="00E56CE5" w:rsidP="0034194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2CB" w:rsidRPr="00236D94" w:rsidRDefault="00E56CE5" w:rsidP="0034194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2CB" w:rsidRDefault="00E56CE5" w:rsidP="001867A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2CB" w:rsidRDefault="001512CB" w:rsidP="001867A0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2CB" w:rsidRDefault="001512CB" w:rsidP="001867A0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</w:tr>
      <w:tr w:rsidR="0099444D" w:rsidTr="009731CC">
        <w:trPr>
          <w:cantSplit/>
          <w:trHeight w:val="372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2CB" w:rsidRPr="00236D94" w:rsidRDefault="00E56CE5" w:rsidP="001512CB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</w:t>
            </w:r>
            <w:r>
              <w:rPr>
                <w:rFonts w:ascii="Times New Roman" w:hAnsi="Times New Roman"/>
              </w:rPr>
              <w:t>ва местного бюджета) софинансирование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2CB" w:rsidRPr="00236D94" w:rsidRDefault="00E56CE5" w:rsidP="0034194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11 1 </w:t>
            </w:r>
            <w:r>
              <w:rPr>
                <w:rFonts w:ascii="Times New Roman" w:hAnsi="Times New Roman"/>
              </w:rPr>
              <w:t>А2 55190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2CB" w:rsidRPr="00236D94" w:rsidRDefault="00E56CE5" w:rsidP="0034194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2CB" w:rsidRPr="00236D94" w:rsidRDefault="00E56CE5" w:rsidP="0034194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2CB" w:rsidRPr="00236D94" w:rsidRDefault="00E56CE5" w:rsidP="0034194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2CB" w:rsidRDefault="00E56CE5" w:rsidP="001867A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2CB" w:rsidRDefault="001512CB" w:rsidP="001867A0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2CB" w:rsidRDefault="001512CB" w:rsidP="001867A0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</w:tr>
      <w:tr w:rsidR="0099444D" w:rsidTr="009731CC">
        <w:trPr>
          <w:cantSplit/>
          <w:trHeight w:val="372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2CB" w:rsidRPr="00236D94" w:rsidRDefault="00E56CE5" w:rsidP="0034194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(Межбюджетные трансферты)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2CB" w:rsidRPr="00236D94" w:rsidRDefault="00E56CE5" w:rsidP="001512CB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11 1 01 </w:t>
            </w:r>
            <w:r>
              <w:rPr>
                <w:rFonts w:ascii="Times New Roman" w:hAnsi="Times New Roman"/>
                <w:lang w:val="en-US"/>
              </w:rPr>
              <w:t>S</w:t>
            </w:r>
            <w:r w:rsidRPr="00236D94">
              <w:rPr>
                <w:rFonts w:ascii="Times New Roman" w:hAnsi="Times New Roman"/>
              </w:rPr>
              <w:t>0590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2CB" w:rsidRPr="00236D94" w:rsidRDefault="00E56CE5" w:rsidP="0034194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2CB" w:rsidRPr="00236D94" w:rsidRDefault="00E56CE5" w:rsidP="0034194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2CB" w:rsidRPr="00236D94" w:rsidRDefault="00E56CE5" w:rsidP="0034194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2CB" w:rsidRDefault="00E56CE5" w:rsidP="001867A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2CB" w:rsidRDefault="001512CB" w:rsidP="001867A0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2CB" w:rsidRDefault="001512CB" w:rsidP="001867A0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</w:tr>
      <w:tr w:rsidR="0099444D" w:rsidTr="009731CC">
        <w:trPr>
          <w:cantSplit/>
          <w:trHeight w:val="372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95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1.2.Подпрограмма «Организация библиотечного обслуживания населения»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95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11 2 </w:t>
            </w:r>
            <w:r w:rsidRPr="00236D94">
              <w:rPr>
                <w:rFonts w:ascii="Times New Roman" w:hAnsi="Times New Roman"/>
              </w:rPr>
              <w:t>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095" w:rsidRPr="00236D94" w:rsidRDefault="003D509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095" w:rsidRPr="00236D94" w:rsidRDefault="003D509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095" w:rsidRPr="00236D94" w:rsidRDefault="003D509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095" w:rsidRPr="00236D94" w:rsidRDefault="00E56CE5" w:rsidP="00326DD4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485,0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95" w:rsidRPr="00236D94" w:rsidRDefault="00E56CE5" w:rsidP="00326DD4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509,0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95" w:rsidRPr="00236D94" w:rsidRDefault="00E56CE5" w:rsidP="00326DD4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532,0</w:t>
            </w:r>
          </w:p>
        </w:tc>
      </w:tr>
      <w:tr w:rsidR="0099444D" w:rsidTr="009731CC">
        <w:trPr>
          <w:cantSplit/>
          <w:trHeight w:val="372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11 2 01 00000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64" w:rsidRPr="00236D94" w:rsidRDefault="00A1736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64" w:rsidRPr="00236D94" w:rsidRDefault="00A1736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64" w:rsidRPr="00236D94" w:rsidRDefault="00A1736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3D5095" w:rsidP="001867A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485,0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3D5095" w:rsidP="001867A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509,0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3D5095" w:rsidP="001867A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532,0</w:t>
            </w:r>
          </w:p>
        </w:tc>
      </w:tr>
      <w:tr w:rsidR="0099444D" w:rsidTr="009731CC">
        <w:trPr>
          <w:cantSplit/>
          <w:trHeight w:val="372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Расходы на обеспечение деятельности учреждений культуры (Расходы на оплату </w:t>
            </w:r>
            <w:r w:rsidRPr="00236D94">
              <w:rPr>
                <w:rFonts w:ascii="Times New Roman" w:hAnsi="Times New Roman"/>
              </w:rPr>
              <w:t>труда)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11 2 01 85190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D242B6" w:rsidP="003D509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397,7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41F22" w:rsidP="001867A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441,5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41F22" w:rsidP="001867A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459,2</w:t>
            </w:r>
          </w:p>
        </w:tc>
      </w:tr>
      <w:tr w:rsidR="0099444D" w:rsidTr="009731CC">
        <w:trPr>
          <w:cantSplit/>
          <w:trHeight w:val="372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товаров, работ и услуг для муниципальных нужд)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11 2 01 85190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D242B6" w:rsidP="001867A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3D5095" w:rsidP="001867A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67,5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3D5095" w:rsidP="001867A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72,8</w:t>
            </w:r>
          </w:p>
        </w:tc>
      </w:tr>
      <w:tr w:rsidR="0099444D" w:rsidTr="009731CC">
        <w:trPr>
          <w:cantSplit/>
          <w:trHeight w:val="367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D41F22" w:rsidRDefault="00E56CE5">
            <w:pPr>
              <w:ind w:firstLine="0"/>
              <w:rPr>
                <w:rFonts w:ascii="Times New Roman" w:hAnsi="Times New Roman"/>
                <w:b/>
              </w:rPr>
            </w:pPr>
            <w:r w:rsidRPr="00D41F22">
              <w:rPr>
                <w:rFonts w:ascii="Times New Roman" w:hAnsi="Times New Roman"/>
                <w:b/>
              </w:rPr>
              <w:t>2. Муниципальная Программа «Муниципальное управление и</w:t>
            </w:r>
            <w:r w:rsidRPr="00D41F22">
              <w:rPr>
                <w:rFonts w:ascii="Times New Roman" w:hAnsi="Times New Roman"/>
                <w:b/>
              </w:rPr>
              <w:t xml:space="preserve"> гражданское общество»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D41F22" w:rsidRDefault="00E56CE5">
            <w:pPr>
              <w:ind w:firstLine="0"/>
              <w:rPr>
                <w:rFonts w:ascii="Times New Roman" w:hAnsi="Times New Roman"/>
                <w:b/>
              </w:rPr>
            </w:pPr>
            <w:r w:rsidRPr="00D41F22">
              <w:rPr>
                <w:rFonts w:ascii="Times New Roman" w:hAnsi="Times New Roman"/>
                <w:b/>
              </w:rPr>
              <w:t>16 0 00 00000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64" w:rsidRPr="00D41F22" w:rsidRDefault="00A17364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64" w:rsidRPr="00D41F22" w:rsidRDefault="00A17364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64" w:rsidRPr="00D41F22" w:rsidRDefault="00A17364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D41F22" w:rsidRDefault="009731CC" w:rsidP="00D41F22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6861,2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364" w:rsidRPr="00D41F22" w:rsidRDefault="005A1E9A" w:rsidP="009731CC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625</w:t>
            </w:r>
            <w:r w:rsidR="009731CC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>,8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364" w:rsidRPr="00D41F22" w:rsidRDefault="00733D5D" w:rsidP="009731CC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</w:t>
            </w:r>
            <w:r w:rsidR="009731CC">
              <w:rPr>
                <w:rFonts w:ascii="Times New Roman" w:hAnsi="Times New Roman"/>
                <w:b/>
              </w:rPr>
              <w:t>30</w:t>
            </w:r>
            <w:r>
              <w:rPr>
                <w:rFonts w:ascii="Times New Roman" w:hAnsi="Times New Roman"/>
                <w:b/>
              </w:rPr>
              <w:t>,1</w:t>
            </w:r>
          </w:p>
        </w:tc>
      </w:tr>
      <w:tr w:rsidR="0099444D" w:rsidTr="009731CC">
        <w:trPr>
          <w:cantSplit/>
          <w:trHeight w:val="367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1CC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1CC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1CC" w:rsidRPr="00236D94" w:rsidRDefault="009731C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1CC" w:rsidRPr="00236D94" w:rsidRDefault="009731C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1CC" w:rsidRPr="00236D94" w:rsidRDefault="009731C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1CC" w:rsidRPr="00236D94" w:rsidRDefault="00E56CE5" w:rsidP="00AF186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1090,2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1CC" w:rsidRPr="00236D94" w:rsidRDefault="00E56CE5" w:rsidP="00AF186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959,0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1CC" w:rsidRPr="00236D94" w:rsidRDefault="00E56CE5" w:rsidP="00AF186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959,0</w:t>
            </w:r>
          </w:p>
        </w:tc>
      </w:tr>
      <w:tr w:rsidR="0099444D" w:rsidTr="009731CC">
        <w:trPr>
          <w:cantSplit/>
          <w:trHeight w:val="367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1CC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Основное мероприятие «Расходы на обеспечение функций высшего должностного</w:t>
            </w:r>
            <w:r w:rsidRPr="00236D94">
              <w:rPr>
                <w:rFonts w:ascii="Times New Roman" w:hAnsi="Times New Roman"/>
              </w:rPr>
              <w:t xml:space="preserve"> лица местной администрации (выборные)»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1CC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1CC" w:rsidRPr="00236D94" w:rsidRDefault="009731C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1CC" w:rsidRPr="00236D94" w:rsidRDefault="009731C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1CC" w:rsidRPr="00236D94" w:rsidRDefault="009731C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1CC" w:rsidRPr="00236D94" w:rsidRDefault="00E56CE5" w:rsidP="00AF186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1090,2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1CC" w:rsidRPr="00236D94" w:rsidRDefault="00E56CE5" w:rsidP="00AF186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959,0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1CC" w:rsidRPr="00236D94" w:rsidRDefault="00E56CE5" w:rsidP="00AF186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959,0</w:t>
            </w:r>
          </w:p>
        </w:tc>
      </w:tr>
      <w:tr w:rsidR="0099444D" w:rsidTr="009731CC">
        <w:trPr>
          <w:cantSplit/>
          <w:trHeight w:val="2059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Расходы на обеспечение функций высшего должностного лица местной администрации (выборные) (Расходы на выплаты персоналу в целях обеспечения выполнения функций органами местных </w:t>
            </w:r>
            <w:r w:rsidRPr="00236D94">
              <w:rPr>
                <w:rFonts w:ascii="Times New Roman" w:hAnsi="Times New Roman"/>
              </w:rPr>
              <w:t>администраций)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 w:rsidP="00D0731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16 1 01 9</w:t>
            </w:r>
            <w:r w:rsidR="00236D94">
              <w:rPr>
                <w:rFonts w:ascii="Times New Roman" w:hAnsi="Times New Roman"/>
              </w:rPr>
              <w:t>202</w:t>
            </w:r>
            <w:r w:rsidR="00D0731C">
              <w:rPr>
                <w:rFonts w:ascii="Times New Roman" w:hAnsi="Times New Roman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9731CC" w:rsidP="001867A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1090,2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41F22" w:rsidP="001867A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959,0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41F22" w:rsidP="001867A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959,0</w:t>
            </w:r>
          </w:p>
        </w:tc>
      </w:tr>
      <w:tr w:rsidR="0099444D" w:rsidTr="009731CC">
        <w:trPr>
          <w:cantSplit/>
          <w:trHeight w:val="542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1CC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2.2.Подпрограмма «Управление в сфере функций органов местной администрации»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1CC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1CC" w:rsidRPr="00236D94" w:rsidRDefault="009731C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1CC" w:rsidRPr="00236D94" w:rsidRDefault="009731C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1CC" w:rsidRPr="00236D94" w:rsidRDefault="009731C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1CC" w:rsidRPr="00236D94" w:rsidRDefault="00E56CE5" w:rsidP="00AF186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1834,9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1CC" w:rsidRPr="00236D94" w:rsidRDefault="00E56CE5" w:rsidP="00AF186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1899,0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1CC" w:rsidRPr="00236D94" w:rsidRDefault="00E56CE5" w:rsidP="00AF186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1979,0</w:t>
            </w:r>
          </w:p>
        </w:tc>
      </w:tr>
      <w:tr w:rsidR="0099444D" w:rsidTr="009731CC">
        <w:trPr>
          <w:cantSplit/>
          <w:trHeight w:val="542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Основное мероприятие «Расходы на обеспечение функций органов местной </w:t>
            </w:r>
            <w:r w:rsidRPr="00236D94">
              <w:rPr>
                <w:rFonts w:ascii="Times New Roman" w:hAnsi="Times New Roman"/>
              </w:rPr>
              <w:t>администрации»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64" w:rsidRPr="00236D94" w:rsidRDefault="00A1736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64" w:rsidRPr="00236D94" w:rsidRDefault="00A1736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64" w:rsidRPr="00236D94" w:rsidRDefault="00A1736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9731CC" w:rsidP="00C63E4B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1834,9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3D5095" w:rsidP="00D41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1899,0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3D5095" w:rsidP="001867A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1979,0</w:t>
            </w:r>
          </w:p>
        </w:tc>
      </w:tr>
      <w:tr w:rsidR="0099444D" w:rsidTr="009731CC">
        <w:trPr>
          <w:cantSplit/>
          <w:trHeight w:val="1793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9731CC" w:rsidP="001867A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1141,2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41F22" w:rsidP="001867A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1044</w:t>
            </w:r>
            <w:r w:rsidR="00E56CE5"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41F22" w:rsidP="001867A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1044</w:t>
            </w:r>
            <w:r w:rsidR="00E56CE5" w:rsidRPr="00236D94">
              <w:rPr>
                <w:rFonts w:ascii="Times New Roman" w:hAnsi="Times New Roman"/>
              </w:rPr>
              <w:t>,0</w:t>
            </w:r>
          </w:p>
        </w:tc>
      </w:tr>
      <w:tr w:rsidR="0099444D" w:rsidTr="009731CC">
        <w:trPr>
          <w:cantSplit/>
          <w:trHeight w:val="23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9731CC" w:rsidP="001867A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689,4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3D5095" w:rsidP="001867A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850,0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3D5095" w:rsidP="001867A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930,0</w:t>
            </w:r>
          </w:p>
        </w:tc>
      </w:tr>
      <w:tr w:rsidR="0099444D" w:rsidTr="009731CC">
        <w:trPr>
          <w:cantSplit/>
          <w:trHeight w:val="23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Расходы на обеспечение функций органов местной администрации (Иные бюджетные </w:t>
            </w:r>
            <w:r w:rsidRPr="00236D94">
              <w:rPr>
                <w:rFonts w:ascii="Times New Roman" w:hAnsi="Times New Roman"/>
              </w:rPr>
              <w:t>ассигнования)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9731CC" w:rsidP="001867A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 w:rsidP="001867A0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 w:rsidP="001867A0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</w:tr>
      <w:tr w:rsidR="0099444D" w:rsidTr="009731CC">
        <w:trPr>
          <w:cantSplit/>
          <w:trHeight w:val="23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1CC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1CC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1CC" w:rsidRPr="00236D94" w:rsidRDefault="009731C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1CC" w:rsidRPr="00236D94" w:rsidRDefault="009731C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1CC" w:rsidRPr="00236D94" w:rsidRDefault="009731C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1CC" w:rsidRPr="00236D94" w:rsidRDefault="00E56CE5" w:rsidP="00AF186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3269,8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1CC" w:rsidRPr="00236D94" w:rsidRDefault="00E56CE5" w:rsidP="00AF186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2450,5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1CC" w:rsidRPr="00236D94" w:rsidRDefault="00E56CE5" w:rsidP="00AF186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2473,5</w:t>
            </w:r>
          </w:p>
        </w:tc>
      </w:tr>
      <w:tr w:rsidR="0099444D" w:rsidTr="009731CC">
        <w:trPr>
          <w:cantSplit/>
          <w:trHeight w:val="23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 xml:space="preserve">Основное мероприятие «Расходы на обеспечение деятельности (оказание услуг) муниципальных казенных </w:t>
            </w:r>
            <w:r w:rsidRPr="00236D94">
              <w:rPr>
                <w:rFonts w:ascii="Times New Roman" w:hAnsi="Times New Roman"/>
              </w:rPr>
              <w:t>учреждений»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64" w:rsidRPr="00236D94" w:rsidRDefault="00A1736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64" w:rsidRPr="00236D94" w:rsidRDefault="00A1736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64" w:rsidRPr="00236D94" w:rsidRDefault="00A1736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64" w:rsidRPr="00236D94" w:rsidRDefault="009731CC" w:rsidP="00D41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3269,8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364" w:rsidRPr="00236D94" w:rsidRDefault="00733D5D" w:rsidP="00D41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2450,5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364" w:rsidRPr="00236D94" w:rsidRDefault="00733D5D" w:rsidP="00D41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2473,5</w:t>
            </w:r>
          </w:p>
        </w:tc>
      </w:tr>
      <w:tr w:rsidR="0099444D" w:rsidTr="009731CC">
        <w:trPr>
          <w:cantSplit/>
          <w:trHeight w:val="23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9731CC" w:rsidP="005954D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1976,8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5A1E9A" w:rsidP="001867A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1930,5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3D5095" w:rsidP="005A1E9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5A1E9A">
              <w:rPr>
                <w:rFonts w:ascii="Times New Roman" w:hAnsi="Times New Roman"/>
              </w:rPr>
              <w:t>30,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99444D" w:rsidTr="009731CC">
        <w:trPr>
          <w:cantSplit/>
          <w:trHeight w:val="23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605" w:rsidRPr="00236D94" w:rsidRDefault="00E56CE5" w:rsidP="0034194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Расходы на обеспечение деятельности подведомственных учреждений </w:t>
            </w:r>
            <w:r w:rsidRPr="00236D94">
              <w:rPr>
                <w:rFonts w:ascii="Times New Roman" w:hAnsi="Times New Roman"/>
              </w:rPr>
              <w:t>(Расходы на выплаты персоналу)</w:t>
            </w:r>
            <w:r>
              <w:rPr>
                <w:rFonts w:ascii="Times New Roman" w:hAnsi="Times New Roman"/>
              </w:rPr>
              <w:t xml:space="preserve"> (средства областного бюджета)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605" w:rsidRPr="00634605" w:rsidRDefault="00E56CE5" w:rsidP="0063460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16 3 01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8430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4605" w:rsidRPr="00236D94" w:rsidRDefault="00E56CE5" w:rsidP="0034194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4605" w:rsidRPr="00236D94" w:rsidRDefault="00E56CE5" w:rsidP="0034194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4605" w:rsidRPr="00236D94" w:rsidRDefault="00E56CE5" w:rsidP="0034194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4605" w:rsidRDefault="00E56CE5" w:rsidP="005954D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605" w:rsidRDefault="00634605" w:rsidP="001867A0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605" w:rsidRDefault="00634605" w:rsidP="005A1E9A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</w:tr>
      <w:tr w:rsidR="0099444D" w:rsidTr="009731CC">
        <w:trPr>
          <w:cantSplit/>
          <w:trHeight w:val="23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605" w:rsidRPr="00236D94" w:rsidRDefault="00E56CE5" w:rsidP="0063460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  <w:r>
              <w:rPr>
                <w:rFonts w:ascii="Times New Roman" w:hAnsi="Times New Roman"/>
              </w:rPr>
              <w:t xml:space="preserve"> (средства местного бюджета) софинансирование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605" w:rsidRPr="00634605" w:rsidRDefault="00E56CE5" w:rsidP="0034194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16 3 01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8430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4605" w:rsidRPr="00236D94" w:rsidRDefault="00E56CE5" w:rsidP="0034194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4605" w:rsidRPr="00236D94" w:rsidRDefault="00E56CE5" w:rsidP="0034194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4605" w:rsidRPr="00236D94" w:rsidRDefault="00E56CE5" w:rsidP="0034194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4605" w:rsidRDefault="00E56CE5" w:rsidP="005954D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605" w:rsidRDefault="00634605" w:rsidP="001867A0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605" w:rsidRDefault="00634605" w:rsidP="005A1E9A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</w:tr>
      <w:tr w:rsidR="0099444D" w:rsidTr="009731CC">
        <w:trPr>
          <w:cantSplit/>
          <w:trHeight w:val="23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9731CC" w:rsidP="00C63E4B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1234,2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364" w:rsidRPr="00236D94" w:rsidRDefault="005A1E9A" w:rsidP="001867A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455,0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364" w:rsidRPr="00236D94" w:rsidRDefault="005A1E9A" w:rsidP="001867A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478,0</w:t>
            </w:r>
          </w:p>
        </w:tc>
      </w:tr>
      <w:tr w:rsidR="0099444D" w:rsidTr="009731CC">
        <w:trPr>
          <w:cantSplit/>
          <w:trHeight w:val="23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2249" w:rsidRPr="00236D94" w:rsidRDefault="00E56CE5" w:rsidP="00C52249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</w:t>
            </w:r>
            <w:r>
              <w:rPr>
                <w:rFonts w:ascii="Times New Roman" w:hAnsi="Times New Roman"/>
              </w:rPr>
              <w:t xml:space="preserve">Иные бюджетные </w:t>
            </w:r>
            <w:r>
              <w:rPr>
                <w:rFonts w:ascii="Times New Roman" w:hAnsi="Times New Roman"/>
              </w:rPr>
              <w:t>ассигнования</w:t>
            </w:r>
            <w:r w:rsidRPr="00236D94">
              <w:rPr>
                <w:rFonts w:ascii="Times New Roman" w:hAnsi="Times New Roman"/>
              </w:rPr>
              <w:t>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2249" w:rsidRPr="00236D94" w:rsidRDefault="00E56CE5" w:rsidP="001165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249" w:rsidRPr="00236D94" w:rsidRDefault="00E56CE5" w:rsidP="001165C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249" w:rsidRPr="00236D94" w:rsidRDefault="00E56CE5" w:rsidP="001165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249" w:rsidRPr="00236D94" w:rsidRDefault="00E56CE5" w:rsidP="001165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2249" w:rsidRDefault="00E56CE5" w:rsidP="001867A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249" w:rsidRDefault="00C52249" w:rsidP="001867A0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49" w:rsidRDefault="00C52249" w:rsidP="001867A0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</w:tr>
      <w:tr w:rsidR="0099444D" w:rsidTr="009731CC">
        <w:trPr>
          <w:cantSplit/>
          <w:trHeight w:val="23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5125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5125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5125" w:rsidRPr="00236D94" w:rsidRDefault="0090512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5125" w:rsidRPr="00236D94" w:rsidRDefault="0090512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5125" w:rsidRPr="00236D94" w:rsidRDefault="0090512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125" w:rsidRPr="00236D94" w:rsidRDefault="0008255D" w:rsidP="00326DD4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5125" w:rsidRPr="00236D94" w:rsidRDefault="00E56CE5" w:rsidP="00326DD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5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5125" w:rsidRPr="00236D94" w:rsidRDefault="00E56CE5" w:rsidP="00326DD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5</w:t>
            </w:r>
            <w:r w:rsidRPr="00236D94">
              <w:rPr>
                <w:rFonts w:ascii="Times New Roman" w:hAnsi="Times New Roman"/>
              </w:rPr>
              <w:t>,0</w:t>
            </w:r>
          </w:p>
        </w:tc>
      </w:tr>
      <w:tr w:rsidR="0099444D" w:rsidTr="009731CC">
        <w:trPr>
          <w:cantSplit/>
          <w:trHeight w:val="23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16 3 01 </w:t>
            </w:r>
            <w:r w:rsidRPr="00236D94">
              <w:rPr>
                <w:rFonts w:ascii="Times New Roman" w:hAnsi="Times New Roman"/>
              </w:rPr>
              <w:t>90200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08255D" w:rsidP="005954D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 w:rsidP="0090512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6</w:t>
            </w:r>
            <w:r w:rsidR="00905125">
              <w:rPr>
                <w:rFonts w:ascii="Times New Roman" w:hAnsi="Times New Roman"/>
              </w:rPr>
              <w:t>5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 w:rsidP="0090512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6</w:t>
            </w:r>
            <w:r w:rsidR="00905125">
              <w:rPr>
                <w:rFonts w:ascii="Times New Roman" w:hAnsi="Times New Roman"/>
              </w:rPr>
              <w:t>5</w:t>
            </w:r>
            <w:r w:rsidRPr="00236D94">
              <w:rPr>
                <w:rFonts w:ascii="Times New Roman" w:hAnsi="Times New Roman"/>
              </w:rPr>
              <w:t>,0</w:t>
            </w:r>
          </w:p>
        </w:tc>
      </w:tr>
      <w:tr w:rsidR="0099444D" w:rsidTr="009731CC">
        <w:trPr>
          <w:cantSplit/>
          <w:trHeight w:val="23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2.4.Подпрограмма «Повышение устойчивости бюджета поселения»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64" w:rsidRPr="00236D94" w:rsidRDefault="00A1736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64" w:rsidRPr="00236D94" w:rsidRDefault="00A1736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64" w:rsidRPr="00236D94" w:rsidRDefault="00A1736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 w:rsidP="009731CC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  <w:r w:rsidR="009731CC">
              <w:rPr>
                <w:rFonts w:ascii="Times New Roman" w:hAnsi="Times New Roman"/>
              </w:rPr>
              <w:t>1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 w:rsidP="0063460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</w:t>
            </w:r>
            <w:r w:rsidR="00634605">
              <w:rPr>
                <w:rFonts w:ascii="Times New Roman" w:hAnsi="Times New Roman"/>
              </w:rPr>
              <w:t>30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 w:rsidP="0063460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</w:t>
            </w:r>
            <w:r w:rsidR="00634605">
              <w:rPr>
                <w:rFonts w:ascii="Times New Roman" w:hAnsi="Times New Roman"/>
              </w:rPr>
              <w:t>30</w:t>
            </w:r>
            <w:r w:rsidRPr="00236D94">
              <w:rPr>
                <w:rFonts w:ascii="Times New Roman" w:hAnsi="Times New Roman"/>
              </w:rPr>
              <w:t>,0</w:t>
            </w:r>
          </w:p>
        </w:tc>
      </w:tr>
      <w:tr w:rsidR="0099444D" w:rsidTr="009731CC">
        <w:trPr>
          <w:cantSplit/>
          <w:trHeight w:val="23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 xml:space="preserve">Основное мероприятие «Резервный фонд администрации Дракинского сельского поселения (проведение аварийно-восстановительных работ </w:t>
            </w:r>
            <w:r w:rsidRPr="00236D94">
              <w:rPr>
                <w:rFonts w:ascii="Times New Roman" w:hAnsi="Times New Roman"/>
              </w:rPr>
              <w:t>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64" w:rsidRPr="00236D94" w:rsidRDefault="00A1736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64" w:rsidRPr="00236D94" w:rsidRDefault="00A1736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64" w:rsidRPr="00236D94" w:rsidRDefault="00A1736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9731CC" w:rsidP="001867A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E56CE5"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 w:rsidP="001867A0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 w:rsidP="001867A0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</w:tr>
      <w:tr w:rsidR="0099444D" w:rsidTr="009731CC">
        <w:trPr>
          <w:cantSplit/>
          <w:trHeight w:val="23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Резервный фонд местной администрации (Иные бюджетные ассигнования)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16 4 01 90570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9731CC" w:rsidP="001867A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E56CE5"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 w:rsidP="001867A0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 w:rsidP="001867A0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</w:tr>
      <w:tr w:rsidR="0099444D" w:rsidTr="009731CC">
        <w:trPr>
          <w:cantSplit/>
          <w:trHeight w:val="23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64" w:rsidRPr="00236D94" w:rsidRDefault="00A1736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64" w:rsidRPr="00236D94" w:rsidRDefault="00A1736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64" w:rsidRPr="00236D94" w:rsidRDefault="00A1736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9731CC" w:rsidP="001867A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E56CE5"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 w:rsidP="001867A0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 w:rsidP="001867A0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</w:tr>
      <w:tr w:rsidR="0099444D" w:rsidTr="009731CC">
        <w:trPr>
          <w:cantSplit/>
          <w:trHeight w:val="23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05A" w:rsidRDefault="00A17364" w:rsidP="00B6305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Процентные платежи по муниципальному долгу (Обслуживание государственного</w:t>
            </w:r>
          </w:p>
          <w:p w:rsidR="00A17364" w:rsidRPr="00236D94" w:rsidRDefault="00B6305A" w:rsidP="00B6305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E56CE5" w:rsidRPr="00236D94">
              <w:rPr>
                <w:rFonts w:ascii="Times New Roman" w:hAnsi="Times New Roman"/>
              </w:rPr>
              <w:t xml:space="preserve"> муниципального</w:t>
            </w:r>
            <w:r>
              <w:rPr>
                <w:rFonts w:ascii="Times New Roman" w:hAnsi="Times New Roman"/>
              </w:rPr>
              <w:t xml:space="preserve">) внутреннего </w:t>
            </w:r>
            <w:r w:rsidR="00E56CE5" w:rsidRPr="00236D94">
              <w:rPr>
                <w:rFonts w:ascii="Times New Roman" w:hAnsi="Times New Roman"/>
              </w:rPr>
              <w:t xml:space="preserve"> долга)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16 4 02 97880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700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9731CC" w:rsidP="001867A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 w:rsidP="001867A0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 w:rsidP="001867A0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</w:tr>
      <w:tr w:rsidR="0099444D" w:rsidTr="009731CC">
        <w:trPr>
          <w:cantSplit/>
          <w:trHeight w:val="23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0C5C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0C5C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0C5C" w:rsidRPr="00236D94" w:rsidRDefault="009D0C5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0C5C" w:rsidRPr="00236D94" w:rsidRDefault="009D0C5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0C5C" w:rsidRPr="00236D94" w:rsidRDefault="009D0C5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C5C" w:rsidRPr="00236D94" w:rsidRDefault="00E56CE5" w:rsidP="0063460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63460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,</w:t>
            </w:r>
            <w:r w:rsidRPr="00236D94">
              <w:rPr>
                <w:rFonts w:ascii="Times New Roman" w:hAnsi="Times New Roman"/>
              </w:rPr>
              <w:t>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0C5C" w:rsidRPr="00236D94" w:rsidRDefault="00E56CE5" w:rsidP="0063460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  <w:r w:rsidR="00634605">
              <w:rPr>
                <w:rFonts w:ascii="Times New Roman" w:hAnsi="Times New Roman"/>
              </w:rPr>
              <w:t>4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0C5C" w:rsidRPr="00236D94" w:rsidRDefault="00E56CE5" w:rsidP="0063460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  <w:r w:rsidR="00634605">
              <w:rPr>
                <w:rFonts w:ascii="Times New Roman" w:hAnsi="Times New Roman"/>
              </w:rPr>
              <w:t>4</w:t>
            </w:r>
            <w:r w:rsidRPr="00236D94">
              <w:rPr>
                <w:rFonts w:ascii="Times New Roman" w:hAnsi="Times New Roman"/>
              </w:rPr>
              <w:t>,0</w:t>
            </w:r>
          </w:p>
        </w:tc>
      </w:tr>
      <w:tr w:rsidR="0099444D" w:rsidTr="009731CC">
        <w:trPr>
          <w:cantSplit/>
          <w:trHeight w:val="23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Расходы на осуществление части полномочий, передаваемых в </w:t>
            </w:r>
            <w:r w:rsidRPr="00236D94">
              <w:rPr>
                <w:rFonts w:ascii="Times New Roman" w:hAnsi="Times New Roman"/>
              </w:rPr>
              <w:t>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16 4 03 98500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9D0C5C" w:rsidP="001867A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</w:t>
            </w:r>
            <w:r w:rsidR="00E56CE5" w:rsidRPr="00236D94">
              <w:rPr>
                <w:rFonts w:ascii="Times New Roman" w:hAnsi="Times New Roman"/>
              </w:rPr>
              <w:t>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 w:rsidP="009D0C5C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  <w:r w:rsidR="009D0C5C">
              <w:rPr>
                <w:rFonts w:ascii="Times New Roman" w:hAnsi="Times New Roman"/>
              </w:rPr>
              <w:t>3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 w:rsidP="001867A0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123,0</w:t>
            </w:r>
          </w:p>
        </w:tc>
      </w:tr>
      <w:tr w:rsidR="0099444D" w:rsidTr="009731CC">
        <w:trPr>
          <w:cantSplit/>
          <w:trHeight w:val="23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605" w:rsidRPr="00437F5F" w:rsidRDefault="00E56CE5" w:rsidP="00634605">
            <w:pPr>
              <w:tabs>
                <w:tab w:val="left" w:pos="3710"/>
              </w:tabs>
              <w:spacing w:before="80" w:after="80"/>
              <w:ind w:firstLine="0"/>
              <w:rPr>
                <w:rFonts w:ascii="Times New Roman" w:hAnsi="Times New Roman"/>
              </w:rPr>
            </w:pPr>
            <w:r w:rsidRPr="00437F5F">
              <w:rPr>
                <w:rFonts w:ascii="Times New Roman" w:hAnsi="Times New Roman"/>
              </w:rPr>
              <w:lastRenderedPageBreak/>
              <w:t xml:space="preserve">Расходы на осуществление части полномочий, передаваемых в бюджет муниципального района в соответствии с </w:t>
            </w:r>
            <w:r w:rsidRPr="00437F5F">
              <w:rPr>
                <w:rFonts w:ascii="Times New Roman" w:hAnsi="Times New Roman"/>
              </w:rPr>
              <w:t>заключенными соглашениями (Межбюджетные  трансферты)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605" w:rsidRPr="00437F5F" w:rsidRDefault="00634605" w:rsidP="00634605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  <w:p w:rsidR="00634605" w:rsidRPr="00437F5F" w:rsidRDefault="00634605" w:rsidP="00634605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  <w:p w:rsidR="00634605" w:rsidRPr="00437F5F" w:rsidRDefault="00634605" w:rsidP="00634605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  <w:p w:rsidR="00634605" w:rsidRPr="00437F5F" w:rsidRDefault="00634605" w:rsidP="00634605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  <w:p w:rsidR="00634605" w:rsidRPr="00437F5F" w:rsidRDefault="00634605" w:rsidP="00634605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  <w:p w:rsidR="00634605" w:rsidRPr="00437F5F" w:rsidRDefault="00634605" w:rsidP="00634605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</w:p>
          <w:p w:rsidR="00634605" w:rsidRPr="00437F5F" w:rsidRDefault="00E56CE5" w:rsidP="00634605">
            <w:pPr>
              <w:tabs>
                <w:tab w:val="left" w:pos="3710"/>
              </w:tabs>
              <w:spacing w:before="60" w:after="60"/>
              <w:ind w:firstLine="0"/>
              <w:jc w:val="center"/>
              <w:rPr>
                <w:rFonts w:ascii="Times New Roman" w:hAnsi="Times New Roman"/>
              </w:rPr>
            </w:pPr>
            <w:r w:rsidRPr="00437F5F">
              <w:rPr>
                <w:rFonts w:ascii="Times New Roman" w:hAnsi="Times New Roman"/>
              </w:rPr>
              <w:t>16 4 03 98500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4605" w:rsidRPr="00437F5F" w:rsidRDefault="00E56CE5" w:rsidP="00634605">
            <w:pPr>
              <w:tabs>
                <w:tab w:val="left" w:pos="3710"/>
              </w:tabs>
              <w:spacing w:before="60" w:after="60"/>
              <w:ind w:firstLine="34"/>
              <w:jc w:val="center"/>
              <w:rPr>
                <w:rFonts w:ascii="Times New Roman" w:hAnsi="Times New Roman"/>
              </w:rPr>
            </w:pPr>
            <w:r w:rsidRPr="00437F5F">
              <w:rPr>
                <w:rFonts w:ascii="Times New Roman" w:hAnsi="Times New Roman"/>
              </w:rPr>
              <w:t>500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4605" w:rsidRPr="00437F5F" w:rsidRDefault="00E56CE5" w:rsidP="00634605">
            <w:pPr>
              <w:tabs>
                <w:tab w:val="left" w:pos="3710"/>
              </w:tabs>
              <w:spacing w:before="60" w:after="60"/>
              <w:ind w:firstLine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4605" w:rsidRPr="00437F5F" w:rsidRDefault="00E56CE5" w:rsidP="00634605">
            <w:pPr>
              <w:tabs>
                <w:tab w:val="left" w:pos="3710"/>
              </w:tabs>
              <w:spacing w:before="60" w:after="60"/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4605" w:rsidRPr="00437F5F" w:rsidRDefault="00E56CE5" w:rsidP="00634605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605" w:rsidRDefault="00E56CE5" w:rsidP="00634605">
            <w:pPr>
              <w:tabs>
                <w:tab w:val="left" w:pos="3710"/>
              </w:tabs>
              <w:spacing w:before="60" w:after="6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605" w:rsidRDefault="00E56CE5" w:rsidP="00634605">
            <w:pPr>
              <w:tabs>
                <w:tab w:val="left" w:pos="3710"/>
              </w:tabs>
              <w:spacing w:before="60" w:after="6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99444D" w:rsidTr="009731CC">
        <w:trPr>
          <w:cantSplit/>
          <w:trHeight w:val="23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0C5C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0C5C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0C5C" w:rsidRPr="00236D94" w:rsidRDefault="009D0C5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0C5C" w:rsidRPr="00236D94" w:rsidRDefault="009D0C5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0C5C" w:rsidRPr="00236D94" w:rsidRDefault="009D0C5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C5C" w:rsidRPr="00236D94" w:rsidRDefault="009731CC" w:rsidP="0008255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56CE5">
              <w:rPr>
                <w:rFonts w:ascii="Times New Roman" w:hAnsi="Times New Roman"/>
              </w:rPr>
              <w:t>,</w:t>
            </w:r>
            <w:r w:rsidR="0008255D">
              <w:rPr>
                <w:rFonts w:ascii="Times New Roman" w:hAnsi="Times New Roman"/>
              </w:rPr>
              <w:t>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0C5C" w:rsidRPr="00236D94" w:rsidRDefault="00E56CE5" w:rsidP="007C745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0C5C" w:rsidRPr="00236D94" w:rsidRDefault="00E56CE5" w:rsidP="007C745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</w:tr>
      <w:tr w:rsidR="0099444D" w:rsidTr="009731CC">
        <w:trPr>
          <w:cantSplit/>
          <w:trHeight w:val="23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1CC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1CC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1CC" w:rsidRPr="00236D94" w:rsidRDefault="009731C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1CC" w:rsidRPr="00236D94" w:rsidRDefault="009731C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1CC" w:rsidRPr="00236D94" w:rsidRDefault="009731C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1CC" w:rsidRPr="00236D94" w:rsidRDefault="00E56CE5" w:rsidP="00AF186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1CC" w:rsidRPr="00236D94" w:rsidRDefault="00E56CE5" w:rsidP="00AF1860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2,0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1CC" w:rsidRPr="00236D94" w:rsidRDefault="00E56CE5" w:rsidP="00AF1860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2,0</w:t>
            </w:r>
          </w:p>
        </w:tc>
      </w:tr>
      <w:tr w:rsidR="0099444D" w:rsidTr="009731CC">
        <w:trPr>
          <w:cantSplit/>
          <w:trHeight w:val="23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16 5 01 91430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9731CC" w:rsidP="001867A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 w:rsidP="001867A0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2,0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 w:rsidP="001867A0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2,0</w:t>
            </w:r>
          </w:p>
        </w:tc>
      </w:tr>
      <w:tr w:rsidR="0099444D" w:rsidTr="009731CC">
        <w:trPr>
          <w:cantSplit/>
          <w:trHeight w:val="23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5125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обеспечению первичными мерами пожарной безопасности»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5125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5125" w:rsidRPr="00236D94" w:rsidRDefault="0090512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5125" w:rsidRPr="00236D94" w:rsidRDefault="0090512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5125" w:rsidRPr="00236D94" w:rsidRDefault="0090512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125" w:rsidRPr="00236D94" w:rsidRDefault="00E56CE5" w:rsidP="0008255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236D94">
              <w:rPr>
                <w:rFonts w:ascii="Times New Roman" w:hAnsi="Times New Roman"/>
              </w:rPr>
              <w:t>,</w:t>
            </w:r>
            <w:r w:rsidR="0008255D">
              <w:rPr>
                <w:rFonts w:ascii="Times New Roman" w:hAnsi="Times New Roman"/>
              </w:rPr>
              <w:t>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5125" w:rsidRPr="00236D94" w:rsidRDefault="00E56CE5" w:rsidP="00326DD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5125" w:rsidRPr="00236D94" w:rsidRDefault="00E56CE5" w:rsidP="00326DD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</w:tr>
      <w:tr w:rsidR="0099444D" w:rsidTr="009731CC">
        <w:trPr>
          <w:cantSplit/>
          <w:trHeight w:val="23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16 5 02 91430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905125" w:rsidP="0008255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56CE5" w:rsidRPr="00236D94">
              <w:rPr>
                <w:rFonts w:ascii="Times New Roman" w:hAnsi="Times New Roman"/>
              </w:rPr>
              <w:t>,</w:t>
            </w:r>
            <w:r w:rsidR="0008255D">
              <w:rPr>
                <w:rFonts w:ascii="Times New Roman" w:hAnsi="Times New Roman"/>
              </w:rPr>
              <w:t>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 w:rsidP="001867A0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 w:rsidP="001867A0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</w:tr>
      <w:tr w:rsidR="0099444D" w:rsidTr="009731CC">
        <w:trPr>
          <w:cantSplit/>
          <w:trHeight w:val="23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0C5C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2.6.Подпрограмма «Социальная поддержка граждан»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0C5C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0C5C" w:rsidRPr="00236D94" w:rsidRDefault="009D0C5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0C5C" w:rsidRPr="00236D94" w:rsidRDefault="009D0C5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0C5C" w:rsidRPr="00236D94" w:rsidRDefault="009D0C5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C5C" w:rsidRPr="00236D94" w:rsidRDefault="00E56CE5" w:rsidP="007C7458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0C5C" w:rsidRPr="00236D94" w:rsidRDefault="00E56CE5" w:rsidP="007C7458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0C5C" w:rsidRPr="00236D94" w:rsidRDefault="00E56CE5" w:rsidP="007C745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  <w:r w:rsidRPr="00236D9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99444D" w:rsidTr="009731CC">
        <w:trPr>
          <w:cantSplit/>
          <w:trHeight w:val="23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0C5C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0C5C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0C5C" w:rsidRPr="00236D94" w:rsidRDefault="009D0C5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0C5C" w:rsidRPr="00236D94" w:rsidRDefault="009D0C5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0C5C" w:rsidRPr="00236D94" w:rsidRDefault="009D0C5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C5C" w:rsidRPr="00236D94" w:rsidRDefault="00E56CE5" w:rsidP="007C7458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0C5C" w:rsidRPr="00236D94" w:rsidRDefault="00E56CE5" w:rsidP="007C7458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0C5C" w:rsidRPr="00236D94" w:rsidRDefault="00E56CE5" w:rsidP="007C745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  <w:r w:rsidRPr="00236D9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99444D" w:rsidTr="009731CC">
        <w:trPr>
          <w:cantSplit/>
          <w:trHeight w:val="23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Расходы на доплаты к пенсиям муниципальных служащих </w:t>
            </w:r>
            <w:r w:rsidRPr="00236D94">
              <w:rPr>
                <w:rFonts w:ascii="Times New Roman" w:hAnsi="Times New Roman"/>
              </w:rPr>
              <w:t>местной администрации (Социальное обеспечение и иные выплаты</w:t>
            </w:r>
            <w:r w:rsidR="00B6305A">
              <w:rPr>
                <w:rFonts w:ascii="Times New Roman" w:hAnsi="Times New Roman"/>
              </w:rPr>
              <w:t xml:space="preserve"> населению</w:t>
            </w:r>
            <w:r w:rsidRPr="00236D94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16 6 01 90470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 w:rsidP="009D0C5C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7</w:t>
            </w:r>
            <w:r w:rsidR="009D0C5C"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>,</w:t>
            </w:r>
            <w:r w:rsidR="009D0C5C">
              <w:rPr>
                <w:rFonts w:ascii="Times New Roman" w:hAnsi="Times New Roman"/>
              </w:rPr>
              <w:t>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 w:rsidP="009D0C5C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7</w:t>
            </w:r>
            <w:r w:rsidR="009D0C5C"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>,</w:t>
            </w:r>
            <w:r w:rsidR="009D0C5C">
              <w:rPr>
                <w:rFonts w:ascii="Times New Roman" w:hAnsi="Times New Roman"/>
              </w:rPr>
              <w:t>5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9D0C5C" w:rsidP="009D0C5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  <w:r w:rsidR="00E56CE5" w:rsidRPr="00236D9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99444D" w:rsidTr="009731CC">
        <w:trPr>
          <w:cantSplit/>
          <w:trHeight w:val="23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1CC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2.7.Подпрограмма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1CC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1CC" w:rsidRPr="00236D94" w:rsidRDefault="009731C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1CC" w:rsidRPr="00236D94" w:rsidRDefault="009731C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1CC" w:rsidRPr="00236D94" w:rsidRDefault="009731C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1CC" w:rsidRPr="00236D94" w:rsidRDefault="00E56CE5" w:rsidP="00AF186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1CC" w:rsidRPr="00236D94" w:rsidRDefault="00E56CE5" w:rsidP="00AF186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510,0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1CC" w:rsidRPr="00236D94" w:rsidRDefault="00E56CE5" w:rsidP="00AF186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671,4</w:t>
            </w:r>
          </w:p>
        </w:tc>
      </w:tr>
      <w:tr w:rsidR="0099444D" w:rsidTr="009731CC">
        <w:trPr>
          <w:cantSplit/>
          <w:trHeight w:val="23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F0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F0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DF0" w:rsidRPr="00236D94" w:rsidRDefault="00BB1DF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DF0" w:rsidRPr="00236D94" w:rsidRDefault="00BB1DF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DF0" w:rsidRPr="00236D94" w:rsidRDefault="00BB1DF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DF0" w:rsidRPr="00236D94" w:rsidRDefault="009731CC" w:rsidP="00326DD4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F0" w:rsidRPr="00236D94" w:rsidRDefault="00905125" w:rsidP="00326DD4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510,0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F0" w:rsidRPr="00236D94" w:rsidRDefault="00C52249" w:rsidP="00326DD4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671,4</w:t>
            </w:r>
          </w:p>
        </w:tc>
      </w:tr>
      <w:tr w:rsidR="0099444D" w:rsidTr="009731CC">
        <w:trPr>
          <w:cantSplit/>
          <w:trHeight w:val="23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F0" w:rsidRPr="00236D94" w:rsidRDefault="00E56CE5" w:rsidP="00BB1DF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Мероприятия на обеспечение развития на территории поселения физической культуры и массового спорта </w:t>
            </w:r>
            <w:r w:rsidR="00C52249" w:rsidRPr="00236D94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областного бюджета)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F0" w:rsidRPr="00236D94" w:rsidRDefault="00C52249" w:rsidP="00326DD4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16 7 01 </w:t>
            </w:r>
            <w:r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DF0" w:rsidRPr="00236D94" w:rsidRDefault="00C52249" w:rsidP="00326DD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DF0" w:rsidRPr="00236D94" w:rsidRDefault="00E56CE5" w:rsidP="00326DD4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DF0" w:rsidRPr="00236D94" w:rsidRDefault="00E56CE5" w:rsidP="00326DD4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DF0" w:rsidRDefault="00905125" w:rsidP="00326DD4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189,5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F0" w:rsidRPr="00236D94" w:rsidRDefault="00905125" w:rsidP="00326DD4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380,0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F0" w:rsidRPr="00C52249" w:rsidRDefault="00C52249" w:rsidP="00326DD4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541</w:t>
            </w:r>
            <w:r>
              <w:rPr>
                <w:rFonts w:ascii="Times New Roman" w:hAnsi="Times New Roman"/>
              </w:rPr>
              <w:t>,4</w:t>
            </w:r>
          </w:p>
        </w:tc>
      </w:tr>
      <w:tr w:rsidR="0099444D" w:rsidTr="009731CC">
        <w:trPr>
          <w:cantSplit/>
          <w:trHeight w:val="23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F0" w:rsidRPr="00236D94" w:rsidRDefault="00E56CE5" w:rsidP="0090512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Мероприятия на обеспечение развития на территории поселения физической культуры и массового спорта </w:t>
            </w:r>
            <w:r w:rsidR="00C52249" w:rsidRPr="00236D94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  <w:r w:rsidR="00C52249">
              <w:rPr>
                <w:rFonts w:ascii="Times New Roman" w:hAnsi="Times New Roman"/>
              </w:rPr>
              <w:t xml:space="preserve"> (средства областного бюджета) софинансирование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F0" w:rsidRPr="00C52249" w:rsidRDefault="00E56CE5" w:rsidP="00C52249">
            <w:pPr>
              <w:ind w:firstLine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</w:rPr>
              <w:t xml:space="preserve">16 7 01 </w:t>
            </w:r>
            <w:r w:rsidR="00C52249"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DF0" w:rsidRPr="00236D94" w:rsidRDefault="00C52249" w:rsidP="00326DD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DF0" w:rsidRPr="00236D94" w:rsidRDefault="00E56CE5" w:rsidP="00326DD4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DF0" w:rsidRPr="00236D94" w:rsidRDefault="00E56CE5" w:rsidP="00326DD4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DF0" w:rsidRDefault="009731CC" w:rsidP="00326DD4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F0" w:rsidRPr="00236D94" w:rsidRDefault="00905125" w:rsidP="00326DD4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F0" w:rsidRPr="00236D94" w:rsidRDefault="00905125" w:rsidP="00326DD4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99444D" w:rsidTr="009731CC">
        <w:trPr>
          <w:cantSplit/>
          <w:trHeight w:val="23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16 7 01 </w:t>
            </w:r>
            <w:r w:rsidRPr="00236D94">
              <w:rPr>
                <w:rFonts w:ascii="Times New Roman" w:hAnsi="Times New Roman"/>
              </w:rPr>
              <w:t>90410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9731CC" w:rsidP="001867A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 w:rsidP="001867A0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30,0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 w:rsidP="001867A0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30,0</w:t>
            </w:r>
          </w:p>
        </w:tc>
      </w:tr>
      <w:tr w:rsidR="0099444D" w:rsidTr="009731CC">
        <w:trPr>
          <w:cantSplit/>
          <w:trHeight w:val="23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4BD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4BD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24BD" w:rsidRPr="00236D94" w:rsidRDefault="005824B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24BD" w:rsidRPr="00236D94" w:rsidRDefault="005824B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24BD" w:rsidRPr="00236D94" w:rsidRDefault="005824B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24BD" w:rsidRPr="00236D94" w:rsidRDefault="00E56CE5" w:rsidP="00326DD4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226,5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4BD" w:rsidRPr="00236D94" w:rsidRDefault="00E56CE5" w:rsidP="00326DD4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228,8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4BD" w:rsidRPr="00236D94" w:rsidRDefault="00E56CE5" w:rsidP="00326DD4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237,7</w:t>
            </w:r>
          </w:p>
        </w:tc>
      </w:tr>
      <w:tr w:rsidR="0099444D" w:rsidTr="009731CC">
        <w:trPr>
          <w:cantSplit/>
          <w:trHeight w:val="23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Основное мероприятие «Осуществление первичного воинского учета </w:t>
            </w:r>
            <w:r w:rsidRPr="00236D94">
              <w:rPr>
                <w:rFonts w:ascii="Times New Roman" w:hAnsi="Times New Roman"/>
              </w:rPr>
              <w:t>на территориях, где отсутствуют военные комиссариаты»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64" w:rsidRPr="00236D94" w:rsidRDefault="00A1736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64" w:rsidRPr="00236D94" w:rsidRDefault="00A1736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64" w:rsidRPr="00236D94" w:rsidRDefault="00A1736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5824BD" w:rsidP="002B728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226,5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5824BD" w:rsidP="001867A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228,8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5824BD" w:rsidP="009D0C5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237,7</w:t>
            </w:r>
          </w:p>
        </w:tc>
      </w:tr>
      <w:tr w:rsidR="0099444D" w:rsidTr="009731CC">
        <w:trPr>
          <w:cantSplit/>
          <w:trHeight w:val="23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C52249" w:rsidP="001867A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C52249" w:rsidP="001867A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200,4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C52249" w:rsidP="001867A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200,4</w:t>
            </w:r>
          </w:p>
        </w:tc>
      </w:tr>
      <w:tr w:rsidR="0099444D" w:rsidTr="009731CC">
        <w:trPr>
          <w:cantSplit/>
          <w:trHeight w:val="23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5824BD" w:rsidP="00C52249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</w:t>
            </w:r>
            <w:r w:rsidR="00C52249">
              <w:rPr>
                <w:rFonts w:ascii="Times New Roman" w:hAnsi="Times New Roman"/>
              </w:rPr>
              <w:t>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C52249" w:rsidP="001867A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28,4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C52249" w:rsidP="001867A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37,3</w:t>
            </w:r>
          </w:p>
        </w:tc>
      </w:tr>
      <w:tr w:rsidR="0099444D" w:rsidTr="009731CC">
        <w:trPr>
          <w:cantSplit/>
          <w:trHeight w:val="23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1867A0" w:rsidRDefault="00E56CE5">
            <w:pPr>
              <w:ind w:firstLine="0"/>
              <w:rPr>
                <w:rFonts w:ascii="Times New Roman" w:hAnsi="Times New Roman"/>
                <w:b/>
              </w:rPr>
            </w:pPr>
            <w:r w:rsidRPr="001867A0">
              <w:rPr>
                <w:rFonts w:ascii="Times New Roman" w:hAnsi="Times New Roman"/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1867A0" w:rsidRDefault="00E56CE5">
            <w:pPr>
              <w:ind w:firstLine="0"/>
              <w:rPr>
                <w:rFonts w:ascii="Times New Roman" w:hAnsi="Times New Roman"/>
                <w:b/>
              </w:rPr>
            </w:pPr>
            <w:r w:rsidRPr="001867A0">
              <w:rPr>
                <w:rFonts w:ascii="Times New Roman" w:hAnsi="Times New Roman"/>
                <w:b/>
              </w:rPr>
              <w:t>19 0 00 00000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64" w:rsidRPr="001867A0" w:rsidRDefault="00A17364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64" w:rsidRPr="001867A0" w:rsidRDefault="00A17364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64" w:rsidRPr="001867A0" w:rsidRDefault="00A17364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1867A0" w:rsidRDefault="009731CC" w:rsidP="001867A0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2445,5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364" w:rsidRPr="001867A0" w:rsidRDefault="00C52249" w:rsidP="001867A0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1333,2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364" w:rsidRPr="001867A0" w:rsidRDefault="00C52249" w:rsidP="001867A0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1565,4</w:t>
            </w:r>
          </w:p>
        </w:tc>
      </w:tr>
      <w:tr w:rsidR="0099444D" w:rsidTr="009731CC">
        <w:trPr>
          <w:cantSplit/>
          <w:trHeight w:val="23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1CC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3.2.Подпрограмма «Развитие сети уличного освещения»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1CC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1CC" w:rsidRPr="00236D94" w:rsidRDefault="009731C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1CC" w:rsidRPr="00236D94" w:rsidRDefault="009731C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1CC" w:rsidRPr="00236D94" w:rsidRDefault="009731C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1CC" w:rsidRPr="00236D94" w:rsidRDefault="00E56CE5" w:rsidP="00AF186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681,9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1CC" w:rsidRPr="00236D94" w:rsidRDefault="00E56CE5" w:rsidP="00AF186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877,2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1CC" w:rsidRPr="00236D94" w:rsidRDefault="00E56CE5" w:rsidP="00AF186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907,2</w:t>
            </w:r>
          </w:p>
        </w:tc>
      </w:tr>
      <w:tr w:rsidR="0099444D" w:rsidTr="009731CC">
        <w:trPr>
          <w:cantSplit/>
          <w:trHeight w:val="23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64" w:rsidRPr="00236D94" w:rsidRDefault="00A1736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64" w:rsidRPr="00236D94" w:rsidRDefault="00A1736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64" w:rsidRPr="00236D94" w:rsidRDefault="00A1736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9731CC" w:rsidP="001867A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681,9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5824BD" w:rsidP="001867A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877,2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5824BD" w:rsidP="001867A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907,2</w:t>
            </w:r>
          </w:p>
        </w:tc>
      </w:tr>
      <w:tr w:rsidR="0099444D" w:rsidTr="009731CC">
        <w:trPr>
          <w:cantSplit/>
          <w:trHeight w:val="23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Расходы по </w:t>
            </w:r>
            <w:r w:rsidRPr="00236D94">
              <w:rPr>
                <w:rFonts w:ascii="Times New Roman" w:hAnsi="Times New Roman"/>
              </w:rPr>
              <w:t>организации уличного освещения (Закупка товаров работ и услуг для муниципальных нужд)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19 2 01 90670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9731CC" w:rsidP="001867A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542,0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257C27" w:rsidP="001867A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737,3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257C27" w:rsidP="001867A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767,3</w:t>
            </w:r>
          </w:p>
        </w:tc>
      </w:tr>
      <w:tr w:rsidR="0099444D" w:rsidTr="009731CC">
        <w:trPr>
          <w:cantSplit/>
          <w:trHeight w:val="23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19 2 01 </w:t>
            </w:r>
            <w:r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5824BD" w:rsidP="001867A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127,2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5824BD" w:rsidP="001867A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127,2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5824BD" w:rsidP="001867A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127,2</w:t>
            </w:r>
          </w:p>
        </w:tc>
      </w:tr>
      <w:tr w:rsidR="0099444D" w:rsidTr="009731CC">
        <w:trPr>
          <w:cantSplit/>
          <w:trHeight w:val="23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27" w:rsidRPr="00236D94" w:rsidRDefault="00E56CE5" w:rsidP="00257C2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>местного</w:t>
            </w:r>
            <w:r w:rsidRPr="00236D94">
              <w:rPr>
                <w:rFonts w:ascii="Times New Roman" w:hAnsi="Times New Roman"/>
              </w:rPr>
              <w:t xml:space="preserve"> бюджета)</w:t>
            </w:r>
            <w:r>
              <w:rPr>
                <w:rFonts w:ascii="Times New Roman" w:hAnsi="Times New Roman"/>
              </w:rPr>
              <w:t xml:space="preserve"> софинансирование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27" w:rsidRPr="00236D94" w:rsidRDefault="00E56CE5" w:rsidP="001165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19 2 01 </w:t>
            </w:r>
            <w:r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27" w:rsidRPr="00236D94" w:rsidRDefault="00E56CE5" w:rsidP="001165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27" w:rsidRPr="00236D94" w:rsidRDefault="00E56CE5" w:rsidP="001165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27" w:rsidRPr="00236D94" w:rsidRDefault="00E56CE5" w:rsidP="001165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27" w:rsidRDefault="00E56CE5" w:rsidP="001867A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27" w:rsidRDefault="00E56CE5" w:rsidP="001867A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12,7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27" w:rsidRDefault="00E56CE5" w:rsidP="001867A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12,7</w:t>
            </w:r>
          </w:p>
        </w:tc>
      </w:tr>
      <w:tr w:rsidR="0099444D" w:rsidTr="009731CC">
        <w:trPr>
          <w:cantSplit/>
          <w:trHeight w:val="23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1CC" w:rsidRPr="00236D94" w:rsidRDefault="00E56CE5" w:rsidP="005A1E9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3.3.Подпрограмма </w:t>
            </w:r>
            <w:r w:rsidRPr="00236D94">
              <w:rPr>
                <w:rFonts w:ascii="Times New Roman" w:hAnsi="Times New Roman"/>
              </w:rPr>
              <w:t>«Благоустройство территории поселения»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1CC" w:rsidRPr="00236D94" w:rsidRDefault="00E56CE5" w:rsidP="005A1E9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1CC" w:rsidRPr="00236D94" w:rsidRDefault="009731CC" w:rsidP="005A1E9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1CC" w:rsidRPr="00236D94" w:rsidRDefault="009731CC" w:rsidP="005A1E9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1CC" w:rsidRPr="00236D94" w:rsidRDefault="009731CC" w:rsidP="005A1E9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1CC" w:rsidRPr="00236D94" w:rsidRDefault="00E56CE5" w:rsidP="00AF186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1017,4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1CC" w:rsidRPr="00236D94" w:rsidRDefault="00E56CE5" w:rsidP="00AF186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106,0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1CC" w:rsidRPr="00236D94" w:rsidRDefault="00E56CE5" w:rsidP="00AF186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308,2</w:t>
            </w:r>
          </w:p>
        </w:tc>
      </w:tr>
      <w:tr w:rsidR="0099444D" w:rsidTr="009731CC">
        <w:trPr>
          <w:cantSplit/>
          <w:trHeight w:val="23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E9A" w:rsidRPr="00236D94" w:rsidRDefault="00E56CE5" w:rsidP="005A1E9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E9A" w:rsidRPr="00236D94" w:rsidRDefault="00E56CE5" w:rsidP="005A1E9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</w:t>
            </w:r>
            <w:r w:rsidRPr="00236D94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1E9A" w:rsidRPr="00236D94" w:rsidRDefault="005A1E9A" w:rsidP="005A1E9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1E9A" w:rsidRPr="00236D94" w:rsidRDefault="005A1E9A" w:rsidP="005A1E9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1E9A" w:rsidRPr="00236D94" w:rsidRDefault="005A1E9A" w:rsidP="005A1E9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E9A" w:rsidRPr="00236D94" w:rsidRDefault="009731CC" w:rsidP="005A1E9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1017,4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E9A" w:rsidRPr="00236D94" w:rsidRDefault="00E56CE5" w:rsidP="005A1E9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106,0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E9A" w:rsidRPr="00236D94" w:rsidRDefault="00E56CE5" w:rsidP="005A1E9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308,2</w:t>
            </w:r>
          </w:p>
        </w:tc>
      </w:tr>
      <w:tr w:rsidR="0099444D" w:rsidTr="009731CC">
        <w:trPr>
          <w:cantSplit/>
          <w:trHeight w:val="23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E9A" w:rsidRPr="00236D94" w:rsidRDefault="00E56CE5" w:rsidP="005A1E9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E9A" w:rsidRPr="00236D94" w:rsidRDefault="00E56CE5" w:rsidP="005A1E9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19 3 01 90800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E9A" w:rsidRPr="00236D94" w:rsidRDefault="00E56CE5" w:rsidP="005A1E9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E9A" w:rsidRPr="00236D94" w:rsidRDefault="00E56CE5" w:rsidP="005A1E9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E9A" w:rsidRPr="00236D94" w:rsidRDefault="00E56CE5" w:rsidP="005A1E9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E9A" w:rsidRPr="00236D94" w:rsidRDefault="009731CC" w:rsidP="00C63E4B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899,5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E9A" w:rsidRPr="00236D94" w:rsidRDefault="00E56CE5" w:rsidP="005A1E9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106,0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1E9A" w:rsidRPr="00236D94" w:rsidRDefault="00E56CE5" w:rsidP="005A1E9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308,2</w:t>
            </w:r>
          </w:p>
        </w:tc>
      </w:tr>
      <w:tr w:rsidR="0099444D" w:rsidTr="009731CC">
        <w:trPr>
          <w:cantSplit/>
          <w:trHeight w:val="23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255D" w:rsidRPr="00236D94" w:rsidRDefault="00E56CE5" w:rsidP="00921254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255D" w:rsidRPr="00236D94" w:rsidRDefault="00E56CE5" w:rsidP="0008255D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19 3 01 </w:t>
            </w:r>
            <w:r>
              <w:rPr>
                <w:rFonts w:ascii="Times New Roman" w:hAnsi="Times New Roman"/>
              </w:rPr>
              <w:t>20540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255D" w:rsidRPr="00236D94" w:rsidRDefault="00E56CE5" w:rsidP="00921254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255D" w:rsidRPr="00236D94" w:rsidRDefault="00E56CE5" w:rsidP="00921254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255D" w:rsidRPr="00236D94" w:rsidRDefault="00E56CE5" w:rsidP="00921254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255D" w:rsidRDefault="009731CC" w:rsidP="00C63E4B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55D" w:rsidRDefault="009731CC" w:rsidP="005A1E9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255D" w:rsidRDefault="009731CC" w:rsidP="005A1E9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9444D" w:rsidTr="009731CC">
        <w:trPr>
          <w:cantSplit/>
          <w:trHeight w:val="23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1CC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3.4.Подпрограмма «Содержание мест захоронения и ремонт военно-мемориальных объектов»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1CC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1CC" w:rsidRPr="00236D94" w:rsidRDefault="009731C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1CC" w:rsidRPr="00236D94" w:rsidRDefault="009731C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1CC" w:rsidRPr="00236D94" w:rsidRDefault="009731C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1CC" w:rsidRPr="00236D94" w:rsidRDefault="00E56CE5" w:rsidP="00AF186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331,5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1CC" w:rsidRPr="00236D94" w:rsidRDefault="00E56CE5" w:rsidP="00AF1860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1CC" w:rsidRPr="00236D94" w:rsidRDefault="00E56CE5" w:rsidP="00AF186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99444D" w:rsidTr="009731CC">
        <w:trPr>
          <w:cantSplit/>
          <w:trHeight w:val="23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1CC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Основное мероприятие «Организация ритуальных услуг и содержание мест захоронения, расположенных на территории </w:t>
            </w:r>
            <w:r w:rsidRPr="00236D94">
              <w:rPr>
                <w:rFonts w:ascii="Times New Roman" w:hAnsi="Times New Roman"/>
              </w:rPr>
              <w:t>поселения»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1CC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19 4 02 00000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1CC" w:rsidRPr="00236D94" w:rsidRDefault="009731C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1CC" w:rsidRPr="00236D94" w:rsidRDefault="009731C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1CC" w:rsidRPr="00236D94" w:rsidRDefault="009731C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1CC" w:rsidRPr="00236D94" w:rsidRDefault="00E56CE5" w:rsidP="00AF186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331,5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1CC" w:rsidRPr="00236D94" w:rsidRDefault="00E56CE5" w:rsidP="00AF1860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1CC" w:rsidRPr="00236D94" w:rsidRDefault="00E56CE5" w:rsidP="00AF186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99444D" w:rsidTr="009731CC">
        <w:trPr>
          <w:cantSplit/>
          <w:trHeight w:val="23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организации ритуальных услуг и содержание мест захоронения, распол</w:t>
            </w:r>
            <w:r w:rsidR="009E0A8F">
              <w:rPr>
                <w:rFonts w:ascii="Times New Roman" w:hAnsi="Times New Roman"/>
              </w:rPr>
              <w:t>оженных на территории поселения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19 4 02 90600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9731CC" w:rsidP="001867A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331,5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 w:rsidP="001867A0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036A2" w:rsidP="001867A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99444D" w:rsidTr="009731CC">
        <w:trPr>
          <w:cantSplit/>
          <w:trHeight w:val="23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605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 xml:space="preserve">3.5. Подпрограмма «Озеленение территории поселения»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605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4605" w:rsidRPr="00236D94" w:rsidRDefault="0063460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4605" w:rsidRPr="00236D94" w:rsidRDefault="0063460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4605" w:rsidRPr="00236D94" w:rsidRDefault="0063460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4605" w:rsidRPr="00236D94" w:rsidRDefault="00E56CE5" w:rsidP="0034194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236D94">
              <w:rPr>
                <w:rFonts w:ascii="Times New Roman" w:hAnsi="Times New Roman"/>
              </w:rPr>
              <w:t>0,0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605" w:rsidRPr="00236D94" w:rsidRDefault="00E56CE5" w:rsidP="00341943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100,0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605" w:rsidRPr="00236D94" w:rsidRDefault="00E56CE5" w:rsidP="00341943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100,0</w:t>
            </w:r>
          </w:p>
        </w:tc>
      </w:tr>
      <w:tr w:rsidR="0099444D" w:rsidTr="009731CC">
        <w:trPr>
          <w:cantSplit/>
          <w:trHeight w:val="23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605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605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4605" w:rsidRPr="00236D94" w:rsidRDefault="0063460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4605" w:rsidRPr="00236D94" w:rsidRDefault="0063460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4605" w:rsidRPr="00236D94" w:rsidRDefault="0063460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4605" w:rsidRPr="00236D94" w:rsidRDefault="00E56CE5" w:rsidP="0034194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236D94">
              <w:rPr>
                <w:rFonts w:ascii="Times New Roman" w:hAnsi="Times New Roman"/>
              </w:rPr>
              <w:t>0,0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605" w:rsidRPr="00236D94" w:rsidRDefault="00E56CE5" w:rsidP="00341943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100,0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605" w:rsidRPr="00236D94" w:rsidRDefault="00E56CE5" w:rsidP="00341943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100,0</w:t>
            </w:r>
          </w:p>
        </w:tc>
      </w:tr>
      <w:tr w:rsidR="0099444D" w:rsidTr="009731CC">
        <w:trPr>
          <w:cantSplit/>
          <w:trHeight w:val="23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озеленению территории поселения (Закупка </w:t>
            </w:r>
            <w:r w:rsidRPr="00236D94">
              <w:rPr>
                <w:rFonts w:ascii="Times New Roman" w:hAnsi="Times New Roman"/>
              </w:rPr>
              <w:t>товаров работ и услуг для муниципальных нужд)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19 5 01 90700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D036A2" w:rsidP="0063460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34605">
              <w:rPr>
                <w:rFonts w:ascii="Times New Roman" w:hAnsi="Times New Roman"/>
              </w:rPr>
              <w:t>5</w:t>
            </w:r>
            <w:r w:rsidR="00E56CE5" w:rsidRPr="00236D94">
              <w:rPr>
                <w:rFonts w:ascii="Times New Roman" w:hAnsi="Times New Roman"/>
              </w:rPr>
              <w:t>0,0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 w:rsidP="001867A0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100,0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 w:rsidP="001867A0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100,0</w:t>
            </w:r>
          </w:p>
        </w:tc>
      </w:tr>
      <w:tr w:rsidR="0099444D" w:rsidTr="009731CC">
        <w:trPr>
          <w:cantSplit/>
          <w:trHeight w:val="23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1CC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3.6. Подпрограмма «</w:t>
            </w:r>
            <w:r w:rsidRPr="00236D94">
              <w:rPr>
                <w:rFonts w:ascii="Times New Roman" w:hAnsi="Times New Roman"/>
                <w:bCs/>
              </w:rPr>
              <w:t>Энергоэффективность и развитие энергетики в Дракинском сельском поселении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1CC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1CC" w:rsidRPr="00236D94" w:rsidRDefault="009731C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1CC" w:rsidRPr="00236D94" w:rsidRDefault="009731C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1CC" w:rsidRPr="00236D94" w:rsidRDefault="009731C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1CC" w:rsidRPr="00236D94" w:rsidRDefault="00E56CE5" w:rsidP="00AF186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264,7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1CC" w:rsidRPr="00236D94" w:rsidRDefault="00E56CE5" w:rsidP="00AF186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31CC" w:rsidRPr="00236D94" w:rsidRDefault="00E56CE5" w:rsidP="00AF186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99444D" w:rsidTr="009731CC">
        <w:trPr>
          <w:cantSplit/>
          <w:trHeight w:val="23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1CC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 Мероприятия по</w:t>
            </w:r>
            <w:r w:rsidRPr="00236D94">
              <w:rPr>
                <w:rFonts w:ascii="Times New Roman" w:hAnsi="Times New Roman"/>
              </w:rPr>
              <w:t xml:space="preserve"> повышению энергетической эффективности и сокращению энергетических издержек»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1CC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1CC" w:rsidRPr="00236D94" w:rsidRDefault="009731C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1CC" w:rsidRPr="00236D94" w:rsidRDefault="009731C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1CC" w:rsidRPr="00236D94" w:rsidRDefault="009731C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1CC" w:rsidRPr="00236D94" w:rsidRDefault="00E56CE5" w:rsidP="00AF186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264,7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1CC" w:rsidRPr="00236D94" w:rsidRDefault="00E56CE5" w:rsidP="00AF186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31CC" w:rsidRPr="00236D94" w:rsidRDefault="00E56CE5" w:rsidP="00AF186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99444D" w:rsidTr="009731CC">
        <w:trPr>
          <w:cantSplit/>
          <w:trHeight w:val="60"/>
        </w:trPr>
        <w:tc>
          <w:tcPr>
            <w:tcW w:w="1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повышение энергоэффективности и энергосбережения (Закупка товаров работ и услуг для муниципальных нужд)</w:t>
            </w:r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19 6 01 91220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17364" w:rsidRPr="00236D94" w:rsidRDefault="00A17364" w:rsidP="001867A0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7364" w:rsidRPr="00236D94" w:rsidRDefault="00A17364" w:rsidP="001867A0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7364" w:rsidRPr="00236D94" w:rsidRDefault="00A17364" w:rsidP="001867A0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</w:tr>
      <w:tr w:rsidR="0099444D" w:rsidTr="009731CC">
        <w:trPr>
          <w:cantSplit/>
          <w:trHeight w:val="1355"/>
        </w:trPr>
        <w:tc>
          <w:tcPr>
            <w:tcW w:w="1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364" w:rsidRPr="00236D94" w:rsidRDefault="00A1736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364" w:rsidRPr="00236D94" w:rsidRDefault="00A1736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364" w:rsidRPr="00236D94" w:rsidRDefault="00A1736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364" w:rsidRPr="00236D94" w:rsidRDefault="00A1736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364" w:rsidRPr="00236D94" w:rsidRDefault="00A1736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9731CC" w:rsidP="00257C2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264,7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364" w:rsidRPr="00236D94" w:rsidRDefault="005D5DCE" w:rsidP="001867A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364" w:rsidRPr="00236D94" w:rsidRDefault="005D5DCE" w:rsidP="001867A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99444D" w:rsidTr="009731CC">
        <w:trPr>
          <w:cantSplit/>
          <w:trHeight w:val="23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1CC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3.7.Подпрограмма «Развитие градостроительной деятельности поселения»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1CC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19 7 00 00000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1CC" w:rsidRPr="00236D94" w:rsidRDefault="009731C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1CC" w:rsidRPr="00236D94" w:rsidRDefault="009731C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1CC" w:rsidRPr="00236D94" w:rsidRDefault="009731C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1CC" w:rsidRPr="00236D94" w:rsidRDefault="00E56CE5" w:rsidP="00AF186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1CC" w:rsidRPr="00236D94" w:rsidRDefault="00E56CE5" w:rsidP="00AF1860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1CC" w:rsidRPr="00236D94" w:rsidRDefault="00E56CE5" w:rsidP="00AF1860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</w:tr>
      <w:tr w:rsidR="0099444D" w:rsidTr="009731CC">
        <w:trPr>
          <w:cantSplit/>
          <w:trHeight w:val="23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CC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1CC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1CC" w:rsidRPr="00236D94" w:rsidRDefault="009731C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1CC" w:rsidRPr="00236D94" w:rsidRDefault="009731C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1CC" w:rsidRPr="00236D94" w:rsidRDefault="009731C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1CC" w:rsidRPr="00236D94" w:rsidRDefault="00E56CE5" w:rsidP="00AF186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1CC" w:rsidRPr="00236D94" w:rsidRDefault="00E56CE5" w:rsidP="00AF1860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1CC" w:rsidRPr="00236D94" w:rsidRDefault="00E56CE5" w:rsidP="00AF1860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</w:tr>
      <w:tr w:rsidR="0099444D" w:rsidTr="009731CC">
        <w:trPr>
          <w:cantSplit/>
          <w:trHeight w:val="23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</w:t>
            </w:r>
            <w:r w:rsidRPr="00236D94">
              <w:rPr>
                <w:rFonts w:ascii="Times New Roman" w:hAnsi="Times New Roman"/>
              </w:rPr>
              <w:t>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19 7 01 90850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9731CC" w:rsidP="0063460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 w:rsidP="001867A0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 w:rsidP="001867A0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</w:tr>
      <w:tr w:rsidR="0099444D" w:rsidTr="009731CC">
        <w:trPr>
          <w:cantSplit/>
          <w:trHeight w:val="23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6F5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3.9.Подпрограмма «Благоустройство мест массового отдыха»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6F5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19 9 00 00000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6F5" w:rsidRPr="00236D94" w:rsidRDefault="00A176F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6F5" w:rsidRPr="00236D94" w:rsidRDefault="00A176F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6F5" w:rsidRPr="00236D94" w:rsidRDefault="00A176F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6F5" w:rsidRPr="00236D94" w:rsidRDefault="004373BB" w:rsidP="00326DD4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6F5" w:rsidRPr="00236D94" w:rsidRDefault="00E56CE5" w:rsidP="00326DD4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6F5" w:rsidRPr="00236D94" w:rsidRDefault="00E56CE5" w:rsidP="00326DD4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99444D" w:rsidTr="009731CC">
        <w:trPr>
          <w:cantSplit/>
          <w:trHeight w:val="23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6F5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 xml:space="preserve">Основное мероприятие </w:t>
            </w:r>
            <w:r w:rsidRPr="00236D94">
              <w:rPr>
                <w:rFonts w:ascii="Times New Roman" w:hAnsi="Times New Roman"/>
              </w:rPr>
              <w:t>«Мероприятия по благоустройству сквера»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6F5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19 9 01 00000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6F5" w:rsidRPr="00236D94" w:rsidRDefault="00A176F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6F5" w:rsidRPr="00236D94" w:rsidRDefault="00A176F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6F5" w:rsidRPr="00236D94" w:rsidRDefault="00A176F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6F5" w:rsidRPr="00236D94" w:rsidRDefault="004373BB" w:rsidP="00326DD4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6F5" w:rsidRPr="00236D94" w:rsidRDefault="00E56CE5" w:rsidP="00326DD4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6F5" w:rsidRPr="00236D94" w:rsidRDefault="00E56CE5" w:rsidP="00326DD4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99444D" w:rsidTr="009731CC">
        <w:trPr>
          <w:cantSplit/>
          <w:trHeight w:val="23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  <w:highlight w:val="yellow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благоустройству сквера (Закупка товаров работ и услуг для муниципальных нужд)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A176F5" w:rsidRDefault="00E56CE5" w:rsidP="00A176F5">
            <w:pPr>
              <w:ind w:firstLine="0"/>
              <w:rPr>
                <w:rFonts w:ascii="Times New Roman" w:hAnsi="Times New Roman"/>
                <w:highlight w:val="yellow"/>
              </w:rPr>
            </w:pPr>
            <w:r w:rsidRPr="00236D94">
              <w:rPr>
                <w:rFonts w:ascii="Times New Roman" w:hAnsi="Times New Roman"/>
              </w:rPr>
              <w:t xml:space="preserve">19 9 01 </w:t>
            </w:r>
            <w:r w:rsidR="00A176F5">
              <w:rPr>
                <w:rFonts w:ascii="Times New Roman" w:hAnsi="Times New Roman"/>
              </w:rPr>
              <w:t>90520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CE5EC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CE5EC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64" w:rsidRPr="00236D94" w:rsidRDefault="004373BB" w:rsidP="001867A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A176F5" w:rsidP="001867A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A176F5" w:rsidP="001867A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99444D" w:rsidTr="009731CC">
        <w:trPr>
          <w:cantSplit/>
          <w:trHeight w:val="23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1CC" w:rsidRPr="005D5DCE" w:rsidRDefault="00E56CE5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5D5DCE">
              <w:rPr>
                <w:rFonts w:ascii="Times New Roman" w:hAnsi="Times New Roman"/>
                <w:b/>
              </w:rPr>
              <w:t xml:space="preserve">. Муниципальная программа «Использование и охрана </w:t>
            </w:r>
            <w:r w:rsidRPr="005D5DCE">
              <w:rPr>
                <w:rFonts w:ascii="Times New Roman" w:hAnsi="Times New Roman"/>
                <w:b/>
              </w:rPr>
              <w:t>земель на территории Дракинского сельского поселения»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1CC" w:rsidRPr="005D5DCE" w:rsidRDefault="00E56CE5">
            <w:pPr>
              <w:ind w:firstLine="0"/>
              <w:rPr>
                <w:rFonts w:ascii="Times New Roman" w:hAnsi="Times New Roman"/>
                <w:b/>
              </w:rPr>
            </w:pPr>
            <w:r w:rsidRPr="005D5DCE">
              <w:rPr>
                <w:rFonts w:ascii="Times New Roman" w:hAnsi="Times New Roman"/>
                <w:b/>
              </w:rPr>
              <w:t>05 0 00 00000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1CC" w:rsidRPr="005D5DCE" w:rsidRDefault="009731CC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1CC" w:rsidRPr="005D5DCE" w:rsidRDefault="009731CC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1CC" w:rsidRPr="005D5DCE" w:rsidRDefault="009731CC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1CC" w:rsidRPr="009731CC" w:rsidRDefault="00E56CE5" w:rsidP="00AF1860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731CC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1CC" w:rsidRPr="009731CC" w:rsidRDefault="00E56CE5" w:rsidP="00AF1860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731CC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31CC" w:rsidRPr="009731CC" w:rsidRDefault="00E56CE5" w:rsidP="00AF1860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731CC">
              <w:rPr>
                <w:rFonts w:ascii="Times New Roman" w:hAnsi="Times New Roman"/>
                <w:b/>
              </w:rPr>
              <w:t>0,0</w:t>
            </w:r>
          </w:p>
        </w:tc>
      </w:tr>
      <w:tr w:rsidR="0099444D" w:rsidTr="009731CC">
        <w:trPr>
          <w:cantSplit/>
          <w:trHeight w:val="23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1CC" w:rsidRPr="00522B6C" w:rsidRDefault="00E56CE5" w:rsidP="001165C5">
            <w:pPr>
              <w:ind w:firstLine="0"/>
              <w:rPr>
                <w:rFonts w:ascii="Times New Roman" w:hAnsi="Times New Roman"/>
              </w:rPr>
            </w:pPr>
            <w:r w:rsidRPr="00522B6C">
              <w:rPr>
                <w:rFonts w:ascii="Times New Roman" w:hAnsi="Times New Roman"/>
              </w:rPr>
              <w:t>подпрограмма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1CC" w:rsidRPr="005D5DCE" w:rsidRDefault="00E56CE5" w:rsidP="00522B6C">
            <w:pPr>
              <w:ind w:firstLine="0"/>
              <w:rPr>
                <w:rFonts w:ascii="Times New Roman" w:hAnsi="Times New Roman"/>
                <w:b/>
              </w:rPr>
            </w:pPr>
            <w:r w:rsidRPr="00236D94">
              <w:rPr>
                <w:rFonts w:ascii="Times New Roman" w:hAnsi="Times New Roman"/>
              </w:rPr>
              <w:t>05 1 0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1CC" w:rsidRPr="005D5DCE" w:rsidRDefault="009731CC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1CC" w:rsidRPr="005D5DCE" w:rsidRDefault="009731CC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1CC" w:rsidRPr="005D5DCE" w:rsidRDefault="009731CC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1CC" w:rsidRPr="00236D94" w:rsidRDefault="00E56CE5" w:rsidP="00AF186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1CC" w:rsidRPr="00236D94" w:rsidRDefault="00E56CE5" w:rsidP="00AF186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31CC" w:rsidRPr="00236D94" w:rsidRDefault="00E56CE5" w:rsidP="00AF186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9444D" w:rsidTr="009731CC">
        <w:trPr>
          <w:cantSplit/>
          <w:trHeight w:val="23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1CC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Основное мероприятие «Повышение эффективности </w:t>
            </w:r>
            <w:r w:rsidRPr="00236D94">
              <w:rPr>
                <w:rFonts w:ascii="Times New Roman" w:hAnsi="Times New Roman"/>
              </w:rPr>
              <w:t>использования и охраны земель на территории поселения»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1CC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1CC" w:rsidRPr="00236D94" w:rsidRDefault="009731C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1CC" w:rsidRPr="00236D94" w:rsidRDefault="009731C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1CC" w:rsidRPr="00236D94" w:rsidRDefault="009731C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1CC" w:rsidRPr="00236D94" w:rsidRDefault="00E56CE5" w:rsidP="00AF186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1CC" w:rsidRPr="00236D94" w:rsidRDefault="00E56CE5" w:rsidP="00AF186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31CC" w:rsidRPr="00236D94" w:rsidRDefault="00E56CE5" w:rsidP="00AF186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9444D" w:rsidTr="009731CC">
        <w:trPr>
          <w:cantSplit/>
          <w:trHeight w:val="23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2B6C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повышение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2B6C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05 1 01 90390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2B6C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2B6C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2B6C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2B6C" w:rsidRPr="00236D94" w:rsidRDefault="009731CC" w:rsidP="001867A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2B6C" w:rsidRPr="00236D94" w:rsidRDefault="009731CC" w:rsidP="001867A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2B6C" w:rsidRPr="00236D94" w:rsidRDefault="009731CC" w:rsidP="001867A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9444D" w:rsidTr="009731CC">
        <w:trPr>
          <w:cantSplit/>
          <w:trHeight w:val="23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2B6C" w:rsidRPr="00437F5F" w:rsidRDefault="00634605" w:rsidP="00A176F5">
            <w:pPr>
              <w:spacing w:before="80" w:after="80"/>
              <w:ind w:firstLine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="00E56CE5" w:rsidRPr="00437F5F">
              <w:rPr>
                <w:rFonts w:ascii="Times New Roman" w:hAnsi="Times New Roman"/>
                <w:b/>
                <w:color w:val="000000"/>
              </w:rPr>
              <w:t xml:space="preserve">. Муниципальная Программа «Развитие  </w:t>
            </w:r>
            <w:r w:rsidR="00E56CE5">
              <w:rPr>
                <w:rFonts w:ascii="Times New Roman" w:hAnsi="Times New Roman"/>
                <w:b/>
                <w:color w:val="000000"/>
              </w:rPr>
              <w:t>транспортной системы</w:t>
            </w:r>
            <w:r w:rsidR="00E56CE5" w:rsidRPr="00437F5F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2B6C" w:rsidRPr="00437F5F" w:rsidRDefault="00E56CE5" w:rsidP="00A176F5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24 2</w:t>
            </w:r>
            <w:r w:rsidRPr="00437F5F">
              <w:rPr>
                <w:rFonts w:ascii="Times New Roman" w:hAnsi="Times New Roman"/>
                <w:b/>
                <w:color w:val="000000"/>
              </w:rPr>
              <w:t xml:space="preserve">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2B6C" w:rsidRPr="00437F5F" w:rsidRDefault="00522B6C" w:rsidP="00A176F5">
            <w:pPr>
              <w:spacing w:before="60" w:after="60"/>
              <w:ind w:firstLine="34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2B6C" w:rsidRPr="00437F5F" w:rsidRDefault="00522B6C" w:rsidP="00A176F5">
            <w:pPr>
              <w:spacing w:before="60" w:after="60"/>
              <w:ind w:firstLine="33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2B6C" w:rsidRPr="00437F5F" w:rsidRDefault="00522B6C" w:rsidP="00A176F5">
            <w:pPr>
              <w:spacing w:before="60" w:after="60"/>
              <w:ind w:hanging="108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2B6C" w:rsidRPr="00522B6C" w:rsidRDefault="009731CC" w:rsidP="001165C5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3966,2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2B6C" w:rsidRPr="00522B6C" w:rsidRDefault="00E56CE5" w:rsidP="001165C5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522B6C">
              <w:rPr>
                <w:rFonts w:ascii="Times New Roman" w:hAnsi="Times New Roman"/>
                <w:b/>
              </w:rPr>
              <w:t>5374,1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2B6C" w:rsidRPr="00522B6C" w:rsidRDefault="00E56CE5" w:rsidP="001165C5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522B6C">
              <w:rPr>
                <w:rFonts w:ascii="Times New Roman" w:hAnsi="Times New Roman"/>
                <w:b/>
              </w:rPr>
              <w:t>4000,9</w:t>
            </w:r>
          </w:p>
        </w:tc>
      </w:tr>
      <w:tr w:rsidR="0099444D" w:rsidTr="009731CC">
        <w:trPr>
          <w:cantSplit/>
          <w:trHeight w:val="23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2B6C" w:rsidRPr="00A12D46" w:rsidRDefault="00634605" w:rsidP="00A176F5">
            <w:pPr>
              <w:spacing w:before="80" w:after="80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E56CE5" w:rsidRPr="00A12D46">
              <w:rPr>
                <w:rFonts w:ascii="Times New Roman" w:hAnsi="Times New Roman"/>
                <w:color w:val="000000"/>
              </w:rPr>
              <w:t xml:space="preserve">.2.Подпрограмма «Капитальный ремонт и  ремонт автомобильных дорог общего пользования местного значения на территории </w:t>
            </w:r>
            <w:r w:rsidR="00E56CE5">
              <w:rPr>
                <w:rFonts w:ascii="Times New Roman" w:hAnsi="Times New Roman"/>
                <w:color w:val="000000"/>
              </w:rPr>
              <w:t>Дракинского</w:t>
            </w:r>
            <w:r w:rsidR="00E56CE5" w:rsidRPr="00A12D46">
              <w:rPr>
                <w:rFonts w:ascii="Times New Roman" w:hAnsi="Times New Roman"/>
                <w:color w:val="000000"/>
              </w:rPr>
              <w:t xml:space="preserve">  сельского поселения»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2B6C" w:rsidRPr="00A12D46" w:rsidRDefault="00E56CE5" w:rsidP="00A176F5">
            <w:pPr>
              <w:spacing w:before="60" w:after="6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12D46">
              <w:rPr>
                <w:rFonts w:ascii="Times New Roman" w:hAnsi="Times New Roman"/>
                <w:color w:val="000000"/>
              </w:rPr>
              <w:t>24 2 00 00000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2B6C" w:rsidRPr="00437F5F" w:rsidRDefault="00522B6C" w:rsidP="00A176F5">
            <w:pPr>
              <w:spacing w:before="60" w:after="60"/>
              <w:ind w:firstLine="34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2B6C" w:rsidRPr="00437F5F" w:rsidRDefault="00522B6C" w:rsidP="00A176F5">
            <w:pPr>
              <w:spacing w:before="60" w:after="60"/>
              <w:ind w:firstLine="33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2B6C" w:rsidRPr="00437F5F" w:rsidRDefault="00522B6C" w:rsidP="00A176F5">
            <w:pPr>
              <w:spacing w:before="60" w:after="60"/>
              <w:ind w:hanging="108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2B6C" w:rsidRPr="00236D94" w:rsidRDefault="009731CC" w:rsidP="001165C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3966,2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2B6C" w:rsidRPr="00236D94" w:rsidRDefault="00E56CE5" w:rsidP="001165C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5374,1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2B6C" w:rsidRPr="00236D94" w:rsidRDefault="00E56CE5" w:rsidP="001165C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4000,9</w:t>
            </w:r>
          </w:p>
        </w:tc>
      </w:tr>
      <w:tr w:rsidR="0099444D" w:rsidTr="009731CC">
        <w:trPr>
          <w:cantSplit/>
          <w:trHeight w:val="23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2B6C" w:rsidRPr="00C008C9" w:rsidRDefault="00E56CE5" w:rsidP="00A176F5">
            <w:pPr>
              <w:pStyle w:val="af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E868A5">
              <w:rPr>
                <w:rFonts w:ascii="Times New Roman" w:hAnsi="Times New Roman"/>
                <w:color w:val="000000"/>
              </w:rPr>
              <w:lastRenderedPageBreak/>
              <w:t>Основное мероприятие «</w:t>
            </w:r>
            <w:r w:rsidRPr="00C008C9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2B6C" w:rsidRPr="00B065EE" w:rsidRDefault="00E56CE5" w:rsidP="00A176F5">
            <w:pPr>
              <w:spacing w:before="60" w:after="6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065EE">
              <w:rPr>
                <w:rFonts w:ascii="Times New Roman" w:hAnsi="Times New Roman"/>
                <w:color w:val="000000"/>
              </w:rPr>
              <w:t>24 2 01 00000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2B6C" w:rsidRPr="00437F5F" w:rsidRDefault="00522B6C" w:rsidP="00A176F5">
            <w:pPr>
              <w:spacing w:before="60" w:after="60"/>
              <w:ind w:firstLine="34"/>
              <w:jc w:val="right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2B6C" w:rsidRPr="00437F5F" w:rsidRDefault="00522B6C" w:rsidP="00A176F5">
            <w:pPr>
              <w:spacing w:before="60" w:after="60"/>
              <w:ind w:firstLine="33"/>
              <w:jc w:val="right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2B6C" w:rsidRPr="00437F5F" w:rsidRDefault="00522B6C" w:rsidP="00A176F5">
            <w:pPr>
              <w:spacing w:before="60" w:after="60"/>
              <w:ind w:hanging="108"/>
              <w:jc w:val="right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2B6C" w:rsidRPr="00236D94" w:rsidRDefault="009731CC" w:rsidP="00A176F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3966,2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2B6C" w:rsidRPr="00236D94" w:rsidRDefault="00E56CE5" w:rsidP="00A176F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5374,1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2B6C" w:rsidRPr="00236D94" w:rsidRDefault="00E56CE5" w:rsidP="00A176F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4000,9</w:t>
            </w:r>
          </w:p>
        </w:tc>
      </w:tr>
      <w:tr w:rsidR="0099444D" w:rsidTr="009731CC">
        <w:trPr>
          <w:cantSplit/>
          <w:trHeight w:val="23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5EE" w:rsidRPr="00437F5F" w:rsidRDefault="00E868A5" w:rsidP="00341943">
            <w:pPr>
              <w:spacing w:before="60" w:after="60"/>
              <w:ind w:firstLine="0"/>
              <w:rPr>
                <w:rFonts w:ascii="Times New Roman" w:hAnsi="Times New Roman"/>
                <w:color w:val="000000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 w:rsidRPr="00236D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</w:t>
            </w:r>
            <w:r w:rsidRPr="00437F5F">
              <w:rPr>
                <w:rFonts w:ascii="Times New Roman" w:hAnsi="Times New Roman"/>
              </w:rPr>
              <w:t xml:space="preserve"> </w:t>
            </w:r>
            <w:r w:rsidR="00E56CE5" w:rsidRPr="00437F5F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  <w:r w:rsidR="00E56CE5">
              <w:rPr>
                <w:rFonts w:ascii="Times New Roman" w:hAnsi="Times New Roman"/>
              </w:rPr>
              <w:t xml:space="preserve"> (средства местного бюджета)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5EE" w:rsidRPr="00B065EE" w:rsidRDefault="00E56CE5" w:rsidP="00341943">
            <w:pPr>
              <w:spacing w:before="60" w:after="6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065EE">
              <w:rPr>
                <w:rFonts w:ascii="Times New Roman" w:hAnsi="Times New Roman"/>
                <w:color w:val="000000"/>
              </w:rPr>
              <w:t>24 2 01 81290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65EE" w:rsidRPr="00437F5F" w:rsidRDefault="00E56CE5" w:rsidP="00341943">
            <w:pPr>
              <w:spacing w:before="60" w:after="60"/>
              <w:ind w:firstLine="34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437F5F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65EE" w:rsidRPr="00437F5F" w:rsidRDefault="00E56CE5" w:rsidP="00341943">
            <w:pPr>
              <w:spacing w:before="60" w:after="60"/>
              <w:ind w:firstLine="33"/>
              <w:jc w:val="right"/>
              <w:rPr>
                <w:rFonts w:ascii="Times New Roman" w:hAnsi="Times New Roman"/>
                <w:color w:val="000000"/>
              </w:rPr>
            </w:pPr>
            <w:r w:rsidRPr="00437F5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65EE" w:rsidRPr="00437F5F" w:rsidRDefault="00E56CE5" w:rsidP="00341943">
            <w:pPr>
              <w:spacing w:before="60" w:after="60"/>
              <w:ind w:hanging="108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65EE" w:rsidRPr="00236D94" w:rsidRDefault="009731CC" w:rsidP="00B065EE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2044,3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5EE" w:rsidRPr="00236D94" w:rsidRDefault="00E56CE5" w:rsidP="00B065EE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2371,1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65EE" w:rsidRPr="00236D94" w:rsidRDefault="00E56CE5" w:rsidP="0034194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2469,6</w:t>
            </w:r>
          </w:p>
        </w:tc>
      </w:tr>
      <w:tr w:rsidR="0099444D" w:rsidTr="009731CC">
        <w:trPr>
          <w:cantSplit/>
          <w:trHeight w:val="23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2B6C" w:rsidRPr="00437F5F" w:rsidRDefault="00E868A5" w:rsidP="00A176F5">
            <w:pPr>
              <w:spacing w:before="60" w:after="60"/>
              <w:ind w:firstLine="0"/>
              <w:rPr>
                <w:rFonts w:ascii="Times New Roman" w:hAnsi="Times New Roman"/>
                <w:color w:val="000000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 w:rsidRPr="00236D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</w:t>
            </w:r>
            <w:r w:rsidRPr="00437F5F">
              <w:rPr>
                <w:rFonts w:ascii="Times New Roman" w:hAnsi="Times New Roman"/>
              </w:rPr>
              <w:t xml:space="preserve"> </w:t>
            </w:r>
            <w:r w:rsidR="00E56CE5" w:rsidRPr="00437F5F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  <w:r w:rsidR="00E56CE5">
              <w:rPr>
                <w:rFonts w:ascii="Times New Roman" w:hAnsi="Times New Roman"/>
              </w:rPr>
              <w:t xml:space="preserve"> (средства областного бюджета)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2B6C" w:rsidRPr="00C008C9" w:rsidRDefault="00E56CE5" w:rsidP="00A176F5">
            <w:pPr>
              <w:spacing w:before="60" w:after="6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24 2</w:t>
            </w:r>
            <w:r w:rsidRPr="00437F5F">
              <w:rPr>
                <w:rFonts w:ascii="Times New Roman" w:hAnsi="Times New Roman"/>
                <w:color w:val="000000"/>
              </w:rPr>
              <w:t xml:space="preserve"> 01 </w:t>
            </w:r>
            <w:r>
              <w:rPr>
                <w:rFonts w:ascii="Times New Roman" w:hAnsi="Times New Roman"/>
                <w:color w:val="000000"/>
                <w:lang w:val="en-US"/>
              </w:rPr>
              <w:t>S8850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2B6C" w:rsidRPr="00437F5F" w:rsidRDefault="00E56CE5" w:rsidP="00A176F5">
            <w:pPr>
              <w:spacing w:before="60" w:after="60"/>
              <w:ind w:firstLine="34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437F5F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2B6C" w:rsidRPr="00437F5F" w:rsidRDefault="00E56CE5" w:rsidP="00A176F5">
            <w:pPr>
              <w:spacing w:before="60" w:after="60"/>
              <w:ind w:firstLine="33"/>
              <w:jc w:val="right"/>
              <w:rPr>
                <w:rFonts w:ascii="Times New Roman" w:hAnsi="Times New Roman"/>
                <w:color w:val="000000"/>
              </w:rPr>
            </w:pPr>
            <w:r w:rsidRPr="00437F5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2B6C" w:rsidRPr="00437F5F" w:rsidRDefault="00E56CE5" w:rsidP="00A176F5">
            <w:pPr>
              <w:spacing w:before="60" w:after="60"/>
              <w:ind w:hanging="108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2B6C" w:rsidRPr="00236D94" w:rsidRDefault="00E56CE5" w:rsidP="00A176F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1919,9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2B6C" w:rsidRPr="00236D94" w:rsidRDefault="00E56CE5" w:rsidP="00A176F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3000,0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2B6C" w:rsidRPr="00236D94" w:rsidRDefault="00E56CE5" w:rsidP="00A176F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1529,7</w:t>
            </w:r>
          </w:p>
        </w:tc>
      </w:tr>
      <w:tr w:rsidR="0099444D" w:rsidTr="009731CC">
        <w:trPr>
          <w:cantSplit/>
          <w:trHeight w:val="23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5EE" w:rsidRPr="00437F5F" w:rsidRDefault="00E868A5" w:rsidP="00A176F5">
            <w:pPr>
              <w:spacing w:before="60" w:after="60"/>
              <w:ind w:firstLine="0"/>
              <w:rPr>
                <w:rFonts w:ascii="Times New Roman" w:hAnsi="Times New Roman"/>
                <w:color w:val="000000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 w:rsidRPr="00236D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</w:t>
            </w:r>
            <w:r w:rsidRPr="00437F5F">
              <w:rPr>
                <w:rFonts w:ascii="Times New Roman" w:hAnsi="Times New Roman"/>
              </w:rPr>
              <w:t xml:space="preserve"> </w:t>
            </w:r>
            <w:r w:rsidR="00E56CE5" w:rsidRPr="00437F5F">
              <w:rPr>
                <w:rFonts w:ascii="Times New Roman" w:hAnsi="Times New Roman"/>
              </w:rPr>
              <w:t xml:space="preserve">(Закупка товаров работ и </w:t>
            </w:r>
            <w:r w:rsidR="00E56CE5" w:rsidRPr="00437F5F">
              <w:rPr>
                <w:rFonts w:ascii="Times New Roman" w:hAnsi="Times New Roman"/>
              </w:rPr>
              <w:t>услуг для муниципальных нужд)</w:t>
            </w:r>
            <w:r w:rsidR="00E56CE5">
              <w:rPr>
                <w:rFonts w:ascii="Times New Roman" w:hAnsi="Times New Roman"/>
              </w:rPr>
              <w:t xml:space="preserve"> (средства местного бюджета) софинансирование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5EE" w:rsidRPr="00C008C9" w:rsidRDefault="00E56CE5" w:rsidP="00341943">
            <w:pPr>
              <w:spacing w:before="60" w:after="6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24 2</w:t>
            </w:r>
            <w:r w:rsidRPr="00437F5F">
              <w:rPr>
                <w:rFonts w:ascii="Times New Roman" w:hAnsi="Times New Roman"/>
                <w:color w:val="000000"/>
              </w:rPr>
              <w:t xml:space="preserve"> 01 </w:t>
            </w:r>
            <w:r>
              <w:rPr>
                <w:rFonts w:ascii="Times New Roman" w:hAnsi="Times New Roman"/>
                <w:color w:val="000000"/>
                <w:lang w:val="en-US"/>
              </w:rPr>
              <w:t>S8850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65EE" w:rsidRPr="00437F5F" w:rsidRDefault="00E56CE5" w:rsidP="00A176F5">
            <w:pPr>
              <w:spacing w:before="60" w:after="60"/>
              <w:ind w:firstLine="34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437F5F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65EE" w:rsidRPr="00437F5F" w:rsidRDefault="00E56CE5" w:rsidP="00A176F5">
            <w:pPr>
              <w:spacing w:before="60" w:after="60"/>
              <w:ind w:firstLine="33"/>
              <w:jc w:val="right"/>
              <w:rPr>
                <w:rFonts w:ascii="Times New Roman" w:hAnsi="Times New Roman"/>
                <w:color w:val="000000"/>
              </w:rPr>
            </w:pPr>
            <w:r w:rsidRPr="00437F5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65EE" w:rsidRPr="00437F5F" w:rsidRDefault="00E56CE5" w:rsidP="00A176F5">
            <w:pPr>
              <w:spacing w:before="60" w:after="60"/>
              <w:ind w:hanging="108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65EE" w:rsidRPr="00236D94" w:rsidRDefault="00E56CE5" w:rsidP="00A176F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5EE" w:rsidRPr="00236D94" w:rsidRDefault="00E56CE5" w:rsidP="00A176F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65EE" w:rsidRPr="00236D94" w:rsidRDefault="00E56CE5" w:rsidP="00A176F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</w:tr>
    </w:tbl>
    <w:p w:rsidR="00BB2503" w:rsidRPr="00236D94" w:rsidRDefault="00BB2503" w:rsidP="00B92BAC">
      <w:pPr>
        <w:pStyle w:val="ad"/>
        <w:tabs>
          <w:tab w:val="left" w:pos="6090"/>
        </w:tabs>
        <w:spacing w:after="0"/>
        <w:ind w:firstLine="709"/>
        <w:contextualSpacing/>
        <w:rPr>
          <w:lang w:val="ru-RU"/>
        </w:rPr>
      </w:pPr>
    </w:p>
    <w:p w:rsidR="003408D0" w:rsidRPr="00236D94" w:rsidRDefault="003408D0" w:rsidP="00833FFC">
      <w:pPr>
        <w:ind w:left="4536" w:firstLine="0"/>
        <w:contextualSpacing/>
        <w:rPr>
          <w:rFonts w:ascii="Times New Roman" w:hAnsi="Times New Roman"/>
        </w:rPr>
        <w:sectPr w:rsidR="003408D0" w:rsidRPr="00236D94" w:rsidSect="006D7F61">
          <w:headerReference w:type="even" r:id="rId13"/>
          <w:pgSz w:w="11906" w:h="16838"/>
          <w:pgMar w:top="284" w:right="567" w:bottom="567" w:left="1701" w:header="709" w:footer="709" w:gutter="0"/>
          <w:cols w:space="708"/>
          <w:docGrid w:linePitch="360"/>
        </w:sectPr>
      </w:pPr>
    </w:p>
    <w:p w:rsidR="00E457D8" w:rsidRPr="001867A0" w:rsidRDefault="00E56CE5" w:rsidP="00E457D8">
      <w:pPr>
        <w:tabs>
          <w:tab w:val="left" w:pos="3969"/>
        </w:tabs>
        <w:ind w:left="4536" w:firstLine="0"/>
        <w:contextualSpacing/>
        <w:jc w:val="right"/>
        <w:rPr>
          <w:rFonts w:ascii="Times New Roman" w:hAnsi="Times New Roman"/>
          <w:bCs/>
          <w:i/>
          <w:sz w:val="20"/>
          <w:szCs w:val="20"/>
        </w:rPr>
      </w:pPr>
      <w:r w:rsidRPr="001867A0">
        <w:rPr>
          <w:rFonts w:ascii="Times New Roman" w:hAnsi="Times New Roman"/>
          <w:bCs/>
          <w:i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bCs/>
          <w:i/>
          <w:sz w:val="20"/>
          <w:szCs w:val="20"/>
        </w:rPr>
        <w:t>6</w:t>
      </w:r>
    </w:p>
    <w:p w:rsidR="00E457D8" w:rsidRPr="001867A0" w:rsidRDefault="00E56CE5" w:rsidP="00E457D8">
      <w:pPr>
        <w:tabs>
          <w:tab w:val="left" w:pos="3969"/>
        </w:tabs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867A0">
        <w:rPr>
          <w:rFonts w:ascii="Times New Roman" w:hAnsi="Times New Roman"/>
          <w:i/>
          <w:sz w:val="20"/>
          <w:szCs w:val="20"/>
        </w:rPr>
        <w:t xml:space="preserve">к Решению Совета народных депутатов Дракинского сельского поселения Лискинского муниципального района Воронежской области </w:t>
      </w:r>
    </w:p>
    <w:p w:rsidR="003318F0" w:rsidRDefault="00E56CE5" w:rsidP="003318F0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3318F0">
        <w:rPr>
          <w:rFonts w:ascii="Times New Roman" w:hAnsi="Times New Roman"/>
          <w:i/>
          <w:sz w:val="20"/>
          <w:szCs w:val="20"/>
        </w:rPr>
        <w:t>от    28 декабря     2021 года №76</w:t>
      </w:r>
      <w:r>
        <w:rPr>
          <w:rFonts w:ascii="Times New Roman" w:hAnsi="Times New Roman"/>
          <w:i/>
          <w:sz w:val="20"/>
          <w:szCs w:val="20"/>
        </w:rPr>
        <w:t xml:space="preserve"> </w:t>
      </w:r>
    </w:p>
    <w:p w:rsidR="00E457D8" w:rsidRDefault="00E457D8" w:rsidP="00E21494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887EF9" w:rsidRPr="00347CA3" w:rsidRDefault="00E56CE5" w:rsidP="00E21494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347CA3">
        <w:rPr>
          <w:rFonts w:ascii="Times New Roman" w:hAnsi="Times New Roman"/>
          <w:i/>
          <w:sz w:val="20"/>
          <w:szCs w:val="20"/>
        </w:rPr>
        <w:t>Приложение №9</w:t>
      </w:r>
    </w:p>
    <w:p w:rsidR="00887EF9" w:rsidRPr="00347CA3" w:rsidRDefault="00E56CE5" w:rsidP="00E21494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347CA3">
        <w:rPr>
          <w:rFonts w:ascii="Times New Roman" w:hAnsi="Times New Roman"/>
          <w:i/>
          <w:sz w:val="20"/>
          <w:szCs w:val="20"/>
        </w:rPr>
        <w:t>к Решению Совета народных депутатов Дракинского сельского поселения Лискинского му</w:t>
      </w:r>
      <w:r w:rsidRPr="00347CA3">
        <w:rPr>
          <w:rFonts w:ascii="Times New Roman" w:hAnsi="Times New Roman"/>
          <w:i/>
          <w:sz w:val="20"/>
          <w:szCs w:val="20"/>
        </w:rPr>
        <w:t xml:space="preserve">ниципального района Воронежской области «О бюджете Дракинского сельского поселения Лискинского муниципального района Воронежской области на </w:t>
      </w:r>
      <w:r w:rsidR="00236D94" w:rsidRPr="00347CA3">
        <w:rPr>
          <w:rFonts w:ascii="Times New Roman" w:hAnsi="Times New Roman"/>
          <w:i/>
          <w:sz w:val="20"/>
          <w:szCs w:val="20"/>
        </w:rPr>
        <w:t>2021</w:t>
      </w:r>
      <w:r w:rsidRPr="00347CA3">
        <w:rPr>
          <w:rFonts w:ascii="Times New Roman" w:hAnsi="Times New Roman"/>
          <w:i/>
          <w:sz w:val="20"/>
          <w:szCs w:val="20"/>
        </w:rPr>
        <w:t xml:space="preserve"> год и на плановый период 202</w:t>
      </w:r>
      <w:r w:rsidR="00E21494" w:rsidRPr="00347CA3">
        <w:rPr>
          <w:rFonts w:ascii="Times New Roman" w:hAnsi="Times New Roman"/>
          <w:i/>
          <w:sz w:val="20"/>
          <w:szCs w:val="20"/>
        </w:rPr>
        <w:t>2</w:t>
      </w:r>
      <w:r w:rsidRPr="00347CA3">
        <w:rPr>
          <w:rFonts w:ascii="Times New Roman" w:hAnsi="Times New Roman"/>
          <w:i/>
          <w:sz w:val="20"/>
          <w:szCs w:val="20"/>
        </w:rPr>
        <w:t xml:space="preserve"> и </w:t>
      </w:r>
      <w:r w:rsidR="00236D94" w:rsidRPr="00347CA3">
        <w:rPr>
          <w:rFonts w:ascii="Times New Roman" w:hAnsi="Times New Roman"/>
          <w:i/>
          <w:sz w:val="20"/>
          <w:szCs w:val="20"/>
        </w:rPr>
        <w:t>2023</w:t>
      </w:r>
      <w:r w:rsidRPr="00347CA3">
        <w:rPr>
          <w:rFonts w:ascii="Times New Roman" w:hAnsi="Times New Roman"/>
          <w:i/>
          <w:sz w:val="20"/>
          <w:szCs w:val="20"/>
        </w:rPr>
        <w:t xml:space="preserve"> годов»</w:t>
      </w:r>
    </w:p>
    <w:p w:rsidR="00887EF9" w:rsidRPr="00347CA3" w:rsidRDefault="00E56CE5" w:rsidP="00E21494">
      <w:pPr>
        <w:tabs>
          <w:tab w:val="left" w:pos="6270"/>
        </w:tabs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E457D8">
        <w:rPr>
          <w:rFonts w:ascii="Times New Roman" w:hAnsi="Times New Roman"/>
          <w:i/>
          <w:sz w:val="20"/>
          <w:szCs w:val="20"/>
        </w:rPr>
        <w:t xml:space="preserve">от </w:t>
      </w:r>
      <w:r w:rsidR="00E21494" w:rsidRPr="00E457D8">
        <w:rPr>
          <w:rFonts w:ascii="Times New Roman" w:hAnsi="Times New Roman"/>
          <w:i/>
          <w:sz w:val="20"/>
          <w:szCs w:val="20"/>
        </w:rPr>
        <w:t xml:space="preserve">  </w:t>
      </w:r>
      <w:r w:rsidR="00E457D8" w:rsidRPr="00E457D8">
        <w:rPr>
          <w:rFonts w:ascii="Times New Roman" w:hAnsi="Times New Roman"/>
          <w:i/>
          <w:sz w:val="20"/>
          <w:szCs w:val="20"/>
        </w:rPr>
        <w:t>29 декабря</w:t>
      </w:r>
      <w:r w:rsidR="00E21494" w:rsidRPr="00E457D8">
        <w:rPr>
          <w:rFonts w:ascii="Times New Roman" w:hAnsi="Times New Roman"/>
          <w:i/>
          <w:sz w:val="20"/>
          <w:szCs w:val="20"/>
        </w:rPr>
        <w:t xml:space="preserve">  </w:t>
      </w:r>
      <w:r w:rsidR="00236D94" w:rsidRPr="00E457D8">
        <w:rPr>
          <w:rFonts w:ascii="Times New Roman" w:hAnsi="Times New Roman"/>
          <w:i/>
          <w:sz w:val="20"/>
          <w:szCs w:val="20"/>
        </w:rPr>
        <w:t>2020</w:t>
      </w:r>
      <w:r w:rsidRPr="00E457D8">
        <w:rPr>
          <w:rFonts w:ascii="Times New Roman" w:hAnsi="Times New Roman"/>
          <w:i/>
          <w:sz w:val="20"/>
          <w:szCs w:val="20"/>
        </w:rPr>
        <w:t xml:space="preserve"> года №</w:t>
      </w:r>
      <w:r w:rsidR="00E457D8" w:rsidRPr="00E457D8">
        <w:rPr>
          <w:rFonts w:ascii="Times New Roman" w:hAnsi="Times New Roman"/>
          <w:i/>
          <w:sz w:val="20"/>
          <w:szCs w:val="20"/>
        </w:rPr>
        <w:t>29</w:t>
      </w:r>
    </w:p>
    <w:p w:rsidR="00E21494" w:rsidRDefault="00E21494" w:rsidP="00E21494">
      <w:pPr>
        <w:tabs>
          <w:tab w:val="left" w:pos="6270"/>
        </w:tabs>
        <w:ind w:left="4536" w:firstLine="0"/>
        <w:contextualSpacing/>
        <w:jc w:val="right"/>
        <w:rPr>
          <w:rFonts w:ascii="Times New Roman" w:hAnsi="Times New Roman"/>
          <w:sz w:val="20"/>
          <w:szCs w:val="20"/>
        </w:rPr>
      </w:pPr>
    </w:p>
    <w:p w:rsidR="00E21494" w:rsidRPr="00E21494" w:rsidRDefault="00E21494" w:rsidP="00E21494">
      <w:pPr>
        <w:tabs>
          <w:tab w:val="left" w:pos="6270"/>
        </w:tabs>
        <w:ind w:left="4536" w:firstLine="0"/>
        <w:contextualSpacing/>
        <w:jc w:val="right"/>
        <w:rPr>
          <w:rFonts w:ascii="Times New Roman" w:hAnsi="Times New Roman"/>
          <w:sz w:val="20"/>
          <w:szCs w:val="20"/>
        </w:rPr>
      </w:pPr>
    </w:p>
    <w:p w:rsidR="00CF4511" w:rsidRPr="00E21494" w:rsidRDefault="00E56CE5" w:rsidP="00887EF9">
      <w:pPr>
        <w:ind w:firstLine="709"/>
        <w:contextualSpacing/>
        <w:jc w:val="center"/>
        <w:rPr>
          <w:rFonts w:ascii="Times New Roman" w:hAnsi="Times New Roman"/>
          <w:b/>
        </w:rPr>
      </w:pPr>
      <w:r w:rsidRPr="00E21494">
        <w:rPr>
          <w:rFonts w:ascii="Times New Roman" w:hAnsi="Times New Roman"/>
          <w:b/>
        </w:rPr>
        <w:t xml:space="preserve">Дорожный фонд Дракинского </w:t>
      </w:r>
      <w:r w:rsidRPr="00E21494">
        <w:rPr>
          <w:rFonts w:ascii="Times New Roman" w:hAnsi="Times New Roman"/>
          <w:b/>
        </w:rPr>
        <w:t>сельского</w:t>
      </w:r>
      <w:r w:rsidR="00B92BAC" w:rsidRPr="00E21494">
        <w:rPr>
          <w:rFonts w:ascii="Times New Roman" w:hAnsi="Times New Roman"/>
          <w:b/>
        </w:rPr>
        <w:t xml:space="preserve"> </w:t>
      </w:r>
      <w:r w:rsidRPr="00E21494">
        <w:rPr>
          <w:rFonts w:ascii="Times New Roman" w:hAnsi="Times New Roman"/>
          <w:b/>
        </w:rPr>
        <w:t>поселения</w:t>
      </w:r>
      <w:r w:rsidR="00B92BAC" w:rsidRPr="00E21494">
        <w:rPr>
          <w:rFonts w:ascii="Times New Roman" w:hAnsi="Times New Roman"/>
          <w:b/>
        </w:rPr>
        <w:t xml:space="preserve"> </w:t>
      </w:r>
      <w:r w:rsidRPr="00E21494">
        <w:rPr>
          <w:rFonts w:ascii="Times New Roman" w:hAnsi="Times New Roman"/>
          <w:b/>
        </w:rPr>
        <w:t xml:space="preserve">Лискинского муниципального района </w:t>
      </w:r>
      <w:r w:rsidR="003579E2">
        <w:rPr>
          <w:rFonts w:ascii="Times New Roman" w:hAnsi="Times New Roman"/>
          <w:b/>
        </w:rPr>
        <w:t xml:space="preserve"> </w:t>
      </w:r>
      <w:r w:rsidR="003579E2">
        <w:rPr>
          <w:rFonts w:ascii="Times New Roman" w:hAnsi="Times New Roman"/>
          <w:b/>
          <w:bCs/>
        </w:rPr>
        <w:t xml:space="preserve">Воронежской области </w:t>
      </w:r>
      <w:r w:rsidRPr="00E21494">
        <w:rPr>
          <w:rFonts w:ascii="Times New Roman" w:hAnsi="Times New Roman"/>
          <w:b/>
        </w:rPr>
        <w:t xml:space="preserve">на </w:t>
      </w:r>
      <w:r w:rsidR="00236D94" w:rsidRPr="00E21494">
        <w:rPr>
          <w:rFonts w:ascii="Times New Roman" w:hAnsi="Times New Roman"/>
          <w:b/>
        </w:rPr>
        <w:t>2021</w:t>
      </w:r>
      <w:r w:rsidRPr="00E21494">
        <w:rPr>
          <w:rFonts w:ascii="Times New Roman" w:hAnsi="Times New Roman"/>
          <w:b/>
        </w:rPr>
        <w:t xml:space="preserve"> год и на плановый период 20</w:t>
      </w:r>
      <w:r w:rsidR="00083E41" w:rsidRPr="00E21494">
        <w:rPr>
          <w:rFonts w:ascii="Times New Roman" w:hAnsi="Times New Roman"/>
          <w:b/>
        </w:rPr>
        <w:t>2</w:t>
      </w:r>
      <w:r w:rsidR="00E21494">
        <w:rPr>
          <w:rFonts w:ascii="Times New Roman" w:hAnsi="Times New Roman"/>
          <w:b/>
        </w:rPr>
        <w:t xml:space="preserve">2 </w:t>
      </w:r>
      <w:r w:rsidR="00083E41" w:rsidRPr="00E21494">
        <w:rPr>
          <w:rFonts w:ascii="Times New Roman" w:hAnsi="Times New Roman"/>
          <w:b/>
        </w:rPr>
        <w:t xml:space="preserve"> и </w:t>
      </w:r>
      <w:r w:rsidR="00236D94" w:rsidRPr="00E21494">
        <w:rPr>
          <w:rFonts w:ascii="Times New Roman" w:hAnsi="Times New Roman"/>
          <w:b/>
        </w:rPr>
        <w:t>2023</w:t>
      </w:r>
      <w:r w:rsidRPr="00E21494">
        <w:rPr>
          <w:rFonts w:ascii="Times New Roman" w:hAnsi="Times New Roman"/>
          <w:b/>
        </w:rPr>
        <w:t xml:space="preserve"> годов.</w:t>
      </w:r>
    </w:p>
    <w:p w:rsidR="005D2EFA" w:rsidRDefault="005D2EFA" w:rsidP="005D2EFA">
      <w:pPr>
        <w:ind w:firstLine="709"/>
        <w:contextualSpacing/>
        <w:jc w:val="right"/>
        <w:rPr>
          <w:rFonts w:ascii="Times New Roman" w:hAnsi="Times New Roman"/>
          <w:b/>
          <w:bCs/>
        </w:rPr>
      </w:pPr>
    </w:p>
    <w:p w:rsidR="00887EF9" w:rsidRPr="00236D94" w:rsidRDefault="005D2EFA" w:rsidP="005D2EFA">
      <w:pPr>
        <w:ind w:firstLine="709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  <w:bCs/>
        </w:rPr>
        <w:t>(</w:t>
      </w:r>
      <w:r w:rsidR="00CF4511" w:rsidRPr="00236D94">
        <w:rPr>
          <w:rFonts w:ascii="Times New Roman" w:hAnsi="Times New Roman"/>
          <w:bCs/>
        </w:rPr>
        <w:t>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07"/>
        <w:gridCol w:w="1378"/>
        <w:gridCol w:w="1255"/>
        <w:gridCol w:w="1214"/>
      </w:tblGrid>
      <w:tr w:rsidR="0099444D" w:rsidTr="008D5FD6">
        <w:trPr>
          <w:trHeight w:val="1086"/>
        </w:trPr>
        <w:tc>
          <w:tcPr>
            <w:tcW w:w="30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57D8" w:rsidRPr="00236D94" w:rsidRDefault="00E56CE5" w:rsidP="00E457D8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Наименование</w:t>
            </w:r>
          </w:p>
        </w:tc>
        <w:tc>
          <w:tcPr>
            <w:tcW w:w="1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57D8" w:rsidRPr="00236D94" w:rsidRDefault="00E56CE5">
            <w:pPr>
              <w:ind w:firstLine="0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Объем бюджетных ассигнований на плановый период</w:t>
            </w:r>
          </w:p>
        </w:tc>
      </w:tr>
      <w:tr w:rsidR="0099444D" w:rsidTr="008D5FD6">
        <w:trPr>
          <w:trHeight w:val="276"/>
          <w:tblHeader/>
        </w:trPr>
        <w:tc>
          <w:tcPr>
            <w:tcW w:w="30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57D8" w:rsidRPr="00236D94" w:rsidRDefault="00E457D8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57D8" w:rsidRPr="00236D94" w:rsidRDefault="00E56CE5" w:rsidP="003579E2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2021 год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57D8" w:rsidRPr="00236D94" w:rsidRDefault="00E56CE5" w:rsidP="003579E2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2 год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57D8" w:rsidRPr="00236D94" w:rsidRDefault="00E56CE5" w:rsidP="003579E2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2023 год</w:t>
            </w:r>
          </w:p>
        </w:tc>
      </w:tr>
      <w:tr w:rsidR="0099444D" w:rsidTr="00E21494">
        <w:trPr>
          <w:trHeight w:val="276"/>
          <w:tblHeader/>
        </w:trPr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4103" w:rsidRPr="00236D94" w:rsidRDefault="00E56CE5" w:rsidP="00E21494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4103" w:rsidRPr="00236D94" w:rsidRDefault="00E56CE5" w:rsidP="00E21494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4103" w:rsidRPr="00236D94" w:rsidRDefault="00E56CE5" w:rsidP="00E21494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4103" w:rsidRPr="00236D94" w:rsidRDefault="00E56CE5" w:rsidP="00E21494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4</w:t>
            </w:r>
          </w:p>
        </w:tc>
      </w:tr>
      <w:tr w:rsidR="0099444D" w:rsidTr="00E21494">
        <w:trPr>
          <w:trHeight w:val="836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57D8" w:rsidRPr="00E457D8" w:rsidRDefault="00E56CE5">
            <w:pPr>
              <w:ind w:firstLine="0"/>
              <w:rPr>
                <w:rFonts w:ascii="Times New Roman" w:hAnsi="Times New Roman"/>
                <w:b/>
              </w:rPr>
            </w:pPr>
            <w:r w:rsidRPr="00E457D8">
              <w:rPr>
                <w:rFonts w:ascii="Times New Roman" w:hAnsi="Times New Roman"/>
                <w:b/>
              </w:rPr>
              <w:t xml:space="preserve">Дорожный фонд Дракинского сельского поселения Лискинского муниципального района Воронежской области на плановый период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57D8" w:rsidRPr="00E457D8" w:rsidRDefault="00CD7E8D" w:rsidP="008D5FD6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3966,2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57D8" w:rsidRPr="00E457D8" w:rsidRDefault="00E56CE5" w:rsidP="008D5FD6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E457D8">
              <w:rPr>
                <w:rFonts w:ascii="Times New Roman" w:hAnsi="Times New Roman"/>
                <w:b/>
                <w:bCs/>
              </w:rPr>
              <w:t>5374,1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57D8" w:rsidRPr="00E457D8" w:rsidRDefault="00E56CE5" w:rsidP="008D5FD6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E457D8">
              <w:rPr>
                <w:rFonts w:ascii="Times New Roman" w:hAnsi="Times New Roman"/>
                <w:b/>
                <w:bCs/>
              </w:rPr>
              <w:t>4000,9</w:t>
            </w:r>
          </w:p>
        </w:tc>
      </w:tr>
      <w:tr w:rsidR="0099444D" w:rsidTr="00E21494">
        <w:trPr>
          <w:trHeight w:val="276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57D8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57D8" w:rsidRPr="00236D94" w:rsidRDefault="00CD7E8D" w:rsidP="008D5FD6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3966,2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57D8" w:rsidRPr="00236D94" w:rsidRDefault="00E56CE5" w:rsidP="008D5FD6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5374,1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57D8" w:rsidRPr="00236D94" w:rsidRDefault="00E56CE5" w:rsidP="008D5FD6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4000,9</w:t>
            </w:r>
          </w:p>
        </w:tc>
      </w:tr>
      <w:tr w:rsidR="0099444D" w:rsidTr="00E21494">
        <w:trPr>
          <w:trHeight w:val="450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7E8D" w:rsidRPr="00236D94" w:rsidRDefault="00E56CE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Муниципальная программа Дракинского сельского поселения </w:t>
            </w:r>
            <w:r w:rsidRPr="000C76FD">
              <w:rPr>
                <w:rFonts w:ascii="Times New Roman" w:hAnsi="Times New Roman"/>
              </w:rPr>
              <w:t xml:space="preserve">«Развитие </w:t>
            </w:r>
            <w:r>
              <w:rPr>
                <w:rFonts w:ascii="Times New Roman" w:hAnsi="Times New Roman"/>
              </w:rPr>
              <w:t xml:space="preserve">транспортной </w:t>
            </w:r>
            <w:r>
              <w:rPr>
                <w:rFonts w:ascii="Times New Roman" w:hAnsi="Times New Roman"/>
              </w:rPr>
              <w:t>системы</w:t>
            </w:r>
            <w:r w:rsidRPr="000C76FD">
              <w:rPr>
                <w:rFonts w:ascii="Times New Roman" w:hAnsi="Times New Roman"/>
              </w:rPr>
              <w:t>»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7E8D" w:rsidRPr="00236D94" w:rsidRDefault="00E56CE5" w:rsidP="00484FD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3966,2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7E8D" w:rsidRPr="00236D94" w:rsidRDefault="00E56CE5" w:rsidP="00484FD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5374,1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7E8D" w:rsidRPr="00236D94" w:rsidRDefault="00E56CE5" w:rsidP="00484FD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4000,9</w:t>
            </w:r>
          </w:p>
        </w:tc>
      </w:tr>
      <w:tr w:rsidR="0099444D" w:rsidTr="00E21494">
        <w:trPr>
          <w:trHeight w:val="326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7E8D" w:rsidRPr="00236D94" w:rsidRDefault="00E56CE5" w:rsidP="003579E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Подпрограмма </w:t>
            </w:r>
            <w:r w:rsidRPr="000C76FD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Капитальный ремонт и ремонт автомобильных дорог общего пользования местного значения на территории Дракинского сельского поселения</w:t>
            </w:r>
            <w:r w:rsidRPr="000C76FD">
              <w:rPr>
                <w:rFonts w:ascii="Times New Roman" w:hAnsi="Times New Roman"/>
              </w:rPr>
              <w:t>»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7E8D" w:rsidRPr="00236D94" w:rsidRDefault="00E56CE5" w:rsidP="00484FD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3966,2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7E8D" w:rsidRPr="00236D94" w:rsidRDefault="00E56CE5" w:rsidP="00484FD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5374,1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7E8D" w:rsidRPr="00236D94" w:rsidRDefault="00E56CE5" w:rsidP="00484FD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4000,9</w:t>
            </w:r>
          </w:p>
        </w:tc>
      </w:tr>
      <w:tr w:rsidR="0099444D" w:rsidTr="00E21494">
        <w:trPr>
          <w:trHeight w:val="326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4103" w:rsidRPr="00236D94" w:rsidRDefault="00E56CE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  <w:spacing w:val="-4"/>
              </w:rPr>
              <w:t xml:space="preserve">Мероприятия по развитию сети автомобильных дорог общего </w:t>
            </w:r>
            <w:r w:rsidRPr="00236D94">
              <w:rPr>
                <w:rFonts w:ascii="Times New Roman" w:hAnsi="Times New Roman"/>
                <w:spacing w:val="-4"/>
              </w:rPr>
              <w:t>пользования в границах поселения (средства дорожного фонда)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4103" w:rsidRPr="00236D94" w:rsidRDefault="00CD7E8D" w:rsidP="00E21494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2046,3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4103" w:rsidRPr="00236D94" w:rsidRDefault="003579E2" w:rsidP="00E21494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2374,1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4103" w:rsidRPr="00236D94" w:rsidRDefault="003579E2" w:rsidP="00E21494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2471,2</w:t>
            </w:r>
          </w:p>
        </w:tc>
      </w:tr>
      <w:tr w:rsidR="0099444D" w:rsidTr="00E21494">
        <w:trPr>
          <w:trHeight w:val="539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4103" w:rsidRPr="00236D94" w:rsidRDefault="00E56CE5">
            <w:pPr>
              <w:ind w:firstLine="0"/>
              <w:rPr>
                <w:rFonts w:ascii="Times New Roman" w:hAnsi="Times New Roman"/>
                <w:spacing w:val="-4"/>
              </w:rPr>
            </w:pPr>
            <w:r w:rsidRPr="00236D94">
              <w:rPr>
                <w:rFonts w:ascii="Times New Roman" w:hAnsi="Times New Roman"/>
                <w:spacing w:val="-4"/>
              </w:rPr>
              <w:t>Мероприятия по развитию сети автомобильных дорог общего пользования в границах поселения (средства областного бюджета)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4103" w:rsidRPr="00236D94" w:rsidRDefault="00CD7E8D" w:rsidP="00E21494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1919,9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4103" w:rsidRPr="00236D94" w:rsidRDefault="00E457D8" w:rsidP="00E21494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3000,0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4103" w:rsidRPr="00236D94" w:rsidRDefault="00E457D8" w:rsidP="00E21494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1529,7</w:t>
            </w:r>
          </w:p>
        </w:tc>
      </w:tr>
    </w:tbl>
    <w:p w:rsidR="003408D0" w:rsidRPr="00236D94" w:rsidRDefault="003408D0" w:rsidP="00BD16D0">
      <w:pPr>
        <w:ind w:left="4536" w:firstLine="0"/>
        <w:contextualSpacing/>
        <w:rPr>
          <w:rFonts w:ascii="Times New Roman" w:hAnsi="Times New Roman"/>
        </w:rPr>
      </w:pPr>
    </w:p>
    <w:sectPr w:rsidR="003408D0" w:rsidRPr="00236D94" w:rsidSect="005D2EFA">
      <w:headerReference w:type="even" r:id="rId14"/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CE5" w:rsidRDefault="00E56CE5">
      <w:r>
        <w:separator/>
      </w:r>
    </w:p>
  </w:endnote>
  <w:endnote w:type="continuationSeparator" w:id="0">
    <w:p w:rsidR="00E56CE5" w:rsidRDefault="00E5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CE5" w:rsidRDefault="00E56CE5">
      <w:r>
        <w:separator/>
      </w:r>
    </w:p>
  </w:footnote>
  <w:footnote w:type="continuationSeparator" w:id="0">
    <w:p w:rsidR="00E56CE5" w:rsidRDefault="00E56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FA7" w:rsidRDefault="00E56CE5" w:rsidP="004509FA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12FA7" w:rsidRDefault="00712FA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FA7" w:rsidRDefault="00E56CE5" w:rsidP="004509FA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12FA7" w:rsidRDefault="00712FA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FA7" w:rsidRDefault="00E56CE5" w:rsidP="004509FA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12FA7" w:rsidRDefault="00712FA7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FA7" w:rsidRDefault="00E56CE5" w:rsidP="004509FA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12FA7" w:rsidRDefault="00712FA7">
    <w:pPr>
      <w:pStyle w:val="a9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FA7" w:rsidRDefault="00E56CE5" w:rsidP="004509FA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12FA7" w:rsidRDefault="00712FA7">
    <w:pPr>
      <w:pStyle w:val="a9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FA7" w:rsidRDefault="00E56CE5" w:rsidP="004509FA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12FA7" w:rsidRDefault="00712FA7">
    <w:pPr>
      <w:pStyle w:val="a9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FA7" w:rsidRDefault="00E56CE5" w:rsidP="004509FA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12FA7" w:rsidRDefault="00712FA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D8F"/>
    <w:multiLevelType w:val="hybridMultilevel"/>
    <w:tmpl w:val="49001998"/>
    <w:lvl w:ilvl="0" w:tplc="A4A0181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D6F891F2" w:tentative="1">
      <w:start w:val="1"/>
      <w:numFmt w:val="lowerLetter"/>
      <w:lvlText w:val="%2."/>
      <w:lvlJc w:val="left"/>
      <w:pPr>
        <w:ind w:left="1680" w:hanging="360"/>
      </w:pPr>
    </w:lvl>
    <w:lvl w:ilvl="2" w:tplc="9EE2B91C" w:tentative="1">
      <w:start w:val="1"/>
      <w:numFmt w:val="lowerRoman"/>
      <w:lvlText w:val="%3."/>
      <w:lvlJc w:val="right"/>
      <w:pPr>
        <w:ind w:left="2400" w:hanging="180"/>
      </w:pPr>
    </w:lvl>
    <w:lvl w:ilvl="3" w:tplc="EA1A9416" w:tentative="1">
      <w:start w:val="1"/>
      <w:numFmt w:val="decimal"/>
      <w:lvlText w:val="%4."/>
      <w:lvlJc w:val="left"/>
      <w:pPr>
        <w:ind w:left="3120" w:hanging="360"/>
      </w:pPr>
    </w:lvl>
    <w:lvl w:ilvl="4" w:tplc="9370D6AC" w:tentative="1">
      <w:start w:val="1"/>
      <w:numFmt w:val="lowerLetter"/>
      <w:lvlText w:val="%5."/>
      <w:lvlJc w:val="left"/>
      <w:pPr>
        <w:ind w:left="3840" w:hanging="360"/>
      </w:pPr>
    </w:lvl>
    <w:lvl w:ilvl="5" w:tplc="3E86ECAA" w:tentative="1">
      <w:start w:val="1"/>
      <w:numFmt w:val="lowerRoman"/>
      <w:lvlText w:val="%6."/>
      <w:lvlJc w:val="right"/>
      <w:pPr>
        <w:ind w:left="4560" w:hanging="180"/>
      </w:pPr>
    </w:lvl>
    <w:lvl w:ilvl="6" w:tplc="C250EDA8" w:tentative="1">
      <w:start w:val="1"/>
      <w:numFmt w:val="decimal"/>
      <w:lvlText w:val="%7."/>
      <w:lvlJc w:val="left"/>
      <w:pPr>
        <w:ind w:left="5280" w:hanging="360"/>
      </w:pPr>
    </w:lvl>
    <w:lvl w:ilvl="7" w:tplc="D61A4C6E" w:tentative="1">
      <w:start w:val="1"/>
      <w:numFmt w:val="lowerLetter"/>
      <w:lvlText w:val="%8."/>
      <w:lvlJc w:val="left"/>
      <w:pPr>
        <w:ind w:left="6000" w:hanging="360"/>
      </w:pPr>
    </w:lvl>
    <w:lvl w:ilvl="8" w:tplc="A1D4E8B4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4BA774C"/>
    <w:multiLevelType w:val="hybridMultilevel"/>
    <w:tmpl w:val="A7D6547C"/>
    <w:lvl w:ilvl="0" w:tplc="7250E5D2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33B89CFA" w:tentative="1">
      <w:start w:val="1"/>
      <w:numFmt w:val="lowerLetter"/>
      <w:lvlText w:val="%2."/>
      <w:lvlJc w:val="left"/>
      <w:pPr>
        <w:ind w:left="1995" w:hanging="360"/>
      </w:pPr>
    </w:lvl>
    <w:lvl w:ilvl="2" w:tplc="A49EF1F2" w:tentative="1">
      <w:start w:val="1"/>
      <w:numFmt w:val="lowerRoman"/>
      <w:lvlText w:val="%3."/>
      <w:lvlJc w:val="right"/>
      <w:pPr>
        <w:ind w:left="2715" w:hanging="180"/>
      </w:pPr>
    </w:lvl>
    <w:lvl w:ilvl="3" w:tplc="6BE0D226" w:tentative="1">
      <w:start w:val="1"/>
      <w:numFmt w:val="decimal"/>
      <w:lvlText w:val="%4."/>
      <w:lvlJc w:val="left"/>
      <w:pPr>
        <w:ind w:left="3435" w:hanging="360"/>
      </w:pPr>
    </w:lvl>
    <w:lvl w:ilvl="4" w:tplc="9DC06E2E" w:tentative="1">
      <w:start w:val="1"/>
      <w:numFmt w:val="lowerLetter"/>
      <w:lvlText w:val="%5."/>
      <w:lvlJc w:val="left"/>
      <w:pPr>
        <w:ind w:left="4155" w:hanging="360"/>
      </w:pPr>
    </w:lvl>
    <w:lvl w:ilvl="5" w:tplc="48BE0F92" w:tentative="1">
      <w:start w:val="1"/>
      <w:numFmt w:val="lowerRoman"/>
      <w:lvlText w:val="%6."/>
      <w:lvlJc w:val="right"/>
      <w:pPr>
        <w:ind w:left="4875" w:hanging="180"/>
      </w:pPr>
    </w:lvl>
    <w:lvl w:ilvl="6" w:tplc="C8DC19FA" w:tentative="1">
      <w:start w:val="1"/>
      <w:numFmt w:val="decimal"/>
      <w:lvlText w:val="%7."/>
      <w:lvlJc w:val="left"/>
      <w:pPr>
        <w:ind w:left="5595" w:hanging="360"/>
      </w:pPr>
    </w:lvl>
    <w:lvl w:ilvl="7" w:tplc="E20C6406" w:tentative="1">
      <w:start w:val="1"/>
      <w:numFmt w:val="lowerLetter"/>
      <w:lvlText w:val="%8."/>
      <w:lvlJc w:val="left"/>
      <w:pPr>
        <w:ind w:left="6315" w:hanging="360"/>
      </w:pPr>
    </w:lvl>
    <w:lvl w:ilvl="8" w:tplc="C388C4AC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0A9B0DED"/>
    <w:multiLevelType w:val="hybridMultilevel"/>
    <w:tmpl w:val="18BAF492"/>
    <w:lvl w:ilvl="0" w:tplc="0C34730A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D9E2701C" w:tentative="1">
      <w:start w:val="1"/>
      <w:numFmt w:val="lowerLetter"/>
      <w:lvlText w:val="%2."/>
      <w:lvlJc w:val="left"/>
      <w:pPr>
        <w:ind w:left="1680" w:hanging="360"/>
      </w:pPr>
    </w:lvl>
    <w:lvl w:ilvl="2" w:tplc="71541C90" w:tentative="1">
      <w:start w:val="1"/>
      <w:numFmt w:val="lowerRoman"/>
      <w:lvlText w:val="%3."/>
      <w:lvlJc w:val="right"/>
      <w:pPr>
        <w:ind w:left="2400" w:hanging="180"/>
      </w:pPr>
    </w:lvl>
    <w:lvl w:ilvl="3" w:tplc="2EE4702E" w:tentative="1">
      <w:start w:val="1"/>
      <w:numFmt w:val="decimal"/>
      <w:lvlText w:val="%4."/>
      <w:lvlJc w:val="left"/>
      <w:pPr>
        <w:ind w:left="3120" w:hanging="360"/>
      </w:pPr>
    </w:lvl>
    <w:lvl w:ilvl="4" w:tplc="350EE2D4" w:tentative="1">
      <w:start w:val="1"/>
      <w:numFmt w:val="lowerLetter"/>
      <w:lvlText w:val="%5."/>
      <w:lvlJc w:val="left"/>
      <w:pPr>
        <w:ind w:left="3840" w:hanging="360"/>
      </w:pPr>
    </w:lvl>
    <w:lvl w:ilvl="5" w:tplc="9706695C" w:tentative="1">
      <w:start w:val="1"/>
      <w:numFmt w:val="lowerRoman"/>
      <w:lvlText w:val="%6."/>
      <w:lvlJc w:val="right"/>
      <w:pPr>
        <w:ind w:left="4560" w:hanging="180"/>
      </w:pPr>
    </w:lvl>
    <w:lvl w:ilvl="6" w:tplc="59FA22AA" w:tentative="1">
      <w:start w:val="1"/>
      <w:numFmt w:val="decimal"/>
      <w:lvlText w:val="%7."/>
      <w:lvlJc w:val="left"/>
      <w:pPr>
        <w:ind w:left="5280" w:hanging="360"/>
      </w:pPr>
    </w:lvl>
    <w:lvl w:ilvl="7" w:tplc="1C60DBFC" w:tentative="1">
      <w:start w:val="1"/>
      <w:numFmt w:val="lowerLetter"/>
      <w:lvlText w:val="%8."/>
      <w:lvlJc w:val="left"/>
      <w:pPr>
        <w:ind w:left="6000" w:hanging="360"/>
      </w:pPr>
    </w:lvl>
    <w:lvl w:ilvl="8" w:tplc="CAB8A368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D633DF1"/>
    <w:multiLevelType w:val="hybridMultilevel"/>
    <w:tmpl w:val="A776074C"/>
    <w:lvl w:ilvl="0" w:tplc="F22E7C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64B8EE" w:tentative="1">
      <w:start w:val="1"/>
      <w:numFmt w:val="lowerLetter"/>
      <w:lvlText w:val="%2."/>
      <w:lvlJc w:val="left"/>
      <w:pPr>
        <w:ind w:left="1440" w:hanging="360"/>
      </w:pPr>
    </w:lvl>
    <w:lvl w:ilvl="2" w:tplc="16CAA76C" w:tentative="1">
      <w:start w:val="1"/>
      <w:numFmt w:val="lowerRoman"/>
      <w:lvlText w:val="%3."/>
      <w:lvlJc w:val="right"/>
      <w:pPr>
        <w:ind w:left="2160" w:hanging="180"/>
      </w:pPr>
    </w:lvl>
    <w:lvl w:ilvl="3" w:tplc="518A7158" w:tentative="1">
      <w:start w:val="1"/>
      <w:numFmt w:val="decimal"/>
      <w:lvlText w:val="%4."/>
      <w:lvlJc w:val="left"/>
      <w:pPr>
        <w:ind w:left="2880" w:hanging="360"/>
      </w:pPr>
    </w:lvl>
    <w:lvl w:ilvl="4" w:tplc="BE8699A2" w:tentative="1">
      <w:start w:val="1"/>
      <w:numFmt w:val="lowerLetter"/>
      <w:lvlText w:val="%5."/>
      <w:lvlJc w:val="left"/>
      <w:pPr>
        <w:ind w:left="3600" w:hanging="360"/>
      </w:pPr>
    </w:lvl>
    <w:lvl w:ilvl="5" w:tplc="768A143A" w:tentative="1">
      <w:start w:val="1"/>
      <w:numFmt w:val="lowerRoman"/>
      <w:lvlText w:val="%6."/>
      <w:lvlJc w:val="right"/>
      <w:pPr>
        <w:ind w:left="4320" w:hanging="180"/>
      </w:pPr>
    </w:lvl>
    <w:lvl w:ilvl="6" w:tplc="4462EE12" w:tentative="1">
      <w:start w:val="1"/>
      <w:numFmt w:val="decimal"/>
      <w:lvlText w:val="%7."/>
      <w:lvlJc w:val="left"/>
      <w:pPr>
        <w:ind w:left="5040" w:hanging="360"/>
      </w:pPr>
    </w:lvl>
    <w:lvl w:ilvl="7" w:tplc="CC30E36E" w:tentative="1">
      <w:start w:val="1"/>
      <w:numFmt w:val="lowerLetter"/>
      <w:lvlText w:val="%8."/>
      <w:lvlJc w:val="left"/>
      <w:pPr>
        <w:ind w:left="5760" w:hanging="360"/>
      </w:pPr>
    </w:lvl>
    <w:lvl w:ilvl="8" w:tplc="B31E26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57879"/>
    <w:multiLevelType w:val="hybridMultilevel"/>
    <w:tmpl w:val="027A7EE0"/>
    <w:lvl w:ilvl="0" w:tplc="E0C46E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D0C407C" w:tentative="1">
      <w:start w:val="1"/>
      <w:numFmt w:val="lowerLetter"/>
      <w:lvlText w:val="%2."/>
      <w:lvlJc w:val="left"/>
      <w:pPr>
        <w:ind w:left="1440" w:hanging="360"/>
      </w:pPr>
    </w:lvl>
    <w:lvl w:ilvl="2" w:tplc="428410E4" w:tentative="1">
      <w:start w:val="1"/>
      <w:numFmt w:val="lowerRoman"/>
      <w:lvlText w:val="%3."/>
      <w:lvlJc w:val="right"/>
      <w:pPr>
        <w:ind w:left="2160" w:hanging="180"/>
      </w:pPr>
    </w:lvl>
    <w:lvl w:ilvl="3" w:tplc="3E627E94" w:tentative="1">
      <w:start w:val="1"/>
      <w:numFmt w:val="decimal"/>
      <w:lvlText w:val="%4."/>
      <w:lvlJc w:val="left"/>
      <w:pPr>
        <w:ind w:left="2880" w:hanging="360"/>
      </w:pPr>
    </w:lvl>
    <w:lvl w:ilvl="4" w:tplc="7870073A" w:tentative="1">
      <w:start w:val="1"/>
      <w:numFmt w:val="lowerLetter"/>
      <w:lvlText w:val="%5."/>
      <w:lvlJc w:val="left"/>
      <w:pPr>
        <w:ind w:left="3600" w:hanging="360"/>
      </w:pPr>
    </w:lvl>
    <w:lvl w:ilvl="5" w:tplc="986CCB92" w:tentative="1">
      <w:start w:val="1"/>
      <w:numFmt w:val="lowerRoman"/>
      <w:lvlText w:val="%6."/>
      <w:lvlJc w:val="right"/>
      <w:pPr>
        <w:ind w:left="4320" w:hanging="180"/>
      </w:pPr>
    </w:lvl>
    <w:lvl w:ilvl="6" w:tplc="50DC6736" w:tentative="1">
      <w:start w:val="1"/>
      <w:numFmt w:val="decimal"/>
      <w:lvlText w:val="%7."/>
      <w:lvlJc w:val="left"/>
      <w:pPr>
        <w:ind w:left="5040" w:hanging="360"/>
      </w:pPr>
    </w:lvl>
    <w:lvl w:ilvl="7" w:tplc="05944CC4" w:tentative="1">
      <w:start w:val="1"/>
      <w:numFmt w:val="lowerLetter"/>
      <w:lvlText w:val="%8."/>
      <w:lvlJc w:val="left"/>
      <w:pPr>
        <w:ind w:left="5760" w:hanging="360"/>
      </w:pPr>
    </w:lvl>
    <w:lvl w:ilvl="8" w:tplc="698EFB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E2D4E"/>
    <w:multiLevelType w:val="hybridMultilevel"/>
    <w:tmpl w:val="AEBA9370"/>
    <w:lvl w:ilvl="0" w:tplc="A34ACA44">
      <w:start w:val="1"/>
      <w:numFmt w:val="decimal"/>
      <w:lvlText w:val="%1."/>
      <w:lvlJc w:val="left"/>
      <w:pPr>
        <w:ind w:left="2806" w:hanging="360"/>
      </w:pPr>
      <w:rPr>
        <w:rFonts w:hint="default"/>
      </w:rPr>
    </w:lvl>
    <w:lvl w:ilvl="1" w:tplc="144266A4" w:tentative="1">
      <w:start w:val="1"/>
      <w:numFmt w:val="lowerLetter"/>
      <w:lvlText w:val="%2."/>
      <w:lvlJc w:val="left"/>
      <w:pPr>
        <w:ind w:left="2971" w:hanging="360"/>
      </w:pPr>
    </w:lvl>
    <w:lvl w:ilvl="2" w:tplc="0832DBFA" w:tentative="1">
      <w:start w:val="1"/>
      <w:numFmt w:val="lowerRoman"/>
      <w:lvlText w:val="%3."/>
      <w:lvlJc w:val="right"/>
      <w:pPr>
        <w:ind w:left="3691" w:hanging="180"/>
      </w:pPr>
    </w:lvl>
    <w:lvl w:ilvl="3" w:tplc="A54CFDD2" w:tentative="1">
      <w:start w:val="1"/>
      <w:numFmt w:val="decimal"/>
      <w:lvlText w:val="%4."/>
      <w:lvlJc w:val="left"/>
      <w:pPr>
        <w:ind w:left="4411" w:hanging="360"/>
      </w:pPr>
    </w:lvl>
    <w:lvl w:ilvl="4" w:tplc="F16A073E" w:tentative="1">
      <w:start w:val="1"/>
      <w:numFmt w:val="lowerLetter"/>
      <w:lvlText w:val="%5."/>
      <w:lvlJc w:val="left"/>
      <w:pPr>
        <w:ind w:left="5131" w:hanging="360"/>
      </w:pPr>
    </w:lvl>
    <w:lvl w:ilvl="5" w:tplc="508471C6" w:tentative="1">
      <w:start w:val="1"/>
      <w:numFmt w:val="lowerRoman"/>
      <w:lvlText w:val="%6."/>
      <w:lvlJc w:val="right"/>
      <w:pPr>
        <w:ind w:left="5851" w:hanging="180"/>
      </w:pPr>
    </w:lvl>
    <w:lvl w:ilvl="6" w:tplc="3F0AB256" w:tentative="1">
      <w:start w:val="1"/>
      <w:numFmt w:val="decimal"/>
      <w:lvlText w:val="%7."/>
      <w:lvlJc w:val="left"/>
      <w:pPr>
        <w:ind w:left="6571" w:hanging="360"/>
      </w:pPr>
    </w:lvl>
    <w:lvl w:ilvl="7" w:tplc="2C5AFE7E" w:tentative="1">
      <w:start w:val="1"/>
      <w:numFmt w:val="lowerLetter"/>
      <w:lvlText w:val="%8."/>
      <w:lvlJc w:val="left"/>
      <w:pPr>
        <w:ind w:left="7291" w:hanging="360"/>
      </w:pPr>
    </w:lvl>
    <w:lvl w:ilvl="8" w:tplc="E196D8BC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7" w15:restartNumberingAfterBreak="0">
    <w:nsid w:val="1B193582"/>
    <w:multiLevelType w:val="hybridMultilevel"/>
    <w:tmpl w:val="79D8B5B4"/>
    <w:lvl w:ilvl="0" w:tplc="C41280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C58AD2F4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9BACA776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698640A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528AD484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5B844E22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CCD6D9DA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3F7E20A4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A7CCE698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22A60404"/>
    <w:multiLevelType w:val="hybridMultilevel"/>
    <w:tmpl w:val="940618AC"/>
    <w:lvl w:ilvl="0" w:tplc="0E88FE66">
      <w:start w:val="1"/>
      <w:numFmt w:val="decimal"/>
      <w:lvlText w:val="%1."/>
      <w:lvlJc w:val="left"/>
      <w:pPr>
        <w:ind w:left="1965" w:hanging="1125"/>
      </w:pPr>
      <w:rPr>
        <w:rFonts w:hint="default"/>
      </w:rPr>
    </w:lvl>
    <w:lvl w:ilvl="1" w:tplc="5CA4526A" w:tentative="1">
      <w:start w:val="1"/>
      <w:numFmt w:val="lowerLetter"/>
      <w:lvlText w:val="%2."/>
      <w:lvlJc w:val="left"/>
      <w:pPr>
        <w:ind w:left="1920" w:hanging="360"/>
      </w:pPr>
    </w:lvl>
    <w:lvl w:ilvl="2" w:tplc="3C2CF154" w:tentative="1">
      <w:start w:val="1"/>
      <w:numFmt w:val="lowerRoman"/>
      <w:lvlText w:val="%3."/>
      <w:lvlJc w:val="right"/>
      <w:pPr>
        <w:ind w:left="2640" w:hanging="180"/>
      </w:pPr>
    </w:lvl>
    <w:lvl w:ilvl="3" w:tplc="B6D20BCC" w:tentative="1">
      <w:start w:val="1"/>
      <w:numFmt w:val="decimal"/>
      <w:lvlText w:val="%4."/>
      <w:lvlJc w:val="left"/>
      <w:pPr>
        <w:ind w:left="3360" w:hanging="360"/>
      </w:pPr>
    </w:lvl>
    <w:lvl w:ilvl="4" w:tplc="D5A0E66A" w:tentative="1">
      <w:start w:val="1"/>
      <w:numFmt w:val="lowerLetter"/>
      <w:lvlText w:val="%5."/>
      <w:lvlJc w:val="left"/>
      <w:pPr>
        <w:ind w:left="4080" w:hanging="360"/>
      </w:pPr>
    </w:lvl>
    <w:lvl w:ilvl="5" w:tplc="354E6C7E" w:tentative="1">
      <w:start w:val="1"/>
      <w:numFmt w:val="lowerRoman"/>
      <w:lvlText w:val="%6."/>
      <w:lvlJc w:val="right"/>
      <w:pPr>
        <w:ind w:left="4800" w:hanging="180"/>
      </w:pPr>
    </w:lvl>
    <w:lvl w:ilvl="6" w:tplc="A0FC90FC" w:tentative="1">
      <w:start w:val="1"/>
      <w:numFmt w:val="decimal"/>
      <w:lvlText w:val="%7."/>
      <w:lvlJc w:val="left"/>
      <w:pPr>
        <w:ind w:left="5520" w:hanging="360"/>
      </w:pPr>
    </w:lvl>
    <w:lvl w:ilvl="7" w:tplc="819CD59E" w:tentative="1">
      <w:start w:val="1"/>
      <w:numFmt w:val="lowerLetter"/>
      <w:lvlText w:val="%8."/>
      <w:lvlJc w:val="left"/>
      <w:pPr>
        <w:ind w:left="6240" w:hanging="360"/>
      </w:pPr>
    </w:lvl>
    <w:lvl w:ilvl="8" w:tplc="A308092E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2A0F3DCE"/>
    <w:multiLevelType w:val="hybridMultilevel"/>
    <w:tmpl w:val="943655C8"/>
    <w:lvl w:ilvl="0" w:tplc="26D2C7A2">
      <w:start w:val="1"/>
      <w:numFmt w:val="decimal"/>
      <w:lvlText w:val="%1)"/>
      <w:lvlJc w:val="left"/>
      <w:pPr>
        <w:ind w:left="1425" w:hanging="360"/>
      </w:pPr>
    </w:lvl>
    <w:lvl w:ilvl="1" w:tplc="2BDABE06" w:tentative="1">
      <w:start w:val="1"/>
      <w:numFmt w:val="lowerLetter"/>
      <w:lvlText w:val="%2."/>
      <w:lvlJc w:val="left"/>
      <w:pPr>
        <w:ind w:left="2145" w:hanging="360"/>
      </w:pPr>
    </w:lvl>
    <w:lvl w:ilvl="2" w:tplc="729C4AF0" w:tentative="1">
      <w:start w:val="1"/>
      <w:numFmt w:val="lowerRoman"/>
      <w:lvlText w:val="%3."/>
      <w:lvlJc w:val="right"/>
      <w:pPr>
        <w:ind w:left="2865" w:hanging="180"/>
      </w:pPr>
    </w:lvl>
    <w:lvl w:ilvl="3" w:tplc="666815B0" w:tentative="1">
      <w:start w:val="1"/>
      <w:numFmt w:val="decimal"/>
      <w:lvlText w:val="%4."/>
      <w:lvlJc w:val="left"/>
      <w:pPr>
        <w:ind w:left="3585" w:hanging="360"/>
      </w:pPr>
    </w:lvl>
    <w:lvl w:ilvl="4" w:tplc="4F7EE350" w:tentative="1">
      <w:start w:val="1"/>
      <w:numFmt w:val="lowerLetter"/>
      <w:lvlText w:val="%5."/>
      <w:lvlJc w:val="left"/>
      <w:pPr>
        <w:ind w:left="4305" w:hanging="360"/>
      </w:pPr>
    </w:lvl>
    <w:lvl w:ilvl="5" w:tplc="FC748BAC" w:tentative="1">
      <w:start w:val="1"/>
      <w:numFmt w:val="lowerRoman"/>
      <w:lvlText w:val="%6."/>
      <w:lvlJc w:val="right"/>
      <w:pPr>
        <w:ind w:left="5025" w:hanging="180"/>
      </w:pPr>
    </w:lvl>
    <w:lvl w:ilvl="6" w:tplc="EEE20274" w:tentative="1">
      <w:start w:val="1"/>
      <w:numFmt w:val="decimal"/>
      <w:lvlText w:val="%7."/>
      <w:lvlJc w:val="left"/>
      <w:pPr>
        <w:ind w:left="5745" w:hanging="360"/>
      </w:pPr>
    </w:lvl>
    <w:lvl w:ilvl="7" w:tplc="5F327E62" w:tentative="1">
      <w:start w:val="1"/>
      <w:numFmt w:val="lowerLetter"/>
      <w:lvlText w:val="%8."/>
      <w:lvlJc w:val="left"/>
      <w:pPr>
        <w:ind w:left="6465" w:hanging="360"/>
      </w:pPr>
    </w:lvl>
    <w:lvl w:ilvl="8" w:tplc="106AFE3A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30AA21A8"/>
    <w:multiLevelType w:val="hybridMultilevel"/>
    <w:tmpl w:val="1EF8506A"/>
    <w:lvl w:ilvl="0" w:tplc="A8C2AB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11229D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A2FD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AC11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890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36F0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703B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2A1D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FED9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485B46"/>
    <w:multiLevelType w:val="hybridMultilevel"/>
    <w:tmpl w:val="A434EFA0"/>
    <w:lvl w:ilvl="0" w:tplc="BDA2A942">
      <w:start w:val="1"/>
      <w:numFmt w:val="decimal"/>
      <w:lvlText w:val="%1."/>
      <w:lvlJc w:val="left"/>
      <w:pPr>
        <w:ind w:left="720" w:hanging="360"/>
      </w:pPr>
    </w:lvl>
    <w:lvl w:ilvl="1" w:tplc="FBC41160">
      <w:start w:val="1"/>
      <w:numFmt w:val="lowerLetter"/>
      <w:lvlText w:val="%2."/>
      <w:lvlJc w:val="left"/>
      <w:pPr>
        <w:ind w:left="1440" w:hanging="360"/>
      </w:pPr>
    </w:lvl>
    <w:lvl w:ilvl="2" w:tplc="F572B430" w:tentative="1">
      <w:start w:val="1"/>
      <w:numFmt w:val="lowerRoman"/>
      <w:lvlText w:val="%3."/>
      <w:lvlJc w:val="right"/>
      <w:pPr>
        <w:ind w:left="2160" w:hanging="180"/>
      </w:pPr>
    </w:lvl>
    <w:lvl w:ilvl="3" w:tplc="35A46260" w:tentative="1">
      <w:start w:val="1"/>
      <w:numFmt w:val="decimal"/>
      <w:lvlText w:val="%4."/>
      <w:lvlJc w:val="left"/>
      <w:pPr>
        <w:ind w:left="2880" w:hanging="360"/>
      </w:pPr>
    </w:lvl>
    <w:lvl w:ilvl="4" w:tplc="77D6ED94" w:tentative="1">
      <w:start w:val="1"/>
      <w:numFmt w:val="lowerLetter"/>
      <w:lvlText w:val="%5."/>
      <w:lvlJc w:val="left"/>
      <w:pPr>
        <w:ind w:left="3600" w:hanging="360"/>
      </w:pPr>
    </w:lvl>
    <w:lvl w:ilvl="5" w:tplc="CC92B178" w:tentative="1">
      <w:start w:val="1"/>
      <w:numFmt w:val="lowerRoman"/>
      <w:lvlText w:val="%6."/>
      <w:lvlJc w:val="right"/>
      <w:pPr>
        <w:ind w:left="4320" w:hanging="180"/>
      </w:pPr>
    </w:lvl>
    <w:lvl w:ilvl="6" w:tplc="FE9414A2" w:tentative="1">
      <w:start w:val="1"/>
      <w:numFmt w:val="decimal"/>
      <w:lvlText w:val="%7."/>
      <w:lvlJc w:val="left"/>
      <w:pPr>
        <w:ind w:left="5040" w:hanging="360"/>
      </w:pPr>
    </w:lvl>
    <w:lvl w:ilvl="7" w:tplc="0F1CE700" w:tentative="1">
      <w:start w:val="1"/>
      <w:numFmt w:val="lowerLetter"/>
      <w:lvlText w:val="%8."/>
      <w:lvlJc w:val="left"/>
      <w:pPr>
        <w:ind w:left="5760" w:hanging="360"/>
      </w:pPr>
    </w:lvl>
    <w:lvl w:ilvl="8" w:tplc="A6BA9E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54699"/>
    <w:multiLevelType w:val="hybridMultilevel"/>
    <w:tmpl w:val="66C87D42"/>
    <w:lvl w:ilvl="0" w:tplc="C2C6DBC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BBCE8AE" w:tentative="1">
      <w:start w:val="1"/>
      <w:numFmt w:val="lowerLetter"/>
      <w:lvlText w:val="%2."/>
      <w:lvlJc w:val="left"/>
      <w:pPr>
        <w:ind w:left="1440" w:hanging="360"/>
      </w:pPr>
    </w:lvl>
    <w:lvl w:ilvl="2" w:tplc="E11A669C" w:tentative="1">
      <w:start w:val="1"/>
      <w:numFmt w:val="lowerRoman"/>
      <w:lvlText w:val="%3."/>
      <w:lvlJc w:val="right"/>
      <w:pPr>
        <w:ind w:left="2160" w:hanging="180"/>
      </w:pPr>
    </w:lvl>
    <w:lvl w:ilvl="3" w:tplc="EDD6D1AA" w:tentative="1">
      <w:start w:val="1"/>
      <w:numFmt w:val="decimal"/>
      <w:lvlText w:val="%4."/>
      <w:lvlJc w:val="left"/>
      <w:pPr>
        <w:ind w:left="2880" w:hanging="360"/>
      </w:pPr>
    </w:lvl>
    <w:lvl w:ilvl="4" w:tplc="EEAE495A" w:tentative="1">
      <w:start w:val="1"/>
      <w:numFmt w:val="lowerLetter"/>
      <w:lvlText w:val="%5."/>
      <w:lvlJc w:val="left"/>
      <w:pPr>
        <w:ind w:left="3600" w:hanging="360"/>
      </w:pPr>
    </w:lvl>
    <w:lvl w:ilvl="5" w:tplc="90AEC976" w:tentative="1">
      <w:start w:val="1"/>
      <w:numFmt w:val="lowerRoman"/>
      <w:lvlText w:val="%6."/>
      <w:lvlJc w:val="right"/>
      <w:pPr>
        <w:ind w:left="4320" w:hanging="180"/>
      </w:pPr>
    </w:lvl>
    <w:lvl w:ilvl="6" w:tplc="53E87198" w:tentative="1">
      <w:start w:val="1"/>
      <w:numFmt w:val="decimal"/>
      <w:lvlText w:val="%7."/>
      <w:lvlJc w:val="left"/>
      <w:pPr>
        <w:ind w:left="5040" w:hanging="360"/>
      </w:pPr>
    </w:lvl>
    <w:lvl w:ilvl="7" w:tplc="356E2A9E" w:tentative="1">
      <w:start w:val="1"/>
      <w:numFmt w:val="lowerLetter"/>
      <w:lvlText w:val="%8."/>
      <w:lvlJc w:val="left"/>
      <w:pPr>
        <w:ind w:left="5760" w:hanging="360"/>
      </w:pPr>
    </w:lvl>
    <w:lvl w:ilvl="8" w:tplc="3E1E91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51618"/>
    <w:multiLevelType w:val="hybridMultilevel"/>
    <w:tmpl w:val="86B086FE"/>
    <w:lvl w:ilvl="0" w:tplc="414097D8">
      <w:start w:val="1"/>
      <w:numFmt w:val="decimal"/>
      <w:lvlText w:val="%1."/>
      <w:lvlJc w:val="left"/>
      <w:pPr>
        <w:ind w:left="720" w:hanging="360"/>
      </w:pPr>
    </w:lvl>
    <w:lvl w:ilvl="1" w:tplc="AE86FB96" w:tentative="1">
      <w:start w:val="1"/>
      <w:numFmt w:val="lowerLetter"/>
      <w:lvlText w:val="%2."/>
      <w:lvlJc w:val="left"/>
      <w:pPr>
        <w:ind w:left="1440" w:hanging="360"/>
      </w:pPr>
    </w:lvl>
    <w:lvl w:ilvl="2" w:tplc="6824C2BE" w:tentative="1">
      <w:start w:val="1"/>
      <w:numFmt w:val="lowerRoman"/>
      <w:lvlText w:val="%3."/>
      <w:lvlJc w:val="right"/>
      <w:pPr>
        <w:ind w:left="2160" w:hanging="180"/>
      </w:pPr>
    </w:lvl>
    <w:lvl w:ilvl="3" w:tplc="8A569F2C" w:tentative="1">
      <w:start w:val="1"/>
      <w:numFmt w:val="decimal"/>
      <w:lvlText w:val="%4."/>
      <w:lvlJc w:val="left"/>
      <w:pPr>
        <w:ind w:left="2880" w:hanging="360"/>
      </w:pPr>
    </w:lvl>
    <w:lvl w:ilvl="4" w:tplc="C56EC2F4" w:tentative="1">
      <w:start w:val="1"/>
      <w:numFmt w:val="lowerLetter"/>
      <w:lvlText w:val="%5."/>
      <w:lvlJc w:val="left"/>
      <w:pPr>
        <w:ind w:left="3600" w:hanging="360"/>
      </w:pPr>
    </w:lvl>
    <w:lvl w:ilvl="5" w:tplc="9C34E772" w:tentative="1">
      <w:start w:val="1"/>
      <w:numFmt w:val="lowerRoman"/>
      <w:lvlText w:val="%6."/>
      <w:lvlJc w:val="right"/>
      <w:pPr>
        <w:ind w:left="4320" w:hanging="180"/>
      </w:pPr>
    </w:lvl>
    <w:lvl w:ilvl="6" w:tplc="A56C8DA4" w:tentative="1">
      <w:start w:val="1"/>
      <w:numFmt w:val="decimal"/>
      <w:lvlText w:val="%7."/>
      <w:lvlJc w:val="left"/>
      <w:pPr>
        <w:ind w:left="5040" w:hanging="360"/>
      </w:pPr>
    </w:lvl>
    <w:lvl w:ilvl="7" w:tplc="63B47B98" w:tentative="1">
      <w:start w:val="1"/>
      <w:numFmt w:val="lowerLetter"/>
      <w:lvlText w:val="%8."/>
      <w:lvlJc w:val="left"/>
      <w:pPr>
        <w:ind w:left="5760" w:hanging="360"/>
      </w:pPr>
    </w:lvl>
    <w:lvl w:ilvl="8" w:tplc="076E40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5" w15:restartNumberingAfterBreak="0">
    <w:nsid w:val="4F251536"/>
    <w:multiLevelType w:val="hybridMultilevel"/>
    <w:tmpl w:val="2BE8B4D4"/>
    <w:lvl w:ilvl="0" w:tplc="12C42D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D682CFC6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75C6124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A9CD094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C06A3D8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6B2A852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E47CF95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BA0DDB8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81EA977E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515E401E"/>
    <w:multiLevelType w:val="hybridMultilevel"/>
    <w:tmpl w:val="4EA0DB16"/>
    <w:lvl w:ilvl="0" w:tplc="8972606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3A983FE6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7E8F9D6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B8C6FDC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D742958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BAF03F6C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7DB86A8A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BBAA21BC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6BAAF586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5C0C7477"/>
    <w:multiLevelType w:val="hybridMultilevel"/>
    <w:tmpl w:val="DBC25A42"/>
    <w:lvl w:ilvl="0" w:tplc="A9A8421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072F67E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DA4E907E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973C42E4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7E307618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119CE29C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189C93B2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9ED6E4F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500316A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63FD3C2D"/>
    <w:multiLevelType w:val="hybridMultilevel"/>
    <w:tmpl w:val="27F40434"/>
    <w:lvl w:ilvl="0" w:tplc="C6B22CFC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3D3EC4BE" w:tentative="1">
      <w:start w:val="1"/>
      <w:numFmt w:val="lowerLetter"/>
      <w:lvlText w:val="%2."/>
      <w:lvlJc w:val="left"/>
      <w:pPr>
        <w:ind w:left="1707" w:hanging="360"/>
      </w:pPr>
    </w:lvl>
    <w:lvl w:ilvl="2" w:tplc="5E623E5C" w:tentative="1">
      <w:start w:val="1"/>
      <w:numFmt w:val="lowerRoman"/>
      <w:lvlText w:val="%3."/>
      <w:lvlJc w:val="right"/>
      <w:pPr>
        <w:ind w:left="2427" w:hanging="180"/>
      </w:pPr>
    </w:lvl>
    <w:lvl w:ilvl="3" w:tplc="C47099E2" w:tentative="1">
      <w:start w:val="1"/>
      <w:numFmt w:val="decimal"/>
      <w:lvlText w:val="%4."/>
      <w:lvlJc w:val="left"/>
      <w:pPr>
        <w:ind w:left="3147" w:hanging="360"/>
      </w:pPr>
    </w:lvl>
    <w:lvl w:ilvl="4" w:tplc="F4400636" w:tentative="1">
      <w:start w:val="1"/>
      <w:numFmt w:val="lowerLetter"/>
      <w:lvlText w:val="%5."/>
      <w:lvlJc w:val="left"/>
      <w:pPr>
        <w:ind w:left="3867" w:hanging="360"/>
      </w:pPr>
    </w:lvl>
    <w:lvl w:ilvl="5" w:tplc="8D382830" w:tentative="1">
      <w:start w:val="1"/>
      <w:numFmt w:val="lowerRoman"/>
      <w:lvlText w:val="%6."/>
      <w:lvlJc w:val="right"/>
      <w:pPr>
        <w:ind w:left="4587" w:hanging="180"/>
      </w:pPr>
    </w:lvl>
    <w:lvl w:ilvl="6" w:tplc="3A7E3E9E" w:tentative="1">
      <w:start w:val="1"/>
      <w:numFmt w:val="decimal"/>
      <w:lvlText w:val="%7."/>
      <w:lvlJc w:val="left"/>
      <w:pPr>
        <w:ind w:left="5307" w:hanging="360"/>
      </w:pPr>
    </w:lvl>
    <w:lvl w:ilvl="7" w:tplc="A8925308" w:tentative="1">
      <w:start w:val="1"/>
      <w:numFmt w:val="lowerLetter"/>
      <w:lvlText w:val="%8."/>
      <w:lvlJc w:val="left"/>
      <w:pPr>
        <w:ind w:left="6027" w:hanging="360"/>
      </w:pPr>
    </w:lvl>
    <w:lvl w:ilvl="8" w:tplc="E52EB622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9" w15:restartNumberingAfterBreak="0">
    <w:nsid w:val="68A07DD9"/>
    <w:multiLevelType w:val="hybridMultilevel"/>
    <w:tmpl w:val="F0ACA2EE"/>
    <w:lvl w:ilvl="0" w:tplc="49DC02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7E005216" w:tentative="1">
      <w:start w:val="1"/>
      <w:numFmt w:val="lowerLetter"/>
      <w:lvlText w:val="%2."/>
      <w:lvlJc w:val="left"/>
      <w:pPr>
        <w:ind w:left="1364" w:hanging="360"/>
      </w:pPr>
    </w:lvl>
    <w:lvl w:ilvl="2" w:tplc="87F67544" w:tentative="1">
      <w:start w:val="1"/>
      <w:numFmt w:val="lowerRoman"/>
      <w:lvlText w:val="%3."/>
      <w:lvlJc w:val="right"/>
      <w:pPr>
        <w:ind w:left="2084" w:hanging="180"/>
      </w:pPr>
    </w:lvl>
    <w:lvl w:ilvl="3" w:tplc="0CE0346E" w:tentative="1">
      <w:start w:val="1"/>
      <w:numFmt w:val="decimal"/>
      <w:lvlText w:val="%4."/>
      <w:lvlJc w:val="left"/>
      <w:pPr>
        <w:ind w:left="2804" w:hanging="360"/>
      </w:pPr>
    </w:lvl>
    <w:lvl w:ilvl="4" w:tplc="A9E8996C" w:tentative="1">
      <w:start w:val="1"/>
      <w:numFmt w:val="lowerLetter"/>
      <w:lvlText w:val="%5."/>
      <w:lvlJc w:val="left"/>
      <w:pPr>
        <w:ind w:left="3524" w:hanging="360"/>
      </w:pPr>
    </w:lvl>
    <w:lvl w:ilvl="5" w:tplc="3FB2E32C" w:tentative="1">
      <w:start w:val="1"/>
      <w:numFmt w:val="lowerRoman"/>
      <w:lvlText w:val="%6."/>
      <w:lvlJc w:val="right"/>
      <w:pPr>
        <w:ind w:left="4244" w:hanging="180"/>
      </w:pPr>
    </w:lvl>
    <w:lvl w:ilvl="6" w:tplc="8D30E152" w:tentative="1">
      <w:start w:val="1"/>
      <w:numFmt w:val="decimal"/>
      <w:lvlText w:val="%7."/>
      <w:lvlJc w:val="left"/>
      <w:pPr>
        <w:ind w:left="4964" w:hanging="360"/>
      </w:pPr>
    </w:lvl>
    <w:lvl w:ilvl="7" w:tplc="8F006770" w:tentative="1">
      <w:start w:val="1"/>
      <w:numFmt w:val="lowerLetter"/>
      <w:lvlText w:val="%8."/>
      <w:lvlJc w:val="left"/>
      <w:pPr>
        <w:ind w:left="5684" w:hanging="360"/>
      </w:pPr>
    </w:lvl>
    <w:lvl w:ilvl="8" w:tplc="99C2429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A574E1D"/>
    <w:multiLevelType w:val="hybridMultilevel"/>
    <w:tmpl w:val="C4CEA658"/>
    <w:lvl w:ilvl="0" w:tplc="EA4CEC6A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471C939A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24CCEE5E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20D289A2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A07E98D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D61A1B04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AF12C0BE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D32CECA6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4B66EEC4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2241ACB"/>
    <w:multiLevelType w:val="hybridMultilevel"/>
    <w:tmpl w:val="329263CC"/>
    <w:lvl w:ilvl="0" w:tplc="C394A4DE">
      <w:start w:val="1"/>
      <w:numFmt w:val="decimal"/>
      <w:lvlText w:val="%1."/>
      <w:lvlJc w:val="left"/>
      <w:pPr>
        <w:ind w:left="720" w:hanging="360"/>
      </w:pPr>
    </w:lvl>
    <w:lvl w:ilvl="1" w:tplc="67E09678" w:tentative="1">
      <w:start w:val="1"/>
      <w:numFmt w:val="lowerLetter"/>
      <w:lvlText w:val="%2."/>
      <w:lvlJc w:val="left"/>
      <w:pPr>
        <w:ind w:left="1440" w:hanging="360"/>
      </w:pPr>
    </w:lvl>
    <w:lvl w:ilvl="2" w:tplc="EFA8C8A6" w:tentative="1">
      <w:start w:val="1"/>
      <w:numFmt w:val="lowerRoman"/>
      <w:lvlText w:val="%3."/>
      <w:lvlJc w:val="right"/>
      <w:pPr>
        <w:ind w:left="2160" w:hanging="180"/>
      </w:pPr>
    </w:lvl>
    <w:lvl w:ilvl="3" w:tplc="08B087B4" w:tentative="1">
      <w:start w:val="1"/>
      <w:numFmt w:val="decimal"/>
      <w:lvlText w:val="%4."/>
      <w:lvlJc w:val="left"/>
      <w:pPr>
        <w:ind w:left="2880" w:hanging="360"/>
      </w:pPr>
    </w:lvl>
    <w:lvl w:ilvl="4" w:tplc="6AF835E6" w:tentative="1">
      <w:start w:val="1"/>
      <w:numFmt w:val="lowerLetter"/>
      <w:lvlText w:val="%5."/>
      <w:lvlJc w:val="left"/>
      <w:pPr>
        <w:ind w:left="3600" w:hanging="360"/>
      </w:pPr>
    </w:lvl>
    <w:lvl w:ilvl="5" w:tplc="22BE2FA8" w:tentative="1">
      <w:start w:val="1"/>
      <w:numFmt w:val="lowerRoman"/>
      <w:lvlText w:val="%6."/>
      <w:lvlJc w:val="right"/>
      <w:pPr>
        <w:ind w:left="4320" w:hanging="180"/>
      </w:pPr>
    </w:lvl>
    <w:lvl w:ilvl="6" w:tplc="C58C28F2" w:tentative="1">
      <w:start w:val="1"/>
      <w:numFmt w:val="decimal"/>
      <w:lvlText w:val="%7."/>
      <w:lvlJc w:val="left"/>
      <w:pPr>
        <w:ind w:left="5040" w:hanging="360"/>
      </w:pPr>
    </w:lvl>
    <w:lvl w:ilvl="7" w:tplc="3FAC2EA6" w:tentative="1">
      <w:start w:val="1"/>
      <w:numFmt w:val="lowerLetter"/>
      <w:lvlText w:val="%8."/>
      <w:lvlJc w:val="left"/>
      <w:pPr>
        <w:ind w:left="5760" w:hanging="360"/>
      </w:pPr>
    </w:lvl>
    <w:lvl w:ilvl="8" w:tplc="E1D2EC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6C0EC7"/>
    <w:multiLevelType w:val="hybridMultilevel"/>
    <w:tmpl w:val="32262154"/>
    <w:lvl w:ilvl="0" w:tplc="E8362474">
      <w:start w:val="1"/>
      <w:numFmt w:val="decimal"/>
      <w:lvlText w:val="%1."/>
      <w:lvlJc w:val="left"/>
      <w:pPr>
        <w:ind w:left="720" w:hanging="360"/>
      </w:pPr>
    </w:lvl>
    <w:lvl w:ilvl="1" w:tplc="F1247276" w:tentative="1">
      <w:start w:val="1"/>
      <w:numFmt w:val="lowerLetter"/>
      <w:lvlText w:val="%2."/>
      <w:lvlJc w:val="left"/>
      <w:pPr>
        <w:ind w:left="1440" w:hanging="360"/>
      </w:pPr>
    </w:lvl>
    <w:lvl w:ilvl="2" w:tplc="B9881F30" w:tentative="1">
      <w:start w:val="1"/>
      <w:numFmt w:val="lowerRoman"/>
      <w:lvlText w:val="%3."/>
      <w:lvlJc w:val="right"/>
      <w:pPr>
        <w:ind w:left="2160" w:hanging="180"/>
      </w:pPr>
    </w:lvl>
    <w:lvl w:ilvl="3" w:tplc="DE74A6B0" w:tentative="1">
      <w:start w:val="1"/>
      <w:numFmt w:val="decimal"/>
      <w:lvlText w:val="%4."/>
      <w:lvlJc w:val="left"/>
      <w:pPr>
        <w:ind w:left="2880" w:hanging="360"/>
      </w:pPr>
    </w:lvl>
    <w:lvl w:ilvl="4" w:tplc="45CE4902" w:tentative="1">
      <w:start w:val="1"/>
      <w:numFmt w:val="lowerLetter"/>
      <w:lvlText w:val="%5."/>
      <w:lvlJc w:val="left"/>
      <w:pPr>
        <w:ind w:left="3600" w:hanging="360"/>
      </w:pPr>
    </w:lvl>
    <w:lvl w:ilvl="5" w:tplc="3EF24D1C" w:tentative="1">
      <w:start w:val="1"/>
      <w:numFmt w:val="lowerRoman"/>
      <w:lvlText w:val="%6."/>
      <w:lvlJc w:val="right"/>
      <w:pPr>
        <w:ind w:left="4320" w:hanging="180"/>
      </w:pPr>
    </w:lvl>
    <w:lvl w:ilvl="6" w:tplc="99664274" w:tentative="1">
      <w:start w:val="1"/>
      <w:numFmt w:val="decimal"/>
      <w:lvlText w:val="%7."/>
      <w:lvlJc w:val="left"/>
      <w:pPr>
        <w:ind w:left="5040" w:hanging="360"/>
      </w:pPr>
    </w:lvl>
    <w:lvl w:ilvl="7" w:tplc="BA340D04" w:tentative="1">
      <w:start w:val="1"/>
      <w:numFmt w:val="lowerLetter"/>
      <w:lvlText w:val="%8."/>
      <w:lvlJc w:val="left"/>
      <w:pPr>
        <w:ind w:left="5760" w:hanging="360"/>
      </w:pPr>
    </w:lvl>
    <w:lvl w:ilvl="8" w:tplc="BA8E5F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345AD8"/>
    <w:multiLevelType w:val="hybridMultilevel"/>
    <w:tmpl w:val="B94A0472"/>
    <w:lvl w:ilvl="0" w:tplc="5DE2344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4E928C04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EAC4DE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F811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3400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E272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0896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9453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2CC0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EC0881"/>
    <w:multiLevelType w:val="hybridMultilevel"/>
    <w:tmpl w:val="D6FCFAB0"/>
    <w:lvl w:ilvl="0" w:tplc="F090812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EBDE5D22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3A4AB68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16BC9E3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904672E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5A7804B8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55B0A8D4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3DDA42EE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352A0264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 w15:restartNumberingAfterBreak="0">
    <w:nsid w:val="7FE42B15"/>
    <w:multiLevelType w:val="hybridMultilevel"/>
    <w:tmpl w:val="4290E2E4"/>
    <w:lvl w:ilvl="0" w:tplc="B91AADC6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BB21FD0" w:tentative="1">
      <w:start w:val="1"/>
      <w:numFmt w:val="lowerLetter"/>
      <w:lvlText w:val="%2."/>
      <w:lvlJc w:val="left"/>
      <w:pPr>
        <w:ind w:left="1785" w:hanging="360"/>
      </w:pPr>
    </w:lvl>
    <w:lvl w:ilvl="2" w:tplc="C6729942" w:tentative="1">
      <w:start w:val="1"/>
      <w:numFmt w:val="lowerRoman"/>
      <w:lvlText w:val="%3."/>
      <w:lvlJc w:val="right"/>
      <w:pPr>
        <w:ind w:left="2505" w:hanging="180"/>
      </w:pPr>
    </w:lvl>
    <w:lvl w:ilvl="3" w:tplc="05CA79B6" w:tentative="1">
      <w:start w:val="1"/>
      <w:numFmt w:val="decimal"/>
      <w:lvlText w:val="%4."/>
      <w:lvlJc w:val="left"/>
      <w:pPr>
        <w:ind w:left="3225" w:hanging="360"/>
      </w:pPr>
    </w:lvl>
    <w:lvl w:ilvl="4" w:tplc="DC7E5D14" w:tentative="1">
      <w:start w:val="1"/>
      <w:numFmt w:val="lowerLetter"/>
      <w:lvlText w:val="%5."/>
      <w:lvlJc w:val="left"/>
      <w:pPr>
        <w:ind w:left="3945" w:hanging="360"/>
      </w:pPr>
    </w:lvl>
    <w:lvl w:ilvl="5" w:tplc="1F4E5628" w:tentative="1">
      <w:start w:val="1"/>
      <w:numFmt w:val="lowerRoman"/>
      <w:lvlText w:val="%6."/>
      <w:lvlJc w:val="right"/>
      <w:pPr>
        <w:ind w:left="4665" w:hanging="180"/>
      </w:pPr>
    </w:lvl>
    <w:lvl w:ilvl="6" w:tplc="B0D0B0EE" w:tentative="1">
      <w:start w:val="1"/>
      <w:numFmt w:val="decimal"/>
      <w:lvlText w:val="%7."/>
      <w:lvlJc w:val="left"/>
      <w:pPr>
        <w:ind w:left="5385" w:hanging="360"/>
      </w:pPr>
    </w:lvl>
    <w:lvl w:ilvl="7" w:tplc="1F0C66DC" w:tentative="1">
      <w:start w:val="1"/>
      <w:numFmt w:val="lowerLetter"/>
      <w:lvlText w:val="%8."/>
      <w:lvlJc w:val="left"/>
      <w:pPr>
        <w:ind w:left="6105" w:hanging="360"/>
      </w:pPr>
    </w:lvl>
    <w:lvl w:ilvl="8" w:tplc="89B21024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15"/>
  </w:num>
  <w:num w:numId="3">
    <w:abstractNumId w:val="17"/>
  </w:num>
  <w:num w:numId="4">
    <w:abstractNumId w:val="24"/>
  </w:num>
  <w:num w:numId="5">
    <w:abstractNumId w:val="16"/>
  </w:num>
  <w:num w:numId="6">
    <w:abstractNumId w:val="18"/>
  </w:num>
  <w:num w:numId="7">
    <w:abstractNumId w:val="10"/>
  </w:num>
  <w:num w:numId="8">
    <w:abstractNumId w:val="14"/>
  </w:num>
  <w:num w:numId="9">
    <w:abstractNumId w:val="4"/>
  </w:num>
  <w:num w:numId="10">
    <w:abstractNumId w:val="3"/>
  </w:num>
  <w:num w:numId="11">
    <w:abstractNumId w:val="2"/>
  </w:num>
  <w:num w:numId="12">
    <w:abstractNumId w:val="26"/>
  </w:num>
  <w:num w:numId="13">
    <w:abstractNumId w:val="9"/>
  </w:num>
  <w:num w:numId="14">
    <w:abstractNumId w:val="11"/>
  </w:num>
  <w:num w:numId="15">
    <w:abstractNumId w:val="19"/>
  </w:num>
  <w:num w:numId="16">
    <w:abstractNumId w:val="5"/>
  </w:num>
  <w:num w:numId="17">
    <w:abstractNumId w:val="23"/>
  </w:num>
  <w:num w:numId="18">
    <w:abstractNumId w:val="8"/>
  </w:num>
  <w:num w:numId="19">
    <w:abstractNumId w:val="22"/>
  </w:num>
  <w:num w:numId="20">
    <w:abstractNumId w:val="0"/>
  </w:num>
  <w:num w:numId="21">
    <w:abstractNumId w:val="13"/>
  </w:num>
  <w:num w:numId="22">
    <w:abstractNumId w:val="1"/>
  </w:num>
  <w:num w:numId="23">
    <w:abstractNumId w:val="6"/>
  </w:num>
  <w:num w:numId="24">
    <w:abstractNumId w:val="12"/>
  </w:num>
  <w:num w:numId="25">
    <w:abstractNumId w:val="21"/>
  </w:num>
  <w:num w:numId="26">
    <w:abstractNumId w:val="2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63D8"/>
    <w:rsid w:val="00000218"/>
    <w:rsid w:val="00003263"/>
    <w:rsid w:val="00010F8E"/>
    <w:rsid w:val="00011D01"/>
    <w:rsid w:val="000166FF"/>
    <w:rsid w:val="000176F1"/>
    <w:rsid w:val="00021E73"/>
    <w:rsid w:val="00034ED5"/>
    <w:rsid w:val="00045B6E"/>
    <w:rsid w:val="00045DFD"/>
    <w:rsid w:val="0005264A"/>
    <w:rsid w:val="00052E67"/>
    <w:rsid w:val="00062477"/>
    <w:rsid w:val="00065898"/>
    <w:rsid w:val="00070EC9"/>
    <w:rsid w:val="00072A91"/>
    <w:rsid w:val="00082321"/>
    <w:rsid w:val="0008255D"/>
    <w:rsid w:val="000835F0"/>
    <w:rsid w:val="00083E41"/>
    <w:rsid w:val="0008672A"/>
    <w:rsid w:val="000936B6"/>
    <w:rsid w:val="00095795"/>
    <w:rsid w:val="000A1C62"/>
    <w:rsid w:val="000A40C6"/>
    <w:rsid w:val="000B1486"/>
    <w:rsid w:val="000C0AE4"/>
    <w:rsid w:val="000C3901"/>
    <w:rsid w:val="000C5255"/>
    <w:rsid w:val="000C5834"/>
    <w:rsid w:val="000C76FD"/>
    <w:rsid w:val="000D1C4D"/>
    <w:rsid w:val="000D6C18"/>
    <w:rsid w:val="000D7484"/>
    <w:rsid w:val="000E3FB7"/>
    <w:rsid w:val="00102213"/>
    <w:rsid w:val="00103507"/>
    <w:rsid w:val="00104CE8"/>
    <w:rsid w:val="0010589A"/>
    <w:rsid w:val="00105912"/>
    <w:rsid w:val="00110391"/>
    <w:rsid w:val="0011194F"/>
    <w:rsid w:val="00114FB9"/>
    <w:rsid w:val="001165C5"/>
    <w:rsid w:val="001165DE"/>
    <w:rsid w:val="0012375A"/>
    <w:rsid w:val="00130FAC"/>
    <w:rsid w:val="0014066F"/>
    <w:rsid w:val="00146ADF"/>
    <w:rsid w:val="001512CB"/>
    <w:rsid w:val="00151937"/>
    <w:rsid w:val="0015453B"/>
    <w:rsid w:val="0015492A"/>
    <w:rsid w:val="00154CE7"/>
    <w:rsid w:val="00155D65"/>
    <w:rsid w:val="001600BC"/>
    <w:rsid w:val="00163244"/>
    <w:rsid w:val="00165789"/>
    <w:rsid w:val="001675A4"/>
    <w:rsid w:val="00171D09"/>
    <w:rsid w:val="001723B4"/>
    <w:rsid w:val="00174476"/>
    <w:rsid w:val="0018191F"/>
    <w:rsid w:val="00182C42"/>
    <w:rsid w:val="001867A0"/>
    <w:rsid w:val="00187AB1"/>
    <w:rsid w:val="00190F8D"/>
    <w:rsid w:val="001939C5"/>
    <w:rsid w:val="00194498"/>
    <w:rsid w:val="00195AFC"/>
    <w:rsid w:val="001A181B"/>
    <w:rsid w:val="001A3DF3"/>
    <w:rsid w:val="001A524F"/>
    <w:rsid w:val="001A77D6"/>
    <w:rsid w:val="001B08E8"/>
    <w:rsid w:val="001B2FCB"/>
    <w:rsid w:val="001B4001"/>
    <w:rsid w:val="001B51BF"/>
    <w:rsid w:val="001B6779"/>
    <w:rsid w:val="001C47E2"/>
    <w:rsid w:val="001C4CC3"/>
    <w:rsid w:val="001C55E1"/>
    <w:rsid w:val="001C6524"/>
    <w:rsid w:val="001D0AB9"/>
    <w:rsid w:val="001D1224"/>
    <w:rsid w:val="001D2AE5"/>
    <w:rsid w:val="001D6196"/>
    <w:rsid w:val="001E013C"/>
    <w:rsid w:val="001E0E80"/>
    <w:rsid w:val="001E381B"/>
    <w:rsid w:val="001E5258"/>
    <w:rsid w:val="001E74CB"/>
    <w:rsid w:val="001E79B2"/>
    <w:rsid w:val="001F0654"/>
    <w:rsid w:val="001F32B8"/>
    <w:rsid w:val="001F3FE5"/>
    <w:rsid w:val="001F41CF"/>
    <w:rsid w:val="001F69F3"/>
    <w:rsid w:val="00200E6E"/>
    <w:rsid w:val="00200EE9"/>
    <w:rsid w:val="0020580E"/>
    <w:rsid w:val="00206D26"/>
    <w:rsid w:val="00210A85"/>
    <w:rsid w:val="00213180"/>
    <w:rsid w:val="00214EF7"/>
    <w:rsid w:val="00217878"/>
    <w:rsid w:val="00224B77"/>
    <w:rsid w:val="002250F2"/>
    <w:rsid w:val="0023082C"/>
    <w:rsid w:val="00236D94"/>
    <w:rsid w:val="00240B98"/>
    <w:rsid w:val="002463DA"/>
    <w:rsid w:val="002506A6"/>
    <w:rsid w:val="002528AB"/>
    <w:rsid w:val="00253B92"/>
    <w:rsid w:val="00256040"/>
    <w:rsid w:val="00257C27"/>
    <w:rsid w:val="00257EFD"/>
    <w:rsid w:val="00262659"/>
    <w:rsid w:val="002654EE"/>
    <w:rsid w:val="00265704"/>
    <w:rsid w:val="0026687C"/>
    <w:rsid w:val="002806B3"/>
    <w:rsid w:val="002829D1"/>
    <w:rsid w:val="00287703"/>
    <w:rsid w:val="00291F6D"/>
    <w:rsid w:val="00294506"/>
    <w:rsid w:val="00294C16"/>
    <w:rsid w:val="0029683E"/>
    <w:rsid w:val="00296E04"/>
    <w:rsid w:val="002A0A5A"/>
    <w:rsid w:val="002A0C1D"/>
    <w:rsid w:val="002A3FCE"/>
    <w:rsid w:val="002A6516"/>
    <w:rsid w:val="002A7C4E"/>
    <w:rsid w:val="002B14C5"/>
    <w:rsid w:val="002B189D"/>
    <w:rsid w:val="002B224E"/>
    <w:rsid w:val="002B728A"/>
    <w:rsid w:val="002C0659"/>
    <w:rsid w:val="002C103A"/>
    <w:rsid w:val="002C3FFF"/>
    <w:rsid w:val="002C724A"/>
    <w:rsid w:val="002C7DE1"/>
    <w:rsid w:val="002D269F"/>
    <w:rsid w:val="002E3AD9"/>
    <w:rsid w:val="002E3F16"/>
    <w:rsid w:val="002E4F98"/>
    <w:rsid w:val="00310846"/>
    <w:rsid w:val="003120BB"/>
    <w:rsid w:val="00312D81"/>
    <w:rsid w:val="00313EDF"/>
    <w:rsid w:val="003153B1"/>
    <w:rsid w:val="00316AE6"/>
    <w:rsid w:val="003233AC"/>
    <w:rsid w:val="00326DD4"/>
    <w:rsid w:val="00330394"/>
    <w:rsid w:val="003318F0"/>
    <w:rsid w:val="00331CBA"/>
    <w:rsid w:val="00333155"/>
    <w:rsid w:val="0033566B"/>
    <w:rsid w:val="00336912"/>
    <w:rsid w:val="0033716E"/>
    <w:rsid w:val="003408D0"/>
    <w:rsid w:val="00341943"/>
    <w:rsid w:val="00347CA3"/>
    <w:rsid w:val="00351D14"/>
    <w:rsid w:val="00354DB5"/>
    <w:rsid w:val="003579E2"/>
    <w:rsid w:val="00360DBE"/>
    <w:rsid w:val="003612C7"/>
    <w:rsid w:val="00361D08"/>
    <w:rsid w:val="003660C0"/>
    <w:rsid w:val="00370563"/>
    <w:rsid w:val="00372720"/>
    <w:rsid w:val="00373370"/>
    <w:rsid w:val="00374CFC"/>
    <w:rsid w:val="00383FC6"/>
    <w:rsid w:val="0038635D"/>
    <w:rsid w:val="003868C9"/>
    <w:rsid w:val="0038741E"/>
    <w:rsid w:val="00390BA1"/>
    <w:rsid w:val="00393E73"/>
    <w:rsid w:val="0039513D"/>
    <w:rsid w:val="003964F5"/>
    <w:rsid w:val="003A3FA7"/>
    <w:rsid w:val="003B22F1"/>
    <w:rsid w:val="003B29D8"/>
    <w:rsid w:val="003B30ED"/>
    <w:rsid w:val="003B3E01"/>
    <w:rsid w:val="003B444B"/>
    <w:rsid w:val="003B6644"/>
    <w:rsid w:val="003B6874"/>
    <w:rsid w:val="003B746F"/>
    <w:rsid w:val="003B755A"/>
    <w:rsid w:val="003C3C4C"/>
    <w:rsid w:val="003C62DC"/>
    <w:rsid w:val="003C79BE"/>
    <w:rsid w:val="003C7A09"/>
    <w:rsid w:val="003D10A3"/>
    <w:rsid w:val="003D1ED7"/>
    <w:rsid w:val="003D2699"/>
    <w:rsid w:val="003D5095"/>
    <w:rsid w:val="003D57BA"/>
    <w:rsid w:val="003D7B33"/>
    <w:rsid w:val="003E432A"/>
    <w:rsid w:val="003E4AF8"/>
    <w:rsid w:val="003E4CE0"/>
    <w:rsid w:val="003E544C"/>
    <w:rsid w:val="003E59A2"/>
    <w:rsid w:val="003E65DB"/>
    <w:rsid w:val="003F2D55"/>
    <w:rsid w:val="003F441B"/>
    <w:rsid w:val="003F5978"/>
    <w:rsid w:val="00401F5D"/>
    <w:rsid w:val="00404168"/>
    <w:rsid w:val="004064CE"/>
    <w:rsid w:val="00410B74"/>
    <w:rsid w:val="00422C16"/>
    <w:rsid w:val="00424604"/>
    <w:rsid w:val="00425474"/>
    <w:rsid w:val="004259E1"/>
    <w:rsid w:val="00431E25"/>
    <w:rsid w:val="00435355"/>
    <w:rsid w:val="004373BB"/>
    <w:rsid w:val="00437F5F"/>
    <w:rsid w:val="00441E19"/>
    <w:rsid w:val="004431EE"/>
    <w:rsid w:val="00443F3F"/>
    <w:rsid w:val="004509FA"/>
    <w:rsid w:val="004639C0"/>
    <w:rsid w:val="00465169"/>
    <w:rsid w:val="00465394"/>
    <w:rsid w:val="00470B00"/>
    <w:rsid w:val="004712A9"/>
    <w:rsid w:val="0047362A"/>
    <w:rsid w:val="00475C8D"/>
    <w:rsid w:val="004763D8"/>
    <w:rsid w:val="00477E8B"/>
    <w:rsid w:val="00480F71"/>
    <w:rsid w:val="00484FDF"/>
    <w:rsid w:val="00485192"/>
    <w:rsid w:val="004856A2"/>
    <w:rsid w:val="004861FD"/>
    <w:rsid w:val="00490AD6"/>
    <w:rsid w:val="00494C67"/>
    <w:rsid w:val="004959A2"/>
    <w:rsid w:val="004A0158"/>
    <w:rsid w:val="004A1A62"/>
    <w:rsid w:val="004A2250"/>
    <w:rsid w:val="004B3275"/>
    <w:rsid w:val="004C114C"/>
    <w:rsid w:val="004C2AA5"/>
    <w:rsid w:val="004C3AD4"/>
    <w:rsid w:val="004D17CD"/>
    <w:rsid w:val="004D21C3"/>
    <w:rsid w:val="004D3D66"/>
    <w:rsid w:val="004D59DE"/>
    <w:rsid w:val="004E1601"/>
    <w:rsid w:val="004E4BBD"/>
    <w:rsid w:val="004F1961"/>
    <w:rsid w:val="004F1C84"/>
    <w:rsid w:val="004F7FAE"/>
    <w:rsid w:val="005078FA"/>
    <w:rsid w:val="00510344"/>
    <w:rsid w:val="00510459"/>
    <w:rsid w:val="00511726"/>
    <w:rsid w:val="00512B19"/>
    <w:rsid w:val="00512D5D"/>
    <w:rsid w:val="00513304"/>
    <w:rsid w:val="00514846"/>
    <w:rsid w:val="00514874"/>
    <w:rsid w:val="00522B6C"/>
    <w:rsid w:val="00523348"/>
    <w:rsid w:val="00523367"/>
    <w:rsid w:val="00524238"/>
    <w:rsid w:val="0053067B"/>
    <w:rsid w:val="005353D9"/>
    <w:rsid w:val="00536133"/>
    <w:rsid w:val="0053616B"/>
    <w:rsid w:val="005369E1"/>
    <w:rsid w:val="005372BD"/>
    <w:rsid w:val="00541456"/>
    <w:rsid w:val="00541EBF"/>
    <w:rsid w:val="00542DE3"/>
    <w:rsid w:val="00544010"/>
    <w:rsid w:val="00547947"/>
    <w:rsid w:val="00550C0D"/>
    <w:rsid w:val="00555992"/>
    <w:rsid w:val="005575F2"/>
    <w:rsid w:val="00561FE8"/>
    <w:rsid w:val="005623FA"/>
    <w:rsid w:val="00563000"/>
    <w:rsid w:val="00564299"/>
    <w:rsid w:val="0056727B"/>
    <w:rsid w:val="00567F76"/>
    <w:rsid w:val="00572841"/>
    <w:rsid w:val="00575581"/>
    <w:rsid w:val="00576193"/>
    <w:rsid w:val="00577F20"/>
    <w:rsid w:val="005824BD"/>
    <w:rsid w:val="005836BE"/>
    <w:rsid w:val="00583EF0"/>
    <w:rsid w:val="0059189C"/>
    <w:rsid w:val="00591976"/>
    <w:rsid w:val="00591C59"/>
    <w:rsid w:val="005954DF"/>
    <w:rsid w:val="005A1E9A"/>
    <w:rsid w:val="005A2F30"/>
    <w:rsid w:val="005B0B02"/>
    <w:rsid w:val="005B53CC"/>
    <w:rsid w:val="005B6BAA"/>
    <w:rsid w:val="005B77B9"/>
    <w:rsid w:val="005C273D"/>
    <w:rsid w:val="005C2B72"/>
    <w:rsid w:val="005C54D5"/>
    <w:rsid w:val="005C5FF5"/>
    <w:rsid w:val="005D2EFA"/>
    <w:rsid w:val="005D3BF0"/>
    <w:rsid w:val="005D40E7"/>
    <w:rsid w:val="005D4AEC"/>
    <w:rsid w:val="005D5B55"/>
    <w:rsid w:val="005D5DCE"/>
    <w:rsid w:val="005E4B7B"/>
    <w:rsid w:val="005E55C3"/>
    <w:rsid w:val="005E5B7B"/>
    <w:rsid w:val="005F47D8"/>
    <w:rsid w:val="005F5190"/>
    <w:rsid w:val="005F65CE"/>
    <w:rsid w:val="006019FD"/>
    <w:rsid w:val="00607752"/>
    <w:rsid w:val="0061105E"/>
    <w:rsid w:val="00611128"/>
    <w:rsid w:val="00611533"/>
    <w:rsid w:val="006125C1"/>
    <w:rsid w:val="00615517"/>
    <w:rsid w:val="00615D56"/>
    <w:rsid w:val="00617767"/>
    <w:rsid w:val="006221B8"/>
    <w:rsid w:val="006258A3"/>
    <w:rsid w:val="00625DE5"/>
    <w:rsid w:val="00633252"/>
    <w:rsid w:val="006339AB"/>
    <w:rsid w:val="00634605"/>
    <w:rsid w:val="00636C64"/>
    <w:rsid w:val="00640D89"/>
    <w:rsid w:val="006417FA"/>
    <w:rsid w:val="00642758"/>
    <w:rsid w:val="006427AD"/>
    <w:rsid w:val="006428D9"/>
    <w:rsid w:val="0064437C"/>
    <w:rsid w:val="00647701"/>
    <w:rsid w:val="00652B7D"/>
    <w:rsid w:val="00653924"/>
    <w:rsid w:val="00654222"/>
    <w:rsid w:val="00655DB9"/>
    <w:rsid w:val="00657DAE"/>
    <w:rsid w:val="00661A66"/>
    <w:rsid w:val="00664AA8"/>
    <w:rsid w:val="00665E56"/>
    <w:rsid w:val="00671C42"/>
    <w:rsid w:val="0067744C"/>
    <w:rsid w:val="0068223E"/>
    <w:rsid w:val="00692225"/>
    <w:rsid w:val="00694AD7"/>
    <w:rsid w:val="00695118"/>
    <w:rsid w:val="006A29D0"/>
    <w:rsid w:val="006A4144"/>
    <w:rsid w:val="006A4E61"/>
    <w:rsid w:val="006A7E91"/>
    <w:rsid w:val="006B36EA"/>
    <w:rsid w:val="006B383D"/>
    <w:rsid w:val="006B3F7D"/>
    <w:rsid w:val="006B7D07"/>
    <w:rsid w:val="006C168B"/>
    <w:rsid w:val="006C5C67"/>
    <w:rsid w:val="006C7795"/>
    <w:rsid w:val="006D16B7"/>
    <w:rsid w:val="006D31EC"/>
    <w:rsid w:val="006D4080"/>
    <w:rsid w:val="006F2302"/>
    <w:rsid w:val="006F6A6A"/>
    <w:rsid w:val="006F75E1"/>
    <w:rsid w:val="00700891"/>
    <w:rsid w:val="007027A6"/>
    <w:rsid w:val="00702F39"/>
    <w:rsid w:val="0070315B"/>
    <w:rsid w:val="00706BFC"/>
    <w:rsid w:val="0070762B"/>
    <w:rsid w:val="0071044A"/>
    <w:rsid w:val="0071239F"/>
    <w:rsid w:val="00712FA7"/>
    <w:rsid w:val="007149AC"/>
    <w:rsid w:val="00715A97"/>
    <w:rsid w:val="00717CF2"/>
    <w:rsid w:val="0073271C"/>
    <w:rsid w:val="00733D5D"/>
    <w:rsid w:val="00733FB6"/>
    <w:rsid w:val="00737A64"/>
    <w:rsid w:val="00742641"/>
    <w:rsid w:val="0074787B"/>
    <w:rsid w:val="0075285C"/>
    <w:rsid w:val="00753123"/>
    <w:rsid w:val="00755140"/>
    <w:rsid w:val="0075772B"/>
    <w:rsid w:val="007641DE"/>
    <w:rsid w:val="00770AA4"/>
    <w:rsid w:val="0077243E"/>
    <w:rsid w:val="00773879"/>
    <w:rsid w:val="00775937"/>
    <w:rsid w:val="00777190"/>
    <w:rsid w:val="00777C2D"/>
    <w:rsid w:val="00782802"/>
    <w:rsid w:val="00794209"/>
    <w:rsid w:val="007A0699"/>
    <w:rsid w:val="007A1C54"/>
    <w:rsid w:val="007A540D"/>
    <w:rsid w:val="007A714E"/>
    <w:rsid w:val="007B0687"/>
    <w:rsid w:val="007B3109"/>
    <w:rsid w:val="007B6B91"/>
    <w:rsid w:val="007C072A"/>
    <w:rsid w:val="007C28B3"/>
    <w:rsid w:val="007C4C5B"/>
    <w:rsid w:val="007C7458"/>
    <w:rsid w:val="007D3CC2"/>
    <w:rsid w:val="007D3D38"/>
    <w:rsid w:val="007D487A"/>
    <w:rsid w:val="007E25C5"/>
    <w:rsid w:val="007F35EE"/>
    <w:rsid w:val="007F3F35"/>
    <w:rsid w:val="007F4645"/>
    <w:rsid w:val="00804C72"/>
    <w:rsid w:val="00805B2C"/>
    <w:rsid w:val="00810791"/>
    <w:rsid w:val="00813F24"/>
    <w:rsid w:val="00815487"/>
    <w:rsid w:val="00821868"/>
    <w:rsid w:val="00823ADB"/>
    <w:rsid w:val="008245E0"/>
    <w:rsid w:val="00826FCA"/>
    <w:rsid w:val="008272E9"/>
    <w:rsid w:val="00831956"/>
    <w:rsid w:val="00831A78"/>
    <w:rsid w:val="00832514"/>
    <w:rsid w:val="00833FFC"/>
    <w:rsid w:val="00834263"/>
    <w:rsid w:val="00837933"/>
    <w:rsid w:val="00842E0B"/>
    <w:rsid w:val="008438DB"/>
    <w:rsid w:val="00844083"/>
    <w:rsid w:val="00844A95"/>
    <w:rsid w:val="00846F57"/>
    <w:rsid w:val="00857511"/>
    <w:rsid w:val="008612CA"/>
    <w:rsid w:val="00863A99"/>
    <w:rsid w:val="0086437D"/>
    <w:rsid w:val="00865F2E"/>
    <w:rsid w:val="00866280"/>
    <w:rsid w:val="008670CF"/>
    <w:rsid w:val="00867CB9"/>
    <w:rsid w:val="00871EE5"/>
    <w:rsid w:val="00872454"/>
    <w:rsid w:val="0087699A"/>
    <w:rsid w:val="00880971"/>
    <w:rsid w:val="008839A2"/>
    <w:rsid w:val="0088614B"/>
    <w:rsid w:val="00887EF9"/>
    <w:rsid w:val="0089137E"/>
    <w:rsid w:val="00895C1E"/>
    <w:rsid w:val="00895C76"/>
    <w:rsid w:val="008965F4"/>
    <w:rsid w:val="008A36E1"/>
    <w:rsid w:val="008B1C52"/>
    <w:rsid w:val="008B365B"/>
    <w:rsid w:val="008B501B"/>
    <w:rsid w:val="008D5FD6"/>
    <w:rsid w:val="008D6891"/>
    <w:rsid w:val="008E0D41"/>
    <w:rsid w:val="008E2FB8"/>
    <w:rsid w:val="008E7B4D"/>
    <w:rsid w:val="008F3EA4"/>
    <w:rsid w:val="008F78B7"/>
    <w:rsid w:val="0090053C"/>
    <w:rsid w:val="00901A6E"/>
    <w:rsid w:val="009033B6"/>
    <w:rsid w:val="00905125"/>
    <w:rsid w:val="00915F3E"/>
    <w:rsid w:val="00916F5C"/>
    <w:rsid w:val="009204E4"/>
    <w:rsid w:val="00921254"/>
    <w:rsid w:val="009308C0"/>
    <w:rsid w:val="00933EE7"/>
    <w:rsid w:val="009355B7"/>
    <w:rsid w:val="00941BB2"/>
    <w:rsid w:val="00942ABA"/>
    <w:rsid w:val="00946382"/>
    <w:rsid w:val="00947C3F"/>
    <w:rsid w:val="00963F44"/>
    <w:rsid w:val="00964952"/>
    <w:rsid w:val="00966898"/>
    <w:rsid w:val="009731CC"/>
    <w:rsid w:val="00973AA2"/>
    <w:rsid w:val="009742AB"/>
    <w:rsid w:val="00980651"/>
    <w:rsid w:val="009817D5"/>
    <w:rsid w:val="00984402"/>
    <w:rsid w:val="00987F61"/>
    <w:rsid w:val="0099444D"/>
    <w:rsid w:val="009A07B0"/>
    <w:rsid w:val="009A241C"/>
    <w:rsid w:val="009A58A1"/>
    <w:rsid w:val="009B5491"/>
    <w:rsid w:val="009D0B7D"/>
    <w:rsid w:val="009D0C5C"/>
    <w:rsid w:val="009D10DD"/>
    <w:rsid w:val="009D428A"/>
    <w:rsid w:val="009D6EA0"/>
    <w:rsid w:val="009E0A8F"/>
    <w:rsid w:val="009E297F"/>
    <w:rsid w:val="009E2EF3"/>
    <w:rsid w:val="009E3AC2"/>
    <w:rsid w:val="009F07C5"/>
    <w:rsid w:val="009F1F32"/>
    <w:rsid w:val="009F231D"/>
    <w:rsid w:val="009F45B6"/>
    <w:rsid w:val="009F599F"/>
    <w:rsid w:val="009F761C"/>
    <w:rsid w:val="00A04A3B"/>
    <w:rsid w:val="00A051C0"/>
    <w:rsid w:val="00A12D46"/>
    <w:rsid w:val="00A14951"/>
    <w:rsid w:val="00A14987"/>
    <w:rsid w:val="00A17364"/>
    <w:rsid w:val="00A176F5"/>
    <w:rsid w:val="00A21B5A"/>
    <w:rsid w:val="00A21E05"/>
    <w:rsid w:val="00A21FAF"/>
    <w:rsid w:val="00A22079"/>
    <w:rsid w:val="00A225CB"/>
    <w:rsid w:val="00A23549"/>
    <w:rsid w:val="00A2388D"/>
    <w:rsid w:val="00A23BA3"/>
    <w:rsid w:val="00A3307A"/>
    <w:rsid w:val="00A33538"/>
    <w:rsid w:val="00A43200"/>
    <w:rsid w:val="00A47819"/>
    <w:rsid w:val="00A50731"/>
    <w:rsid w:val="00A5290B"/>
    <w:rsid w:val="00A65454"/>
    <w:rsid w:val="00A65814"/>
    <w:rsid w:val="00A66850"/>
    <w:rsid w:val="00A66BE4"/>
    <w:rsid w:val="00A7229A"/>
    <w:rsid w:val="00A7417D"/>
    <w:rsid w:val="00A754DB"/>
    <w:rsid w:val="00A84E36"/>
    <w:rsid w:val="00A8701A"/>
    <w:rsid w:val="00AA0CEF"/>
    <w:rsid w:val="00AA17E5"/>
    <w:rsid w:val="00AA33EF"/>
    <w:rsid w:val="00AA613E"/>
    <w:rsid w:val="00AB0832"/>
    <w:rsid w:val="00AB1FF8"/>
    <w:rsid w:val="00AC2274"/>
    <w:rsid w:val="00AC447A"/>
    <w:rsid w:val="00AC4F15"/>
    <w:rsid w:val="00AC55C4"/>
    <w:rsid w:val="00AD08A9"/>
    <w:rsid w:val="00AD0B33"/>
    <w:rsid w:val="00AD13A0"/>
    <w:rsid w:val="00AD2075"/>
    <w:rsid w:val="00AD3800"/>
    <w:rsid w:val="00AD3F63"/>
    <w:rsid w:val="00AD7AB4"/>
    <w:rsid w:val="00AE0E80"/>
    <w:rsid w:val="00AE1725"/>
    <w:rsid w:val="00AE3740"/>
    <w:rsid w:val="00AE63EF"/>
    <w:rsid w:val="00AF14F4"/>
    <w:rsid w:val="00AF1860"/>
    <w:rsid w:val="00AF5B1A"/>
    <w:rsid w:val="00AF6AC6"/>
    <w:rsid w:val="00B01846"/>
    <w:rsid w:val="00B01AA2"/>
    <w:rsid w:val="00B065EE"/>
    <w:rsid w:val="00B1170A"/>
    <w:rsid w:val="00B14AC2"/>
    <w:rsid w:val="00B20AFC"/>
    <w:rsid w:val="00B30017"/>
    <w:rsid w:val="00B338D3"/>
    <w:rsid w:val="00B34351"/>
    <w:rsid w:val="00B3708D"/>
    <w:rsid w:val="00B463E4"/>
    <w:rsid w:val="00B46E54"/>
    <w:rsid w:val="00B50EFC"/>
    <w:rsid w:val="00B54CC3"/>
    <w:rsid w:val="00B5755E"/>
    <w:rsid w:val="00B615F1"/>
    <w:rsid w:val="00B6305A"/>
    <w:rsid w:val="00B63C9D"/>
    <w:rsid w:val="00B65D44"/>
    <w:rsid w:val="00B74D67"/>
    <w:rsid w:val="00B80D69"/>
    <w:rsid w:val="00B817D8"/>
    <w:rsid w:val="00B82B38"/>
    <w:rsid w:val="00B84DA0"/>
    <w:rsid w:val="00B8757D"/>
    <w:rsid w:val="00B92BAC"/>
    <w:rsid w:val="00B93185"/>
    <w:rsid w:val="00B95E58"/>
    <w:rsid w:val="00B97880"/>
    <w:rsid w:val="00BA0F07"/>
    <w:rsid w:val="00BA4F48"/>
    <w:rsid w:val="00BA554A"/>
    <w:rsid w:val="00BA64F0"/>
    <w:rsid w:val="00BA77F4"/>
    <w:rsid w:val="00BA789F"/>
    <w:rsid w:val="00BB072D"/>
    <w:rsid w:val="00BB0D32"/>
    <w:rsid w:val="00BB1DF0"/>
    <w:rsid w:val="00BB2461"/>
    <w:rsid w:val="00BB2503"/>
    <w:rsid w:val="00BB3A9C"/>
    <w:rsid w:val="00BB777E"/>
    <w:rsid w:val="00BC09BC"/>
    <w:rsid w:val="00BC46D4"/>
    <w:rsid w:val="00BC7B0D"/>
    <w:rsid w:val="00BD16D0"/>
    <w:rsid w:val="00BD2E03"/>
    <w:rsid w:val="00BD5037"/>
    <w:rsid w:val="00BD509D"/>
    <w:rsid w:val="00BD512E"/>
    <w:rsid w:val="00BD6FFF"/>
    <w:rsid w:val="00BE1D49"/>
    <w:rsid w:val="00BE5C2D"/>
    <w:rsid w:val="00BF2D3D"/>
    <w:rsid w:val="00BF5E5C"/>
    <w:rsid w:val="00C008C9"/>
    <w:rsid w:val="00C04CD2"/>
    <w:rsid w:val="00C057D8"/>
    <w:rsid w:val="00C0718F"/>
    <w:rsid w:val="00C13BED"/>
    <w:rsid w:val="00C14FD2"/>
    <w:rsid w:val="00C17EA3"/>
    <w:rsid w:val="00C214D2"/>
    <w:rsid w:val="00C22D23"/>
    <w:rsid w:val="00C23A02"/>
    <w:rsid w:val="00C243E6"/>
    <w:rsid w:val="00C30E2F"/>
    <w:rsid w:val="00C33FDC"/>
    <w:rsid w:val="00C3598A"/>
    <w:rsid w:val="00C35D97"/>
    <w:rsid w:val="00C427D6"/>
    <w:rsid w:val="00C45C04"/>
    <w:rsid w:val="00C46559"/>
    <w:rsid w:val="00C4760A"/>
    <w:rsid w:val="00C47CD5"/>
    <w:rsid w:val="00C50F75"/>
    <w:rsid w:val="00C52249"/>
    <w:rsid w:val="00C56AE4"/>
    <w:rsid w:val="00C56D15"/>
    <w:rsid w:val="00C6048A"/>
    <w:rsid w:val="00C63D83"/>
    <w:rsid w:val="00C63E4B"/>
    <w:rsid w:val="00C67110"/>
    <w:rsid w:val="00C71E8F"/>
    <w:rsid w:val="00C728D4"/>
    <w:rsid w:val="00C73550"/>
    <w:rsid w:val="00C73EB3"/>
    <w:rsid w:val="00C74291"/>
    <w:rsid w:val="00C80E46"/>
    <w:rsid w:val="00C8278F"/>
    <w:rsid w:val="00C8368D"/>
    <w:rsid w:val="00C83CAF"/>
    <w:rsid w:val="00C866F5"/>
    <w:rsid w:val="00C867F8"/>
    <w:rsid w:val="00C9174F"/>
    <w:rsid w:val="00C95B2F"/>
    <w:rsid w:val="00CA0BC6"/>
    <w:rsid w:val="00CA21B5"/>
    <w:rsid w:val="00CA429B"/>
    <w:rsid w:val="00CA4C0F"/>
    <w:rsid w:val="00CA661C"/>
    <w:rsid w:val="00CA68EF"/>
    <w:rsid w:val="00CB1CB3"/>
    <w:rsid w:val="00CB2A70"/>
    <w:rsid w:val="00CB2DED"/>
    <w:rsid w:val="00CB6717"/>
    <w:rsid w:val="00CC7155"/>
    <w:rsid w:val="00CD094C"/>
    <w:rsid w:val="00CD0BC2"/>
    <w:rsid w:val="00CD16EB"/>
    <w:rsid w:val="00CD4080"/>
    <w:rsid w:val="00CD41CE"/>
    <w:rsid w:val="00CD7E8D"/>
    <w:rsid w:val="00CE2C7B"/>
    <w:rsid w:val="00CE5EC3"/>
    <w:rsid w:val="00CE73D7"/>
    <w:rsid w:val="00CF0FB0"/>
    <w:rsid w:val="00CF10A3"/>
    <w:rsid w:val="00CF4511"/>
    <w:rsid w:val="00CF684B"/>
    <w:rsid w:val="00D010A7"/>
    <w:rsid w:val="00D012D8"/>
    <w:rsid w:val="00D01AD5"/>
    <w:rsid w:val="00D036A2"/>
    <w:rsid w:val="00D0415C"/>
    <w:rsid w:val="00D0731C"/>
    <w:rsid w:val="00D07EE1"/>
    <w:rsid w:val="00D10FF8"/>
    <w:rsid w:val="00D114E9"/>
    <w:rsid w:val="00D1591D"/>
    <w:rsid w:val="00D160F5"/>
    <w:rsid w:val="00D242B6"/>
    <w:rsid w:val="00D27BF2"/>
    <w:rsid w:val="00D30F66"/>
    <w:rsid w:val="00D34324"/>
    <w:rsid w:val="00D35117"/>
    <w:rsid w:val="00D37398"/>
    <w:rsid w:val="00D402A0"/>
    <w:rsid w:val="00D41925"/>
    <w:rsid w:val="00D41F22"/>
    <w:rsid w:val="00D4333A"/>
    <w:rsid w:val="00D44295"/>
    <w:rsid w:val="00D44498"/>
    <w:rsid w:val="00D5119B"/>
    <w:rsid w:val="00D51875"/>
    <w:rsid w:val="00D54103"/>
    <w:rsid w:val="00D547CA"/>
    <w:rsid w:val="00D54988"/>
    <w:rsid w:val="00D6068E"/>
    <w:rsid w:val="00D65B24"/>
    <w:rsid w:val="00D65C63"/>
    <w:rsid w:val="00D705B4"/>
    <w:rsid w:val="00D72755"/>
    <w:rsid w:val="00D771DA"/>
    <w:rsid w:val="00D8116A"/>
    <w:rsid w:val="00D8431A"/>
    <w:rsid w:val="00D965DB"/>
    <w:rsid w:val="00D97A7A"/>
    <w:rsid w:val="00DA0347"/>
    <w:rsid w:val="00DA09EA"/>
    <w:rsid w:val="00DA1D45"/>
    <w:rsid w:val="00DA6FA9"/>
    <w:rsid w:val="00DB08AC"/>
    <w:rsid w:val="00DB113F"/>
    <w:rsid w:val="00DB59D9"/>
    <w:rsid w:val="00DB5C7E"/>
    <w:rsid w:val="00DC1519"/>
    <w:rsid w:val="00DC16C4"/>
    <w:rsid w:val="00DC2031"/>
    <w:rsid w:val="00DC317C"/>
    <w:rsid w:val="00DC7723"/>
    <w:rsid w:val="00DD18CD"/>
    <w:rsid w:val="00DD725B"/>
    <w:rsid w:val="00DE3939"/>
    <w:rsid w:val="00DE4D09"/>
    <w:rsid w:val="00DE550F"/>
    <w:rsid w:val="00DE728A"/>
    <w:rsid w:val="00DE7C95"/>
    <w:rsid w:val="00DF03B5"/>
    <w:rsid w:val="00DF133B"/>
    <w:rsid w:val="00DF35A5"/>
    <w:rsid w:val="00DF6B41"/>
    <w:rsid w:val="00DF75E5"/>
    <w:rsid w:val="00E005B5"/>
    <w:rsid w:val="00E00BC8"/>
    <w:rsid w:val="00E02DAE"/>
    <w:rsid w:val="00E047D6"/>
    <w:rsid w:val="00E059B1"/>
    <w:rsid w:val="00E11E9A"/>
    <w:rsid w:val="00E14304"/>
    <w:rsid w:val="00E16354"/>
    <w:rsid w:val="00E21494"/>
    <w:rsid w:val="00E217FC"/>
    <w:rsid w:val="00E2219B"/>
    <w:rsid w:val="00E23B47"/>
    <w:rsid w:val="00E25F71"/>
    <w:rsid w:val="00E36558"/>
    <w:rsid w:val="00E40EA1"/>
    <w:rsid w:val="00E42324"/>
    <w:rsid w:val="00E42E1C"/>
    <w:rsid w:val="00E43DEB"/>
    <w:rsid w:val="00E43E5B"/>
    <w:rsid w:val="00E44BF8"/>
    <w:rsid w:val="00E457D8"/>
    <w:rsid w:val="00E45960"/>
    <w:rsid w:val="00E479D9"/>
    <w:rsid w:val="00E47D53"/>
    <w:rsid w:val="00E53230"/>
    <w:rsid w:val="00E56CE5"/>
    <w:rsid w:val="00E5721B"/>
    <w:rsid w:val="00E57975"/>
    <w:rsid w:val="00E61FB1"/>
    <w:rsid w:val="00E63FA2"/>
    <w:rsid w:val="00E6544B"/>
    <w:rsid w:val="00E7214F"/>
    <w:rsid w:val="00E72370"/>
    <w:rsid w:val="00E742D1"/>
    <w:rsid w:val="00E760CF"/>
    <w:rsid w:val="00E82B94"/>
    <w:rsid w:val="00E84606"/>
    <w:rsid w:val="00E868A5"/>
    <w:rsid w:val="00E92CA8"/>
    <w:rsid w:val="00E96B04"/>
    <w:rsid w:val="00EA538D"/>
    <w:rsid w:val="00EA5E76"/>
    <w:rsid w:val="00EA5EB2"/>
    <w:rsid w:val="00EA608E"/>
    <w:rsid w:val="00EA6393"/>
    <w:rsid w:val="00EA7156"/>
    <w:rsid w:val="00EB3937"/>
    <w:rsid w:val="00EB53C0"/>
    <w:rsid w:val="00EC6F3A"/>
    <w:rsid w:val="00EC7283"/>
    <w:rsid w:val="00ED0319"/>
    <w:rsid w:val="00ED1DE5"/>
    <w:rsid w:val="00ED274E"/>
    <w:rsid w:val="00ED4456"/>
    <w:rsid w:val="00ED76D5"/>
    <w:rsid w:val="00EE0390"/>
    <w:rsid w:val="00EE11F0"/>
    <w:rsid w:val="00EE13CF"/>
    <w:rsid w:val="00EE1F80"/>
    <w:rsid w:val="00EE6558"/>
    <w:rsid w:val="00EF4217"/>
    <w:rsid w:val="00EF4FA3"/>
    <w:rsid w:val="00EF72D8"/>
    <w:rsid w:val="00F00409"/>
    <w:rsid w:val="00F02955"/>
    <w:rsid w:val="00F04238"/>
    <w:rsid w:val="00F042BA"/>
    <w:rsid w:val="00F05E9A"/>
    <w:rsid w:val="00F1324C"/>
    <w:rsid w:val="00F16ECA"/>
    <w:rsid w:val="00F27691"/>
    <w:rsid w:val="00F33BF5"/>
    <w:rsid w:val="00F51BAB"/>
    <w:rsid w:val="00F6177B"/>
    <w:rsid w:val="00F62AE2"/>
    <w:rsid w:val="00F65421"/>
    <w:rsid w:val="00F7402A"/>
    <w:rsid w:val="00F7407B"/>
    <w:rsid w:val="00F80DDC"/>
    <w:rsid w:val="00F81678"/>
    <w:rsid w:val="00F86BBA"/>
    <w:rsid w:val="00F87592"/>
    <w:rsid w:val="00F87F4F"/>
    <w:rsid w:val="00F92033"/>
    <w:rsid w:val="00F94A84"/>
    <w:rsid w:val="00F9657D"/>
    <w:rsid w:val="00F969A6"/>
    <w:rsid w:val="00FA0B79"/>
    <w:rsid w:val="00FA1CEC"/>
    <w:rsid w:val="00FA2565"/>
    <w:rsid w:val="00FA4D6F"/>
    <w:rsid w:val="00FB1F08"/>
    <w:rsid w:val="00FB2409"/>
    <w:rsid w:val="00FC0A49"/>
    <w:rsid w:val="00FC2EBA"/>
    <w:rsid w:val="00FC7EC1"/>
    <w:rsid w:val="00FD77FD"/>
    <w:rsid w:val="00FE1637"/>
    <w:rsid w:val="00FF19D2"/>
    <w:rsid w:val="00FF53F1"/>
    <w:rsid w:val="00FF62D3"/>
    <w:rsid w:val="00FF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A8E51B"/>
  <w15:docId w15:val="{63DB2A5C-4CA6-436E-ADC4-4A2BDB242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92BA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92BAC"/>
    <w:pPr>
      <w:jc w:val="center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rsid w:val="00B92BAC"/>
    <w:pPr>
      <w:jc w:val="center"/>
      <w:outlineLvl w:val="1"/>
    </w:pPr>
    <w:rPr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link w:val="30"/>
    <w:qFormat/>
    <w:rsid w:val="00B92BAC"/>
    <w:pPr>
      <w:outlineLvl w:val="2"/>
    </w:pPr>
    <w:rPr>
      <w:b/>
      <w:bCs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B92BAC"/>
    <w:pPr>
      <w:outlineLvl w:val="3"/>
    </w:pPr>
    <w:rPr>
      <w:b/>
      <w:bCs/>
      <w:sz w:val="26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63000"/>
    <w:pPr>
      <w:ind w:firstLine="708"/>
    </w:pPr>
    <w:rPr>
      <w:rFonts w:ascii="Times New Roman" w:hAnsi="Times New Roman"/>
      <w:sz w:val="28"/>
      <w:lang w:val="x-none" w:eastAsia="x-none"/>
    </w:rPr>
  </w:style>
  <w:style w:type="paragraph" w:customStyle="1" w:styleId="11">
    <w:name w:val="Статья1"/>
    <w:basedOn w:val="a"/>
    <w:next w:val="a"/>
    <w:uiPriority w:val="99"/>
    <w:rsid w:val="00D54988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5">
    <w:name w:val="Plain Text"/>
    <w:basedOn w:val="a"/>
    <w:link w:val="a6"/>
    <w:uiPriority w:val="99"/>
    <w:rsid w:val="00842E0B"/>
    <w:rPr>
      <w:rFonts w:ascii="Courier New" w:hAnsi="Courier New"/>
      <w:sz w:val="2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rsid w:val="004959A2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rsid w:val="004959A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3A3FA7"/>
    <w:pPr>
      <w:tabs>
        <w:tab w:val="center" w:pos="4677"/>
        <w:tab w:val="right" w:pos="9355"/>
      </w:tabs>
    </w:pPr>
    <w:rPr>
      <w:rFonts w:ascii="Times New Roman" w:hAnsi="Times New Roman"/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3A3FA7"/>
    <w:rPr>
      <w:sz w:val="24"/>
      <w:szCs w:val="24"/>
    </w:rPr>
  </w:style>
  <w:style w:type="paragraph" w:styleId="ab">
    <w:name w:val="footer"/>
    <w:basedOn w:val="a"/>
    <w:link w:val="ac"/>
    <w:uiPriority w:val="99"/>
    <w:rsid w:val="003A3FA7"/>
    <w:pPr>
      <w:tabs>
        <w:tab w:val="center" w:pos="4677"/>
        <w:tab w:val="right" w:pos="9355"/>
      </w:tabs>
    </w:pPr>
    <w:rPr>
      <w:rFonts w:ascii="Times New Roman" w:hAnsi="Times New Roman"/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3A3FA7"/>
    <w:rPr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rsid w:val="00BB2503"/>
    <w:rPr>
      <w:sz w:val="28"/>
      <w:szCs w:val="24"/>
    </w:rPr>
  </w:style>
  <w:style w:type="paragraph" w:customStyle="1" w:styleId="ConsPlusTitle">
    <w:name w:val="ConsPlusTitle"/>
    <w:uiPriority w:val="99"/>
    <w:rsid w:val="00BB250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uiPriority w:val="99"/>
    <w:rsid w:val="00BB250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Body Text"/>
    <w:basedOn w:val="a"/>
    <w:link w:val="ae"/>
    <w:uiPriority w:val="99"/>
    <w:rsid w:val="00BB2503"/>
    <w:pPr>
      <w:spacing w:after="120"/>
    </w:pPr>
    <w:rPr>
      <w:rFonts w:ascii="Times New Roman" w:hAnsi="Times New Roman"/>
      <w:lang w:val="x-none" w:eastAsia="x-none"/>
    </w:rPr>
  </w:style>
  <w:style w:type="character" w:customStyle="1" w:styleId="ae">
    <w:name w:val="Основной текст Знак"/>
    <w:link w:val="ad"/>
    <w:uiPriority w:val="99"/>
    <w:rsid w:val="00BB2503"/>
    <w:rPr>
      <w:sz w:val="24"/>
      <w:szCs w:val="24"/>
      <w:lang w:val="x-none" w:eastAsia="x-none"/>
    </w:rPr>
  </w:style>
  <w:style w:type="paragraph" w:customStyle="1" w:styleId="ConsNormal">
    <w:name w:val="ConsNormal"/>
    <w:uiPriority w:val="99"/>
    <w:rsid w:val="00BB250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f">
    <w:name w:val="page number"/>
    <w:basedOn w:val="a0"/>
    <w:rsid w:val="00CF4511"/>
  </w:style>
  <w:style w:type="paragraph" w:styleId="af0">
    <w:name w:val="Normal (Web)"/>
    <w:basedOn w:val="a"/>
    <w:uiPriority w:val="99"/>
    <w:unhideWhenUsed/>
    <w:rsid w:val="0070762B"/>
    <w:pPr>
      <w:spacing w:before="100" w:beforeAutospacing="1" w:after="100" w:afterAutospacing="1"/>
    </w:pPr>
  </w:style>
  <w:style w:type="character" w:customStyle="1" w:styleId="40">
    <w:name w:val="Заголовок 4 Знак"/>
    <w:aliases w:val="!Параграфы/Статьи документа Знак1"/>
    <w:link w:val="4"/>
    <w:rsid w:val="00B92BA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92BAC"/>
    <w:rPr>
      <w:rFonts w:ascii="Arial" w:hAnsi="Arial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B92BAC"/>
    <w:rPr>
      <w:rFonts w:ascii="Courier" w:hAnsi="Courier"/>
      <w:sz w:val="22"/>
      <w:szCs w:val="20"/>
      <w:lang w:val="x-none" w:eastAsia="x-none"/>
    </w:rPr>
  </w:style>
  <w:style w:type="character" w:customStyle="1" w:styleId="af2">
    <w:name w:val="Текст примечания Знак"/>
    <w:aliases w:val="!Равноширинный текст документа Знак1"/>
    <w:link w:val="af1"/>
    <w:rsid w:val="00B92BAC"/>
    <w:rPr>
      <w:rFonts w:ascii="Courier" w:hAnsi="Courier"/>
      <w:sz w:val="22"/>
    </w:rPr>
  </w:style>
  <w:style w:type="paragraph" w:customStyle="1" w:styleId="Title">
    <w:name w:val="Title!Название НПА"/>
    <w:basedOn w:val="a"/>
    <w:uiPriority w:val="99"/>
    <w:rsid w:val="00B92BA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3">
    <w:name w:val="Hyperlink"/>
    <w:rsid w:val="00B92BAC"/>
    <w:rPr>
      <w:color w:val="0000FF"/>
      <w:u w:val="none"/>
    </w:rPr>
  </w:style>
  <w:style w:type="character" w:customStyle="1" w:styleId="10">
    <w:name w:val="Заголовок 1 Знак"/>
    <w:aliases w:val="!Части документа Знак1"/>
    <w:link w:val="1"/>
    <w:rsid w:val="00712FA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link w:val="2"/>
    <w:rsid w:val="00712FA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link w:val="3"/>
    <w:rsid w:val="00712FA7"/>
    <w:rPr>
      <w:rFonts w:ascii="Arial" w:hAnsi="Arial" w:cs="Arial"/>
      <w:b/>
      <w:bCs/>
      <w:sz w:val="28"/>
      <w:szCs w:val="26"/>
    </w:rPr>
  </w:style>
  <w:style w:type="character" w:styleId="af4">
    <w:name w:val="FollowedHyperlink"/>
    <w:uiPriority w:val="99"/>
    <w:unhideWhenUsed/>
    <w:rsid w:val="00712FA7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"/>
    <w:rsid w:val="00712FA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"/>
    <w:semiHidden/>
    <w:rsid w:val="00712FA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"/>
    <w:semiHidden/>
    <w:rsid w:val="00712FA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712FA7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2">
    <w:name w:val="Текст примечания Знак1"/>
    <w:aliases w:val="!Равноширинный текст документа Знак"/>
    <w:semiHidden/>
    <w:rsid w:val="00712FA7"/>
    <w:rPr>
      <w:rFonts w:ascii="Arial" w:hAnsi="Arial"/>
    </w:rPr>
  </w:style>
  <w:style w:type="character" w:customStyle="1" w:styleId="a6">
    <w:name w:val="Текст Знак"/>
    <w:link w:val="a5"/>
    <w:uiPriority w:val="99"/>
    <w:rsid w:val="00712FA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1AF54-EAF0-4E9D-A08C-A91EBAB80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337</TotalTime>
  <Pages>49</Pages>
  <Words>10344</Words>
  <Characters>58961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36</cp:revision>
  <cp:lastPrinted>2022-01-27T12:48:00Z</cp:lastPrinted>
  <dcterms:created xsi:type="dcterms:W3CDTF">2020-07-16T05:29:00Z</dcterms:created>
  <dcterms:modified xsi:type="dcterms:W3CDTF">2022-01-27T12:48:00Z</dcterms:modified>
</cp:coreProperties>
</file>