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2F" w:rsidRPr="0051252F" w:rsidRDefault="0051252F" w:rsidP="0051252F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252F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 ДРАКИНСКОГО  СЕЛЬСКОГО  ПОСЕЛЕНИЯ</w:t>
      </w:r>
    </w:p>
    <w:p w:rsidR="0051252F" w:rsidRPr="0051252F" w:rsidRDefault="0051252F" w:rsidP="0051252F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252F">
        <w:rPr>
          <w:rFonts w:ascii="Times New Roman" w:eastAsia="Calibri" w:hAnsi="Times New Roman"/>
          <w:b/>
          <w:sz w:val="28"/>
          <w:szCs w:val="28"/>
          <w:lang w:eastAsia="en-US"/>
        </w:rPr>
        <w:t>ЛИСКИНСКОГО  МУНИЦИПАЛЬНОГО  РАЙОНА</w:t>
      </w:r>
    </w:p>
    <w:p w:rsidR="0051252F" w:rsidRPr="0051252F" w:rsidRDefault="0051252F" w:rsidP="0051252F">
      <w:pPr>
        <w:pBdr>
          <w:bottom w:val="single" w:sz="12" w:space="1" w:color="auto"/>
        </w:pBd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252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ВОРОНЕЖСКОЙ  ОБЛАСТИ                                          </w:t>
      </w:r>
    </w:p>
    <w:p w:rsidR="0051252F" w:rsidRPr="0051252F" w:rsidRDefault="0051252F" w:rsidP="0051252F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1252F" w:rsidRDefault="0051252F" w:rsidP="0051252F">
      <w:pPr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51252F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            П О С Т А Н О В Л Е Н И Е</w:t>
      </w:r>
    </w:p>
    <w:p w:rsidR="0051252F" w:rsidRPr="0051252F" w:rsidRDefault="0051252F" w:rsidP="0051252F">
      <w:pPr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51252F" w:rsidRPr="0051252F" w:rsidRDefault="005434FE" w:rsidP="0051252F">
      <w:pPr>
        <w:ind w:firstLine="0"/>
        <w:jc w:val="left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от   «05</w:t>
      </w:r>
      <w:r w:rsidR="005D0156">
        <w:rPr>
          <w:rFonts w:ascii="Times New Roman" w:eastAsia="Calibri" w:hAnsi="Times New Roman"/>
          <w:sz w:val="28"/>
          <w:szCs w:val="28"/>
          <w:u w:val="single"/>
          <w:lang w:eastAsia="en-US"/>
        </w:rPr>
        <w:t>»  сентября</w:t>
      </w:r>
      <w:r w:rsidR="00A0622E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 2024</w:t>
      </w:r>
      <w:r w:rsidR="0051252F" w:rsidRPr="0051252F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г.  № </w:t>
      </w:r>
      <w:r w:rsidR="00A0622E">
        <w:rPr>
          <w:rFonts w:ascii="Times New Roman" w:eastAsia="Calibri" w:hAnsi="Times New Roman"/>
          <w:sz w:val="28"/>
          <w:szCs w:val="28"/>
          <w:u w:val="single"/>
          <w:lang w:eastAsia="en-US"/>
        </w:rPr>
        <w:t>82</w:t>
      </w:r>
    </w:p>
    <w:p w:rsidR="0051252F" w:rsidRPr="0051252F" w:rsidRDefault="0051252F" w:rsidP="0051252F">
      <w:pPr>
        <w:tabs>
          <w:tab w:val="left" w:pos="4155"/>
        </w:tabs>
        <w:ind w:firstLine="0"/>
        <w:jc w:val="left"/>
        <w:rPr>
          <w:rFonts w:ascii="Times New Roman" w:eastAsia="Calibri" w:hAnsi="Times New Roman"/>
          <w:sz w:val="20"/>
          <w:szCs w:val="20"/>
          <w:lang w:eastAsia="en-US"/>
        </w:rPr>
      </w:pPr>
      <w:r w:rsidRPr="0051252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с.Дракино</w:t>
      </w:r>
    </w:p>
    <w:p w:rsidR="00AF053F" w:rsidRPr="00C5229A" w:rsidRDefault="00CC6615" w:rsidP="00C5229A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29A">
        <w:rPr>
          <w:rFonts w:ascii="Times New Roman" w:hAnsi="Times New Roman" w:cs="Times New Roman"/>
          <w:sz w:val="28"/>
          <w:szCs w:val="28"/>
        </w:rPr>
        <w:t>Об утверждении П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оложения «О порядке содержания и ремонта автомобильных дорог общего пользования местного значения </w:t>
      </w:r>
      <w:r w:rsidR="00080008">
        <w:rPr>
          <w:rFonts w:ascii="Times New Roman" w:hAnsi="Times New Roman" w:cs="Times New Roman"/>
          <w:sz w:val="28"/>
          <w:szCs w:val="28"/>
        </w:rPr>
        <w:t>Дракинского</w:t>
      </w:r>
      <w:r w:rsidR="00370011" w:rsidRPr="00C5229A">
        <w:rPr>
          <w:rFonts w:ascii="Times New Roman" w:hAnsi="Times New Roman" w:cs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 w:cs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F053F" w:rsidRPr="00C5229A">
        <w:rPr>
          <w:rFonts w:ascii="Times New Roman" w:hAnsi="Times New Roman" w:cs="Times New Roman"/>
          <w:sz w:val="28"/>
          <w:szCs w:val="28"/>
        </w:rPr>
        <w:t>»</w:t>
      </w:r>
    </w:p>
    <w:p w:rsidR="00633ABE" w:rsidRPr="00C5229A" w:rsidRDefault="00633ABE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080008" w:rsidRPr="00046E15" w:rsidRDefault="00AF053F" w:rsidP="0051252F">
      <w:pPr>
        <w:spacing w:line="276" w:lineRule="auto"/>
        <w:ind w:right="11" w:firstLine="851"/>
        <w:rPr>
          <w:rFonts w:ascii="Times New Roman" w:hAnsi="Times New Roman"/>
          <w:sz w:val="28"/>
          <w:szCs w:val="28"/>
        </w:rPr>
      </w:pPr>
      <w:r w:rsidRPr="00046E15">
        <w:rPr>
          <w:rFonts w:ascii="Times New Roman" w:hAnsi="Times New Roman"/>
          <w:sz w:val="28"/>
          <w:szCs w:val="28"/>
        </w:rPr>
        <w:t>В соответствии с Федеральными законами от 06.10.2003 №</w:t>
      </w:r>
      <w:r w:rsidR="00C5229A" w:rsidRPr="00046E15">
        <w:rPr>
          <w:rFonts w:ascii="Times New Roman" w:hAnsi="Times New Roman"/>
          <w:sz w:val="28"/>
          <w:szCs w:val="28"/>
        </w:rPr>
        <w:t xml:space="preserve"> </w:t>
      </w:r>
      <w:r w:rsidRPr="00046E15">
        <w:rPr>
          <w:rFonts w:ascii="Times New Roman" w:hAnsi="Times New Roman"/>
          <w:sz w:val="28"/>
          <w:szCs w:val="28"/>
        </w:rPr>
        <w:t xml:space="preserve">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BE0FCC" w:rsidRPr="00046E15">
        <w:rPr>
          <w:rFonts w:ascii="Times New Roman" w:hAnsi="Times New Roman"/>
          <w:sz w:val="28"/>
          <w:szCs w:val="28"/>
        </w:rPr>
        <w:t>Уставом</w:t>
      </w:r>
      <w:r w:rsidR="00E411ED" w:rsidRPr="00046E15">
        <w:rPr>
          <w:rFonts w:ascii="Times New Roman" w:hAnsi="Times New Roman"/>
          <w:sz w:val="28"/>
          <w:szCs w:val="28"/>
        </w:rPr>
        <w:t xml:space="preserve"> </w:t>
      </w:r>
      <w:r w:rsidR="00080008" w:rsidRPr="00046E15">
        <w:rPr>
          <w:rFonts w:ascii="Times New Roman" w:hAnsi="Times New Roman"/>
          <w:sz w:val="28"/>
          <w:szCs w:val="28"/>
        </w:rPr>
        <w:t>Дракинского</w:t>
      </w:r>
      <w:r w:rsidR="00E411ED" w:rsidRPr="00046E15">
        <w:rPr>
          <w:rFonts w:ascii="Times New Roman" w:hAnsi="Times New Roman"/>
          <w:sz w:val="28"/>
          <w:szCs w:val="28"/>
        </w:rPr>
        <w:t xml:space="preserve"> </w:t>
      </w:r>
      <w:r w:rsidR="000F7023" w:rsidRPr="00046E1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 w:rsidRPr="00046E15">
        <w:rPr>
          <w:rFonts w:ascii="Times New Roman" w:hAnsi="Times New Roman"/>
          <w:sz w:val="28"/>
          <w:szCs w:val="28"/>
        </w:rPr>
        <w:t>Лискинского</w:t>
      </w:r>
      <w:r w:rsidR="000F7023" w:rsidRPr="00046E1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80008" w:rsidRPr="00046E15">
        <w:rPr>
          <w:rFonts w:ascii="Times New Roman" w:hAnsi="Times New Roman"/>
          <w:sz w:val="28"/>
          <w:szCs w:val="28"/>
        </w:rPr>
        <w:t>,</w:t>
      </w:r>
      <w:r w:rsidR="004A0C73" w:rsidRPr="00046E15">
        <w:rPr>
          <w:rFonts w:ascii="Times New Roman" w:hAnsi="Times New Roman"/>
          <w:sz w:val="28"/>
          <w:szCs w:val="28"/>
        </w:rPr>
        <w:t xml:space="preserve"> </w:t>
      </w:r>
      <w:r w:rsidR="00046E15" w:rsidRPr="00046E15">
        <w:rPr>
          <w:rFonts w:ascii="Times New Roman" w:hAnsi="Times New Roman"/>
          <w:sz w:val="28"/>
          <w:szCs w:val="28"/>
        </w:rPr>
        <w:t xml:space="preserve">Соглашением между Дракинским сельским поселением и Лискинским муниципальном районом Воронежской области о передаче осуществления отдельных полномочий от 26.12.2016 № 78, администрация </w:t>
      </w:r>
      <w:r w:rsidR="00080008" w:rsidRPr="00046E15">
        <w:rPr>
          <w:rFonts w:ascii="Times New Roman" w:hAnsi="Times New Roman"/>
          <w:sz w:val="28"/>
          <w:szCs w:val="28"/>
        </w:rPr>
        <w:t>Дракинского</w:t>
      </w:r>
      <w:r w:rsidR="00BB329D" w:rsidRPr="00046E1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 w:rsidRPr="00046E15">
        <w:rPr>
          <w:rFonts w:ascii="Times New Roman" w:hAnsi="Times New Roman"/>
          <w:sz w:val="28"/>
          <w:szCs w:val="28"/>
        </w:rPr>
        <w:t>Лискинского</w:t>
      </w:r>
      <w:r w:rsidR="00BB329D" w:rsidRPr="00046E1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AF053F" w:rsidRPr="00080008" w:rsidRDefault="00C16E03" w:rsidP="0051252F">
      <w:pPr>
        <w:spacing w:line="276" w:lineRule="auto"/>
        <w:ind w:right="11" w:firstLine="851"/>
        <w:rPr>
          <w:rFonts w:ascii="Times New Roman" w:hAnsi="Times New Roman"/>
          <w:b/>
          <w:sz w:val="28"/>
          <w:szCs w:val="28"/>
        </w:rPr>
      </w:pPr>
      <w:r w:rsidRPr="00080008">
        <w:rPr>
          <w:rFonts w:ascii="Times New Roman" w:hAnsi="Times New Roman"/>
          <w:b/>
          <w:sz w:val="28"/>
          <w:szCs w:val="28"/>
        </w:rPr>
        <w:t>ПОСТАНОВЛЯЕТ:</w:t>
      </w:r>
    </w:p>
    <w:p w:rsidR="00AF053F" w:rsidRPr="00C5229A" w:rsidRDefault="00AF053F" w:rsidP="0051252F">
      <w:pPr>
        <w:spacing w:line="276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Утвердить прилагаемое Положение «О порядке содержания и ремонта автомобильных дорог общего пользования местного значения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080008">
        <w:rPr>
          <w:rFonts w:ascii="Times New Roman" w:hAnsi="Times New Roman"/>
          <w:sz w:val="28"/>
          <w:szCs w:val="28"/>
        </w:rPr>
        <w:t>Дракинского</w:t>
      </w:r>
      <w:r w:rsidR="00370011" w:rsidRPr="00C5229A">
        <w:rPr>
          <w:rFonts w:ascii="Times New Roman" w:hAnsi="Times New Roman"/>
          <w:sz w:val="28"/>
          <w:szCs w:val="28"/>
        </w:rPr>
        <w:t xml:space="preserve"> </w:t>
      </w:r>
      <w:r w:rsidR="00103DDE" w:rsidRPr="00C5229A">
        <w:rPr>
          <w:rFonts w:ascii="Times New Roman" w:hAnsi="Times New Roman"/>
          <w:sz w:val="28"/>
          <w:szCs w:val="28"/>
        </w:rPr>
        <w:t>с</w:t>
      </w:r>
      <w:r w:rsidR="00C16E03" w:rsidRPr="00C5229A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411ED" w:rsidRPr="00C5229A">
        <w:rPr>
          <w:rFonts w:ascii="Times New Roman" w:hAnsi="Times New Roman"/>
          <w:sz w:val="28"/>
          <w:szCs w:val="28"/>
        </w:rPr>
        <w:t>».</w:t>
      </w:r>
    </w:p>
    <w:p w:rsidR="00C16E03" w:rsidRPr="00C5229A" w:rsidRDefault="00AF053F" w:rsidP="0051252F">
      <w:pPr>
        <w:spacing w:line="276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</w:t>
      </w:r>
      <w:r w:rsidR="00541551" w:rsidRPr="00C5229A">
        <w:rPr>
          <w:rFonts w:ascii="Times New Roman" w:hAnsi="Times New Roman"/>
          <w:sz w:val="28"/>
          <w:szCs w:val="28"/>
        </w:rPr>
        <w:t xml:space="preserve"> </w:t>
      </w:r>
      <w:r w:rsidR="00C16E03" w:rsidRPr="00C5229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11ED" w:rsidRPr="00C5229A">
        <w:rPr>
          <w:rFonts w:ascii="Times New Roman" w:hAnsi="Times New Roman"/>
          <w:sz w:val="28"/>
          <w:szCs w:val="28"/>
        </w:rPr>
        <w:t xml:space="preserve">вступает в силу после его опубликования в </w:t>
      </w:r>
      <w:r w:rsidR="00080008">
        <w:rPr>
          <w:rFonts w:ascii="Times New Roman" w:hAnsi="Times New Roman"/>
          <w:sz w:val="28"/>
          <w:szCs w:val="28"/>
        </w:rPr>
        <w:t xml:space="preserve">газете </w:t>
      </w:r>
      <w:r w:rsidR="00BB329D" w:rsidRPr="00C5229A">
        <w:rPr>
          <w:rFonts w:ascii="Times New Roman" w:hAnsi="Times New Roman"/>
          <w:sz w:val="28"/>
          <w:szCs w:val="28"/>
        </w:rPr>
        <w:t>«</w:t>
      </w:r>
      <w:r w:rsidR="00080008">
        <w:rPr>
          <w:rFonts w:ascii="Times New Roman" w:hAnsi="Times New Roman"/>
          <w:sz w:val="28"/>
          <w:szCs w:val="28"/>
        </w:rPr>
        <w:t>Дракинский</w:t>
      </w:r>
      <w:r w:rsidR="00C5229A">
        <w:rPr>
          <w:rFonts w:ascii="Times New Roman" w:hAnsi="Times New Roman"/>
          <w:sz w:val="28"/>
          <w:szCs w:val="28"/>
        </w:rPr>
        <w:t xml:space="preserve"> м</w:t>
      </w:r>
      <w:r w:rsidR="00BB329D" w:rsidRPr="00C5229A">
        <w:rPr>
          <w:rFonts w:ascii="Times New Roman" w:hAnsi="Times New Roman"/>
          <w:sz w:val="28"/>
          <w:szCs w:val="28"/>
        </w:rPr>
        <w:t>униципальный вестник».</w:t>
      </w:r>
    </w:p>
    <w:p w:rsidR="00C16E03" w:rsidRPr="00C5229A" w:rsidRDefault="00541551" w:rsidP="0051252F">
      <w:pPr>
        <w:spacing w:line="276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</w:t>
      </w:r>
      <w:r w:rsidR="00BB329D" w:rsidRPr="00C5229A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16E03" w:rsidRDefault="00C16E03" w:rsidP="00541551">
      <w:pPr>
        <w:rPr>
          <w:rFonts w:ascii="Times New Roman" w:hAnsi="Times New Roman"/>
          <w:sz w:val="28"/>
          <w:szCs w:val="28"/>
        </w:rPr>
      </w:pPr>
    </w:p>
    <w:p w:rsidR="00046E15" w:rsidRPr="00C5229A" w:rsidRDefault="00046E15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80008">
              <w:rPr>
                <w:rFonts w:ascii="Times New Roman" w:hAnsi="Times New Roman"/>
                <w:sz w:val="28"/>
                <w:szCs w:val="28"/>
              </w:rPr>
              <w:t>Дракинского</w:t>
            </w:r>
            <w:r w:rsidRPr="00C5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C5229A" w:rsidP="000800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80008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008">
              <w:rPr>
                <w:rFonts w:ascii="Times New Roman" w:hAnsi="Times New Roman"/>
                <w:sz w:val="28"/>
                <w:szCs w:val="28"/>
              </w:rPr>
              <w:t>Е.Н.Атаманова</w:t>
            </w:r>
          </w:p>
        </w:tc>
      </w:tr>
    </w:tbl>
    <w:p w:rsidR="00034225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C16E03" w:rsidRPr="00046E15" w:rsidRDefault="00034225" w:rsidP="00BB329D">
      <w:pPr>
        <w:ind w:firstLine="5954"/>
        <w:jc w:val="right"/>
        <w:rPr>
          <w:rFonts w:ascii="Times New Roman" w:hAnsi="Times New Roman"/>
        </w:rPr>
      </w:pPr>
      <w:r w:rsidRPr="00C5229A">
        <w:rPr>
          <w:rFonts w:ascii="Times New Roman" w:hAnsi="Times New Roman"/>
          <w:sz w:val="28"/>
          <w:szCs w:val="28"/>
        </w:rPr>
        <w:br w:type="page"/>
      </w:r>
      <w:r w:rsidR="00BB329D" w:rsidRPr="00046E15">
        <w:rPr>
          <w:rFonts w:ascii="Times New Roman" w:hAnsi="Times New Roman"/>
        </w:rPr>
        <w:lastRenderedPageBreak/>
        <w:t>Утверждено:</w:t>
      </w:r>
    </w:p>
    <w:p w:rsidR="00C16E03" w:rsidRPr="00046E15" w:rsidRDefault="00C16E03" w:rsidP="00BB329D">
      <w:pPr>
        <w:ind w:firstLine="0"/>
        <w:jc w:val="right"/>
        <w:rPr>
          <w:rFonts w:ascii="Times New Roman" w:hAnsi="Times New Roman"/>
        </w:rPr>
      </w:pPr>
      <w:r w:rsidRPr="00046E15">
        <w:rPr>
          <w:rFonts w:ascii="Times New Roman" w:hAnsi="Times New Roman"/>
        </w:rPr>
        <w:t xml:space="preserve"> </w:t>
      </w:r>
      <w:r w:rsidR="00BB329D" w:rsidRPr="00046E15">
        <w:rPr>
          <w:rFonts w:ascii="Times New Roman" w:hAnsi="Times New Roman"/>
        </w:rPr>
        <w:t>постановлением а</w:t>
      </w:r>
      <w:r w:rsidRPr="00046E15">
        <w:rPr>
          <w:rFonts w:ascii="Times New Roman" w:hAnsi="Times New Roman"/>
        </w:rPr>
        <w:t>дминистрации</w:t>
      </w:r>
    </w:p>
    <w:p w:rsidR="00BB329D" w:rsidRPr="00046E15" w:rsidRDefault="00080008" w:rsidP="00BB329D">
      <w:pPr>
        <w:ind w:firstLine="0"/>
        <w:jc w:val="right"/>
        <w:rPr>
          <w:rFonts w:ascii="Times New Roman" w:hAnsi="Times New Roman"/>
        </w:rPr>
      </w:pPr>
      <w:r w:rsidRPr="00046E15">
        <w:rPr>
          <w:rFonts w:ascii="Times New Roman" w:hAnsi="Times New Roman"/>
        </w:rPr>
        <w:t>Дракинского</w:t>
      </w:r>
      <w:r w:rsidR="00B31814" w:rsidRPr="00046E15">
        <w:rPr>
          <w:rFonts w:ascii="Times New Roman" w:hAnsi="Times New Roman"/>
        </w:rPr>
        <w:t xml:space="preserve"> </w:t>
      </w:r>
      <w:r w:rsidR="00C16E03" w:rsidRPr="00046E15">
        <w:rPr>
          <w:rFonts w:ascii="Times New Roman" w:hAnsi="Times New Roman"/>
        </w:rPr>
        <w:t>сельского поселения</w:t>
      </w:r>
      <w:r w:rsidR="001E19CF" w:rsidRPr="00046E15">
        <w:rPr>
          <w:rFonts w:ascii="Times New Roman" w:hAnsi="Times New Roman"/>
        </w:rPr>
        <w:t xml:space="preserve"> </w:t>
      </w:r>
    </w:p>
    <w:p w:rsidR="00BB329D" w:rsidRPr="00046E15" w:rsidRDefault="00C5229A" w:rsidP="00BB329D">
      <w:pPr>
        <w:ind w:firstLine="0"/>
        <w:jc w:val="right"/>
        <w:rPr>
          <w:rFonts w:ascii="Times New Roman" w:hAnsi="Times New Roman"/>
        </w:rPr>
      </w:pPr>
      <w:r w:rsidRPr="00046E15">
        <w:rPr>
          <w:rFonts w:ascii="Times New Roman" w:hAnsi="Times New Roman"/>
        </w:rPr>
        <w:t>Лискинского</w:t>
      </w:r>
      <w:r w:rsidR="00BB329D" w:rsidRPr="00046E15">
        <w:rPr>
          <w:rFonts w:ascii="Times New Roman" w:hAnsi="Times New Roman"/>
        </w:rPr>
        <w:t xml:space="preserve"> муниципального </w:t>
      </w:r>
      <w:r w:rsidR="000F7023" w:rsidRPr="00046E15">
        <w:rPr>
          <w:rFonts w:ascii="Times New Roman" w:hAnsi="Times New Roman"/>
        </w:rPr>
        <w:t xml:space="preserve">района </w:t>
      </w:r>
    </w:p>
    <w:p w:rsidR="00BB329D" w:rsidRPr="00046E15" w:rsidRDefault="000F7023" w:rsidP="00BB329D">
      <w:pPr>
        <w:ind w:firstLine="0"/>
        <w:jc w:val="right"/>
        <w:rPr>
          <w:rFonts w:ascii="Times New Roman" w:hAnsi="Times New Roman"/>
        </w:rPr>
      </w:pPr>
      <w:r w:rsidRPr="00046E15">
        <w:rPr>
          <w:rFonts w:ascii="Times New Roman" w:hAnsi="Times New Roman"/>
        </w:rPr>
        <w:t>Воронежской области</w:t>
      </w:r>
      <w:r w:rsidR="001E19CF" w:rsidRPr="00046E15">
        <w:rPr>
          <w:rFonts w:ascii="Times New Roman" w:hAnsi="Times New Roman"/>
        </w:rPr>
        <w:t xml:space="preserve"> </w:t>
      </w:r>
    </w:p>
    <w:p w:rsidR="00C16E03" w:rsidRPr="00046E15" w:rsidRDefault="00C16E03" w:rsidP="00BB329D">
      <w:pPr>
        <w:ind w:firstLine="0"/>
        <w:jc w:val="right"/>
        <w:rPr>
          <w:rFonts w:ascii="Times New Roman" w:hAnsi="Times New Roman"/>
          <w:u w:val="single"/>
        </w:rPr>
      </w:pPr>
      <w:r w:rsidRPr="00046E15">
        <w:rPr>
          <w:rFonts w:ascii="Times New Roman" w:hAnsi="Times New Roman"/>
          <w:u w:val="single"/>
        </w:rPr>
        <w:t xml:space="preserve">от </w:t>
      </w:r>
      <w:r w:rsidR="00A0622E">
        <w:rPr>
          <w:rFonts w:ascii="Times New Roman" w:hAnsi="Times New Roman"/>
          <w:u w:val="single"/>
        </w:rPr>
        <w:t>05</w:t>
      </w:r>
      <w:r w:rsidR="005D0156">
        <w:rPr>
          <w:rFonts w:ascii="Times New Roman" w:hAnsi="Times New Roman"/>
          <w:u w:val="single"/>
        </w:rPr>
        <w:t xml:space="preserve"> сентября</w:t>
      </w:r>
      <w:r w:rsidR="0051252F" w:rsidRPr="00046E15">
        <w:rPr>
          <w:rFonts w:ascii="Times New Roman" w:hAnsi="Times New Roman"/>
          <w:u w:val="single"/>
        </w:rPr>
        <w:t xml:space="preserve"> </w:t>
      </w:r>
      <w:r w:rsidR="00A0622E">
        <w:rPr>
          <w:rFonts w:ascii="Times New Roman" w:hAnsi="Times New Roman"/>
          <w:u w:val="single"/>
        </w:rPr>
        <w:t>2024г. № 82</w:t>
      </w:r>
    </w:p>
    <w:p w:rsidR="00AF053F" w:rsidRPr="00C5229A" w:rsidRDefault="00AF053F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053F" w:rsidRPr="0051252F" w:rsidRDefault="00AF05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252F">
        <w:rPr>
          <w:rFonts w:ascii="Times New Roman" w:hAnsi="Times New Roman"/>
          <w:b/>
          <w:sz w:val="28"/>
          <w:szCs w:val="28"/>
        </w:rPr>
        <w:t>Положение</w:t>
      </w:r>
    </w:p>
    <w:p w:rsidR="0051252F" w:rsidRDefault="000800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252F">
        <w:rPr>
          <w:rFonts w:ascii="Times New Roman" w:hAnsi="Times New Roman"/>
          <w:b/>
          <w:sz w:val="28"/>
          <w:szCs w:val="28"/>
        </w:rPr>
        <w:t>о</w:t>
      </w:r>
      <w:r w:rsidR="00AF053F" w:rsidRPr="0051252F">
        <w:rPr>
          <w:rFonts w:ascii="Times New Roman" w:hAnsi="Times New Roman"/>
          <w:b/>
          <w:sz w:val="28"/>
          <w:szCs w:val="28"/>
        </w:rPr>
        <w:t xml:space="preserve"> порядке содержания и ремонта </w:t>
      </w:r>
    </w:p>
    <w:p w:rsidR="0051252F" w:rsidRDefault="00AF053F" w:rsidP="005125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252F">
        <w:rPr>
          <w:rFonts w:ascii="Times New Roman" w:hAnsi="Times New Roman"/>
          <w:b/>
          <w:sz w:val="28"/>
          <w:szCs w:val="28"/>
        </w:rPr>
        <w:t>автомобильных дорог общего пользования</w:t>
      </w:r>
      <w:r w:rsidR="0051252F">
        <w:rPr>
          <w:rFonts w:ascii="Times New Roman" w:hAnsi="Times New Roman"/>
          <w:b/>
          <w:sz w:val="28"/>
          <w:szCs w:val="28"/>
        </w:rPr>
        <w:t xml:space="preserve"> </w:t>
      </w:r>
      <w:r w:rsidRPr="0051252F">
        <w:rPr>
          <w:rFonts w:ascii="Times New Roman" w:hAnsi="Times New Roman"/>
          <w:b/>
          <w:sz w:val="28"/>
          <w:szCs w:val="28"/>
        </w:rPr>
        <w:t xml:space="preserve">местного значения </w:t>
      </w:r>
    </w:p>
    <w:p w:rsidR="0051252F" w:rsidRDefault="00080008" w:rsidP="005125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252F">
        <w:rPr>
          <w:rFonts w:ascii="Times New Roman" w:hAnsi="Times New Roman"/>
          <w:b/>
          <w:sz w:val="28"/>
          <w:szCs w:val="28"/>
        </w:rPr>
        <w:t>Дракинского</w:t>
      </w:r>
      <w:r w:rsidR="009B603F" w:rsidRPr="0051252F">
        <w:rPr>
          <w:rFonts w:ascii="Times New Roman" w:hAnsi="Times New Roman"/>
          <w:b/>
          <w:sz w:val="28"/>
          <w:szCs w:val="28"/>
        </w:rPr>
        <w:t xml:space="preserve"> </w:t>
      </w:r>
      <w:r w:rsidR="00541551" w:rsidRPr="0051252F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AF053F" w:rsidRPr="0051252F" w:rsidRDefault="00C5229A" w:rsidP="005125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252F">
        <w:rPr>
          <w:rFonts w:ascii="Times New Roman" w:hAnsi="Times New Roman"/>
          <w:b/>
          <w:sz w:val="28"/>
          <w:szCs w:val="28"/>
        </w:rPr>
        <w:t>Лискинского</w:t>
      </w:r>
      <w:r w:rsidR="000F7023" w:rsidRPr="0051252F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06.10.2003 №131-ФЗ </w:t>
      </w:r>
      <w:r w:rsidRPr="00C5229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08.11.2007 г. № 257–ФЗ </w:t>
      </w:r>
      <w:r w:rsidRPr="00C5229A">
        <w:rPr>
          <w:rFonts w:ascii="Times New Roman" w:hAnsi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r w:rsidR="00080008">
        <w:rPr>
          <w:rFonts w:ascii="Times New Roman" w:hAnsi="Times New Roman"/>
          <w:sz w:val="28"/>
          <w:szCs w:val="28"/>
        </w:rPr>
        <w:t>Дракинского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1551" w:rsidRPr="00C5229A">
        <w:rPr>
          <w:rFonts w:ascii="Times New Roman" w:hAnsi="Times New Roman"/>
          <w:sz w:val="28"/>
          <w:szCs w:val="28"/>
        </w:rPr>
        <w:t>.</w:t>
      </w:r>
    </w:p>
    <w:p w:rsidR="00541551" w:rsidRPr="00C5229A" w:rsidRDefault="00541551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1. Общие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D11010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 1. Понятия, применяемые в настоящем Положении.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AF053F" w:rsidRPr="00C5229A" w:rsidRDefault="00AF053F" w:rsidP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</w:t>
      </w:r>
      <w:r w:rsidR="00D11010" w:rsidRPr="00C5229A">
        <w:rPr>
          <w:rFonts w:ascii="Times New Roman" w:hAnsi="Times New Roman"/>
          <w:sz w:val="28"/>
          <w:szCs w:val="28"/>
        </w:rPr>
        <w:t>щиеся ее технологической частью</w:t>
      </w:r>
      <w:r w:rsidRPr="00C5229A">
        <w:rPr>
          <w:rFonts w:ascii="Times New Roman" w:hAnsi="Times New Roman"/>
          <w:sz w:val="28"/>
          <w:szCs w:val="28"/>
        </w:rPr>
        <w:t xml:space="preserve">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автомобильные дороги общего пользования местного значения </w:t>
      </w:r>
      <w:r w:rsidR="00080008">
        <w:rPr>
          <w:rFonts w:ascii="Times New Roman" w:hAnsi="Times New Roman"/>
          <w:sz w:val="28"/>
          <w:szCs w:val="28"/>
        </w:rPr>
        <w:t>Дракинского</w:t>
      </w:r>
      <w:r w:rsidR="00B31814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080008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 Предмет регулирования настоящего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 w:rsidR="00080008">
        <w:rPr>
          <w:rFonts w:ascii="Times New Roman" w:hAnsi="Times New Roman"/>
          <w:sz w:val="28"/>
          <w:szCs w:val="28"/>
        </w:rPr>
        <w:t>Дракинского</w:t>
      </w:r>
      <w:r w:rsidR="009B603F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080008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3. Цели содержания и ремонта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7B2F4E" w:rsidRPr="00C5229A" w:rsidRDefault="007B2F4E" w:rsidP="00A22375">
      <w:pPr>
        <w:ind w:right="11" w:firstLine="0"/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080008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4. Мероприятия по организации и проведению работ по содержанию и ремонту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оценку технического состояния автомобильных дорог;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2) разработку проектов работ по ремонту и содержанию автомобильных дорог и (или) сметных расчетов стоимости работ по ремонту и содержанию </w:t>
      </w:r>
      <w:r w:rsidRPr="00C5229A">
        <w:rPr>
          <w:rFonts w:ascii="Times New Roman" w:hAnsi="Times New Roman"/>
          <w:sz w:val="28"/>
          <w:szCs w:val="28"/>
        </w:rPr>
        <w:lastRenderedPageBreak/>
        <w:t>автомобильных дорог (далее — проекты и (или) сметные расчеты по ремонту и (или) содержанию автомобильных дорог);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3) проведение работ по ремонту и (или)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080008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5. Целевые программы по капитальному ремонту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Администрация </w:t>
      </w:r>
      <w:r w:rsidR="00080008">
        <w:rPr>
          <w:rFonts w:ascii="Times New Roman" w:hAnsi="Times New Roman"/>
          <w:sz w:val="28"/>
          <w:szCs w:val="28"/>
        </w:rPr>
        <w:t>Дракинского</w:t>
      </w:r>
      <w:r w:rsidR="00D11010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администрация поселения)</w:t>
      </w:r>
      <w:r w:rsidRPr="00C5229A">
        <w:rPr>
          <w:rFonts w:ascii="Times New Roman" w:hAnsi="Times New Roman"/>
          <w:sz w:val="28"/>
          <w:szCs w:val="28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Целевая программа по капитальному ремонту и ремонту ав</w:t>
      </w:r>
      <w:r w:rsidR="00D11010" w:rsidRPr="00C5229A">
        <w:rPr>
          <w:rFonts w:ascii="Times New Roman" w:hAnsi="Times New Roman"/>
          <w:sz w:val="28"/>
          <w:szCs w:val="28"/>
        </w:rPr>
        <w:t>томобильных дорог утверждается а</w:t>
      </w:r>
      <w:r w:rsidR="00594D62" w:rsidRPr="00C5229A">
        <w:rPr>
          <w:rFonts w:ascii="Times New Roman" w:hAnsi="Times New Roman"/>
          <w:sz w:val="28"/>
          <w:szCs w:val="28"/>
        </w:rPr>
        <w:t>дминистрацией</w:t>
      </w:r>
      <w:r w:rsidRPr="00C5229A">
        <w:rPr>
          <w:rFonts w:ascii="Times New Roman" w:hAnsi="Times New Roman"/>
          <w:sz w:val="28"/>
          <w:szCs w:val="28"/>
        </w:rPr>
        <w:t xml:space="preserve"> поселения.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080008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6. Расчет ассигнований, необходимый для проведения капитального ремонта, ремонта,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</w:t>
      </w:r>
      <w:r w:rsidR="00594D62" w:rsidRPr="00C5229A">
        <w:rPr>
          <w:rFonts w:ascii="Times New Roman" w:hAnsi="Times New Roman"/>
          <w:sz w:val="28"/>
          <w:szCs w:val="28"/>
        </w:rPr>
        <w:t>я работ,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</w:t>
      </w:r>
      <w:r w:rsidR="00080008">
        <w:rPr>
          <w:rFonts w:ascii="Times New Roman" w:hAnsi="Times New Roman"/>
          <w:sz w:val="28"/>
          <w:szCs w:val="28"/>
        </w:rPr>
        <w:t>Дракинского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594D62" w:rsidRPr="00C5229A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 xml:space="preserve">.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  <w:r w:rsidR="001E19CF" w:rsidRPr="00C5229A">
        <w:rPr>
          <w:rFonts w:ascii="Times New Roman" w:hAnsi="Times New Roman"/>
          <w:sz w:val="28"/>
          <w:szCs w:val="28"/>
        </w:rPr>
        <w:t xml:space="preserve">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22375" w:rsidRPr="00C5229A" w:rsidRDefault="00AF053F" w:rsidP="000800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Планирование работ по капитальному ремонту, ремонту и содержанию</w:t>
      </w:r>
    </w:p>
    <w:p w:rsidR="00AF053F" w:rsidRPr="00C5229A" w:rsidRDefault="00AF053F" w:rsidP="000800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2.1</w:t>
      </w:r>
      <w:r w:rsidR="00AF053F" w:rsidRPr="00C5229A">
        <w:rPr>
          <w:rFonts w:ascii="Times New Roman" w:hAnsi="Times New Roman"/>
          <w:sz w:val="28"/>
          <w:szCs w:val="28"/>
        </w:rPr>
        <w:t>. Оценка технического состояния автомобильных дорог</w:t>
      </w:r>
    </w:p>
    <w:p w:rsidR="00AF053F" w:rsidRPr="00C5229A" w:rsidRDefault="00AF053F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</w:t>
      </w:r>
      <w:r w:rsidR="00594D62" w:rsidRPr="00C5229A">
        <w:rPr>
          <w:rFonts w:ascii="Times New Roman" w:hAnsi="Times New Roman"/>
          <w:sz w:val="28"/>
          <w:szCs w:val="28"/>
        </w:rPr>
        <w:t>регламентов а</w:t>
      </w:r>
      <w:r w:rsidRPr="00C5229A">
        <w:rPr>
          <w:rFonts w:ascii="Times New Roman" w:hAnsi="Times New Roman"/>
          <w:sz w:val="28"/>
          <w:szCs w:val="28"/>
        </w:rPr>
        <w:t xml:space="preserve">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</w:t>
      </w:r>
      <w:r w:rsidRPr="00C5229A">
        <w:rPr>
          <w:rFonts w:ascii="Times New Roman" w:hAnsi="Times New Roman"/>
          <w:sz w:val="28"/>
          <w:szCs w:val="28"/>
        </w:rPr>
        <w:lastRenderedPageBreak/>
        <w:t>автомобильных дорог, установленным Приказом Министерства транспорта Российской Федерации от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7 августа 2020 г. № 288.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2.2</w:t>
      </w:r>
      <w:r w:rsidR="00AF053F" w:rsidRPr="00C5229A">
        <w:rPr>
          <w:rFonts w:ascii="Times New Roman" w:hAnsi="Times New Roman"/>
          <w:sz w:val="28"/>
          <w:szCs w:val="28"/>
        </w:rPr>
        <w:t>. Формирование плана разработки проектов и (или) сметных расчетов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По результатам оценки технического состояния автомобильных дорог специалист администрации </w:t>
      </w:r>
      <w:r w:rsidR="00594D62" w:rsidRPr="00C5229A">
        <w:rPr>
          <w:rFonts w:ascii="Times New Roman" w:hAnsi="Times New Roman"/>
          <w:sz w:val="28"/>
          <w:szCs w:val="28"/>
        </w:rPr>
        <w:t xml:space="preserve">поселения </w:t>
      </w:r>
      <w:r w:rsidRPr="00C5229A">
        <w:rPr>
          <w:rFonts w:ascii="Times New Roman" w:hAnsi="Times New Roman"/>
          <w:sz w:val="28"/>
          <w:szCs w:val="28"/>
        </w:rPr>
        <w:t>формирует сметные расчеты по ремонту или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На основании сметных расчётов администрацией поселения </w:t>
      </w:r>
      <w:r w:rsidR="00594D62" w:rsidRPr="00C5229A">
        <w:rPr>
          <w:rFonts w:ascii="Times New Roman" w:hAnsi="Times New Roman"/>
          <w:sz w:val="28"/>
          <w:szCs w:val="28"/>
        </w:rPr>
        <w:t xml:space="preserve">осуществляется </w:t>
      </w:r>
      <w:r w:rsidRPr="00C5229A">
        <w:rPr>
          <w:rFonts w:ascii="Times New Roman" w:hAnsi="Times New Roman"/>
          <w:sz w:val="28"/>
          <w:szCs w:val="28"/>
        </w:rPr>
        <w:t>формирование ежегодных планов проведения работ по содержанию и ремонту автомобильных дорог. Указанные пла</w:t>
      </w:r>
      <w:r w:rsidR="00594D62" w:rsidRPr="00C5229A">
        <w:rPr>
          <w:rFonts w:ascii="Times New Roman" w:hAnsi="Times New Roman"/>
          <w:sz w:val="28"/>
          <w:szCs w:val="28"/>
        </w:rPr>
        <w:t xml:space="preserve">ны утверждаются </w:t>
      </w:r>
      <w:r w:rsidR="00C5229A">
        <w:rPr>
          <w:rFonts w:ascii="Times New Roman" w:hAnsi="Times New Roman"/>
          <w:sz w:val="28"/>
          <w:szCs w:val="28"/>
        </w:rPr>
        <w:t>г</w:t>
      </w:r>
      <w:r w:rsidR="00594D62" w:rsidRPr="00C5229A">
        <w:rPr>
          <w:rFonts w:ascii="Times New Roman" w:hAnsi="Times New Roman"/>
          <w:sz w:val="28"/>
          <w:szCs w:val="28"/>
        </w:rPr>
        <w:t xml:space="preserve">лавой </w:t>
      </w:r>
      <w:r w:rsidR="00080008">
        <w:rPr>
          <w:rFonts w:ascii="Times New Roman" w:hAnsi="Times New Roman"/>
          <w:sz w:val="28"/>
          <w:szCs w:val="28"/>
        </w:rPr>
        <w:t>Дракинского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2.3</w:t>
      </w:r>
      <w:r w:rsidR="00AF053F" w:rsidRPr="00C5229A">
        <w:rPr>
          <w:rFonts w:ascii="Times New Roman" w:hAnsi="Times New Roman"/>
          <w:sz w:val="28"/>
          <w:szCs w:val="28"/>
        </w:rPr>
        <w:t>. Заключение муниципальных контрактов и сроки проведения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Работы по капитальному ремонту, по содержани</w:t>
      </w:r>
      <w:r w:rsidR="00594D62" w:rsidRPr="00C5229A">
        <w:rPr>
          <w:rFonts w:ascii="Times New Roman" w:hAnsi="Times New Roman"/>
          <w:sz w:val="28"/>
          <w:szCs w:val="28"/>
        </w:rPr>
        <w:t>ю и ремонту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F053F" w:rsidRPr="00C5229A" w:rsidRDefault="00AF053F" w:rsidP="00080008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F053F" w:rsidRPr="00C5229A" w:rsidRDefault="00AF053F" w:rsidP="007B2F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3. Порядок содержания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3.1</w:t>
      </w:r>
      <w:r w:rsidR="00AF053F" w:rsidRPr="00C5229A">
        <w:rPr>
          <w:rFonts w:ascii="Times New Roman" w:hAnsi="Times New Roman"/>
          <w:sz w:val="28"/>
          <w:szCs w:val="28"/>
        </w:rPr>
        <w:t>. Цели и задачи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содержанию автомобильных дорог</w:t>
      </w:r>
    </w:p>
    <w:p w:rsidR="00AF053F" w:rsidRPr="00C5229A" w:rsidRDefault="00AF053F" w:rsidP="00D82DAF">
      <w:pPr>
        <w:pStyle w:val="1"/>
        <w:ind w:firstLine="709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9A">
        <w:rPr>
          <w:rFonts w:ascii="Times New Roman" w:hAnsi="Times New Roman" w:cs="Times New Roman"/>
          <w:b w:val="0"/>
          <w:bCs w:val="0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4. Порядок ремонта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4.1</w:t>
      </w:r>
      <w:r w:rsidR="00AF053F" w:rsidRPr="00C5229A">
        <w:rPr>
          <w:rFonts w:ascii="Times New Roman" w:hAnsi="Times New Roman"/>
          <w:sz w:val="28"/>
          <w:szCs w:val="28"/>
        </w:rPr>
        <w:t>. Цели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В целях обеспечения б</w:t>
      </w:r>
      <w:r w:rsidR="00D82DAF" w:rsidRPr="00C5229A">
        <w:rPr>
          <w:rFonts w:ascii="Times New Roman" w:hAnsi="Times New Roman"/>
          <w:sz w:val="28"/>
          <w:szCs w:val="28"/>
        </w:rPr>
        <w:t>езопасности дорожного движения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4.6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по ремонту автомобильной </w:t>
      </w:r>
      <w:r w:rsidR="00BC2609" w:rsidRPr="00C5229A">
        <w:rPr>
          <w:rFonts w:ascii="Times New Roman" w:hAnsi="Times New Roman"/>
          <w:sz w:val="28"/>
          <w:szCs w:val="28"/>
        </w:rPr>
        <w:t>дороги в случае, если</w:t>
      </w:r>
      <w:r w:rsidRPr="00C5229A">
        <w:rPr>
          <w:rFonts w:ascii="Times New Roman" w:hAnsi="Times New Roman"/>
          <w:sz w:val="28"/>
          <w:szCs w:val="28"/>
        </w:rPr>
        <w:t xml:space="preserve">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5. Заключительные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5.1</w:t>
      </w:r>
      <w:r w:rsidR="00AF053F" w:rsidRPr="00C5229A">
        <w:rPr>
          <w:rFonts w:ascii="Times New Roman" w:hAnsi="Times New Roman"/>
          <w:sz w:val="28"/>
          <w:szCs w:val="28"/>
        </w:rPr>
        <w:t>. Источники финансирования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</w:t>
      </w:r>
      <w:r w:rsidR="00D82DAF" w:rsidRPr="00C5229A">
        <w:rPr>
          <w:rFonts w:ascii="Times New Roman" w:hAnsi="Times New Roman"/>
          <w:sz w:val="28"/>
          <w:szCs w:val="28"/>
        </w:rPr>
        <w:t xml:space="preserve">го бюджета, областного бюджета </w:t>
      </w:r>
      <w:r w:rsidRPr="00C5229A">
        <w:rPr>
          <w:rFonts w:ascii="Times New Roman" w:hAnsi="Times New Roman"/>
          <w:sz w:val="28"/>
          <w:szCs w:val="28"/>
        </w:rPr>
        <w:t>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5.2</w:t>
      </w:r>
      <w:r w:rsidR="00AF053F" w:rsidRPr="00C5229A">
        <w:rPr>
          <w:rFonts w:ascii="Times New Roman" w:hAnsi="Times New Roman"/>
          <w:sz w:val="28"/>
          <w:szCs w:val="28"/>
        </w:rPr>
        <w:t>. Контроль за обеспечением содержания 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Контроль за обеспечением содержания и ремонта ав</w:t>
      </w:r>
      <w:r w:rsidR="00D82DAF" w:rsidRPr="00C5229A">
        <w:rPr>
          <w:rFonts w:ascii="Times New Roman" w:hAnsi="Times New Roman"/>
          <w:sz w:val="28"/>
          <w:szCs w:val="28"/>
        </w:rPr>
        <w:t>томобильных дорог осуществляют а</w:t>
      </w:r>
      <w:r w:rsidRPr="00C5229A">
        <w:rPr>
          <w:rFonts w:ascii="Times New Roman" w:hAnsi="Times New Roman"/>
          <w:sz w:val="28"/>
          <w:szCs w:val="28"/>
        </w:rPr>
        <w:t>дминистрация поселения и контрольно-счетный орган.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AF053F" w:rsidRPr="00C5229A" w:rsidSect="00C5229A">
      <w:pgSz w:w="11906" w:h="16838"/>
      <w:pgMar w:top="1276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AE" w:rsidRDefault="004B7AAE" w:rsidP="00C16E03">
      <w:r>
        <w:separator/>
      </w:r>
    </w:p>
  </w:endnote>
  <w:endnote w:type="continuationSeparator" w:id="0">
    <w:p w:rsidR="004B7AAE" w:rsidRDefault="004B7AAE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AE" w:rsidRDefault="004B7AAE" w:rsidP="00C16E03">
      <w:r>
        <w:separator/>
      </w:r>
    </w:p>
  </w:footnote>
  <w:footnote w:type="continuationSeparator" w:id="0">
    <w:p w:rsidR="004B7AAE" w:rsidRDefault="004B7AAE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34225"/>
    <w:rsid w:val="000402CF"/>
    <w:rsid w:val="00046E15"/>
    <w:rsid w:val="00080008"/>
    <w:rsid w:val="000D69EF"/>
    <w:rsid w:val="000E2834"/>
    <w:rsid w:val="000F7023"/>
    <w:rsid w:val="00103DDE"/>
    <w:rsid w:val="001431DF"/>
    <w:rsid w:val="00152ABB"/>
    <w:rsid w:val="001C5666"/>
    <w:rsid w:val="001C59BB"/>
    <w:rsid w:val="001E19CF"/>
    <w:rsid w:val="002676CE"/>
    <w:rsid w:val="00271931"/>
    <w:rsid w:val="002A46C6"/>
    <w:rsid w:val="002E6E7A"/>
    <w:rsid w:val="002F2E2D"/>
    <w:rsid w:val="00370011"/>
    <w:rsid w:val="0039306A"/>
    <w:rsid w:val="003C6ACB"/>
    <w:rsid w:val="00406C53"/>
    <w:rsid w:val="004116C2"/>
    <w:rsid w:val="004122D5"/>
    <w:rsid w:val="00426378"/>
    <w:rsid w:val="004314AC"/>
    <w:rsid w:val="00443DD6"/>
    <w:rsid w:val="004533A4"/>
    <w:rsid w:val="004A0C73"/>
    <w:rsid w:val="004B7AAE"/>
    <w:rsid w:val="0051252F"/>
    <w:rsid w:val="00541551"/>
    <w:rsid w:val="005434FE"/>
    <w:rsid w:val="00550D18"/>
    <w:rsid w:val="00594D62"/>
    <w:rsid w:val="005D0156"/>
    <w:rsid w:val="00604850"/>
    <w:rsid w:val="00612949"/>
    <w:rsid w:val="00633ABE"/>
    <w:rsid w:val="00722163"/>
    <w:rsid w:val="00731C79"/>
    <w:rsid w:val="007764FD"/>
    <w:rsid w:val="00780BB2"/>
    <w:rsid w:val="00792C2C"/>
    <w:rsid w:val="007937D3"/>
    <w:rsid w:val="007B2F4E"/>
    <w:rsid w:val="00952E44"/>
    <w:rsid w:val="009B30EB"/>
    <w:rsid w:val="009B603F"/>
    <w:rsid w:val="009F10A7"/>
    <w:rsid w:val="00A0622E"/>
    <w:rsid w:val="00A206B5"/>
    <w:rsid w:val="00A22375"/>
    <w:rsid w:val="00A25638"/>
    <w:rsid w:val="00AA6387"/>
    <w:rsid w:val="00AB7FE3"/>
    <w:rsid w:val="00AF053F"/>
    <w:rsid w:val="00B163E6"/>
    <w:rsid w:val="00B31814"/>
    <w:rsid w:val="00B32963"/>
    <w:rsid w:val="00B90192"/>
    <w:rsid w:val="00BB329D"/>
    <w:rsid w:val="00BC2609"/>
    <w:rsid w:val="00BE0FCC"/>
    <w:rsid w:val="00C16E03"/>
    <w:rsid w:val="00C5229A"/>
    <w:rsid w:val="00CC6615"/>
    <w:rsid w:val="00CD7D2F"/>
    <w:rsid w:val="00D11010"/>
    <w:rsid w:val="00D82DAF"/>
    <w:rsid w:val="00DB4F1E"/>
    <w:rsid w:val="00E04D8F"/>
    <w:rsid w:val="00E33406"/>
    <w:rsid w:val="00E411ED"/>
    <w:rsid w:val="00E45291"/>
    <w:rsid w:val="00E46687"/>
    <w:rsid w:val="00E503C8"/>
    <w:rsid w:val="00E732AC"/>
    <w:rsid w:val="00F11805"/>
    <w:rsid w:val="00F2630E"/>
    <w:rsid w:val="00F925D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02CBAC"/>
  <w15:chartTrackingRefBased/>
  <w15:docId w15:val="{05FDDD5C-6153-449E-8C5F-FEF43B8F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76C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2676CE"/>
    <w:rPr>
      <w:color w:val="0000FF"/>
      <w:u w:val="none"/>
    </w:rPr>
  </w:style>
  <w:style w:type="table" w:styleId="af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3012-78D3-4443-8B07-0313DF64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Admin</cp:lastModifiedBy>
  <cp:revision>11</cp:revision>
  <cp:lastPrinted>2023-06-28T13:13:00Z</cp:lastPrinted>
  <dcterms:created xsi:type="dcterms:W3CDTF">2023-07-28T05:28:00Z</dcterms:created>
  <dcterms:modified xsi:type="dcterms:W3CDTF">2024-09-19T08:46:00Z</dcterms:modified>
</cp:coreProperties>
</file>