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CD8" w:rsidRDefault="00433CD8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433CD8" w:rsidRDefault="00433CD8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433CD8" w:rsidRDefault="00433CD8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Pr="008B4CDA" w:rsidRDefault="00332E53" w:rsidP="00B708B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332E53" w:rsidRPr="008B4CDA" w:rsidRDefault="00332E53" w:rsidP="00B708B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>ДРАКИНСКОГО  СЕЛЬСКОГО  ПОСЕЛЕНИЯ</w:t>
      </w:r>
    </w:p>
    <w:p w:rsidR="00332E53" w:rsidRPr="008B4CDA" w:rsidRDefault="00332E53" w:rsidP="00B708B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332E53" w:rsidRPr="008B4CDA" w:rsidRDefault="00332E53" w:rsidP="00B708BA">
      <w:pPr>
        <w:pBdr>
          <w:bottom w:val="single" w:sz="6" w:space="0" w:color="auto"/>
        </w:pBd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>ВОРОНЕЖСКОЙ      ОБЛАСТИ</w:t>
      </w:r>
    </w:p>
    <w:p w:rsidR="00332E53" w:rsidRPr="003B22F1" w:rsidRDefault="00332E53" w:rsidP="00332E53">
      <w:pPr>
        <w:tabs>
          <w:tab w:val="left" w:pos="4155"/>
        </w:tabs>
        <w:rPr>
          <w:rFonts w:ascii="Times New Roman" w:hAnsi="Times New Roman"/>
        </w:rPr>
      </w:pPr>
    </w:p>
    <w:p w:rsidR="00332E53" w:rsidRPr="008B4CDA" w:rsidRDefault="00332E53" w:rsidP="00332E53">
      <w:pPr>
        <w:tabs>
          <w:tab w:val="left" w:pos="4155"/>
        </w:tabs>
        <w:jc w:val="center"/>
        <w:rPr>
          <w:rFonts w:ascii="Times New Roman" w:hAnsi="Times New Roman"/>
          <w:b/>
          <w:sz w:val="36"/>
          <w:szCs w:val="36"/>
        </w:rPr>
      </w:pPr>
      <w:r w:rsidRPr="008B4CDA">
        <w:rPr>
          <w:rFonts w:ascii="Times New Roman" w:hAnsi="Times New Roman"/>
          <w:b/>
          <w:sz w:val="36"/>
          <w:szCs w:val="36"/>
        </w:rPr>
        <w:t>РЕШЕНИЕ</w:t>
      </w:r>
    </w:p>
    <w:p w:rsidR="00332E53" w:rsidRPr="003B22F1" w:rsidRDefault="00332E53" w:rsidP="00332E53">
      <w:pPr>
        <w:tabs>
          <w:tab w:val="left" w:pos="4155"/>
        </w:tabs>
        <w:rPr>
          <w:rFonts w:ascii="Times New Roman" w:hAnsi="Times New Roman"/>
          <w:b/>
        </w:rPr>
      </w:pPr>
    </w:p>
    <w:p w:rsidR="00332E53" w:rsidRPr="003B22F1" w:rsidRDefault="00332E53" w:rsidP="00332E53">
      <w:pPr>
        <w:tabs>
          <w:tab w:val="left" w:pos="4155"/>
        </w:tabs>
        <w:rPr>
          <w:rFonts w:ascii="Times New Roman" w:hAnsi="Times New Roman"/>
          <w:b/>
        </w:rPr>
      </w:pPr>
    </w:p>
    <w:p w:rsidR="00332E53" w:rsidRPr="00B708BA" w:rsidRDefault="00332E53" w:rsidP="00332E53">
      <w:pPr>
        <w:tabs>
          <w:tab w:val="left" w:pos="4155"/>
        </w:tabs>
        <w:ind w:firstLine="0"/>
        <w:rPr>
          <w:rFonts w:ascii="Times New Roman" w:hAnsi="Times New Roman"/>
          <w:sz w:val="28"/>
          <w:szCs w:val="28"/>
          <w:u w:val="single"/>
        </w:rPr>
      </w:pPr>
      <w:r w:rsidRPr="00B708BA">
        <w:rPr>
          <w:rFonts w:ascii="Times New Roman" w:hAnsi="Times New Roman"/>
          <w:sz w:val="28"/>
          <w:szCs w:val="28"/>
          <w:u w:val="single"/>
        </w:rPr>
        <w:t>от «</w:t>
      </w:r>
      <w:r w:rsidR="001826F1" w:rsidRPr="00B708B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454B0" w:rsidRPr="00B708BA">
        <w:rPr>
          <w:rFonts w:ascii="Times New Roman" w:hAnsi="Times New Roman"/>
          <w:sz w:val="28"/>
          <w:szCs w:val="28"/>
          <w:u w:val="single"/>
        </w:rPr>
        <w:t>0</w:t>
      </w:r>
      <w:r w:rsidR="001826F1" w:rsidRPr="00B708BA">
        <w:rPr>
          <w:rFonts w:ascii="Times New Roman" w:hAnsi="Times New Roman"/>
          <w:sz w:val="28"/>
          <w:szCs w:val="28"/>
          <w:u w:val="single"/>
        </w:rPr>
        <w:t>2</w:t>
      </w:r>
      <w:r w:rsidR="00DB3369" w:rsidRPr="00B708B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708BA">
        <w:rPr>
          <w:rFonts w:ascii="Times New Roman" w:hAnsi="Times New Roman"/>
          <w:sz w:val="28"/>
          <w:szCs w:val="28"/>
          <w:u w:val="single"/>
        </w:rPr>
        <w:t>»</w:t>
      </w:r>
      <w:r w:rsidR="001454B0" w:rsidRPr="00B708BA">
        <w:rPr>
          <w:rFonts w:ascii="Times New Roman" w:hAnsi="Times New Roman"/>
          <w:sz w:val="28"/>
          <w:szCs w:val="28"/>
          <w:u w:val="single"/>
        </w:rPr>
        <w:t xml:space="preserve">  апреля  </w:t>
      </w:r>
      <w:r w:rsidRPr="00B708BA">
        <w:rPr>
          <w:rFonts w:ascii="Times New Roman" w:hAnsi="Times New Roman"/>
          <w:sz w:val="28"/>
          <w:szCs w:val="28"/>
          <w:u w:val="single"/>
        </w:rPr>
        <w:t>202</w:t>
      </w:r>
      <w:r w:rsidR="00C944F9">
        <w:rPr>
          <w:rFonts w:ascii="Times New Roman" w:hAnsi="Times New Roman"/>
          <w:sz w:val="28"/>
          <w:szCs w:val="28"/>
          <w:u w:val="single"/>
        </w:rPr>
        <w:t>5</w:t>
      </w:r>
      <w:bookmarkStart w:id="0" w:name="_GoBack"/>
      <w:bookmarkEnd w:id="0"/>
      <w:r w:rsidR="00B708BA" w:rsidRPr="00B708BA">
        <w:rPr>
          <w:rFonts w:ascii="Times New Roman" w:hAnsi="Times New Roman"/>
          <w:sz w:val="28"/>
          <w:szCs w:val="28"/>
          <w:u w:val="single"/>
        </w:rPr>
        <w:t xml:space="preserve">  г.  № 215</w:t>
      </w:r>
    </w:p>
    <w:p w:rsidR="00332E53" w:rsidRPr="00B708BA" w:rsidRDefault="00332E53" w:rsidP="00332E53">
      <w:pPr>
        <w:tabs>
          <w:tab w:val="left" w:pos="4155"/>
        </w:tabs>
        <w:jc w:val="left"/>
        <w:rPr>
          <w:rFonts w:ascii="Times New Roman" w:hAnsi="Times New Roman"/>
          <w:sz w:val="20"/>
          <w:szCs w:val="20"/>
        </w:rPr>
      </w:pPr>
      <w:r w:rsidRPr="00B708BA">
        <w:rPr>
          <w:rFonts w:ascii="Times New Roman" w:hAnsi="Times New Roman"/>
          <w:sz w:val="20"/>
          <w:szCs w:val="20"/>
        </w:rPr>
        <w:t>с.Дракино</w:t>
      </w:r>
    </w:p>
    <w:p w:rsidR="00332E53" w:rsidRPr="00B708BA" w:rsidRDefault="00332E53" w:rsidP="00332E53">
      <w:pPr>
        <w:tabs>
          <w:tab w:val="left" w:pos="4155"/>
        </w:tabs>
        <w:rPr>
          <w:rFonts w:ascii="Times New Roman" w:hAnsi="Times New Roman"/>
        </w:rPr>
      </w:pPr>
    </w:p>
    <w:p w:rsidR="001454B0" w:rsidRPr="00B708BA" w:rsidRDefault="001454B0" w:rsidP="00B708BA">
      <w:pPr>
        <w:tabs>
          <w:tab w:val="left" w:pos="0"/>
        </w:tabs>
        <w:ind w:firstLine="0"/>
        <w:rPr>
          <w:rFonts w:ascii="Times New Roman" w:hAnsi="Times New Roman"/>
        </w:rPr>
      </w:pPr>
    </w:p>
    <w:p w:rsidR="001454B0" w:rsidRPr="00B708BA" w:rsidRDefault="001454B0" w:rsidP="001454B0">
      <w:pPr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  <w:r w:rsidRPr="00B708BA">
        <w:rPr>
          <w:rFonts w:ascii="Times New Roman" w:hAnsi="Times New Roman"/>
          <w:b/>
          <w:sz w:val="28"/>
          <w:szCs w:val="28"/>
        </w:rPr>
        <w:t xml:space="preserve">О внесении изменений в Решение  </w:t>
      </w:r>
    </w:p>
    <w:p w:rsidR="001454B0" w:rsidRPr="00B708BA" w:rsidRDefault="001454B0" w:rsidP="001454B0">
      <w:pPr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  <w:r w:rsidRPr="00B708BA">
        <w:rPr>
          <w:rFonts w:ascii="Times New Roman" w:hAnsi="Times New Roman"/>
          <w:b/>
          <w:sz w:val="28"/>
          <w:szCs w:val="28"/>
        </w:rPr>
        <w:t>Совета народных депутатов</w:t>
      </w:r>
    </w:p>
    <w:p w:rsidR="001454B0" w:rsidRPr="00B708BA" w:rsidRDefault="001454B0" w:rsidP="001454B0">
      <w:pPr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  <w:r w:rsidRPr="00B708BA">
        <w:rPr>
          <w:rFonts w:ascii="Times New Roman" w:hAnsi="Times New Roman"/>
          <w:b/>
          <w:sz w:val="28"/>
          <w:szCs w:val="28"/>
        </w:rPr>
        <w:t>Дракинского сельского поселения</w:t>
      </w:r>
    </w:p>
    <w:p w:rsidR="001454B0" w:rsidRPr="00B708BA" w:rsidRDefault="001454B0" w:rsidP="001454B0">
      <w:pPr>
        <w:ind w:firstLine="0"/>
        <w:rPr>
          <w:rFonts w:ascii="Times New Roman" w:hAnsi="Times New Roman"/>
          <w:b/>
          <w:sz w:val="28"/>
          <w:szCs w:val="28"/>
        </w:rPr>
      </w:pPr>
      <w:r w:rsidRPr="00B708BA">
        <w:rPr>
          <w:rFonts w:ascii="Times New Roman" w:hAnsi="Times New Roman"/>
          <w:b/>
          <w:sz w:val="28"/>
          <w:szCs w:val="28"/>
        </w:rPr>
        <w:t xml:space="preserve">Лискинского муниципального района </w:t>
      </w:r>
    </w:p>
    <w:p w:rsidR="001454B0" w:rsidRPr="00B708BA" w:rsidRDefault="001454B0" w:rsidP="001454B0">
      <w:pPr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  <w:r w:rsidRPr="00B708BA">
        <w:rPr>
          <w:rFonts w:ascii="Times New Roman" w:hAnsi="Times New Roman"/>
          <w:b/>
          <w:sz w:val="28"/>
          <w:szCs w:val="28"/>
        </w:rPr>
        <w:t>Воронежской  области  №205 от 27.12.2024г.</w:t>
      </w:r>
    </w:p>
    <w:p w:rsidR="00332E53" w:rsidRPr="00B708BA" w:rsidRDefault="001454B0" w:rsidP="00332E53">
      <w:pPr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  <w:r w:rsidRPr="00B708BA">
        <w:rPr>
          <w:rFonts w:ascii="Times New Roman" w:hAnsi="Times New Roman"/>
          <w:b/>
          <w:sz w:val="28"/>
          <w:szCs w:val="28"/>
        </w:rPr>
        <w:t>«</w:t>
      </w:r>
      <w:r w:rsidR="00332E53" w:rsidRPr="00B708BA">
        <w:rPr>
          <w:rFonts w:ascii="Times New Roman" w:hAnsi="Times New Roman"/>
          <w:b/>
          <w:sz w:val="28"/>
          <w:szCs w:val="28"/>
        </w:rPr>
        <w:t xml:space="preserve">О бюджете Дракинского сельского </w:t>
      </w:r>
    </w:p>
    <w:p w:rsidR="00332E53" w:rsidRPr="00B708BA" w:rsidRDefault="00332E53" w:rsidP="00332E53">
      <w:pPr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  <w:r w:rsidRPr="00B708BA">
        <w:rPr>
          <w:rFonts w:ascii="Times New Roman" w:hAnsi="Times New Roman"/>
          <w:b/>
          <w:sz w:val="28"/>
          <w:szCs w:val="28"/>
        </w:rPr>
        <w:t>поселения Лискинского муниципального</w:t>
      </w:r>
    </w:p>
    <w:p w:rsidR="00F969A8" w:rsidRPr="00B708BA" w:rsidRDefault="00332E53" w:rsidP="00F969A8">
      <w:pPr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  <w:r w:rsidRPr="00B708BA">
        <w:rPr>
          <w:rFonts w:ascii="Times New Roman" w:hAnsi="Times New Roman"/>
          <w:b/>
          <w:sz w:val="28"/>
          <w:szCs w:val="28"/>
        </w:rPr>
        <w:t xml:space="preserve">района Воронежской области </w:t>
      </w:r>
      <w:r w:rsidR="00F969A8" w:rsidRPr="00B708BA">
        <w:rPr>
          <w:rFonts w:ascii="Times New Roman" w:hAnsi="Times New Roman"/>
          <w:b/>
          <w:sz w:val="28"/>
          <w:szCs w:val="28"/>
        </w:rPr>
        <w:t>на 202</w:t>
      </w:r>
      <w:r w:rsidR="006614A0" w:rsidRPr="00B708BA">
        <w:rPr>
          <w:rFonts w:ascii="Times New Roman" w:hAnsi="Times New Roman"/>
          <w:b/>
          <w:sz w:val="28"/>
          <w:szCs w:val="28"/>
        </w:rPr>
        <w:t>5</w:t>
      </w:r>
      <w:r w:rsidR="00F969A8" w:rsidRPr="00B708BA">
        <w:rPr>
          <w:rFonts w:ascii="Times New Roman" w:hAnsi="Times New Roman"/>
          <w:b/>
          <w:sz w:val="28"/>
          <w:szCs w:val="28"/>
        </w:rPr>
        <w:t xml:space="preserve">  год</w:t>
      </w:r>
    </w:p>
    <w:p w:rsidR="00332E53" w:rsidRPr="00B708BA" w:rsidRDefault="00F969A8" w:rsidP="00F969A8">
      <w:pPr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  <w:r w:rsidRPr="00B708BA">
        <w:rPr>
          <w:rFonts w:ascii="Times New Roman" w:hAnsi="Times New Roman"/>
          <w:b/>
          <w:sz w:val="28"/>
          <w:szCs w:val="28"/>
        </w:rPr>
        <w:t>и на плановый период 202</w:t>
      </w:r>
      <w:r w:rsidR="006614A0" w:rsidRPr="00B708BA">
        <w:rPr>
          <w:rFonts w:ascii="Times New Roman" w:hAnsi="Times New Roman"/>
          <w:b/>
          <w:sz w:val="28"/>
          <w:szCs w:val="28"/>
        </w:rPr>
        <w:t>6</w:t>
      </w:r>
      <w:r w:rsidRPr="00B708BA">
        <w:rPr>
          <w:rFonts w:ascii="Times New Roman" w:hAnsi="Times New Roman"/>
          <w:b/>
          <w:sz w:val="28"/>
          <w:szCs w:val="28"/>
        </w:rPr>
        <w:t xml:space="preserve">  и 202</w:t>
      </w:r>
      <w:r w:rsidR="006614A0" w:rsidRPr="00B708BA">
        <w:rPr>
          <w:rFonts w:ascii="Times New Roman" w:hAnsi="Times New Roman"/>
          <w:b/>
          <w:sz w:val="28"/>
          <w:szCs w:val="28"/>
        </w:rPr>
        <w:t>7</w:t>
      </w:r>
      <w:r w:rsidRPr="00B708BA">
        <w:rPr>
          <w:rFonts w:ascii="Times New Roman" w:hAnsi="Times New Roman"/>
          <w:b/>
          <w:sz w:val="28"/>
          <w:szCs w:val="28"/>
        </w:rPr>
        <w:t xml:space="preserve"> годов</w:t>
      </w:r>
      <w:r w:rsidR="001454B0" w:rsidRPr="00B708BA">
        <w:rPr>
          <w:rFonts w:ascii="Times New Roman" w:hAnsi="Times New Roman"/>
          <w:b/>
          <w:sz w:val="28"/>
          <w:szCs w:val="28"/>
        </w:rPr>
        <w:t>».</w:t>
      </w:r>
    </w:p>
    <w:p w:rsidR="00332E53" w:rsidRPr="00B708BA" w:rsidRDefault="00332E53" w:rsidP="00332E53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332E53" w:rsidRPr="00B708BA" w:rsidRDefault="00332E53" w:rsidP="00332E53">
      <w:pPr>
        <w:contextualSpacing/>
        <w:rPr>
          <w:rFonts w:ascii="Times New Roman" w:hAnsi="Times New Roman"/>
          <w:sz w:val="28"/>
          <w:szCs w:val="28"/>
        </w:rPr>
      </w:pPr>
    </w:p>
    <w:p w:rsidR="00332E53" w:rsidRPr="00B708BA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708BA">
        <w:rPr>
          <w:rFonts w:ascii="Times New Roman" w:hAnsi="Times New Roman"/>
          <w:sz w:val="28"/>
          <w:szCs w:val="28"/>
        </w:rPr>
        <w:t xml:space="preserve">В соответствии с Бюджетным кодексом РФ, Федеральным законом от 6 октября 2003 г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Дракинского сельского поселения Лискинского муниципального района Воронежской области, Положения «О бюджетном процессе в Дракинском сельском поселении Лискинского муниципального района Воронежской области», утвержденного Решением Совета народных депутатов Дракинского сельского поселения Лискинского муниципального района Воронежской области от </w:t>
      </w:r>
      <w:r w:rsidR="00E85359" w:rsidRPr="00B708BA">
        <w:rPr>
          <w:rFonts w:ascii="Times New Roman" w:hAnsi="Times New Roman"/>
          <w:sz w:val="28"/>
          <w:szCs w:val="28"/>
        </w:rPr>
        <w:t>05.03.2022г. № 86</w:t>
      </w:r>
      <w:r w:rsidRPr="00B708BA">
        <w:rPr>
          <w:rFonts w:ascii="Times New Roman" w:hAnsi="Times New Roman"/>
          <w:sz w:val="28"/>
          <w:szCs w:val="28"/>
        </w:rPr>
        <w:t xml:space="preserve"> в целях осуществления бюджетного процесса в Дракинском сельском поселении Лискинского муниципального района Воронежской области в </w:t>
      </w:r>
      <w:r w:rsidR="00756739" w:rsidRPr="00B708BA">
        <w:rPr>
          <w:rFonts w:ascii="Times New Roman" w:hAnsi="Times New Roman"/>
          <w:sz w:val="28"/>
          <w:szCs w:val="28"/>
        </w:rPr>
        <w:t>202</w:t>
      </w:r>
      <w:r w:rsidR="00E91308" w:rsidRPr="00B708BA">
        <w:rPr>
          <w:rFonts w:ascii="Times New Roman" w:hAnsi="Times New Roman"/>
          <w:sz w:val="28"/>
          <w:szCs w:val="28"/>
        </w:rPr>
        <w:t>5</w:t>
      </w:r>
      <w:r w:rsidRPr="00B708BA">
        <w:rPr>
          <w:rFonts w:ascii="Times New Roman" w:hAnsi="Times New Roman"/>
          <w:sz w:val="28"/>
          <w:szCs w:val="28"/>
        </w:rPr>
        <w:t xml:space="preserve">  году и плановом периоде </w:t>
      </w:r>
      <w:r w:rsidR="00756739" w:rsidRPr="00B708BA">
        <w:rPr>
          <w:rFonts w:ascii="Times New Roman" w:hAnsi="Times New Roman"/>
          <w:sz w:val="28"/>
          <w:szCs w:val="28"/>
        </w:rPr>
        <w:t>202</w:t>
      </w:r>
      <w:r w:rsidR="00E91308" w:rsidRPr="00B708BA">
        <w:rPr>
          <w:rFonts w:ascii="Times New Roman" w:hAnsi="Times New Roman"/>
          <w:sz w:val="28"/>
          <w:szCs w:val="28"/>
        </w:rPr>
        <w:t>6</w:t>
      </w:r>
      <w:r w:rsidRPr="00B708BA">
        <w:rPr>
          <w:rFonts w:ascii="Times New Roman" w:hAnsi="Times New Roman"/>
          <w:sz w:val="28"/>
          <w:szCs w:val="28"/>
        </w:rPr>
        <w:t xml:space="preserve">  и </w:t>
      </w:r>
      <w:r w:rsidR="00756739" w:rsidRPr="00B708BA">
        <w:rPr>
          <w:rFonts w:ascii="Times New Roman" w:hAnsi="Times New Roman"/>
          <w:sz w:val="28"/>
          <w:szCs w:val="28"/>
        </w:rPr>
        <w:t>202</w:t>
      </w:r>
      <w:r w:rsidR="00E91308" w:rsidRPr="00B708BA">
        <w:rPr>
          <w:rFonts w:ascii="Times New Roman" w:hAnsi="Times New Roman"/>
          <w:sz w:val="28"/>
          <w:szCs w:val="28"/>
        </w:rPr>
        <w:t>7</w:t>
      </w:r>
      <w:r w:rsidRPr="00B708BA">
        <w:rPr>
          <w:rFonts w:ascii="Times New Roman" w:hAnsi="Times New Roman"/>
          <w:sz w:val="28"/>
          <w:szCs w:val="28"/>
        </w:rPr>
        <w:t xml:space="preserve"> годов, Совет народных депутатов Дракинского сельского поселения Лискинского муниципального района Воронежской области</w:t>
      </w:r>
    </w:p>
    <w:p w:rsidR="00332E53" w:rsidRPr="00B708BA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32E53" w:rsidRPr="00B708BA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B708BA">
        <w:rPr>
          <w:rFonts w:ascii="Times New Roman" w:hAnsi="Times New Roman"/>
          <w:b/>
          <w:sz w:val="28"/>
          <w:szCs w:val="28"/>
        </w:rPr>
        <w:t>РЕШИЛ:</w:t>
      </w:r>
    </w:p>
    <w:p w:rsidR="001454B0" w:rsidRPr="00B708BA" w:rsidRDefault="001454B0" w:rsidP="001454B0">
      <w:pPr>
        <w:tabs>
          <w:tab w:val="left" w:pos="0"/>
        </w:tabs>
        <w:ind w:firstLine="284"/>
        <w:rPr>
          <w:rFonts w:ascii="Times New Roman" w:hAnsi="Times New Roman"/>
          <w:sz w:val="28"/>
          <w:szCs w:val="28"/>
        </w:rPr>
      </w:pPr>
      <w:r w:rsidRPr="00B708BA">
        <w:rPr>
          <w:rFonts w:ascii="Times New Roman" w:hAnsi="Times New Roman"/>
          <w:b/>
          <w:sz w:val="28"/>
          <w:szCs w:val="28"/>
        </w:rPr>
        <w:t xml:space="preserve">        1.  </w:t>
      </w:r>
      <w:r w:rsidRPr="00B708BA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Дракинского сельского поселения от 27 декабря  2024 года № 205 « О бюджете Дракинского сельского поселения Лискинского муниципального района Воронежской области на 2025 </w:t>
      </w:r>
      <w:r w:rsidRPr="00B708BA">
        <w:rPr>
          <w:rFonts w:ascii="Times New Roman" w:hAnsi="Times New Roman"/>
          <w:sz w:val="28"/>
          <w:szCs w:val="28"/>
        </w:rPr>
        <w:lastRenderedPageBreak/>
        <w:t>год и на плановый период 2026 и 2027 годов» (далее - Решение) следующие изменения:</w:t>
      </w:r>
    </w:p>
    <w:p w:rsidR="001454B0" w:rsidRPr="00B708BA" w:rsidRDefault="001454B0" w:rsidP="001454B0">
      <w:pPr>
        <w:tabs>
          <w:tab w:val="left" w:pos="0"/>
        </w:tabs>
        <w:ind w:firstLine="284"/>
        <w:rPr>
          <w:rFonts w:ascii="Times New Roman" w:hAnsi="Times New Roman"/>
          <w:sz w:val="28"/>
          <w:szCs w:val="28"/>
        </w:rPr>
      </w:pPr>
    </w:p>
    <w:p w:rsidR="001454B0" w:rsidRPr="00B708BA" w:rsidRDefault="001454B0" w:rsidP="001454B0">
      <w:pPr>
        <w:tabs>
          <w:tab w:val="left" w:pos="0"/>
        </w:tabs>
        <w:ind w:firstLine="284"/>
        <w:rPr>
          <w:rFonts w:ascii="Times New Roman" w:hAnsi="Times New Roman"/>
          <w:sz w:val="28"/>
          <w:szCs w:val="28"/>
        </w:rPr>
      </w:pPr>
      <w:r w:rsidRPr="00B708BA">
        <w:rPr>
          <w:rFonts w:ascii="Times New Roman" w:hAnsi="Times New Roman"/>
          <w:sz w:val="28"/>
          <w:szCs w:val="28"/>
        </w:rPr>
        <w:t xml:space="preserve">1.1. Часть 1 статьи 1 изложить в новой редакции: </w:t>
      </w:r>
    </w:p>
    <w:p w:rsidR="00332E53" w:rsidRPr="00B708BA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32E53" w:rsidRPr="00B708BA" w:rsidRDefault="001454B0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708BA">
        <w:rPr>
          <w:rFonts w:ascii="Times New Roman" w:hAnsi="Times New Roman"/>
          <w:sz w:val="28"/>
          <w:szCs w:val="28"/>
        </w:rPr>
        <w:t>«</w:t>
      </w:r>
      <w:r w:rsidR="00332E53" w:rsidRPr="00B708BA">
        <w:rPr>
          <w:rFonts w:ascii="Times New Roman" w:hAnsi="Times New Roman"/>
          <w:sz w:val="28"/>
          <w:szCs w:val="28"/>
        </w:rPr>
        <w:t>1. Утвердить основные характеристики бюджета Дракинского сельского поселения Лискинского муниципального района Воронежской области  на</w:t>
      </w:r>
      <w:r w:rsidRPr="00B708BA">
        <w:rPr>
          <w:rFonts w:ascii="Times New Roman" w:hAnsi="Times New Roman"/>
          <w:sz w:val="28"/>
          <w:szCs w:val="28"/>
        </w:rPr>
        <w:t xml:space="preserve"> </w:t>
      </w:r>
      <w:r w:rsidR="00756739" w:rsidRPr="00B708BA">
        <w:rPr>
          <w:rFonts w:ascii="Times New Roman" w:hAnsi="Times New Roman"/>
          <w:sz w:val="28"/>
          <w:szCs w:val="28"/>
        </w:rPr>
        <w:t>202</w:t>
      </w:r>
      <w:r w:rsidR="00E91308" w:rsidRPr="00B708BA">
        <w:rPr>
          <w:rFonts w:ascii="Times New Roman" w:hAnsi="Times New Roman"/>
          <w:sz w:val="28"/>
          <w:szCs w:val="28"/>
        </w:rPr>
        <w:t>5</w:t>
      </w:r>
      <w:r w:rsidR="00332E53" w:rsidRPr="00B708BA">
        <w:rPr>
          <w:rFonts w:ascii="Times New Roman" w:hAnsi="Times New Roman"/>
          <w:sz w:val="28"/>
          <w:szCs w:val="28"/>
        </w:rPr>
        <w:t xml:space="preserve">  год: </w:t>
      </w:r>
    </w:p>
    <w:p w:rsidR="00332E53" w:rsidRPr="00B708BA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708BA">
        <w:rPr>
          <w:rFonts w:ascii="Times New Roman" w:hAnsi="Times New Roman"/>
          <w:sz w:val="28"/>
          <w:szCs w:val="28"/>
        </w:rPr>
        <w:t xml:space="preserve">1) прогнозируемый общий объем доходов бюджета Дракинского сельского поселения Лискинского муниципального района Воронежской области  в сумме </w:t>
      </w:r>
      <w:r w:rsidR="00202278" w:rsidRPr="00B708BA">
        <w:rPr>
          <w:rFonts w:ascii="Times New Roman" w:hAnsi="Times New Roman"/>
          <w:b/>
          <w:sz w:val="28"/>
          <w:szCs w:val="28"/>
        </w:rPr>
        <w:t>20619,6</w:t>
      </w:r>
      <w:r w:rsidRPr="00B708BA">
        <w:rPr>
          <w:rFonts w:ascii="Times New Roman" w:hAnsi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 w:rsidR="00E97131" w:rsidRPr="00B708BA">
        <w:rPr>
          <w:rFonts w:ascii="Times New Roman" w:hAnsi="Times New Roman"/>
          <w:b/>
          <w:sz w:val="28"/>
          <w:szCs w:val="28"/>
        </w:rPr>
        <w:t>16773,6</w:t>
      </w:r>
      <w:r w:rsidRPr="00B708BA">
        <w:rPr>
          <w:rFonts w:ascii="Times New Roman" w:hAnsi="Times New Roman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E97131" w:rsidRPr="00B708BA">
        <w:rPr>
          <w:rFonts w:ascii="Times New Roman" w:hAnsi="Times New Roman"/>
          <w:b/>
          <w:sz w:val="28"/>
          <w:szCs w:val="28"/>
        </w:rPr>
        <w:t>4829,2</w:t>
      </w:r>
      <w:r w:rsidRPr="00B708BA">
        <w:rPr>
          <w:rFonts w:ascii="Times New Roman" w:hAnsi="Times New Roman"/>
          <w:sz w:val="28"/>
          <w:szCs w:val="28"/>
        </w:rPr>
        <w:t xml:space="preserve"> тыс. рублей, из районного бюджета в сумме </w:t>
      </w:r>
      <w:r w:rsidR="00E97131" w:rsidRPr="00B708BA">
        <w:rPr>
          <w:rFonts w:ascii="Times New Roman" w:hAnsi="Times New Roman"/>
          <w:b/>
          <w:sz w:val="28"/>
          <w:szCs w:val="28"/>
        </w:rPr>
        <w:t>11944,4</w:t>
      </w:r>
      <w:r w:rsidRPr="00B708BA">
        <w:rPr>
          <w:rFonts w:ascii="Times New Roman" w:hAnsi="Times New Roman"/>
          <w:sz w:val="28"/>
          <w:szCs w:val="28"/>
        </w:rPr>
        <w:t xml:space="preserve"> тыс. рублей;</w:t>
      </w:r>
    </w:p>
    <w:p w:rsidR="00332E53" w:rsidRPr="00B708BA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708BA">
        <w:rPr>
          <w:rFonts w:ascii="Times New Roman" w:hAnsi="Times New Roman"/>
          <w:sz w:val="28"/>
          <w:szCs w:val="28"/>
        </w:rPr>
        <w:t xml:space="preserve">2) общий объем расходов бюджета Дракинского сельского поселения Лискинского муниципального района Воронежской области   в сумме </w:t>
      </w:r>
      <w:r w:rsidR="00E97131" w:rsidRPr="00B708BA">
        <w:rPr>
          <w:rFonts w:ascii="Times New Roman" w:hAnsi="Times New Roman"/>
          <w:b/>
          <w:sz w:val="28"/>
          <w:szCs w:val="28"/>
        </w:rPr>
        <w:t>20698,9</w:t>
      </w:r>
      <w:r w:rsidRPr="00B708BA">
        <w:rPr>
          <w:rFonts w:ascii="Times New Roman" w:hAnsi="Times New Roman"/>
          <w:sz w:val="28"/>
          <w:szCs w:val="28"/>
        </w:rPr>
        <w:t xml:space="preserve"> тыс. рублей;</w:t>
      </w:r>
    </w:p>
    <w:p w:rsidR="00332E53" w:rsidRPr="00B708BA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708BA">
        <w:rPr>
          <w:rFonts w:ascii="Times New Roman" w:hAnsi="Times New Roman"/>
          <w:sz w:val="28"/>
          <w:szCs w:val="28"/>
        </w:rPr>
        <w:t xml:space="preserve">3) прогнозируемый дефицит бюджета Дракинского сельского поселения Лискинского муниципального района Воронежской области  в сумме </w:t>
      </w:r>
      <w:r w:rsidR="00E97131" w:rsidRPr="00B708BA">
        <w:rPr>
          <w:rFonts w:ascii="Times New Roman" w:hAnsi="Times New Roman"/>
          <w:b/>
          <w:sz w:val="28"/>
          <w:szCs w:val="28"/>
        </w:rPr>
        <w:t>79,3</w:t>
      </w:r>
      <w:r w:rsidRPr="00B708BA">
        <w:rPr>
          <w:rFonts w:ascii="Times New Roman" w:hAnsi="Times New Roman"/>
          <w:sz w:val="28"/>
          <w:szCs w:val="28"/>
        </w:rPr>
        <w:t xml:space="preserve"> тыс. рублей;</w:t>
      </w:r>
    </w:p>
    <w:p w:rsidR="00332E53" w:rsidRPr="00B708BA" w:rsidRDefault="00332E53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708BA">
        <w:rPr>
          <w:rFonts w:ascii="Times New Roman" w:hAnsi="Times New Roman"/>
          <w:sz w:val="28"/>
          <w:szCs w:val="28"/>
        </w:rPr>
        <w:t xml:space="preserve">4) источники внутреннего финансирования дефицита бюджета Дракинского сельского поселения Лискинского муниципального района Воронежской области  </w:t>
      </w:r>
      <w:r w:rsidR="00F969A8" w:rsidRPr="00B708BA">
        <w:rPr>
          <w:rFonts w:ascii="Times New Roman" w:hAnsi="Times New Roman"/>
          <w:sz w:val="28"/>
          <w:szCs w:val="28"/>
        </w:rPr>
        <w:t>на 202</w:t>
      </w:r>
      <w:r w:rsidR="004F0BE0" w:rsidRPr="00B708BA">
        <w:rPr>
          <w:rFonts w:ascii="Times New Roman" w:hAnsi="Times New Roman"/>
          <w:sz w:val="28"/>
          <w:szCs w:val="28"/>
        </w:rPr>
        <w:t>5</w:t>
      </w:r>
      <w:r w:rsidR="00F969A8" w:rsidRPr="00B708BA">
        <w:rPr>
          <w:rFonts w:ascii="Times New Roman" w:hAnsi="Times New Roman"/>
          <w:sz w:val="28"/>
          <w:szCs w:val="28"/>
        </w:rPr>
        <w:t xml:space="preserve">  годи на плановый период 202</w:t>
      </w:r>
      <w:r w:rsidR="004F0BE0" w:rsidRPr="00B708BA">
        <w:rPr>
          <w:rFonts w:ascii="Times New Roman" w:hAnsi="Times New Roman"/>
          <w:sz w:val="28"/>
          <w:szCs w:val="28"/>
        </w:rPr>
        <w:t>6</w:t>
      </w:r>
      <w:r w:rsidR="00F969A8" w:rsidRPr="00B708BA">
        <w:rPr>
          <w:rFonts w:ascii="Times New Roman" w:hAnsi="Times New Roman"/>
          <w:sz w:val="28"/>
          <w:szCs w:val="28"/>
        </w:rPr>
        <w:t xml:space="preserve">  и 202</w:t>
      </w:r>
      <w:r w:rsidR="004F0BE0" w:rsidRPr="00B708BA">
        <w:rPr>
          <w:rFonts w:ascii="Times New Roman" w:hAnsi="Times New Roman"/>
          <w:sz w:val="28"/>
          <w:szCs w:val="28"/>
        </w:rPr>
        <w:t>7</w:t>
      </w:r>
      <w:r w:rsidR="00F969A8" w:rsidRPr="00B708BA">
        <w:rPr>
          <w:rFonts w:ascii="Times New Roman" w:hAnsi="Times New Roman"/>
          <w:sz w:val="28"/>
          <w:szCs w:val="28"/>
        </w:rPr>
        <w:t xml:space="preserve"> годов</w:t>
      </w:r>
      <w:r w:rsidRPr="00B708BA">
        <w:rPr>
          <w:rFonts w:ascii="Times New Roman" w:hAnsi="Times New Roman"/>
          <w:sz w:val="28"/>
          <w:szCs w:val="28"/>
        </w:rPr>
        <w:t xml:space="preserve">, согласно приложению </w:t>
      </w:r>
      <w:r w:rsidR="00756739" w:rsidRPr="00B708BA">
        <w:rPr>
          <w:rFonts w:ascii="Times New Roman" w:hAnsi="Times New Roman"/>
          <w:sz w:val="28"/>
          <w:szCs w:val="28"/>
        </w:rPr>
        <w:t>№</w:t>
      </w:r>
      <w:r w:rsidRPr="00B708BA">
        <w:rPr>
          <w:rFonts w:ascii="Times New Roman" w:hAnsi="Times New Roman"/>
          <w:color w:val="FF0000"/>
          <w:sz w:val="28"/>
          <w:szCs w:val="28"/>
        </w:rPr>
        <w:t>1</w:t>
      </w:r>
      <w:r w:rsidRPr="00B708BA">
        <w:rPr>
          <w:rFonts w:ascii="Times New Roman" w:hAnsi="Times New Roman"/>
          <w:sz w:val="28"/>
          <w:szCs w:val="28"/>
        </w:rPr>
        <w:t xml:space="preserve"> к настоящему Решению.</w:t>
      </w:r>
      <w:r w:rsidR="001454B0" w:rsidRPr="00B708BA">
        <w:rPr>
          <w:rFonts w:ascii="Times New Roman" w:hAnsi="Times New Roman"/>
          <w:sz w:val="28"/>
          <w:szCs w:val="28"/>
        </w:rPr>
        <w:t>»</w:t>
      </w:r>
    </w:p>
    <w:p w:rsidR="001454B0" w:rsidRPr="00B708BA" w:rsidRDefault="001454B0" w:rsidP="00332E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454B0" w:rsidRPr="00B708BA" w:rsidRDefault="001454B0" w:rsidP="001454B0">
      <w:pPr>
        <w:ind w:firstLine="284"/>
        <w:rPr>
          <w:rFonts w:ascii="Times New Roman" w:hAnsi="Times New Roman"/>
          <w:sz w:val="28"/>
          <w:szCs w:val="28"/>
        </w:rPr>
      </w:pPr>
      <w:r w:rsidRPr="00B708BA">
        <w:rPr>
          <w:rFonts w:ascii="Times New Roman" w:hAnsi="Times New Roman"/>
          <w:sz w:val="28"/>
          <w:szCs w:val="28"/>
        </w:rPr>
        <w:t>1.2. Приложение  №1 «</w:t>
      </w:r>
      <w:r w:rsidRPr="00B708BA">
        <w:rPr>
          <w:rFonts w:ascii="Times New Roman" w:hAnsi="Times New Roman"/>
          <w:bCs/>
          <w:sz w:val="28"/>
          <w:szCs w:val="28"/>
        </w:rPr>
        <w:t xml:space="preserve">Источники внутреннего финансирования дефицита  бюджета  Дракинского сельского поселения Лискинского муниципального района </w:t>
      </w:r>
      <w:r w:rsidRPr="00B708BA">
        <w:rPr>
          <w:rFonts w:ascii="Times New Roman" w:hAnsi="Times New Roman"/>
          <w:color w:val="000000"/>
          <w:sz w:val="28"/>
          <w:szCs w:val="28"/>
        </w:rPr>
        <w:t>Воронежской области</w:t>
      </w:r>
      <w:r w:rsidRPr="00B708BA">
        <w:rPr>
          <w:rFonts w:ascii="Times New Roman" w:hAnsi="Times New Roman"/>
          <w:bCs/>
          <w:sz w:val="28"/>
          <w:szCs w:val="28"/>
        </w:rPr>
        <w:t xml:space="preserve">  на  2025 год и на плановый период 2026 и 2027 годов</w:t>
      </w:r>
      <w:r w:rsidRPr="00B708BA">
        <w:rPr>
          <w:rFonts w:ascii="Times New Roman" w:hAnsi="Times New Roman"/>
          <w:sz w:val="28"/>
          <w:szCs w:val="28"/>
        </w:rPr>
        <w:t>»  изложить в новой редакции, согласно Приложению №1  к настоящему Решению;</w:t>
      </w:r>
    </w:p>
    <w:p w:rsidR="001454B0" w:rsidRPr="00B708BA" w:rsidRDefault="001454B0" w:rsidP="001454B0">
      <w:pPr>
        <w:ind w:firstLine="284"/>
        <w:rPr>
          <w:rFonts w:ascii="Times New Roman" w:hAnsi="Times New Roman"/>
          <w:sz w:val="28"/>
          <w:szCs w:val="28"/>
        </w:rPr>
      </w:pPr>
    </w:p>
    <w:p w:rsidR="001454B0" w:rsidRPr="00B708BA" w:rsidRDefault="001454B0" w:rsidP="001454B0">
      <w:pPr>
        <w:ind w:firstLine="284"/>
        <w:contextualSpacing/>
        <w:rPr>
          <w:rFonts w:ascii="Times New Roman" w:hAnsi="Times New Roman"/>
          <w:sz w:val="28"/>
          <w:szCs w:val="28"/>
        </w:rPr>
      </w:pPr>
      <w:r w:rsidRPr="00B708BA">
        <w:rPr>
          <w:rFonts w:ascii="Times New Roman" w:hAnsi="Times New Roman"/>
          <w:sz w:val="28"/>
          <w:szCs w:val="28"/>
        </w:rPr>
        <w:t xml:space="preserve">1.3. Приложение  №2 « Доходы бюджета Дракинского сельского поселения </w:t>
      </w:r>
      <w:r w:rsidRPr="00B708BA">
        <w:rPr>
          <w:rFonts w:ascii="Times New Roman" w:hAnsi="Times New Roman"/>
          <w:bCs/>
          <w:sz w:val="28"/>
          <w:szCs w:val="28"/>
        </w:rPr>
        <w:t xml:space="preserve">Лискинского муниципального района </w:t>
      </w:r>
      <w:r w:rsidRPr="00B708BA">
        <w:rPr>
          <w:rFonts w:ascii="Times New Roman" w:hAnsi="Times New Roman"/>
          <w:color w:val="000000"/>
          <w:sz w:val="28"/>
          <w:szCs w:val="28"/>
        </w:rPr>
        <w:t xml:space="preserve">Воронежской области </w:t>
      </w:r>
      <w:r w:rsidRPr="00B708BA">
        <w:rPr>
          <w:rFonts w:ascii="Times New Roman" w:hAnsi="Times New Roman"/>
          <w:sz w:val="28"/>
          <w:szCs w:val="28"/>
        </w:rPr>
        <w:t xml:space="preserve">по кодам видов доходов, подвидов доходов </w:t>
      </w:r>
      <w:r w:rsidRPr="00B708BA">
        <w:rPr>
          <w:rFonts w:ascii="Times New Roman" w:hAnsi="Times New Roman"/>
          <w:bCs/>
          <w:sz w:val="28"/>
          <w:szCs w:val="28"/>
        </w:rPr>
        <w:t>на  2025 год и на плановый период 2026 и 2027 годов</w:t>
      </w:r>
      <w:r w:rsidRPr="00B708BA">
        <w:rPr>
          <w:rFonts w:ascii="Times New Roman" w:hAnsi="Times New Roman"/>
          <w:sz w:val="28"/>
          <w:szCs w:val="28"/>
        </w:rPr>
        <w:t xml:space="preserve"> », изложить в новой редакции, согласно Приложению №2 к настоящему Решению;</w:t>
      </w:r>
    </w:p>
    <w:p w:rsidR="001454B0" w:rsidRPr="00B708BA" w:rsidRDefault="001454B0" w:rsidP="001454B0">
      <w:pPr>
        <w:ind w:firstLine="284"/>
        <w:contextualSpacing/>
        <w:rPr>
          <w:rFonts w:ascii="Times New Roman" w:hAnsi="Times New Roman"/>
          <w:sz w:val="28"/>
          <w:szCs w:val="28"/>
        </w:rPr>
      </w:pPr>
    </w:p>
    <w:p w:rsidR="001454B0" w:rsidRPr="00B708BA" w:rsidRDefault="001454B0" w:rsidP="001454B0">
      <w:pPr>
        <w:ind w:firstLine="284"/>
        <w:contextualSpacing/>
        <w:rPr>
          <w:rFonts w:ascii="Times New Roman" w:hAnsi="Times New Roman"/>
          <w:sz w:val="28"/>
          <w:szCs w:val="28"/>
        </w:rPr>
      </w:pPr>
      <w:r w:rsidRPr="00B708BA">
        <w:rPr>
          <w:rFonts w:ascii="Times New Roman" w:hAnsi="Times New Roman"/>
          <w:sz w:val="28"/>
          <w:szCs w:val="28"/>
        </w:rPr>
        <w:t xml:space="preserve">1.4. Приложение №3 «Ведомственная структура расходов бюджета Дракинского сельского поселения Лискинского муниципального района Воронежской области </w:t>
      </w:r>
      <w:r w:rsidRPr="00B708BA">
        <w:rPr>
          <w:rFonts w:ascii="Times New Roman" w:hAnsi="Times New Roman"/>
          <w:bCs/>
          <w:sz w:val="28"/>
          <w:szCs w:val="28"/>
        </w:rPr>
        <w:t>на  2025 год и на плановый период 2026 и 2027 годов</w:t>
      </w:r>
      <w:r w:rsidRPr="00B708BA">
        <w:rPr>
          <w:rFonts w:ascii="Times New Roman" w:hAnsi="Times New Roman"/>
          <w:sz w:val="28"/>
          <w:szCs w:val="28"/>
        </w:rPr>
        <w:t>» изложить в новой редакции, согласно Приложению №3 к настоящему Решению;</w:t>
      </w:r>
    </w:p>
    <w:p w:rsidR="001454B0" w:rsidRPr="00B708BA" w:rsidRDefault="001454B0" w:rsidP="001454B0">
      <w:pPr>
        <w:ind w:firstLine="284"/>
        <w:contextualSpacing/>
        <w:rPr>
          <w:rFonts w:ascii="Times New Roman" w:hAnsi="Times New Roman"/>
          <w:sz w:val="28"/>
          <w:szCs w:val="28"/>
        </w:rPr>
      </w:pPr>
    </w:p>
    <w:p w:rsidR="001454B0" w:rsidRPr="00B708BA" w:rsidRDefault="001454B0" w:rsidP="001454B0">
      <w:pPr>
        <w:ind w:firstLine="284"/>
        <w:contextualSpacing/>
        <w:rPr>
          <w:rFonts w:ascii="Times New Roman" w:hAnsi="Times New Roman"/>
          <w:sz w:val="28"/>
          <w:szCs w:val="28"/>
        </w:rPr>
      </w:pPr>
      <w:r w:rsidRPr="00B708BA">
        <w:rPr>
          <w:rFonts w:ascii="Times New Roman" w:hAnsi="Times New Roman"/>
          <w:sz w:val="28"/>
          <w:szCs w:val="28"/>
        </w:rPr>
        <w:t xml:space="preserve">1.5. Приложение №4 «Распределение бюджетных ассигнований по разделам, подразделам, целевым статьям (муниципальным программам), группам видов </w:t>
      </w:r>
      <w:r w:rsidRPr="00B708BA">
        <w:rPr>
          <w:rFonts w:ascii="Times New Roman" w:hAnsi="Times New Roman"/>
          <w:sz w:val="28"/>
          <w:szCs w:val="28"/>
        </w:rPr>
        <w:lastRenderedPageBreak/>
        <w:t xml:space="preserve">расходов бюджета Дракинского сельского поселения Лискинского муниципального района Воронежской области  </w:t>
      </w:r>
      <w:r w:rsidRPr="00B708BA">
        <w:rPr>
          <w:rFonts w:ascii="Times New Roman" w:hAnsi="Times New Roman"/>
          <w:bCs/>
          <w:sz w:val="28"/>
          <w:szCs w:val="28"/>
        </w:rPr>
        <w:t>на  2025 год и на плановый период 2026 и 2027 годов</w:t>
      </w:r>
      <w:r w:rsidRPr="00B708BA">
        <w:rPr>
          <w:rFonts w:ascii="Times New Roman" w:hAnsi="Times New Roman"/>
          <w:sz w:val="28"/>
          <w:szCs w:val="28"/>
        </w:rPr>
        <w:t>» изложить в новой редакции, согласно Приложению №4 к настоящему Решению;</w:t>
      </w:r>
    </w:p>
    <w:p w:rsidR="001454B0" w:rsidRPr="00B708BA" w:rsidRDefault="001454B0" w:rsidP="001454B0">
      <w:pPr>
        <w:ind w:firstLine="284"/>
        <w:contextualSpacing/>
        <w:rPr>
          <w:rFonts w:ascii="Times New Roman" w:hAnsi="Times New Roman"/>
          <w:sz w:val="28"/>
          <w:szCs w:val="28"/>
        </w:rPr>
      </w:pPr>
    </w:p>
    <w:p w:rsidR="001454B0" w:rsidRPr="00B708BA" w:rsidRDefault="001454B0" w:rsidP="001454B0">
      <w:pPr>
        <w:ind w:firstLine="284"/>
        <w:contextualSpacing/>
        <w:rPr>
          <w:rFonts w:ascii="Times New Roman" w:hAnsi="Times New Roman"/>
          <w:sz w:val="28"/>
          <w:szCs w:val="28"/>
        </w:rPr>
      </w:pPr>
      <w:r w:rsidRPr="00B708BA">
        <w:rPr>
          <w:rFonts w:ascii="Times New Roman" w:hAnsi="Times New Roman"/>
          <w:sz w:val="28"/>
          <w:szCs w:val="28"/>
        </w:rPr>
        <w:t xml:space="preserve">1.6. Приложение №5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Дракинского сельского поселения Лискинского муниципального района  Воронежской области </w:t>
      </w:r>
      <w:r w:rsidRPr="00B708BA">
        <w:rPr>
          <w:rFonts w:ascii="Times New Roman" w:hAnsi="Times New Roman"/>
          <w:bCs/>
          <w:sz w:val="28"/>
          <w:szCs w:val="28"/>
        </w:rPr>
        <w:t>на  2025 год и на плановый период 2026 и 2027 годов</w:t>
      </w:r>
      <w:r w:rsidRPr="00B708BA">
        <w:rPr>
          <w:rFonts w:ascii="Times New Roman" w:hAnsi="Times New Roman"/>
          <w:sz w:val="28"/>
          <w:szCs w:val="28"/>
        </w:rPr>
        <w:t>» изложить в новой редакции, согласно Приложению №5 к настоящему Решению;</w:t>
      </w:r>
    </w:p>
    <w:p w:rsidR="001454B0" w:rsidRPr="00B708BA" w:rsidRDefault="001454B0" w:rsidP="001454B0">
      <w:pPr>
        <w:ind w:firstLine="284"/>
        <w:contextualSpacing/>
        <w:rPr>
          <w:rFonts w:ascii="Times New Roman" w:hAnsi="Times New Roman"/>
          <w:sz w:val="28"/>
          <w:szCs w:val="28"/>
        </w:rPr>
      </w:pPr>
    </w:p>
    <w:p w:rsidR="001454B0" w:rsidRPr="00B708BA" w:rsidRDefault="001454B0" w:rsidP="001454B0">
      <w:pPr>
        <w:ind w:firstLine="284"/>
        <w:contextualSpacing/>
        <w:rPr>
          <w:rFonts w:ascii="Times New Roman" w:hAnsi="Times New Roman"/>
          <w:sz w:val="28"/>
          <w:szCs w:val="28"/>
        </w:rPr>
      </w:pPr>
    </w:p>
    <w:p w:rsidR="001454B0" w:rsidRPr="00B708BA" w:rsidRDefault="001454B0" w:rsidP="001454B0">
      <w:pPr>
        <w:ind w:firstLine="284"/>
        <w:contextualSpacing/>
        <w:rPr>
          <w:rFonts w:ascii="Times New Roman" w:hAnsi="Times New Roman"/>
          <w:sz w:val="28"/>
          <w:szCs w:val="28"/>
        </w:rPr>
      </w:pPr>
      <w:r w:rsidRPr="00B708BA">
        <w:rPr>
          <w:rFonts w:ascii="Times New Roman" w:hAnsi="Times New Roman"/>
          <w:b/>
          <w:sz w:val="28"/>
          <w:szCs w:val="28"/>
        </w:rPr>
        <w:t xml:space="preserve">2.  </w:t>
      </w:r>
      <w:r w:rsidRPr="00B708BA">
        <w:rPr>
          <w:rFonts w:ascii="Times New Roman" w:hAnsi="Times New Roman"/>
          <w:sz w:val="28"/>
          <w:szCs w:val="28"/>
        </w:rPr>
        <w:t>Настоящее Решение вступает в силу с момента его  официального обнародования (опубликования),  в установленном Уставом  Дракинского сельского поселения Лискинского муниципального района порядке.</w:t>
      </w:r>
    </w:p>
    <w:p w:rsidR="001454B0" w:rsidRPr="00B708BA" w:rsidRDefault="001454B0" w:rsidP="001454B0">
      <w:pPr>
        <w:pStyle w:val="a5"/>
        <w:tabs>
          <w:tab w:val="left" w:pos="5103"/>
          <w:tab w:val="right" w:pos="9214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454B0" w:rsidRPr="00B708BA" w:rsidRDefault="001454B0" w:rsidP="001454B0">
      <w:pPr>
        <w:pStyle w:val="a5"/>
        <w:tabs>
          <w:tab w:val="left" w:pos="5103"/>
          <w:tab w:val="right" w:pos="9214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454B0" w:rsidRPr="00B708BA" w:rsidRDefault="001454B0" w:rsidP="001454B0">
      <w:pPr>
        <w:pStyle w:val="a5"/>
        <w:tabs>
          <w:tab w:val="left" w:pos="5103"/>
          <w:tab w:val="right" w:pos="9214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454B0" w:rsidRPr="00B708BA" w:rsidRDefault="001454B0" w:rsidP="00B708BA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B708BA">
        <w:rPr>
          <w:rFonts w:ascii="Times New Roman" w:hAnsi="Times New Roman"/>
          <w:sz w:val="28"/>
          <w:szCs w:val="28"/>
        </w:rPr>
        <w:t xml:space="preserve">Председатель Совета народных </w:t>
      </w:r>
    </w:p>
    <w:p w:rsidR="001454B0" w:rsidRPr="00B708BA" w:rsidRDefault="001454B0" w:rsidP="00B708BA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B708BA">
        <w:rPr>
          <w:rFonts w:ascii="Times New Roman" w:hAnsi="Times New Roman"/>
          <w:sz w:val="28"/>
          <w:szCs w:val="28"/>
        </w:rPr>
        <w:t xml:space="preserve">депутатов Дракинского сельского поселения </w:t>
      </w:r>
    </w:p>
    <w:p w:rsidR="001454B0" w:rsidRPr="00B708BA" w:rsidRDefault="001454B0" w:rsidP="00B708BA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B708BA">
        <w:rPr>
          <w:rFonts w:ascii="Times New Roman" w:hAnsi="Times New Roman"/>
          <w:sz w:val="28"/>
          <w:szCs w:val="28"/>
        </w:rPr>
        <w:t xml:space="preserve">Лискинского муниципального района </w:t>
      </w:r>
    </w:p>
    <w:p w:rsidR="001454B0" w:rsidRPr="00B708BA" w:rsidRDefault="001454B0" w:rsidP="00B708BA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B708BA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</w:t>
      </w:r>
      <w:r w:rsidR="00B708BA">
        <w:rPr>
          <w:rFonts w:ascii="Times New Roman" w:hAnsi="Times New Roman"/>
          <w:sz w:val="28"/>
          <w:szCs w:val="28"/>
        </w:rPr>
        <w:t xml:space="preserve">            </w:t>
      </w:r>
      <w:r w:rsidRPr="00B708BA">
        <w:rPr>
          <w:rFonts w:ascii="Times New Roman" w:hAnsi="Times New Roman"/>
          <w:sz w:val="28"/>
          <w:szCs w:val="28"/>
        </w:rPr>
        <w:t xml:space="preserve"> О.И.Бокова</w:t>
      </w:r>
    </w:p>
    <w:p w:rsidR="001454B0" w:rsidRPr="00B708BA" w:rsidRDefault="001454B0" w:rsidP="001454B0">
      <w:pPr>
        <w:contextualSpacing/>
        <w:rPr>
          <w:rFonts w:ascii="Times New Roman" w:hAnsi="Times New Roman"/>
          <w:sz w:val="28"/>
          <w:szCs w:val="28"/>
        </w:rPr>
      </w:pPr>
    </w:p>
    <w:p w:rsidR="001454B0" w:rsidRPr="00B708BA" w:rsidRDefault="001454B0" w:rsidP="00B708BA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B708BA">
        <w:rPr>
          <w:rFonts w:ascii="Times New Roman" w:hAnsi="Times New Roman"/>
          <w:sz w:val="28"/>
          <w:szCs w:val="28"/>
        </w:rPr>
        <w:t>Глава Дракинского сельского поселения</w:t>
      </w:r>
    </w:p>
    <w:p w:rsidR="001454B0" w:rsidRPr="00B708BA" w:rsidRDefault="001454B0" w:rsidP="00B708BA">
      <w:pPr>
        <w:tabs>
          <w:tab w:val="left" w:pos="7637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B708BA">
        <w:rPr>
          <w:rFonts w:ascii="Times New Roman" w:hAnsi="Times New Roman"/>
          <w:sz w:val="28"/>
          <w:szCs w:val="28"/>
        </w:rPr>
        <w:t xml:space="preserve">Лискинского муниципального района </w:t>
      </w:r>
    </w:p>
    <w:p w:rsidR="001454B0" w:rsidRPr="00B708BA" w:rsidRDefault="001454B0" w:rsidP="00B708BA">
      <w:pPr>
        <w:tabs>
          <w:tab w:val="left" w:pos="7637"/>
        </w:tabs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B708BA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 </w:t>
      </w:r>
      <w:r w:rsidR="00B708BA">
        <w:rPr>
          <w:rFonts w:ascii="Times New Roman" w:hAnsi="Times New Roman"/>
          <w:sz w:val="28"/>
          <w:szCs w:val="28"/>
        </w:rPr>
        <w:t xml:space="preserve">           </w:t>
      </w:r>
      <w:r w:rsidRPr="00B708BA">
        <w:rPr>
          <w:rFonts w:ascii="Times New Roman" w:hAnsi="Times New Roman"/>
          <w:sz w:val="28"/>
          <w:szCs w:val="28"/>
        </w:rPr>
        <w:t>Е.Н.Атаманова</w:t>
      </w:r>
    </w:p>
    <w:p w:rsidR="001454B0" w:rsidRPr="00B708BA" w:rsidRDefault="001454B0" w:rsidP="001454B0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1454B0" w:rsidRPr="00B708BA" w:rsidRDefault="001454B0" w:rsidP="001454B0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332E53" w:rsidRPr="00B708BA" w:rsidRDefault="00332E5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Pr="00B708BA" w:rsidRDefault="00332E5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Pr="00B708BA" w:rsidRDefault="00332E5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064CB7" w:rsidRPr="00B708BA" w:rsidRDefault="00064CB7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064CB7" w:rsidRPr="00B708BA" w:rsidRDefault="00064CB7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91308" w:rsidRPr="00B708BA" w:rsidRDefault="00E91308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91308" w:rsidRPr="00B708BA" w:rsidRDefault="00E91308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Pr="00B708BA" w:rsidRDefault="00332E5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Pr="00B708BA" w:rsidRDefault="00332E5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1454B0" w:rsidRPr="00B708BA" w:rsidRDefault="001454B0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1454B0" w:rsidRPr="00B708BA" w:rsidRDefault="001454B0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1454B0" w:rsidRPr="00B708BA" w:rsidRDefault="001454B0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1454B0" w:rsidRPr="00B708BA" w:rsidRDefault="001454B0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1454B0" w:rsidRPr="00B708BA" w:rsidRDefault="001454B0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1454B0" w:rsidRPr="00B708BA" w:rsidRDefault="001454B0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1454B0" w:rsidRPr="00B708BA" w:rsidRDefault="001454B0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1454B0" w:rsidRPr="00B708BA" w:rsidRDefault="001454B0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1454B0" w:rsidRPr="00B708BA" w:rsidRDefault="001454B0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90888" w:rsidRPr="00B708BA" w:rsidRDefault="00E90888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90888" w:rsidRPr="00B708BA" w:rsidRDefault="00E90888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90888" w:rsidRPr="00B708BA" w:rsidRDefault="00E90888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1454B0" w:rsidRPr="00B708BA" w:rsidRDefault="001454B0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1454B0" w:rsidRDefault="001454B0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785F73" w:rsidRDefault="00785F7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785F73" w:rsidRDefault="00785F7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785F73" w:rsidRPr="00B708BA" w:rsidRDefault="00785F73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1454B0" w:rsidRPr="00B708BA" w:rsidRDefault="001454B0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1454B0" w:rsidRPr="00B708BA" w:rsidRDefault="001454B0" w:rsidP="001454B0">
      <w:pPr>
        <w:ind w:left="4536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lastRenderedPageBreak/>
        <w:t>Приложение №1</w:t>
      </w:r>
    </w:p>
    <w:p w:rsidR="001454B0" w:rsidRPr="00B708BA" w:rsidRDefault="001454B0" w:rsidP="001454B0">
      <w:pPr>
        <w:ind w:left="4536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 xml:space="preserve">к Решению Совета народных депутатов Дракинского сельского поселения Лискинского </w:t>
      </w:r>
    </w:p>
    <w:p w:rsidR="001454B0" w:rsidRPr="00B708BA" w:rsidRDefault="001454B0" w:rsidP="001454B0">
      <w:pPr>
        <w:ind w:left="4536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>муниципального района</w:t>
      </w:r>
    </w:p>
    <w:p w:rsidR="001454B0" w:rsidRPr="00B708BA" w:rsidRDefault="001454B0" w:rsidP="001454B0">
      <w:pPr>
        <w:ind w:left="4536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 xml:space="preserve">Воронежской области </w:t>
      </w:r>
    </w:p>
    <w:p w:rsidR="001454B0" w:rsidRPr="00B708BA" w:rsidRDefault="001454B0" w:rsidP="001454B0">
      <w:pPr>
        <w:ind w:left="4536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>от   0</w:t>
      </w:r>
      <w:r w:rsidR="001826F1" w:rsidRPr="00B708BA">
        <w:rPr>
          <w:rFonts w:ascii="Times New Roman" w:hAnsi="Times New Roman"/>
          <w:i/>
          <w:sz w:val="22"/>
          <w:szCs w:val="22"/>
        </w:rPr>
        <w:t>2</w:t>
      </w:r>
      <w:r w:rsidR="00B708BA" w:rsidRPr="00B708BA">
        <w:rPr>
          <w:rFonts w:ascii="Times New Roman" w:hAnsi="Times New Roman"/>
          <w:i/>
          <w:sz w:val="22"/>
          <w:szCs w:val="22"/>
        </w:rPr>
        <w:t xml:space="preserve"> апреля  2025 года  № 215</w:t>
      </w:r>
    </w:p>
    <w:p w:rsidR="001454B0" w:rsidRPr="00B708BA" w:rsidRDefault="001454B0" w:rsidP="00174476">
      <w:pPr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</w:p>
    <w:p w:rsidR="00332E53" w:rsidRPr="00B708BA" w:rsidRDefault="00332E53" w:rsidP="00174476">
      <w:pPr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</w:p>
    <w:p w:rsidR="00B92BAC" w:rsidRPr="00B708BA" w:rsidRDefault="00D35EDE" w:rsidP="00174476">
      <w:pPr>
        <w:ind w:left="4536" w:firstLine="0"/>
        <w:contextualSpacing/>
        <w:jc w:val="right"/>
        <w:rPr>
          <w:rFonts w:ascii="Times New Roman" w:hAnsi="Times New Roman"/>
          <w:bCs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>Приложение № 1</w:t>
      </w:r>
    </w:p>
    <w:p w:rsidR="003265F1" w:rsidRPr="00B708BA" w:rsidRDefault="00D35EDE" w:rsidP="00174476">
      <w:pPr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 xml:space="preserve">к Решению Совета народных депутатов </w:t>
      </w:r>
    </w:p>
    <w:p w:rsidR="003265F1" w:rsidRPr="00B708BA" w:rsidRDefault="00D35EDE" w:rsidP="00174476">
      <w:pPr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 xml:space="preserve">Дракинского сельского поселения </w:t>
      </w:r>
    </w:p>
    <w:p w:rsidR="00B92BAC" w:rsidRPr="00B708BA" w:rsidRDefault="00D35EDE" w:rsidP="00174476">
      <w:pPr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>Лискинского муниципального района</w:t>
      </w:r>
    </w:p>
    <w:p w:rsidR="003265F1" w:rsidRPr="00B708BA" w:rsidRDefault="00D35EDE" w:rsidP="00174476">
      <w:pPr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 xml:space="preserve">Воронежской области </w:t>
      </w:r>
    </w:p>
    <w:p w:rsidR="003265F1" w:rsidRPr="00B708BA" w:rsidRDefault="00D35EDE" w:rsidP="00174476">
      <w:pPr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 xml:space="preserve">«О бюджете Дракинского сельского поселения </w:t>
      </w:r>
    </w:p>
    <w:p w:rsidR="003265F1" w:rsidRPr="00B708BA" w:rsidRDefault="00D35EDE" w:rsidP="00174476">
      <w:pPr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 xml:space="preserve">Лискинского муниципального района </w:t>
      </w:r>
    </w:p>
    <w:p w:rsidR="003265F1" w:rsidRPr="00B708BA" w:rsidRDefault="00D35EDE" w:rsidP="00174476">
      <w:pPr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 xml:space="preserve">Воронежской области </w:t>
      </w:r>
    </w:p>
    <w:p w:rsidR="00B92BAC" w:rsidRPr="00B708BA" w:rsidRDefault="00E91308" w:rsidP="00174476">
      <w:pPr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>на 2025 год и на плановый период 2026 и 2027 годов</w:t>
      </w:r>
      <w:r w:rsidR="00D35EDE" w:rsidRPr="00B708BA">
        <w:rPr>
          <w:rFonts w:ascii="Times New Roman" w:hAnsi="Times New Roman"/>
          <w:i/>
          <w:sz w:val="22"/>
          <w:szCs w:val="22"/>
        </w:rPr>
        <w:t>»</w:t>
      </w:r>
    </w:p>
    <w:p w:rsidR="00A17364" w:rsidRPr="00B708BA" w:rsidRDefault="00B92BAC" w:rsidP="00174476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 xml:space="preserve">от </w:t>
      </w:r>
      <w:r w:rsidR="000E6A6C" w:rsidRPr="00B708BA">
        <w:rPr>
          <w:rFonts w:ascii="Times New Roman" w:hAnsi="Times New Roman"/>
          <w:i/>
          <w:sz w:val="22"/>
          <w:szCs w:val="22"/>
        </w:rPr>
        <w:t xml:space="preserve"> 27.12.2024  </w:t>
      </w:r>
      <w:r w:rsidRPr="00B708BA">
        <w:rPr>
          <w:rFonts w:ascii="Times New Roman" w:hAnsi="Times New Roman"/>
          <w:i/>
          <w:sz w:val="22"/>
          <w:szCs w:val="22"/>
        </w:rPr>
        <w:t>№</w:t>
      </w:r>
      <w:r w:rsidR="000E6A6C" w:rsidRPr="00B708BA">
        <w:rPr>
          <w:rFonts w:ascii="Times New Roman" w:hAnsi="Times New Roman"/>
          <w:i/>
          <w:sz w:val="22"/>
          <w:szCs w:val="22"/>
        </w:rPr>
        <w:t xml:space="preserve"> 205</w:t>
      </w:r>
    </w:p>
    <w:p w:rsidR="00737C49" w:rsidRPr="00B708BA" w:rsidRDefault="00737C49" w:rsidP="00B92BA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064CB7" w:rsidRPr="00B708BA" w:rsidRDefault="00064CB7" w:rsidP="00B92BA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064CB7" w:rsidRPr="00B708BA" w:rsidRDefault="00064CB7" w:rsidP="00B92BA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BB2503" w:rsidRPr="00B708BA" w:rsidRDefault="00D35EDE" w:rsidP="00B92BAC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B708BA">
        <w:rPr>
          <w:rFonts w:ascii="Times New Roman" w:hAnsi="Times New Roman"/>
          <w:b/>
          <w:bCs/>
        </w:rPr>
        <w:t>Источники внутреннего финансирования дефицитабюджета</w:t>
      </w:r>
    </w:p>
    <w:p w:rsidR="003265F1" w:rsidRPr="00B708BA" w:rsidRDefault="00D35EDE" w:rsidP="00B92BAC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B708BA">
        <w:rPr>
          <w:rFonts w:ascii="Times New Roman" w:hAnsi="Times New Roman"/>
          <w:b/>
          <w:bCs/>
        </w:rPr>
        <w:t xml:space="preserve">Дракинского сельского поселения </w:t>
      </w:r>
    </w:p>
    <w:p w:rsidR="003265F1" w:rsidRPr="00B708BA" w:rsidRDefault="00D35EDE" w:rsidP="003265F1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B708BA">
        <w:rPr>
          <w:rFonts w:ascii="Times New Roman" w:hAnsi="Times New Roman"/>
          <w:b/>
          <w:bCs/>
        </w:rPr>
        <w:t>Лискинского муниципального района</w:t>
      </w:r>
      <w:r w:rsidR="003265F1" w:rsidRPr="00B708BA">
        <w:rPr>
          <w:rFonts w:ascii="Times New Roman" w:hAnsi="Times New Roman"/>
          <w:b/>
          <w:bCs/>
        </w:rPr>
        <w:t>Воронежской области</w:t>
      </w:r>
    </w:p>
    <w:p w:rsidR="003265F1" w:rsidRPr="00B708BA" w:rsidRDefault="00E91308" w:rsidP="003265F1">
      <w:pPr>
        <w:ind w:firstLine="709"/>
        <w:contextualSpacing/>
        <w:jc w:val="center"/>
        <w:rPr>
          <w:rFonts w:ascii="Times New Roman" w:hAnsi="Times New Roman"/>
          <w:b/>
        </w:rPr>
      </w:pPr>
      <w:r w:rsidRPr="00B708BA">
        <w:rPr>
          <w:rFonts w:ascii="Times New Roman" w:hAnsi="Times New Roman"/>
          <w:b/>
        </w:rPr>
        <w:t>на 2025 год и на плановый период 2026 и 2027 годов</w:t>
      </w:r>
    </w:p>
    <w:p w:rsidR="00BB2503" w:rsidRPr="00B708BA" w:rsidRDefault="00BB2503" w:rsidP="000D6C18">
      <w:pPr>
        <w:pStyle w:val="a3"/>
        <w:ind w:firstLine="709"/>
        <w:contextualSpacing/>
        <w:jc w:val="center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877"/>
        <w:gridCol w:w="2877"/>
        <w:gridCol w:w="1169"/>
        <w:gridCol w:w="1218"/>
        <w:gridCol w:w="1169"/>
      </w:tblGrid>
      <w:tr w:rsidR="00197106" w:rsidRPr="00B708BA" w:rsidTr="00064CB7">
        <w:trPr>
          <w:trHeight w:val="405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164" w:rsidRPr="00B708BA" w:rsidRDefault="00D35EDE" w:rsidP="00FA2164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164" w:rsidRPr="00B708BA" w:rsidRDefault="00D35EDE" w:rsidP="00FA2164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164" w:rsidRPr="00B708BA" w:rsidRDefault="00D35EDE" w:rsidP="00FA2164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Код классификации</w:t>
            </w:r>
          </w:p>
        </w:tc>
        <w:tc>
          <w:tcPr>
            <w:tcW w:w="1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164" w:rsidRPr="00B708BA" w:rsidRDefault="00D35EDE" w:rsidP="00FA2164">
            <w:pPr>
              <w:ind w:firstLine="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Сумма (тыс.рублей)</w:t>
            </w:r>
          </w:p>
        </w:tc>
      </w:tr>
      <w:tr w:rsidR="00197106" w:rsidRPr="00B708BA" w:rsidTr="00064CB7">
        <w:trPr>
          <w:trHeight w:val="411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164" w:rsidRPr="00B708BA" w:rsidRDefault="00FA2164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164" w:rsidRPr="00B708BA" w:rsidRDefault="00FA2164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164" w:rsidRPr="00B708BA" w:rsidRDefault="00FA2164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164" w:rsidRPr="00B708BA" w:rsidRDefault="00756739" w:rsidP="00E9130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202</w:t>
            </w:r>
            <w:r w:rsidR="00E91308" w:rsidRPr="00B708BA">
              <w:rPr>
                <w:rFonts w:ascii="Times New Roman" w:hAnsi="Times New Roman"/>
                <w:bCs/>
              </w:rPr>
              <w:t>5</w:t>
            </w:r>
            <w:r w:rsidR="00D35EDE" w:rsidRPr="00B708BA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164" w:rsidRPr="00B708BA" w:rsidRDefault="00756739" w:rsidP="00E91308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202</w:t>
            </w:r>
            <w:r w:rsidR="00E91308" w:rsidRPr="00B708BA">
              <w:rPr>
                <w:rFonts w:ascii="Times New Roman" w:hAnsi="Times New Roman"/>
              </w:rPr>
              <w:t>6</w:t>
            </w:r>
            <w:r w:rsidR="00D35EDE" w:rsidRPr="00B708B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164" w:rsidRPr="00B708BA" w:rsidRDefault="00756739" w:rsidP="00E91308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202</w:t>
            </w:r>
            <w:r w:rsidR="00E91308" w:rsidRPr="00B708BA">
              <w:rPr>
                <w:rFonts w:ascii="Times New Roman" w:hAnsi="Times New Roman"/>
              </w:rPr>
              <w:t>7</w:t>
            </w:r>
            <w:r w:rsidR="00D35EDE" w:rsidRPr="00B708BA">
              <w:rPr>
                <w:rFonts w:ascii="Times New Roman" w:hAnsi="Times New Roman"/>
              </w:rPr>
              <w:t xml:space="preserve"> год</w:t>
            </w:r>
          </w:p>
        </w:tc>
      </w:tr>
      <w:tr w:rsidR="00197106" w:rsidRPr="00B708BA" w:rsidTr="00A17364">
        <w:trPr>
          <w:trHeight w:val="321"/>
          <w:tblHeader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D35EDE" w:rsidP="00174476">
            <w:pPr>
              <w:ind w:firstLine="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D35EDE" w:rsidP="00174476">
            <w:pPr>
              <w:ind w:firstLine="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D35EDE" w:rsidP="00174476">
            <w:pPr>
              <w:ind w:firstLine="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D35EDE" w:rsidP="00174476">
            <w:pPr>
              <w:ind w:firstLine="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D35EDE" w:rsidP="00174476">
            <w:pPr>
              <w:ind w:firstLine="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D35EDE" w:rsidP="00174476">
            <w:pPr>
              <w:ind w:firstLine="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6</w:t>
            </w:r>
          </w:p>
        </w:tc>
      </w:tr>
      <w:tr w:rsidR="00197106" w:rsidRPr="00B708BA" w:rsidTr="0083535C">
        <w:trPr>
          <w:trHeight w:val="79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64" w:rsidRPr="00B708BA" w:rsidRDefault="0083535C" w:rsidP="0083535C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D35ED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D35ED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01 00 00 00 00 0000 000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E97131" w:rsidP="00FA2164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79,3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197106" w:rsidRPr="00B708BA" w:rsidTr="0083535C">
        <w:trPr>
          <w:trHeight w:val="811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64" w:rsidRPr="00B708BA" w:rsidRDefault="0083535C" w:rsidP="008353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D35ED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D35ED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01 03 00 00 00 0000 000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197106" w:rsidRPr="00B708BA" w:rsidTr="0083535C">
        <w:trPr>
          <w:trHeight w:val="10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64" w:rsidRPr="00B708BA" w:rsidRDefault="00A17364" w:rsidP="008353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973AA2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Привлечение</w:t>
            </w:r>
            <w:r w:rsidR="00D35EDE" w:rsidRPr="00B708BA">
              <w:rPr>
                <w:rFonts w:ascii="Times New Roman" w:hAnsi="Times New Roman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D35EDE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01 03 01 00 00 0000 700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50,0</w:t>
            </w:r>
          </w:p>
        </w:tc>
      </w:tr>
      <w:tr w:rsidR="00197106" w:rsidRPr="00B708BA" w:rsidTr="0083535C">
        <w:trPr>
          <w:trHeight w:val="1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64" w:rsidRPr="00B708BA" w:rsidRDefault="00A17364" w:rsidP="008353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973AA2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Привлечение</w:t>
            </w:r>
            <w:r w:rsidR="00D35EDE" w:rsidRPr="00B708BA">
              <w:rPr>
                <w:rFonts w:ascii="Times New Roman" w:hAnsi="Times New Roman"/>
              </w:rPr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D35EDE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50,0</w:t>
            </w:r>
          </w:p>
        </w:tc>
      </w:tr>
      <w:tr w:rsidR="00197106" w:rsidRPr="00B708BA" w:rsidTr="0083535C">
        <w:trPr>
          <w:trHeight w:val="1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64" w:rsidRPr="00B708BA" w:rsidRDefault="00A17364" w:rsidP="008353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D35EDE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 xml:space="preserve">Погашение бюджетных кредитов, полученных от других бюджетов бюджетной системы Российской Федерации в </w:t>
            </w:r>
            <w:r w:rsidRPr="00B708BA">
              <w:rPr>
                <w:rFonts w:ascii="Times New Roman" w:hAnsi="Times New Roman"/>
              </w:rPr>
              <w:lastRenderedPageBreak/>
              <w:t>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D35EDE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lastRenderedPageBreak/>
              <w:t>01 03 01 00 00 0000 800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-50,0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-50,0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-50,0</w:t>
            </w:r>
          </w:p>
        </w:tc>
      </w:tr>
      <w:tr w:rsidR="00197106" w:rsidRPr="00B708BA" w:rsidTr="0083535C">
        <w:trPr>
          <w:trHeight w:val="1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64" w:rsidRPr="00B708BA" w:rsidRDefault="00A17364" w:rsidP="008353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D35EDE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D35EDE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-50,0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-50,0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-50,0</w:t>
            </w:r>
          </w:p>
        </w:tc>
      </w:tr>
      <w:tr w:rsidR="00197106" w:rsidRPr="00B708BA" w:rsidTr="0083535C">
        <w:trPr>
          <w:trHeight w:val="69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64" w:rsidRPr="00B708BA" w:rsidRDefault="0083535C" w:rsidP="008353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D35ED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D35ED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01 05 00 00 00 0000 000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E97131" w:rsidP="00FA2164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79,3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ED7FAA" w:rsidRPr="00B708BA" w:rsidTr="00F969A8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AA" w:rsidRPr="00B708BA" w:rsidRDefault="00ED7FAA" w:rsidP="00ED7FA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B708BA" w:rsidRDefault="00ED7FAA" w:rsidP="00ED7FAA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B708BA" w:rsidRDefault="00ED7FAA" w:rsidP="00ED7FAA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B708BA" w:rsidRDefault="00ED7FAA" w:rsidP="00E9713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-</w:t>
            </w:r>
            <w:r w:rsidR="00E97131" w:rsidRPr="00B708BA">
              <w:rPr>
                <w:rFonts w:ascii="Times New Roman" w:hAnsi="Times New Roman"/>
                <w:bCs/>
              </w:rPr>
              <w:t>20669,6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B708BA" w:rsidRDefault="00ED7FAA" w:rsidP="008A299E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-</w:t>
            </w:r>
            <w:r w:rsidR="008A299E" w:rsidRPr="00B708BA">
              <w:rPr>
                <w:rFonts w:ascii="Times New Roman" w:hAnsi="Times New Roman"/>
                <w:bCs/>
              </w:rPr>
              <w:t>19449,6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B708BA" w:rsidRDefault="00ED7FAA" w:rsidP="008A299E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-</w:t>
            </w:r>
            <w:r w:rsidR="008A299E" w:rsidRPr="00B708BA">
              <w:rPr>
                <w:rFonts w:ascii="Times New Roman" w:hAnsi="Times New Roman"/>
                <w:bCs/>
              </w:rPr>
              <w:t>21527,2</w:t>
            </w:r>
          </w:p>
        </w:tc>
      </w:tr>
      <w:tr w:rsidR="00ED7FAA" w:rsidRPr="00B708BA" w:rsidTr="00F969A8">
        <w:trPr>
          <w:trHeight w:val="5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AA" w:rsidRPr="00B708BA" w:rsidRDefault="00ED7FAA" w:rsidP="00ED7FA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B708BA" w:rsidRDefault="00ED7FAA" w:rsidP="00ED7FAA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B708BA" w:rsidRDefault="00ED7FAA" w:rsidP="00ED7FAA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B708BA" w:rsidRDefault="00E97131" w:rsidP="00ED7FA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-20669,6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B708BA" w:rsidRDefault="00ED7FAA" w:rsidP="00ED7FA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-</w:t>
            </w:r>
            <w:r w:rsidR="008A299E" w:rsidRPr="00B708BA">
              <w:rPr>
                <w:rFonts w:ascii="Times New Roman" w:hAnsi="Times New Roman"/>
                <w:bCs/>
              </w:rPr>
              <w:t>19449,6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B708BA" w:rsidRDefault="00ED7FAA" w:rsidP="00ED7FA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-</w:t>
            </w:r>
            <w:r w:rsidR="008A299E" w:rsidRPr="00B708BA">
              <w:rPr>
                <w:rFonts w:ascii="Times New Roman" w:hAnsi="Times New Roman"/>
                <w:bCs/>
              </w:rPr>
              <w:t>21527,2</w:t>
            </w:r>
          </w:p>
        </w:tc>
      </w:tr>
      <w:tr w:rsidR="00ED7FAA" w:rsidRPr="00B708BA" w:rsidTr="00F969A8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AA" w:rsidRPr="00B708BA" w:rsidRDefault="00ED7FAA" w:rsidP="00ED7FA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B708BA" w:rsidRDefault="00ED7FAA" w:rsidP="00ED7FAA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B708BA" w:rsidRDefault="00ED7FAA" w:rsidP="00ED7FAA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B708BA" w:rsidRDefault="00E97131" w:rsidP="00ED7FA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20748,9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B708BA" w:rsidRDefault="008A299E" w:rsidP="00ED7FA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19449,6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B708BA" w:rsidRDefault="008A299E" w:rsidP="00ED7FA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21527,2</w:t>
            </w:r>
          </w:p>
        </w:tc>
      </w:tr>
      <w:tr w:rsidR="00ED7FAA" w:rsidRPr="00B708BA" w:rsidTr="00F969A8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AA" w:rsidRPr="00B708BA" w:rsidRDefault="00ED7FAA" w:rsidP="00ED7FA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B708BA" w:rsidRDefault="00ED7FAA" w:rsidP="00ED7FAA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B708BA" w:rsidRDefault="00ED7FAA" w:rsidP="00ED7FAA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B708BA" w:rsidRDefault="00E97131" w:rsidP="00ED7FA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20748,9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B708BA" w:rsidRDefault="008A299E" w:rsidP="00ED7FA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19449,6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B708BA" w:rsidRDefault="008A299E" w:rsidP="00ED7FA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21527,2</w:t>
            </w:r>
          </w:p>
        </w:tc>
      </w:tr>
      <w:tr w:rsidR="00197106" w:rsidRPr="00B708BA" w:rsidTr="0083535C">
        <w:trPr>
          <w:trHeight w:val="811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64" w:rsidRPr="00B708BA" w:rsidRDefault="0083535C" w:rsidP="008353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D35EDE">
            <w:pPr>
              <w:ind w:firstLine="0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D35EDE">
            <w:pPr>
              <w:ind w:firstLine="0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01 06 04 00 00 0000 000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364" w:rsidRPr="00B708BA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0,0</w:t>
            </w:r>
          </w:p>
        </w:tc>
      </w:tr>
      <w:tr w:rsidR="00197106" w:rsidRPr="00B708BA" w:rsidTr="00FA2164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364" w:rsidRPr="00B708BA" w:rsidRDefault="00A1736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D35EDE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D35EDE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01 06 04 00 00 0000 800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0,0</w:t>
            </w:r>
          </w:p>
        </w:tc>
      </w:tr>
      <w:tr w:rsidR="00197106" w:rsidRPr="00B708BA" w:rsidTr="00FA2164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364" w:rsidRPr="00B708BA" w:rsidRDefault="00A1736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D35EDE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D35EDE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01 06 04 00 10 0000 810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B708BA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0,0</w:t>
            </w:r>
          </w:p>
        </w:tc>
      </w:tr>
    </w:tbl>
    <w:p w:rsidR="00BB2503" w:rsidRPr="00B708BA" w:rsidRDefault="00BB2503" w:rsidP="00B92BAC">
      <w:pPr>
        <w:ind w:firstLine="709"/>
        <w:contextualSpacing/>
        <w:rPr>
          <w:rFonts w:ascii="Times New Roman" w:hAnsi="Times New Roman"/>
        </w:rPr>
      </w:pPr>
    </w:p>
    <w:p w:rsidR="003408D0" w:rsidRPr="00B708BA" w:rsidRDefault="003408D0" w:rsidP="00465394">
      <w:pPr>
        <w:ind w:left="4536" w:firstLine="0"/>
        <w:contextualSpacing/>
        <w:rPr>
          <w:rFonts w:ascii="Times New Roman" w:hAnsi="Times New Roman"/>
        </w:rPr>
        <w:sectPr w:rsidR="003408D0" w:rsidRPr="00B708BA" w:rsidSect="00174476">
          <w:headerReference w:type="even" r:id="rId8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E91308" w:rsidRPr="00B708BA" w:rsidRDefault="00E9130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1454B0" w:rsidRPr="00B708BA" w:rsidRDefault="001454B0" w:rsidP="001454B0">
      <w:pPr>
        <w:ind w:left="4536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>Приложение №2</w:t>
      </w:r>
    </w:p>
    <w:p w:rsidR="001454B0" w:rsidRPr="00B708BA" w:rsidRDefault="001454B0" w:rsidP="001454B0">
      <w:pPr>
        <w:ind w:left="4536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 xml:space="preserve">к Решению Совета народных депутатов Дракинского сельского поселения Лискинского </w:t>
      </w:r>
    </w:p>
    <w:p w:rsidR="001454B0" w:rsidRPr="00B708BA" w:rsidRDefault="001454B0" w:rsidP="001454B0">
      <w:pPr>
        <w:ind w:left="4536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>муниципального района</w:t>
      </w:r>
    </w:p>
    <w:p w:rsidR="001454B0" w:rsidRPr="00B708BA" w:rsidRDefault="001454B0" w:rsidP="001454B0">
      <w:pPr>
        <w:ind w:left="4536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 xml:space="preserve">Воронежской области </w:t>
      </w:r>
    </w:p>
    <w:p w:rsidR="001454B0" w:rsidRPr="00B708BA" w:rsidRDefault="001454B0" w:rsidP="001454B0">
      <w:pPr>
        <w:ind w:left="4536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>от   0</w:t>
      </w:r>
      <w:r w:rsidR="001826F1" w:rsidRPr="00B708BA">
        <w:rPr>
          <w:rFonts w:ascii="Times New Roman" w:hAnsi="Times New Roman"/>
          <w:i/>
          <w:sz w:val="22"/>
          <w:szCs w:val="22"/>
        </w:rPr>
        <w:t>2</w:t>
      </w:r>
      <w:r w:rsidR="00B708BA" w:rsidRPr="00B708BA">
        <w:rPr>
          <w:rFonts w:ascii="Times New Roman" w:hAnsi="Times New Roman"/>
          <w:i/>
          <w:sz w:val="22"/>
          <w:szCs w:val="22"/>
        </w:rPr>
        <w:t xml:space="preserve"> апреля  2025 года  № 215</w:t>
      </w:r>
    </w:p>
    <w:p w:rsidR="001454B0" w:rsidRPr="00B708BA" w:rsidRDefault="001454B0" w:rsidP="001454B0">
      <w:pPr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</w:p>
    <w:p w:rsidR="001454B0" w:rsidRPr="00B708BA" w:rsidRDefault="001454B0" w:rsidP="001454B0">
      <w:pPr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</w:p>
    <w:p w:rsidR="001454B0" w:rsidRPr="00B708BA" w:rsidRDefault="001454B0" w:rsidP="001454B0">
      <w:pPr>
        <w:ind w:left="4536" w:firstLine="0"/>
        <w:contextualSpacing/>
        <w:jc w:val="right"/>
        <w:rPr>
          <w:rFonts w:ascii="Times New Roman" w:hAnsi="Times New Roman"/>
          <w:bCs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>Приложение № 2</w:t>
      </w:r>
    </w:p>
    <w:p w:rsidR="001454B0" w:rsidRPr="00B708BA" w:rsidRDefault="001454B0" w:rsidP="001454B0">
      <w:pPr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 xml:space="preserve">к Решению Совета народных депутатов </w:t>
      </w:r>
    </w:p>
    <w:p w:rsidR="001454B0" w:rsidRPr="00B708BA" w:rsidRDefault="001454B0" w:rsidP="001454B0">
      <w:pPr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 xml:space="preserve">Дракинского сельского поселения </w:t>
      </w:r>
    </w:p>
    <w:p w:rsidR="001454B0" w:rsidRPr="00B708BA" w:rsidRDefault="001454B0" w:rsidP="001454B0">
      <w:pPr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>Лискинского муниципального района</w:t>
      </w:r>
    </w:p>
    <w:p w:rsidR="001454B0" w:rsidRPr="00B708BA" w:rsidRDefault="001454B0" w:rsidP="001454B0">
      <w:pPr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 xml:space="preserve">Воронежской области </w:t>
      </w:r>
    </w:p>
    <w:p w:rsidR="001454B0" w:rsidRPr="00B708BA" w:rsidRDefault="001454B0" w:rsidP="001454B0">
      <w:pPr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 xml:space="preserve">«О бюджете Дракинского сельского поселения </w:t>
      </w:r>
    </w:p>
    <w:p w:rsidR="001454B0" w:rsidRPr="00B708BA" w:rsidRDefault="001454B0" w:rsidP="001454B0">
      <w:pPr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 xml:space="preserve">Лискинского муниципального района </w:t>
      </w:r>
    </w:p>
    <w:p w:rsidR="001454B0" w:rsidRPr="00B708BA" w:rsidRDefault="001454B0" w:rsidP="001454B0">
      <w:pPr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 xml:space="preserve">Воронежской области </w:t>
      </w:r>
    </w:p>
    <w:p w:rsidR="001454B0" w:rsidRPr="00B708BA" w:rsidRDefault="001454B0" w:rsidP="001454B0">
      <w:pPr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>на 2025 год и на плановый период 2026 и 2027 годов»</w:t>
      </w:r>
    </w:p>
    <w:p w:rsidR="001454B0" w:rsidRPr="00B708BA" w:rsidRDefault="001454B0" w:rsidP="001454B0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>от  27.12.2024  № 205</w:t>
      </w:r>
    </w:p>
    <w:p w:rsidR="001454B0" w:rsidRPr="00B708BA" w:rsidRDefault="001454B0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424604" w:rsidRPr="00B708BA" w:rsidRDefault="00424604" w:rsidP="00B92BAC">
      <w:pPr>
        <w:ind w:firstLine="709"/>
        <w:contextualSpacing/>
        <w:rPr>
          <w:rFonts w:ascii="Times New Roman" w:hAnsi="Times New Roman"/>
        </w:rPr>
      </w:pPr>
    </w:p>
    <w:p w:rsidR="00E97131" w:rsidRPr="00B708BA" w:rsidRDefault="005D7D83" w:rsidP="00B92BAC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708BA">
        <w:rPr>
          <w:rFonts w:ascii="Times New Roman" w:hAnsi="Times New Roman" w:cs="Times New Roman"/>
          <w:sz w:val="24"/>
          <w:szCs w:val="24"/>
        </w:rPr>
        <w:t>Доходы</w:t>
      </w:r>
      <w:r w:rsidR="00B92BAC" w:rsidRPr="00B708BA">
        <w:rPr>
          <w:rFonts w:ascii="Times New Roman" w:hAnsi="Times New Roman" w:cs="Times New Roman"/>
          <w:sz w:val="24"/>
          <w:szCs w:val="24"/>
        </w:rPr>
        <w:t xml:space="preserve"> бюджет</w:t>
      </w:r>
      <w:r w:rsidRPr="00B708BA">
        <w:rPr>
          <w:rFonts w:ascii="Times New Roman" w:hAnsi="Times New Roman" w:cs="Times New Roman"/>
          <w:sz w:val="24"/>
          <w:szCs w:val="24"/>
        </w:rPr>
        <w:t>а</w:t>
      </w:r>
      <w:r w:rsidR="00E97131" w:rsidRPr="00B70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E9A" w:rsidRPr="00B708BA" w:rsidRDefault="00B92BAC" w:rsidP="00B92BAC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708BA">
        <w:rPr>
          <w:rFonts w:ascii="Times New Roman" w:hAnsi="Times New Roman" w:cs="Times New Roman"/>
          <w:sz w:val="24"/>
          <w:szCs w:val="24"/>
        </w:rPr>
        <w:t>Дракинского сельского поселения</w:t>
      </w:r>
    </w:p>
    <w:p w:rsidR="00E97131" w:rsidRPr="00B708BA" w:rsidRDefault="00D35EDE" w:rsidP="00B92BAC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708BA">
        <w:rPr>
          <w:rFonts w:ascii="Times New Roman" w:hAnsi="Times New Roman" w:cs="Times New Roman"/>
          <w:sz w:val="24"/>
          <w:szCs w:val="24"/>
        </w:rPr>
        <w:t xml:space="preserve"> Лискинского муниципального района</w:t>
      </w:r>
      <w:r w:rsidR="008D6891" w:rsidRPr="00B70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BAC" w:rsidRPr="00B708BA" w:rsidRDefault="008D6891" w:rsidP="00B92BAC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708BA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B92BAC" w:rsidRPr="00B708BA" w:rsidRDefault="00D35EDE" w:rsidP="00B92BAC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708BA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3265F1" w:rsidRPr="00B708BA" w:rsidRDefault="00E91308" w:rsidP="003265F1">
      <w:pPr>
        <w:ind w:firstLine="709"/>
        <w:contextualSpacing/>
        <w:jc w:val="center"/>
        <w:rPr>
          <w:rFonts w:ascii="Times New Roman" w:hAnsi="Times New Roman"/>
          <w:b/>
        </w:rPr>
      </w:pPr>
      <w:r w:rsidRPr="00B708BA">
        <w:rPr>
          <w:rFonts w:ascii="Times New Roman" w:hAnsi="Times New Roman"/>
          <w:b/>
        </w:rPr>
        <w:t>на 2025 год и на плановый период 2026 и 2027 годов</w:t>
      </w:r>
    </w:p>
    <w:p w:rsidR="000103B2" w:rsidRPr="00B708BA" w:rsidRDefault="000103B2" w:rsidP="003265F1">
      <w:pPr>
        <w:ind w:firstLine="709"/>
        <w:contextualSpacing/>
        <w:jc w:val="center"/>
        <w:rPr>
          <w:rFonts w:ascii="Times New Roman" w:hAnsi="Times New Roman"/>
          <w:b/>
        </w:rPr>
      </w:pPr>
    </w:p>
    <w:tbl>
      <w:tblPr>
        <w:tblW w:w="105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9"/>
        <w:gridCol w:w="3003"/>
        <w:gridCol w:w="1455"/>
        <w:gridCol w:w="1253"/>
        <w:gridCol w:w="1279"/>
      </w:tblGrid>
      <w:tr w:rsidR="00C74B16" w:rsidRPr="00B708BA" w:rsidTr="00C74B16">
        <w:trPr>
          <w:cantSplit/>
          <w:trHeight w:val="515"/>
        </w:trPr>
        <w:tc>
          <w:tcPr>
            <w:tcW w:w="3519" w:type="dxa"/>
            <w:vMerge w:val="restart"/>
            <w:vAlign w:val="center"/>
          </w:tcPr>
          <w:p w:rsidR="00C74B16" w:rsidRPr="00B708BA" w:rsidRDefault="00C74B16" w:rsidP="00C74B16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C74B16" w:rsidRPr="00B708BA" w:rsidRDefault="00C74B16" w:rsidP="00C74B16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Код показателя</w:t>
            </w:r>
          </w:p>
        </w:tc>
        <w:tc>
          <w:tcPr>
            <w:tcW w:w="3003" w:type="dxa"/>
            <w:vMerge w:val="restart"/>
            <w:vAlign w:val="center"/>
          </w:tcPr>
          <w:p w:rsidR="00C74B16" w:rsidRPr="00B708BA" w:rsidRDefault="00C74B16" w:rsidP="00C74B16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C74B16" w:rsidRPr="00B708BA" w:rsidRDefault="00C74B16" w:rsidP="00C74B16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3987" w:type="dxa"/>
            <w:gridSpan w:val="3"/>
            <w:vAlign w:val="center"/>
          </w:tcPr>
          <w:p w:rsidR="00C74B16" w:rsidRPr="00B708BA" w:rsidRDefault="00C74B16" w:rsidP="00C74B16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</w:p>
          <w:p w:rsidR="00C74B16" w:rsidRPr="00B708BA" w:rsidRDefault="00C74B16" w:rsidP="00C74B16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Сумма (тыс. рублей)</w:t>
            </w:r>
          </w:p>
        </w:tc>
      </w:tr>
      <w:tr w:rsidR="00C74B16" w:rsidRPr="00B708BA" w:rsidTr="00C74B16">
        <w:trPr>
          <w:cantSplit/>
          <w:trHeight w:val="519"/>
        </w:trPr>
        <w:tc>
          <w:tcPr>
            <w:tcW w:w="3519" w:type="dxa"/>
            <w:vMerge/>
          </w:tcPr>
          <w:p w:rsidR="00C74B16" w:rsidRPr="00B708BA" w:rsidRDefault="00C74B16" w:rsidP="00C74B16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003" w:type="dxa"/>
            <w:vMerge/>
          </w:tcPr>
          <w:p w:rsidR="00C74B16" w:rsidRPr="00B708BA" w:rsidRDefault="00C74B16" w:rsidP="00C74B16">
            <w:pPr>
              <w:tabs>
                <w:tab w:val="left" w:pos="159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455" w:type="dxa"/>
            <w:vAlign w:val="center"/>
          </w:tcPr>
          <w:p w:rsidR="00C74B16" w:rsidRPr="00B708BA" w:rsidRDefault="00C74B16" w:rsidP="00E91308">
            <w:pPr>
              <w:tabs>
                <w:tab w:val="left" w:pos="1590"/>
              </w:tabs>
              <w:ind w:firstLine="355"/>
              <w:jc w:val="center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202</w:t>
            </w:r>
            <w:r w:rsidR="00E91308" w:rsidRPr="00B708BA">
              <w:rPr>
                <w:rFonts w:ascii="Times New Roman" w:hAnsi="Times New Roman"/>
                <w:bCs/>
              </w:rPr>
              <w:t>5</w:t>
            </w:r>
            <w:r w:rsidRPr="00B708BA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253" w:type="dxa"/>
            <w:vAlign w:val="center"/>
          </w:tcPr>
          <w:p w:rsidR="00C74B16" w:rsidRPr="00B708BA" w:rsidRDefault="00C74B16" w:rsidP="00E91308">
            <w:pPr>
              <w:tabs>
                <w:tab w:val="left" w:pos="1590"/>
              </w:tabs>
              <w:ind w:right="11" w:firstLine="28"/>
              <w:jc w:val="center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202</w:t>
            </w:r>
            <w:r w:rsidR="00E91308" w:rsidRPr="00B708BA">
              <w:rPr>
                <w:rFonts w:ascii="Times New Roman" w:hAnsi="Times New Roman"/>
                <w:bCs/>
              </w:rPr>
              <w:t>6</w:t>
            </w:r>
            <w:r w:rsidRPr="00B708BA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279" w:type="dxa"/>
            <w:vAlign w:val="center"/>
          </w:tcPr>
          <w:p w:rsidR="00C74B16" w:rsidRPr="00B708BA" w:rsidRDefault="00C74B16" w:rsidP="00E91308">
            <w:pPr>
              <w:tabs>
                <w:tab w:val="left" w:pos="1590"/>
              </w:tabs>
              <w:ind w:left="-368" w:right="14" w:firstLine="425"/>
              <w:jc w:val="center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202</w:t>
            </w:r>
            <w:r w:rsidR="00E91308" w:rsidRPr="00B708BA">
              <w:rPr>
                <w:rFonts w:ascii="Times New Roman" w:hAnsi="Times New Roman"/>
                <w:bCs/>
              </w:rPr>
              <w:t>7</w:t>
            </w:r>
            <w:r w:rsidRPr="00B708BA">
              <w:rPr>
                <w:rFonts w:ascii="Times New Roman" w:hAnsi="Times New Roman"/>
                <w:bCs/>
              </w:rPr>
              <w:t xml:space="preserve"> год</w:t>
            </w:r>
          </w:p>
        </w:tc>
      </w:tr>
      <w:tr w:rsidR="00C74B16" w:rsidRPr="00B708BA" w:rsidTr="00C74B16">
        <w:trPr>
          <w:trHeight w:val="509"/>
        </w:trPr>
        <w:tc>
          <w:tcPr>
            <w:tcW w:w="3519" w:type="dxa"/>
            <w:vAlign w:val="bottom"/>
          </w:tcPr>
          <w:p w:rsidR="00C74B16" w:rsidRPr="00B708BA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000 8 50 00000 00 0000 000</w:t>
            </w:r>
          </w:p>
        </w:tc>
        <w:tc>
          <w:tcPr>
            <w:tcW w:w="3003" w:type="dxa"/>
            <w:vAlign w:val="bottom"/>
          </w:tcPr>
          <w:p w:rsidR="00C74B16" w:rsidRPr="00B708BA" w:rsidRDefault="00C74B16" w:rsidP="00C74B16">
            <w:pPr>
              <w:ind w:left="187"/>
              <w:jc w:val="left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55" w:type="dxa"/>
            <w:vAlign w:val="bottom"/>
          </w:tcPr>
          <w:p w:rsidR="00C74B16" w:rsidRPr="00B708BA" w:rsidRDefault="00EF401B" w:rsidP="006F00C6">
            <w:pPr>
              <w:ind w:hanging="70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20619,6</w:t>
            </w:r>
          </w:p>
        </w:tc>
        <w:tc>
          <w:tcPr>
            <w:tcW w:w="1253" w:type="dxa"/>
            <w:vAlign w:val="bottom"/>
          </w:tcPr>
          <w:p w:rsidR="00C74B16" w:rsidRPr="00B708BA" w:rsidRDefault="008A299E" w:rsidP="00C74B16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19399,6</w:t>
            </w:r>
          </w:p>
        </w:tc>
        <w:tc>
          <w:tcPr>
            <w:tcW w:w="1279" w:type="dxa"/>
            <w:vAlign w:val="bottom"/>
          </w:tcPr>
          <w:p w:rsidR="00C74B16" w:rsidRPr="00B708BA" w:rsidRDefault="008A299E" w:rsidP="00C74B16">
            <w:pPr>
              <w:ind w:firstLine="57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21477,2</w:t>
            </w:r>
          </w:p>
        </w:tc>
      </w:tr>
      <w:tr w:rsidR="00C74B16" w:rsidRPr="00B708BA" w:rsidTr="00C74B16">
        <w:tc>
          <w:tcPr>
            <w:tcW w:w="3519" w:type="dxa"/>
            <w:vAlign w:val="bottom"/>
          </w:tcPr>
          <w:p w:rsidR="00C74B16" w:rsidRPr="00B708BA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3003" w:type="dxa"/>
            <w:vAlign w:val="bottom"/>
          </w:tcPr>
          <w:p w:rsidR="00C74B16" w:rsidRPr="00B708BA" w:rsidRDefault="00C74B16" w:rsidP="00C74B16">
            <w:pPr>
              <w:ind w:left="187" w:hanging="11"/>
              <w:jc w:val="left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455" w:type="dxa"/>
            <w:vAlign w:val="bottom"/>
          </w:tcPr>
          <w:p w:rsidR="00C74B16" w:rsidRPr="00B708BA" w:rsidRDefault="00E5139A" w:rsidP="00EF401B">
            <w:pPr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3</w:t>
            </w:r>
            <w:r w:rsidR="00EF401B" w:rsidRPr="00B708BA">
              <w:rPr>
                <w:rFonts w:ascii="Times New Roman" w:hAnsi="Times New Roman"/>
                <w:b/>
              </w:rPr>
              <w:t>84</w:t>
            </w:r>
            <w:r w:rsidR="009933BB" w:rsidRPr="00B708BA">
              <w:rPr>
                <w:rFonts w:ascii="Times New Roman" w:hAnsi="Times New Roman"/>
                <w:b/>
              </w:rPr>
              <w:t>6</w:t>
            </w:r>
            <w:r w:rsidRPr="00B708B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53" w:type="dxa"/>
            <w:vAlign w:val="bottom"/>
          </w:tcPr>
          <w:p w:rsidR="00C74B16" w:rsidRPr="00B708BA" w:rsidRDefault="00E5139A" w:rsidP="009933BB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3</w:t>
            </w:r>
            <w:r w:rsidR="009933BB" w:rsidRPr="00B708BA">
              <w:rPr>
                <w:rFonts w:ascii="Times New Roman" w:hAnsi="Times New Roman"/>
                <w:b/>
              </w:rPr>
              <w:t>728</w:t>
            </w:r>
            <w:r w:rsidRPr="00B708B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79" w:type="dxa"/>
            <w:vAlign w:val="bottom"/>
          </w:tcPr>
          <w:p w:rsidR="00C74B16" w:rsidRPr="00B708BA" w:rsidRDefault="009933BB" w:rsidP="00C74B16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3740</w:t>
            </w:r>
            <w:r w:rsidR="00E5139A" w:rsidRPr="00B708BA">
              <w:rPr>
                <w:rFonts w:ascii="Times New Roman" w:hAnsi="Times New Roman"/>
                <w:b/>
              </w:rPr>
              <w:t>,0</w:t>
            </w:r>
          </w:p>
        </w:tc>
      </w:tr>
      <w:tr w:rsidR="00E507F9" w:rsidRPr="00B708BA" w:rsidTr="00C74B16">
        <w:trPr>
          <w:trHeight w:val="533"/>
        </w:trPr>
        <w:tc>
          <w:tcPr>
            <w:tcW w:w="3519" w:type="dxa"/>
            <w:vAlign w:val="bottom"/>
          </w:tcPr>
          <w:p w:rsidR="00E507F9" w:rsidRPr="00B708BA" w:rsidRDefault="00E507F9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000 1 01 00000 00 0000 000</w:t>
            </w:r>
          </w:p>
        </w:tc>
        <w:tc>
          <w:tcPr>
            <w:tcW w:w="3003" w:type="dxa"/>
            <w:vAlign w:val="bottom"/>
          </w:tcPr>
          <w:p w:rsidR="00E507F9" w:rsidRPr="00B708BA" w:rsidRDefault="00E507F9" w:rsidP="00C74B16">
            <w:pPr>
              <w:ind w:left="34" w:firstLine="0"/>
              <w:jc w:val="lef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НАЛОГИ НА ПРИБЫЛЬ,  ДОХОДЫ</w:t>
            </w:r>
          </w:p>
        </w:tc>
        <w:tc>
          <w:tcPr>
            <w:tcW w:w="1455" w:type="dxa"/>
            <w:vAlign w:val="bottom"/>
          </w:tcPr>
          <w:p w:rsidR="00E507F9" w:rsidRPr="00B708BA" w:rsidRDefault="00E507F9" w:rsidP="001454B0">
            <w:pPr>
              <w:ind w:firstLineChars="200" w:firstLine="480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184,0</w:t>
            </w:r>
          </w:p>
        </w:tc>
        <w:tc>
          <w:tcPr>
            <w:tcW w:w="1253" w:type="dxa"/>
            <w:vAlign w:val="bottom"/>
          </w:tcPr>
          <w:p w:rsidR="00E507F9" w:rsidRPr="00B708BA" w:rsidRDefault="00E507F9" w:rsidP="00272C7D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196,0</w:t>
            </w:r>
          </w:p>
        </w:tc>
        <w:tc>
          <w:tcPr>
            <w:tcW w:w="1279" w:type="dxa"/>
            <w:vAlign w:val="bottom"/>
          </w:tcPr>
          <w:p w:rsidR="00E507F9" w:rsidRPr="00B708BA" w:rsidRDefault="00E507F9" w:rsidP="00272C7D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208,0</w:t>
            </w:r>
          </w:p>
        </w:tc>
      </w:tr>
      <w:tr w:rsidR="00E507F9" w:rsidRPr="00B708BA" w:rsidTr="00C74B16">
        <w:tc>
          <w:tcPr>
            <w:tcW w:w="3519" w:type="dxa"/>
            <w:vAlign w:val="bottom"/>
          </w:tcPr>
          <w:p w:rsidR="00E507F9" w:rsidRPr="00B708BA" w:rsidRDefault="00E507F9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000 1 01 02000 01 0000 110</w:t>
            </w:r>
          </w:p>
        </w:tc>
        <w:tc>
          <w:tcPr>
            <w:tcW w:w="3003" w:type="dxa"/>
            <w:vAlign w:val="bottom"/>
          </w:tcPr>
          <w:p w:rsidR="00E507F9" w:rsidRPr="00B708BA" w:rsidRDefault="00E507F9" w:rsidP="00C74B16">
            <w:pPr>
              <w:ind w:left="34" w:firstLine="0"/>
              <w:jc w:val="lef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1455" w:type="dxa"/>
            <w:vAlign w:val="bottom"/>
          </w:tcPr>
          <w:p w:rsidR="00E507F9" w:rsidRPr="00B708BA" w:rsidRDefault="00E507F9" w:rsidP="00272C7D">
            <w:pPr>
              <w:ind w:firstLineChars="200" w:firstLine="48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184,0</w:t>
            </w:r>
          </w:p>
        </w:tc>
        <w:tc>
          <w:tcPr>
            <w:tcW w:w="1253" w:type="dxa"/>
            <w:vAlign w:val="bottom"/>
          </w:tcPr>
          <w:p w:rsidR="00E507F9" w:rsidRPr="00B708BA" w:rsidRDefault="00E507F9" w:rsidP="00272C7D">
            <w:pPr>
              <w:ind w:firstLine="34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196,0</w:t>
            </w:r>
          </w:p>
        </w:tc>
        <w:tc>
          <w:tcPr>
            <w:tcW w:w="1279" w:type="dxa"/>
            <w:vAlign w:val="bottom"/>
          </w:tcPr>
          <w:p w:rsidR="00E507F9" w:rsidRPr="00B708BA" w:rsidRDefault="00E507F9" w:rsidP="00272C7D">
            <w:pPr>
              <w:ind w:firstLine="199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208,0</w:t>
            </w:r>
          </w:p>
        </w:tc>
      </w:tr>
      <w:tr w:rsidR="00C74B16" w:rsidRPr="00B708BA" w:rsidTr="00EF401B">
        <w:trPr>
          <w:trHeight w:val="557"/>
        </w:trPr>
        <w:tc>
          <w:tcPr>
            <w:tcW w:w="3519" w:type="dxa"/>
            <w:vAlign w:val="bottom"/>
          </w:tcPr>
          <w:p w:rsidR="00C74B16" w:rsidRPr="00B708BA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000 1 01 02010 01 0000 110</w:t>
            </w:r>
          </w:p>
        </w:tc>
        <w:tc>
          <w:tcPr>
            <w:tcW w:w="3003" w:type="dxa"/>
            <w:vAlign w:val="bottom"/>
          </w:tcPr>
          <w:p w:rsidR="00C74B16" w:rsidRPr="00B708BA" w:rsidRDefault="00C74B16" w:rsidP="00C74B16">
            <w:pPr>
              <w:ind w:left="187" w:hanging="11"/>
              <w:jc w:val="left"/>
              <w:rPr>
                <w:rFonts w:ascii="Times New Roman" w:hAnsi="Times New Roman"/>
                <w:color w:val="000000"/>
              </w:rPr>
            </w:pPr>
            <w:r w:rsidRPr="00B708BA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55" w:type="dxa"/>
            <w:vAlign w:val="bottom"/>
          </w:tcPr>
          <w:p w:rsidR="00C74B16" w:rsidRPr="00B708BA" w:rsidRDefault="00C74B16" w:rsidP="00E507F9">
            <w:pPr>
              <w:ind w:firstLineChars="200" w:firstLine="48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</w:t>
            </w:r>
            <w:r w:rsidR="00E507F9" w:rsidRPr="00B708BA">
              <w:rPr>
                <w:rFonts w:ascii="Times New Roman" w:hAnsi="Times New Roman"/>
              </w:rPr>
              <w:t>84</w:t>
            </w:r>
            <w:r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C74B16" w:rsidRPr="00B708BA" w:rsidRDefault="00C74B16" w:rsidP="00E507F9">
            <w:pPr>
              <w:ind w:firstLine="34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</w:t>
            </w:r>
            <w:r w:rsidR="00E507F9" w:rsidRPr="00B708BA">
              <w:rPr>
                <w:rFonts w:ascii="Times New Roman" w:hAnsi="Times New Roman"/>
              </w:rPr>
              <w:t>96</w:t>
            </w:r>
            <w:r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vAlign w:val="bottom"/>
          </w:tcPr>
          <w:p w:rsidR="00C74B16" w:rsidRPr="00B708BA" w:rsidRDefault="00E507F9" w:rsidP="00C74B16">
            <w:pPr>
              <w:ind w:firstLine="199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208</w:t>
            </w:r>
            <w:r w:rsidR="00C74B16" w:rsidRPr="00B708BA">
              <w:rPr>
                <w:rFonts w:ascii="Times New Roman" w:hAnsi="Times New Roman"/>
              </w:rPr>
              <w:t>,0</w:t>
            </w:r>
          </w:p>
        </w:tc>
      </w:tr>
      <w:tr w:rsidR="00E13F79" w:rsidRPr="00B708BA" w:rsidTr="00C74B16">
        <w:trPr>
          <w:trHeight w:val="657"/>
        </w:trPr>
        <w:tc>
          <w:tcPr>
            <w:tcW w:w="3519" w:type="dxa"/>
            <w:vAlign w:val="bottom"/>
          </w:tcPr>
          <w:p w:rsidR="00E13F79" w:rsidRPr="00B708BA" w:rsidRDefault="00E13F79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B708BA">
              <w:rPr>
                <w:rFonts w:ascii="Times New Roman" w:hAnsi="Times New Roman"/>
                <w:color w:val="000000"/>
              </w:rPr>
              <w:lastRenderedPageBreak/>
              <w:t>000 1 05 00000 00 0000 000</w:t>
            </w:r>
          </w:p>
        </w:tc>
        <w:tc>
          <w:tcPr>
            <w:tcW w:w="3003" w:type="dxa"/>
            <w:vAlign w:val="bottom"/>
          </w:tcPr>
          <w:p w:rsidR="00E13F79" w:rsidRPr="00B708BA" w:rsidRDefault="00E13F79" w:rsidP="00C74B16">
            <w:pPr>
              <w:ind w:left="187" w:hanging="11"/>
              <w:jc w:val="left"/>
              <w:rPr>
                <w:rFonts w:ascii="Times New Roman" w:hAnsi="Times New Roman"/>
                <w:color w:val="000000"/>
              </w:rPr>
            </w:pPr>
            <w:r w:rsidRPr="00B708BA">
              <w:rPr>
                <w:rFonts w:ascii="Times New Roman" w:hAnsi="Times New Roman"/>
                <w:color w:val="000000"/>
              </w:rPr>
              <w:t>НАЛОГИ НА СОВОКУПНЫЙ ДОХОД</w:t>
            </w:r>
          </w:p>
        </w:tc>
        <w:tc>
          <w:tcPr>
            <w:tcW w:w="1455" w:type="dxa"/>
            <w:vAlign w:val="bottom"/>
          </w:tcPr>
          <w:p w:rsidR="00E13F79" w:rsidRPr="00B708BA" w:rsidRDefault="00E13F79" w:rsidP="00272C7D">
            <w:pPr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1253" w:type="dxa"/>
            <w:vAlign w:val="bottom"/>
          </w:tcPr>
          <w:p w:rsidR="00E13F79" w:rsidRPr="00B708BA" w:rsidRDefault="00E13F79" w:rsidP="00272C7D">
            <w:pPr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1279" w:type="dxa"/>
            <w:vAlign w:val="bottom"/>
          </w:tcPr>
          <w:p w:rsidR="00E13F79" w:rsidRPr="00B708BA" w:rsidRDefault="00E13F79" w:rsidP="00272C7D">
            <w:pPr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10,0</w:t>
            </w:r>
          </w:p>
        </w:tc>
      </w:tr>
      <w:tr w:rsidR="00E13F79" w:rsidRPr="00B708BA" w:rsidTr="00C74B16">
        <w:tc>
          <w:tcPr>
            <w:tcW w:w="3519" w:type="dxa"/>
            <w:vAlign w:val="bottom"/>
          </w:tcPr>
          <w:p w:rsidR="00E13F79" w:rsidRPr="00B708BA" w:rsidRDefault="00E13F79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B708BA">
              <w:rPr>
                <w:rFonts w:ascii="Times New Roman" w:hAnsi="Times New Roman"/>
                <w:color w:val="000000"/>
              </w:rPr>
              <w:t>000 1 05 03000 01 0000 110</w:t>
            </w:r>
          </w:p>
        </w:tc>
        <w:tc>
          <w:tcPr>
            <w:tcW w:w="3003" w:type="dxa"/>
            <w:vAlign w:val="bottom"/>
          </w:tcPr>
          <w:p w:rsidR="00E13F79" w:rsidRPr="00B708BA" w:rsidRDefault="00E13F79" w:rsidP="00C74B16">
            <w:pPr>
              <w:ind w:left="187" w:hanging="11"/>
              <w:jc w:val="left"/>
              <w:rPr>
                <w:rFonts w:ascii="Times New Roman" w:hAnsi="Times New Roman"/>
                <w:color w:val="000000"/>
              </w:rPr>
            </w:pPr>
            <w:r w:rsidRPr="00B708BA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455" w:type="dxa"/>
            <w:vAlign w:val="bottom"/>
          </w:tcPr>
          <w:p w:rsidR="00E13F79" w:rsidRPr="00B708BA" w:rsidRDefault="00E13F79" w:rsidP="00272C7D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10,0</w:t>
            </w:r>
          </w:p>
        </w:tc>
        <w:tc>
          <w:tcPr>
            <w:tcW w:w="1253" w:type="dxa"/>
            <w:vAlign w:val="bottom"/>
          </w:tcPr>
          <w:p w:rsidR="00E13F79" w:rsidRPr="00B708BA" w:rsidRDefault="00E13F79" w:rsidP="00272C7D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10,0</w:t>
            </w:r>
          </w:p>
        </w:tc>
        <w:tc>
          <w:tcPr>
            <w:tcW w:w="1279" w:type="dxa"/>
            <w:vAlign w:val="bottom"/>
          </w:tcPr>
          <w:p w:rsidR="00E13F79" w:rsidRPr="00B708BA" w:rsidRDefault="00E13F79" w:rsidP="00272C7D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10,0</w:t>
            </w:r>
          </w:p>
        </w:tc>
      </w:tr>
      <w:tr w:rsidR="00E13F79" w:rsidRPr="00B708BA" w:rsidTr="00C74B16">
        <w:tc>
          <w:tcPr>
            <w:tcW w:w="3519" w:type="dxa"/>
            <w:vAlign w:val="bottom"/>
          </w:tcPr>
          <w:p w:rsidR="00E13F79" w:rsidRPr="00B708BA" w:rsidRDefault="00E13F79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B708BA">
              <w:rPr>
                <w:rFonts w:ascii="Times New Roman" w:hAnsi="Times New Roman"/>
                <w:color w:val="000000"/>
              </w:rPr>
              <w:t>000 1 05 03010 01 0000 110</w:t>
            </w:r>
          </w:p>
        </w:tc>
        <w:tc>
          <w:tcPr>
            <w:tcW w:w="3003" w:type="dxa"/>
            <w:vAlign w:val="bottom"/>
          </w:tcPr>
          <w:p w:rsidR="00E13F79" w:rsidRPr="00B708BA" w:rsidRDefault="00E13F79" w:rsidP="00C74B16">
            <w:pPr>
              <w:ind w:left="187" w:hanging="11"/>
              <w:jc w:val="left"/>
              <w:rPr>
                <w:rFonts w:ascii="Times New Roman" w:hAnsi="Times New Roman"/>
                <w:color w:val="000000"/>
              </w:rPr>
            </w:pPr>
            <w:r w:rsidRPr="00B708BA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455" w:type="dxa"/>
            <w:vAlign w:val="bottom"/>
          </w:tcPr>
          <w:p w:rsidR="00E13F79" w:rsidRPr="00B708BA" w:rsidRDefault="00E13F79" w:rsidP="00272C7D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10,0</w:t>
            </w:r>
          </w:p>
        </w:tc>
        <w:tc>
          <w:tcPr>
            <w:tcW w:w="1253" w:type="dxa"/>
            <w:vAlign w:val="bottom"/>
          </w:tcPr>
          <w:p w:rsidR="00E13F79" w:rsidRPr="00B708BA" w:rsidRDefault="00E13F79" w:rsidP="00272C7D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10,0</w:t>
            </w:r>
          </w:p>
        </w:tc>
        <w:tc>
          <w:tcPr>
            <w:tcW w:w="1279" w:type="dxa"/>
            <w:vAlign w:val="bottom"/>
          </w:tcPr>
          <w:p w:rsidR="00E13F79" w:rsidRPr="00B708BA" w:rsidRDefault="00E13F79" w:rsidP="00272C7D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10,0</w:t>
            </w:r>
          </w:p>
        </w:tc>
      </w:tr>
      <w:tr w:rsidR="00C74B16" w:rsidRPr="00B708BA" w:rsidTr="00C74B16">
        <w:tc>
          <w:tcPr>
            <w:tcW w:w="3519" w:type="dxa"/>
            <w:vAlign w:val="bottom"/>
          </w:tcPr>
          <w:p w:rsidR="00C74B16" w:rsidRPr="00B708BA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B708BA">
              <w:rPr>
                <w:rFonts w:ascii="Times New Roman" w:hAnsi="Times New Roman"/>
                <w:color w:val="000000"/>
              </w:rPr>
              <w:t>000 1 05 03010 01 1000 110</w:t>
            </w:r>
          </w:p>
        </w:tc>
        <w:tc>
          <w:tcPr>
            <w:tcW w:w="3003" w:type="dxa"/>
            <w:vAlign w:val="bottom"/>
          </w:tcPr>
          <w:p w:rsidR="00C74B16" w:rsidRPr="00B708BA" w:rsidRDefault="00C74B16" w:rsidP="00C74B16">
            <w:pPr>
              <w:ind w:left="187" w:hanging="11"/>
              <w:jc w:val="left"/>
              <w:rPr>
                <w:rFonts w:ascii="Times New Roman" w:hAnsi="Times New Roman"/>
                <w:color w:val="000000"/>
              </w:rPr>
            </w:pPr>
            <w:r w:rsidRPr="00B708BA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455" w:type="dxa"/>
            <w:vAlign w:val="bottom"/>
          </w:tcPr>
          <w:p w:rsidR="00C74B16" w:rsidRPr="00B708BA" w:rsidRDefault="00C74B16" w:rsidP="00E13F79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</w:t>
            </w:r>
            <w:r w:rsidR="00E13F79" w:rsidRPr="00B708BA">
              <w:rPr>
                <w:rFonts w:ascii="Times New Roman" w:hAnsi="Times New Roman"/>
              </w:rPr>
              <w:t>0</w:t>
            </w:r>
            <w:r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C74B16" w:rsidRPr="00B708BA" w:rsidRDefault="00C74B16" w:rsidP="00E13F79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</w:t>
            </w:r>
            <w:r w:rsidR="00E13F79" w:rsidRPr="00B708BA">
              <w:rPr>
                <w:rFonts w:ascii="Times New Roman" w:hAnsi="Times New Roman"/>
              </w:rPr>
              <w:t>0</w:t>
            </w:r>
            <w:r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vAlign w:val="bottom"/>
          </w:tcPr>
          <w:p w:rsidR="00C74B16" w:rsidRPr="00B708BA" w:rsidRDefault="00C74B16" w:rsidP="00E13F79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</w:t>
            </w:r>
            <w:r w:rsidR="00E13F79" w:rsidRPr="00B708BA">
              <w:rPr>
                <w:rFonts w:ascii="Times New Roman" w:hAnsi="Times New Roman"/>
              </w:rPr>
              <w:t>0</w:t>
            </w:r>
            <w:r w:rsidRPr="00B708BA">
              <w:rPr>
                <w:rFonts w:ascii="Times New Roman" w:hAnsi="Times New Roman"/>
              </w:rPr>
              <w:t>,0</w:t>
            </w:r>
          </w:p>
        </w:tc>
      </w:tr>
      <w:tr w:rsidR="00C74B16" w:rsidRPr="00B708BA" w:rsidTr="00C74B16">
        <w:tc>
          <w:tcPr>
            <w:tcW w:w="3519" w:type="dxa"/>
            <w:vAlign w:val="bottom"/>
          </w:tcPr>
          <w:p w:rsidR="00C74B16" w:rsidRPr="00B708BA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B708BA">
              <w:rPr>
                <w:rFonts w:ascii="Times New Roman" w:hAnsi="Times New Roman"/>
                <w:color w:val="000000"/>
              </w:rPr>
              <w:t>000 1 06 00000 00 0000 000</w:t>
            </w:r>
          </w:p>
        </w:tc>
        <w:tc>
          <w:tcPr>
            <w:tcW w:w="3003" w:type="dxa"/>
            <w:vAlign w:val="bottom"/>
          </w:tcPr>
          <w:p w:rsidR="00C74B16" w:rsidRPr="00B708BA" w:rsidRDefault="00C74B16" w:rsidP="00C74B16">
            <w:pPr>
              <w:ind w:left="187" w:hanging="11"/>
              <w:jc w:val="left"/>
              <w:rPr>
                <w:rFonts w:ascii="Times New Roman" w:hAnsi="Times New Roman"/>
                <w:color w:val="000000"/>
              </w:rPr>
            </w:pPr>
            <w:r w:rsidRPr="00B708BA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1455" w:type="dxa"/>
            <w:vAlign w:val="bottom"/>
          </w:tcPr>
          <w:p w:rsidR="00C74B16" w:rsidRPr="00B708BA" w:rsidRDefault="00E13F79" w:rsidP="00C74B16">
            <w:pPr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3441</w:t>
            </w:r>
            <w:r w:rsidR="00C74B16" w:rsidRPr="00B708B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53" w:type="dxa"/>
            <w:vAlign w:val="bottom"/>
          </w:tcPr>
          <w:p w:rsidR="00C74B16" w:rsidRPr="00B708BA" w:rsidRDefault="00E13F79" w:rsidP="00C74B16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3441</w:t>
            </w:r>
            <w:r w:rsidR="00C74B16" w:rsidRPr="00B708B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79" w:type="dxa"/>
            <w:vAlign w:val="bottom"/>
          </w:tcPr>
          <w:p w:rsidR="00C74B16" w:rsidRPr="00B708BA" w:rsidRDefault="00E13F79" w:rsidP="00C74B16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3441</w:t>
            </w:r>
            <w:r w:rsidR="00C74B16" w:rsidRPr="00B708BA">
              <w:rPr>
                <w:rFonts w:ascii="Times New Roman" w:hAnsi="Times New Roman"/>
                <w:b/>
              </w:rPr>
              <w:t>,0</w:t>
            </w:r>
          </w:p>
        </w:tc>
      </w:tr>
      <w:tr w:rsidR="00E13F79" w:rsidRPr="00B708BA" w:rsidTr="00C74B16">
        <w:tc>
          <w:tcPr>
            <w:tcW w:w="3519" w:type="dxa"/>
            <w:vAlign w:val="bottom"/>
          </w:tcPr>
          <w:p w:rsidR="00E13F79" w:rsidRPr="00B708BA" w:rsidRDefault="00E13F79" w:rsidP="00C74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BA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003" w:type="dxa"/>
            <w:vAlign w:val="bottom"/>
          </w:tcPr>
          <w:p w:rsidR="00E13F79" w:rsidRPr="00B708BA" w:rsidRDefault="00E13F79" w:rsidP="00C74B16">
            <w:pPr>
              <w:pStyle w:val="ConsPlusNormal"/>
              <w:ind w:left="18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708BA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55" w:type="dxa"/>
            <w:vAlign w:val="bottom"/>
          </w:tcPr>
          <w:p w:rsidR="00E13F79" w:rsidRPr="00B708BA" w:rsidRDefault="00E13F79" w:rsidP="00272C7D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830,0</w:t>
            </w:r>
          </w:p>
        </w:tc>
        <w:tc>
          <w:tcPr>
            <w:tcW w:w="1253" w:type="dxa"/>
            <w:vAlign w:val="bottom"/>
          </w:tcPr>
          <w:p w:rsidR="00E13F79" w:rsidRPr="00B708BA" w:rsidRDefault="00E13F79" w:rsidP="00272C7D">
            <w:pPr>
              <w:ind w:firstLine="34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830,0</w:t>
            </w:r>
          </w:p>
        </w:tc>
        <w:tc>
          <w:tcPr>
            <w:tcW w:w="1279" w:type="dxa"/>
            <w:vAlign w:val="bottom"/>
          </w:tcPr>
          <w:p w:rsidR="00E13F79" w:rsidRPr="00B708BA" w:rsidRDefault="00E13F79" w:rsidP="00272C7D">
            <w:pPr>
              <w:ind w:firstLine="199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830,0</w:t>
            </w:r>
          </w:p>
        </w:tc>
      </w:tr>
      <w:tr w:rsidR="00C74B16" w:rsidRPr="00B708BA" w:rsidTr="00C74B16">
        <w:tc>
          <w:tcPr>
            <w:tcW w:w="3519" w:type="dxa"/>
            <w:vAlign w:val="bottom"/>
          </w:tcPr>
          <w:p w:rsidR="00C74B16" w:rsidRPr="00B708BA" w:rsidRDefault="00C74B16" w:rsidP="00C74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BA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003" w:type="dxa"/>
            <w:vAlign w:val="bottom"/>
          </w:tcPr>
          <w:p w:rsidR="00C74B16" w:rsidRPr="00B708BA" w:rsidRDefault="00C74B16" w:rsidP="00C74B1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B708BA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C74B16" w:rsidRPr="00B708BA" w:rsidRDefault="00E13F79" w:rsidP="00C74B16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830</w:t>
            </w:r>
            <w:r w:rsidR="00C74B16"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C74B16" w:rsidRPr="00B708BA" w:rsidRDefault="00E13F79" w:rsidP="00C74B16">
            <w:pPr>
              <w:ind w:firstLine="34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830</w:t>
            </w:r>
            <w:r w:rsidR="00C74B16"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vAlign w:val="bottom"/>
          </w:tcPr>
          <w:p w:rsidR="00C74B16" w:rsidRPr="00B708BA" w:rsidRDefault="00E13F79" w:rsidP="00C74B16">
            <w:pPr>
              <w:ind w:firstLine="199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83</w:t>
            </w:r>
            <w:r w:rsidR="00C74B16" w:rsidRPr="00B708BA">
              <w:rPr>
                <w:rFonts w:ascii="Times New Roman" w:hAnsi="Times New Roman"/>
              </w:rPr>
              <w:t>0,0</w:t>
            </w:r>
          </w:p>
        </w:tc>
      </w:tr>
      <w:tr w:rsidR="00C74B16" w:rsidRPr="00B708BA" w:rsidTr="00C74B16">
        <w:tc>
          <w:tcPr>
            <w:tcW w:w="3519" w:type="dxa"/>
            <w:vAlign w:val="bottom"/>
          </w:tcPr>
          <w:p w:rsidR="00C74B16" w:rsidRPr="00B708BA" w:rsidRDefault="00C74B16" w:rsidP="00C74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BA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003" w:type="dxa"/>
            <w:vAlign w:val="bottom"/>
          </w:tcPr>
          <w:p w:rsidR="00C74B16" w:rsidRPr="00B708BA" w:rsidRDefault="00C74B16" w:rsidP="00C74B1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B708B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55" w:type="dxa"/>
            <w:vAlign w:val="bottom"/>
          </w:tcPr>
          <w:p w:rsidR="00C74B16" w:rsidRPr="00B708BA" w:rsidRDefault="00E13F79" w:rsidP="00C74B16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8BA">
              <w:rPr>
                <w:rFonts w:ascii="Times New Roman" w:hAnsi="Times New Roman" w:cs="Times New Roman"/>
                <w:b/>
                <w:sz w:val="24"/>
                <w:szCs w:val="24"/>
              </w:rPr>
              <w:t>2611</w:t>
            </w:r>
            <w:r w:rsidR="00C74B16" w:rsidRPr="00B708B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53" w:type="dxa"/>
            <w:vAlign w:val="bottom"/>
          </w:tcPr>
          <w:p w:rsidR="00C74B16" w:rsidRPr="00B708BA" w:rsidRDefault="00E13F79" w:rsidP="00C74B16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8BA">
              <w:rPr>
                <w:rFonts w:ascii="Times New Roman" w:hAnsi="Times New Roman" w:cs="Times New Roman"/>
                <w:b/>
                <w:sz w:val="24"/>
                <w:szCs w:val="24"/>
              </w:rPr>
              <w:t>2611</w:t>
            </w:r>
            <w:r w:rsidR="00C74B16" w:rsidRPr="00B708B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9" w:type="dxa"/>
            <w:vAlign w:val="bottom"/>
          </w:tcPr>
          <w:p w:rsidR="00C74B16" w:rsidRPr="00B708BA" w:rsidRDefault="00E13F79" w:rsidP="00C74B16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8BA">
              <w:rPr>
                <w:rFonts w:ascii="Times New Roman" w:hAnsi="Times New Roman" w:cs="Times New Roman"/>
                <w:b/>
                <w:sz w:val="24"/>
                <w:szCs w:val="24"/>
              </w:rPr>
              <w:t>2611</w:t>
            </w:r>
            <w:r w:rsidR="00C74B16" w:rsidRPr="00B708B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13F79" w:rsidRPr="00B708BA" w:rsidTr="00C74B16">
        <w:tc>
          <w:tcPr>
            <w:tcW w:w="3519" w:type="dxa"/>
            <w:vAlign w:val="bottom"/>
          </w:tcPr>
          <w:p w:rsidR="00E13F79" w:rsidRPr="00B708BA" w:rsidRDefault="00E13F79" w:rsidP="00C74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BA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003" w:type="dxa"/>
            <w:vAlign w:val="bottom"/>
          </w:tcPr>
          <w:p w:rsidR="00E13F79" w:rsidRPr="00B708BA" w:rsidRDefault="00E13F79" w:rsidP="00C74B1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B708BA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55" w:type="dxa"/>
            <w:vAlign w:val="bottom"/>
          </w:tcPr>
          <w:p w:rsidR="00E13F79" w:rsidRPr="00B708BA" w:rsidRDefault="00E13F79" w:rsidP="00272C7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08BA">
              <w:rPr>
                <w:rFonts w:ascii="Times New Roman" w:hAnsi="Times New Roman" w:cs="Times New Roman"/>
                <w:sz w:val="24"/>
                <w:szCs w:val="24"/>
              </w:rPr>
              <w:t>1494,0</w:t>
            </w:r>
          </w:p>
        </w:tc>
        <w:tc>
          <w:tcPr>
            <w:tcW w:w="1253" w:type="dxa"/>
            <w:vAlign w:val="bottom"/>
          </w:tcPr>
          <w:p w:rsidR="00E13F79" w:rsidRPr="00B708BA" w:rsidRDefault="00E13F79" w:rsidP="00272C7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08BA">
              <w:rPr>
                <w:rFonts w:ascii="Times New Roman" w:hAnsi="Times New Roman" w:cs="Times New Roman"/>
                <w:sz w:val="24"/>
                <w:szCs w:val="24"/>
              </w:rPr>
              <w:t>1494,0</w:t>
            </w:r>
          </w:p>
        </w:tc>
        <w:tc>
          <w:tcPr>
            <w:tcW w:w="1279" w:type="dxa"/>
            <w:vAlign w:val="bottom"/>
          </w:tcPr>
          <w:p w:rsidR="00E13F79" w:rsidRPr="00B708BA" w:rsidRDefault="00E13F79" w:rsidP="00272C7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08BA">
              <w:rPr>
                <w:rFonts w:ascii="Times New Roman" w:hAnsi="Times New Roman" w:cs="Times New Roman"/>
                <w:sz w:val="24"/>
                <w:szCs w:val="24"/>
              </w:rPr>
              <w:t>1494,0</w:t>
            </w:r>
          </w:p>
        </w:tc>
      </w:tr>
      <w:tr w:rsidR="00C74B16" w:rsidRPr="00B708BA" w:rsidTr="00C74B16">
        <w:tc>
          <w:tcPr>
            <w:tcW w:w="3519" w:type="dxa"/>
            <w:vAlign w:val="bottom"/>
          </w:tcPr>
          <w:p w:rsidR="00C74B16" w:rsidRPr="00B708BA" w:rsidRDefault="00C74B16" w:rsidP="00C74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BA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003" w:type="dxa"/>
            <w:vAlign w:val="bottom"/>
          </w:tcPr>
          <w:p w:rsidR="00C74B16" w:rsidRPr="00B708BA" w:rsidRDefault="00C74B16" w:rsidP="00C74B1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B708BA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C74B16" w:rsidRPr="00B708BA" w:rsidRDefault="00E13F79" w:rsidP="00C74B1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08BA">
              <w:rPr>
                <w:rFonts w:ascii="Times New Roman" w:hAnsi="Times New Roman" w:cs="Times New Roman"/>
                <w:sz w:val="24"/>
                <w:szCs w:val="24"/>
              </w:rPr>
              <w:t>1494</w:t>
            </w:r>
            <w:r w:rsidR="00C74B16" w:rsidRPr="00B708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53" w:type="dxa"/>
            <w:vAlign w:val="bottom"/>
          </w:tcPr>
          <w:p w:rsidR="00C74B16" w:rsidRPr="00B708BA" w:rsidRDefault="00E13F79" w:rsidP="00C74B1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08BA">
              <w:rPr>
                <w:rFonts w:ascii="Times New Roman" w:hAnsi="Times New Roman" w:cs="Times New Roman"/>
                <w:sz w:val="24"/>
                <w:szCs w:val="24"/>
              </w:rPr>
              <w:t>1494</w:t>
            </w:r>
            <w:r w:rsidR="00C74B16" w:rsidRPr="00B708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9" w:type="dxa"/>
            <w:vAlign w:val="bottom"/>
          </w:tcPr>
          <w:p w:rsidR="00C74B16" w:rsidRPr="00B708BA" w:rsidRDefault="00E13F79" w:rsidP="00C74B1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08BA">
              <w:rPr>
                <w:rFonts w:ascii="Times New Roman" w:hAnsi="Times New Roman" w:cs="Times New Roman"/>
                <w:sz w:val="24"/>
                <w:szCs w:val="24"/>
              </w:rPr>
              <w:t>1494</w:t>
            </w:r>
            <w:r w:rsidR="00C74B16" w:rsidRPr="00B708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13F79" w:rsidRPr="00B708BA" w:rsidTr="00C74B16">
        <w:tc>
          <w:tcPr>
            <w:tcW w:w="3519" w:type="dxa"/>
            <w:vAlign w:val="bottom"/>
          </w:tcPr>
          <w:p w:rsidR="00E13F79" w:rsidRPr="00B708BA" w:rsidRDefault="00E13F79" w:rsidP="00C74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BA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003" w:type="dxa"/>
            <w:vAlign w:val="bottom"/>
          </w:tcPr>
          <w:p w:rsidR="00E13F79" w:rsidRPr="00B708BA" w:rsidRDefault="00E13F79" w:rsidP="00C74B1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B708BA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55" w:type="dxa"/>
            <w:vAlign w:val="bottom"/>
          </w:tcPr>
          <w:p w:rsidR="00E13F79" w:rsidRPr="00B708BA" w:rsidRDefault="00E13F79" w:rsidP="00272C7D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1117,0</w:t>
            </w:r>
          </w:p>
        </w:tc>
        <w:tc>
          <w:tcPr>
            <w:tcW w:w="1253" w:type="dxa"/>
            <w:vAlign w:val="bottom"/>
          </w:tcPr>
          <w:p w:rsidR="00E13F79" w:rsidRPr="00B708BA" w:rsidRDefault="00E13F79" w:rsidP="00272C7D">
            <w:pPr>
              <w:ind w:firstLine="176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1117,0</w:t>
            </w:r>
          </w:p>
        </w:tc>
        <w:tc>
          <w:tcPr>
            <w:tcW w:w="1279" w:type="dxa"/>
            <w:vAlign w:val="bottom"/>
          </w:tcPr>
          <w:p w:rsidR="00E13F79" w:rsidRPr="00B708BA" w:rsidRDefault="00E13F79" w:rsidP="00272C7D">
            <w:pPr>
              <w:ind w:firstLine="176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1117,0</w:t>
            </w:r>
          </w:p>
        </w:tc>
      </w:tr>
      <w:tr w:rsidR="00C74B16" w:rsidRPr="00B708BA" w:rsidTr="00C74B16">
        <w:tc>
          <w:tcPr>
            <w:tcW w:w="3519" w:type="dxa"/>
            <w:vAlign w:val="bottom"/>
          </w:tcPr>
          <w:p w:rsidR="00C74B16" w:rsidRPr="00B708BA" w:rsidRDefault="00C74B16" w:rsidP="00C74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BA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003" w:type="dxa"/>
            <w:vAlign w:val="bottom"/>
          </w:tcPr>
          <w:p w:rsidR="00C74B16" w:rsidRPr="00B708BA" w:rsidRDefault="00C74B16" w:rsidP="00C74B1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B708BA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C74B16" w:rsidRPr="00B708BA" w:rsidRDefault="00E13F79" w:rsidP="00C74B16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1117</w:t>
            </w:r>
            <w:r w:rsidR="00C74B16"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C74B16" w:rsidRPr="00B708BA" w:rsidRDefault="00E13F79" w:rsidP="00C74B16">
            <w:pPr>
              <w:ind w:firstLine="176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1117</w:t>
            </w:r>
            <w:r w:rsidR="00C74B16"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vAlign w:val="bottom"/>
          </w:tcPr>
          <w:p w:rsidR="00C74B16" w:rsidRPr="00B708BA" w:rsidRDefault="00E13F79" w:rsidP="00C74B16">
            <w:pPr>
              <w:ind w:firstLine="176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1117</w:t>
            </w:r>
            <w:r w:rsidR="00C74B16" w:rsidRPr="00B708BA">
              <w:rPr>
                <w:rFonts w:ascii="Times New Roman" w:hAnsi="Times New Roman"/>
              </w:rPr>
              <w:t>,0</w:t>
            </w:r>
          </w:p>
        </w:tc>
      </w:tr>
      <w:tr w:rsidR="00C74B16" w:rsidRPr="00B708BA" w:rsidTr="00C74B16">
        <w:trPr>
          <w:trHeight w:val="1771"/>
        </w:trPr>
        <w:tc>
          <w:tcPr>
            <w:tcW w:w="3519" w:type="dxa"/>
            <w:vAlign w:val="bottom"/>
          </w:tcPr>
          <w:p w:rsidR="00C74B16" w:rsidRPr="00B708BA" w:rsidRDefault="00C74B16" w:rsidP="00C74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BA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003" w:type="dxa"/>
            <w:vAlign w:val="bottom"/>
          </w:tcPr>
          <w:p w:rsidR="00C74B16" w:rsidRPr="00B708BA" w:rsidRDefault="00C74B16" w:rsidP="00C74B1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B708BA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5" w:type="dxa"/>
            <w:vAlign w:val="bottom"/>
          </w:tcPr>
          <w:p w:rsidR="00C74B16" w:rsidRPr="00B708BA" w:rsidRDefault="00E13F79" w:rsidP="00C74B16">
            <w:pPr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38</w:t>
            </w:r>
            <w:r w:rsidR="00C74B16" w:rsidRPr="00B708B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53" w:type="dxa"/>
            <w:vAlign w:val="bottom"/>
          </w:tcPr>
          <w:p w:rsidR="00C74B16" w:rsidRPr="00B708BA" w:rsidRDefault="00E13F79" w:rsidP="00C74B16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38</w:t>
            </w:r>
            <w:r w:rsidR="00C74B16" w:rsidRPr="00B708B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79" w:type="dxa"/>
            <w:vAlign w:val="bottom"/>
          </w:tcPr>
          <w:p w:rsidR="00C74B16" w:rsidRPr="00B708BA" w:rsidRDefault="00E13F79" w:rsidP="00C74B16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38</w:t>
            </w:r>
            <w:r w:rsidR="00C74B16" w:rsidRPr="00B708BA">
              <w:rPr>
                <w:rFonts w:ascii="Times New Roman" w:hAnsi="Times New Roman"/>
                <w:b/>
              </w:rPr>
              <w:t>,0</w:t>
            </w:r>
          </w:p>
        </w:tc>
      </w:tr>
      <w:tr w:rsidR="00E13F79" w:rsidRPr="00B708BA" w:rsidTr="00E13F79">
        <w:trPr>
          <w:trHeight w:val="557"/>
        </w:trPr>
        <w:tc>
          <w:tcPr>
            <w:tcW w:w="3519" w:type="dxa"/>
            <w:vAlign w:val="bottom"/>
          </w:tcPr>
          <w:p w:rsidR="00E13F79" w:rsidRPr="00B708BA" w:rsidRDefault="00E13F79" w:rsidP="00C74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BA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003" w:type="dxa"/>
            <w:vAlign w:val="bottom"/>
          </w:tcPr>
          <w:p w:rsidR="00E13F79" w:rsidRPr="00B708BA" w:rsidRDefault="00E13F79" w:rsidP="00C74B1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B708BA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</w:t>
            </w:r>
            <w:r w:rsidRPr="00B70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5" w:type="dxa"/>
            <w:vAlign w:val="bottom"/>
          </w:tcPr>
          <w:p w:rsidR="00E13F79" w:rsidRPr="00B708BA" w:rsidRDefault="00E13F79" w:rsidP="00272C7D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lastRenderedPageBreak/>
              <w:t>21,0</w:t>
            </w:r>
          </w:p>
        </w:tc>
        <w:tc>
          <w:tcPr>
            <w:tcW w:w="1253" w:type="dxa"/>
            <w:vAlign w:val="bottom"/>
          </w:tcPr>
          <w:p w:rsidR="00E13F79" w:rsidRPr="00B708BA" w:rsidRDefault="00E13F79" w:rsidP="00272C7D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21,0</w:t>
            </w:r>
          </w:p>
        </w:tc>
        <w:tc>
          <w:tcPr>
            <w:tcW w:w="1279" w:type="dxa"/>
            <w:vAlign w:val="bottom"/>
          </w:tcPr>
          <w:p w:rsidR="00E13F79" w:rsidRPr="00B708BA" w:rsidRDefault="00E13F79" w:rsidP="00272C7D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21,0</w:t>
            </w:r>
          </w:p>
        </w:tc>
      </w:tr>
      <w:tr w:rsidR="00E13F79" w:rsidRPr="00B708BA" w:rsidTr="00C74B16">
        <w:trPr>
          <w:trHeight w:val="1771"/>
        </w:trPr>
        <w:tc>
          <w:tcPr>
            <w:tcW w:w="3519" w:type="dxa"/>
            <w:vAlign w:val="bottom"/>
          </w:tcPr>
          <w:p w:rsidR="00E13F79" w:rsidRPr="00B708BA" w:rsidRDefault="00E13F79" w:rsidP="00C74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000 1 11 05020 00 0000 120</w:t>
            </w:r>
          </w:p>
        </w:tc>
        <w:tc>
          <w:tcPr>
            <w:tcW w:w="3003" w:type="dxa"/>
            <w:vAlign w:val="bottom"/>
          </w:tcPr>
          <w:p w:rsidR="00E13F79" w:rsidRPr="00B708BA" w:rsidRDefault="00E13F79" w:rsidP="00C74B1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B708BA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E13F79" w:rsidRPr="00B708BA" w:rsidRDefault="00E13F79" w:rsidP="00272C7D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21,0</w:t>
            </w:r>
          </w:p>
        </w:tc>
        <w:tc>
          <w:tcPr>
            <w:tcW w:w="1253" w:type="dxa"/>
            <w:vAlign w:val="bottom"/>
          </w:tcPr>
          <w:p w:rsidR="00E13F79" w:rsidRPr="00B708BA" w:rsidRDefault="00E13F79" w:rsidP="00272C7D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21,0</w:t>
            </w:r>
          </w:p>
        </w:tc>
        <w:tc>
          <w:tcPr>
            <w:tcW w:w="1279" w:type="dxa"/>
            <w:vAlign w:val="bottom"/>
          </w:tcPr>
          <w:p w:rsidR="00E13F79" w:rsidRPr="00B708BA" w:rsidRDefault="00E13F79" w:rsidP="00272C7D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21,0</w:t>
            </w:r>
          </w:p>
        </w:tc>
      </w:tr>
      <w:tr w:rsidR="00C74B16" w:rsidRPr="00B708BA" w:rsidTr="00C74B16">
        <w:trPr>
          <w:trHeight w:val="987"/>
        </w:trPr>
        <w:tc>
          <w:tcPr>
            <w:tcW w:w="3519" w:type="dxa"/>
            <w:vAlign w:val="bottom"/>
          </w:tcPr>
          <w:p w:rsidR="00C74B16" w:rsidRPr="00B708BA" w:rsidRDefault="00C74B16" w:rsidP="00C74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BA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003" w:type="dxa"/>
            <w:vAlign w:val="bottom"/>
          </w:tcPr>
          <w:p w:rsidR="00C74B16" w:rsidRPr="00B708BA" w:rsidRDefault="00C74B16" w:rsidP="00C74B1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B708BA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C74B16" w:rsidRPr="00B708BA" w:rsidRDefault="00E13F79" w:rsidP="00C74B16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21</w:t>
            </w:r>
            <w:r w:rsidR="00C74B16"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C74B16" w:rsidRPr="00B708BA" w:rsidRDefault="00E13F79" w:rsidP="00C74B16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21</w:t>
            </w:r>
            <w:r w:rsidR="00C74B16"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vAlign w:val="bottom"/>
          </w:tcPr>
          <w:p w:rsidR="00C74B16" w:rsidRPr="00B708BA" w:rsidRDefault="00E13F79" w:rsidP="00C74B16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21</w:t>
            </w:r>
            <w:r w:rsidR="00C74B16" w:rsidRPr="00B708BA">
              <w:rPr>
                <w:rFonts w:ascii="Times New Roman" w:hAnsi="Times New Roman"/>
              </w:rPr>
              <w:t>,0</w:t>
            </w:r>
          </w:p>
        </w:tc>
      </w:tr>
      <w:tr w:rsidR="001B7D10" w:rsidRPr="00B708BA" w:rsidTr="00C74B16">
        <w:trPr>
          <w:trHeight w:val="3601"/>
        </w:trPr>
        <w:tc>
          <w:tcPr>
            <w:tcW w:w="3519" w:type="dxa"/>
            <w:vAlign w:val="bottom"/>
          </w:tcPr>
          <w:p w:rsidR="001B7D10" w:rsidRPr="00B708BA" w:rsidRDefault="001B7D10" w:rsidP="00C74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BA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3003" w:type="dxa"/>
            <w:vAlign w:val="bottom"/>
          </w:tcPr>
          <w:p w:rsidR="001B7D10" w:rsidRPr="00B708BA" w:rsidRDefault="001B7D10" w:rsidP="00C74B16">
            <w:pPr>
              <w:ind w:left="187" w:firstLine="34"/>
              <w:jc w:val="left"/>
              <w:rPr>
                <w:rFonts w:ascii="Times New Roman" w:hAnsi="Times New Roman"/>
                <w:color w:val="000000"/>
              </w:rPr>
            </w:pPr>
            <w:r w:rsidRPr="00B708BA">
              <w:rPr>
                <w:rFonts w:ascii="Times New Roman" w:hAnsi="Times New Roman"/>
                <w:color w:val="00000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</w:t>
            </w:r>
            <w:r w:rsidRPr="00B708BA">
              <w:rPr>
                <w:rFonts w:ascii="Times New Roman" w:hAnsi="Times New Roman"/>
                <w:color w:val="000000"/>
              </w:rPr>
              <w:lastRenderedPageBreak/>
              <w:t>автономных учреждений)</w:t>
            </w:r>
          </w:p>
        </w:tc>
        <w:tc>
          <w:tcPr>
            <w:tcW w:w="1455" w:type="dxa"/>
            <w:vAlign w:val="bottom"/>
          </w:tcPr>
          <w:p w:rsidR="001B7D10" w:rsidRPr="00B708BA" w:rsidRDefault="001B7D10" w:rsidP="00E575A1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lastRenderedPageBreak/>
              <w:t>17,0</w:t>
            </w:r>
          </w:p>
        </w:tc>
        <w:tc>
          <w:tcPr>
            <w:tcW w:w="1253" w:type="dxa"/>
            <w:vAlign w:val="bottom"/>
          </w:tcPr>
          <w:p w:rsidR="001B7D10" w:rsidRPr="00B708BA" w:rsidRDefault="001B7D10" w:rsidP="00E575A1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17,0</w:t>
            </w:r>
          </w:p>
        </w:tc>
        <w:tc>
          <w:tcPr>
            <w:tcW w:w="1279" w:type="dxa"/>
            <w:vAlign w:val="bottom"/>
          </w:tcPr>
          <w:p w:rsidR="001B7D10" w:rsidRPr="00B708BA" w:rsidRDefault="001B7D10" w:rsidP="00E575A1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17,0</w:t>
            </w:r>
          </w:p>
        </w:tc>
      </w:tr>
      <w:tr w:rsidR="00C74B16" w:rsidRPr="00B708BA" w:rsidTr="00C74B16">
        <w:trPr>
          <w:trHeight w:val="987"/>
        </w:trPr>
        <w:tc>
          <w:tcPr>
            <w:tcW w:w="3519" w:type="dxa"/>
            <w:vAlign w:val="bottom"/>
          </w:tcPr>
          <w:p w:rsidR="00C74B16" w:rsidRPr="00B708BA" w:rsidRDefault="00C74B16" w:rsidP="00C74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000 1 11 05035 10 0000 120</w:t>
            </w:r>
          </w:p>
        </w:tc>
        <w:tc>
          <w:tcPr>
            <w:tcW w:w="3003" w:type="dxa"/>
            <w:vAlign w:val="bottom"/>
          </w:tcPr>
          <w:p w:rsidR="00C74B16" w:rsidRPr="00B708BA" w:rsidRDefault="00C74B16" w:rsidP="00C74B1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B708BA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C74B16" w:rsidRPr="00B708BA" w:rsidRDefault="001B7D10" w:rsidP="00C74B16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17</w:t>
            </w:r>
            <w:r w:rsidR="00C74B16"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C74B16" w:rsidRPr="00B708BA" w:rsidRDefault="001B7D10" w:rsidP="00C74B16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17</w:t>
            </w:r>
            <w:r w:rsidR="00C74B16"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vAlign w:val="bottom"/>
          </w:tcPr>
          <w:p w:rsidR="00C74B16" w:rsidRPr="00B708BA" w:rsidRDefault="001B7D10" w:rsidP="00C74B16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17</w:t>
            </w:r>
            <w:r w:rsidR="00C74B16" w:rsidRPr="00B708BA">
              <w:rPr>
                <w:rFonts w:ascii="Times New Roman" w:hAnsi="Times New Roman"/>
              </w:rPr>
              <w:t>,0</w:t>
            </w:r>
          </w:p>
        </w:tc>
      </w:tr>
      <w:tr w:rsidR="00C74B16" w:rsidRPr="00B708BA" w:rsidTr="00C74B16">
        <w:trPr>
          <w:trHeight w:val="1143"/>
        </w:trPr>
        <w:tc>
          <w:tcPr>
            <w:tcW w:w="3519" w:type="dxa"/>
            <w:vAlign w:val="bottom"/>
          </w:tcPr>
          <w:p w:rsidR="00C74B16" w:rsidRPr="00B708BA" w:rsidRDefault="00C74B16" w:rsidP="00C74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BA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003" w:type="dxa"/>
            <w:vAlign w:val="bottom"/>
          </w:tcPr>
          <w:p w:rsidR="00C74B16" w:rsidRPr="00B708BA" w:rsidRDefault="00C74B16" w:rsidP="00C74B1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B708BA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C74B16" w:rsidRPr="00B708BA" w:rsidRDefault="00E97131" w:rsidP="001454B0">
            <w:pPr>
              <w:ind w:firstLineChars="200" w:firstLine="480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9</w:t>
            </w:r>
            <w:r w:rsidR="00E5139A" w:rsidRPr="00B708BA">
              <w:rPr>
                <w:rFonts w:ascii="Times New Roman" w:hAnsi="Times New Roman"/>
                <w:b/>
              </w:rPr>
              <w:t>3</w:t>
            </w:r>
            <w:r w:rsidR="00C74B16" w:rsidRPr="00B708B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53" w:type="dxa"/>
            <w:vAlign w:val="bottom"/>
          </w:tcPr>
          <w:p w:rsidR="00C74B16" w:rsidRPr="00B708BA" w:rsidRDefault="009933BB" w:rsidP="00C74B16">
            <w:pPr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4</w:t>
            </w:r>
            <w:r w:rsidR="00E5139A" w:rsidRPr="00B708BA">
              <w:rPr>
                <w:rFonts w:ascii="Times New Roman" w:hAnsi="Times New Roman"/>
                <w:b/>
              </w:rPr>
              <w:t>3</w:t>
            </w:r>
            <w:r w:rsidR="00C74B16" w:rsidRPr="00B708B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79" w:type="dxa"/>
            <w:vAlign w:val="bottom"/>
          </w:tcPr>
          <w:p w:rsidR="00C74B16" w:rsidRPr="00B708BA" w:rsidRDefault="009933BB" w:rsidP="00C74B16">
            <w:pPr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4</w:t>
            </w:r>
            <w:r w:rsidR="00E5139A" w:rsidRPr="00B708BA">
              <w:rPr>
                <w:rFonts w:ascii="Times New Roman" w:hAnsi="Times New Roman"/>
                <w:b/>
              </w:rPr>
              <w:t>3</w:t>
            </w:r>
            <w:r w:rsidR="00C74B16" w:rsidRPr="00B708BA">
              <w:rPr>
                <w:rFonts w:ascii="Times New Roman" w:hAnsi="Times New Roman"/>
                <w:b/>
              </w:rPr>
              <w:t>,0</w:t>
            </w:r>
          </w:p>
        </w:tc>
      </w:tr>
      <w:tr w:rsidR="009933BB" w:rsidRPr="00B708BA" w:rsidTr="00C74B16">
        <w:trPr>
          <w:trHeight w:val="552"/>
        </w:trPr>
        <w:tc>
          <w:tcPr>
            <w:tcW w:w="3519" w:type="dxa"/>
            <w:vAlign w:val="bottom"/>
          </w:tcPr>
          <w:p w:rsidR="009933BB" w:rsidRPr="00B708BA" w:rsidRDefault="009933BB" w:rsidP="00C74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BA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003" w:type="dxa"/>
            <w:vAlign w:val="bottom"/>
          </w:tcPr>
          <w:p w:rsidR="009933BB" w:rsidRPr="00B708BA" w:rsidRDefault="009933BB" w:rsidP="00C74B1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B708BA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55" w:type="dxa"/>
            <w:vAlign w:val="bottom"/>
          </w:tcPr>
          <w:p w:rsidR="009933BB" w:rsidRPr="00B708BA" w:rsidRDefault="00E97131" w:rsidP="00272C7D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7</w:t>
            </w:r>
            <w:r w:rsidR="009933BB" w:rsidRPr="00B708BA"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vAlign w:val="bottom"/>
          </w:tcPr>
          <w:p w:rsidR="009933BB" w:rsidRPr="00B708BA" w:rsidRDefault="009933BB" w:rsidP="00272C7D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20,0</w:t>
            </w:r>
          </w:p>
        </w:tc>
        <w:tc>
          <w:tcPr>
            <w:tcW w:w="1279" w:type="dxa"/>
            <w:vAlign w:val="bottom"/>
          </w:tcPr>
          <w:p w:rsidR="009933BB" w:rsidRPr="00B708BA" w:rsidRDefault="009933BB" w:rsidP="00272C7D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20,0</w:t>
            </w:r>
          </w:p>
        </w:tc>
      </w:tr>
      <w:tr w:rsidR="009933BB" w:rsidRPr="00B708BA" w:rsidTr="00C74B16">
        <w:trPr>
          <w:trHeight w:val="847"/>
        </w:trPr>
        <w:tc>
          <w:tcPr>
            <w:tcW w:w="3519" w:type="dxa"/>
            <w:vAlign w:val="bottom"/>
          </w:tcPr>
          <w:p w:rsidR="009933BB" w:rsidRPr="00B708BA" w:rsidRDefault="009933BB" w:rsidP="00C74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BA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003" w:type="dxa"/>
            <w:vAlign w:val="bottom"/>
          </w:tcPr>
          <w:p w:rsidR="009933BB" w:rsidRPr="00B708BA" w:rsidRDefault="009933BB" w:rsidP="00C74B1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B708BA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9933BB" w:rsidRPr="00B708BA" w:rsidRDefault="009933BB" w:rsidP="00C74B1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B708BA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455" w:type="dxa"/>
            <w:vAlign w:val="bottom"/>
          </w:tcPr>
          <w:p w:rsidR="009933BB" w:rsidRPr="00B708BA" w:rsidRDefault="00E97131" w:rsidP="00272C7D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7</w:t>
            </w:r>
            <w:r w:rsidR="009933BB" w:rsidRPr="00B708BA"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vAlign w:val="bottom"/>
          </w:tcPr>
          <w:p w:rsidR="009933BB" w:rsidRPr="00B708BA" w:rsidRDefault="009933BB" w:rsidP="00272C7D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20,0</w:t>
            </w:r>
          </w:p>
        </w:tc>
        <w:tc>
          <w:tcPr>
            <w:tcW w:w="1279" w:type="dxa"/>
            <w:vAlign w:val="bottom"/>
          </w:tcPr>
          <w:p w:rsidR="009933BB" w:rsidRPr="00B708BA" w:rsidRDefault="009933BB" w:rsidP="00272C7D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20,0</w:t>
            </w:r>
          </w:p>
        </w:tc>
      </w:tr>
      <w:tr w:rsidR="00C74B16" w:rsidRPr="00B708BA" w:rsidTr="00C74B16">
        <w:trPr>
          <w:trHeight w:val="1115"/>
        </w:trPr>
        <w:tc>
          <w:tcPr>
            <w:tcW w:w="3519" w:type="dxa"/>
            <w:vAlign w:val="bottom"/>
          </w:tcPr>
          <w:p w:rsidR="00C74B16" w:rsidRPr="00B708BA" w:rsidRDefault="00C74B16" w:rsidP="00C74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BA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003" w:type="dxa"/>
            <w:vAlign w:val="bottom"/>
          </w:tcPr>
          <w:p w:rsidR="00C74B16" w:rsidRPr="00B708BA" w:rsidRDefault="00C74B16" w:rsidP="00C74B16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B708BA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55" w:type="dxa"/>
            <w:vAlign w:val="bottom"/>
          </w:tcPr>
          <w:p w:rsidR="00C74B16" w:rsidRPr="00B708BA" w:rsidRDefault="00E97131" w:rsidP="00C74B16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7</w:t>
            </w:r>
            <w:r w:rsidR="00E5139A" w:rsidRPr="00B708BA">
              <w:rPr>
                <w:rFonts w:ascii="Times New Roman" w:hAnsi="Times New Roman"/>
              </w:rPr>
              <w:t>0</w:t>
            </w:r>
            <w:r w:rsidR="00C74B16"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C74B16" w:rsidRPr="00B708BA" w:rsidRDefault="009933BB" w:rsidP="00C74B16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</w:t>
            </w:r>
            <w:r w:rsidR="00E5139A" w:rsidRPr="00B708BA">
              <w:rPr>
                <w:rFonts w:ascii="Times New Roman" w:hAnsi="Times New Roman"/>
              </w:rPr>
              <w:t>0</w:t>
            </w:r>
            <w:r w:rsidR="00C74B16"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vAlign w:val="bottom"/>
          </w:tcPr>
          <w:p w:rsidR="00C74B16" w:rsidRPr="00B708BA" w:rsidRDefault="009933BB" w:rsidP="00C74B16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</w:t>
            </w:r>
            <w:r w:rsidR="00E5139A" w:rsidRPr="00B708BA">
              <w:rPr>
                <w:rFonts w:ascii="Times New Roman" w:hAnsi="Times New Roman"/>
              </w:rPr>
              <w:t>0</w:t>
            </w:r>
            <w:r w:rsidR="00C74B16" w:rsidRPr="00B708BA">
              <w:rPr>
                <w:rFonts w:ascii="Times New Roman" w:hAnsi="Times New Roman"/>
              </w:rPr>
              <w:t>,0</w:t>
            </w:r>
          </w:p>
        </w:tc>
      </w:tr>
      <w:tr w:rsidR="00E5139A" w:rsidRPr="00B708BA" w:rsidTr="00C74B16">
        <w:trPr>
          <w:trHeight w:val="543"/>
        </w:trPr>
        <w:tc>
          <w:tcPr>
            <w:tcW w:w="3519" w:type="dxa"/>
            <w:vAlign w:val="bottom"/>
          </w:tcPr>
          <w:p w:rsidR="00E5139A" w:rsidRPr="00B708BA" w:rsidRDefault="00E5139A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B708BA">
              <w:rPr>
                <w:rFonts w:ascii="Times New Roman" w:hAnsi="Times New Roman"/>
                <w:color w:val="000000"/>
              </w:rPr>
              <w:t>000 1 13 02000 00 0000 130</w:t>
            </w:r>
          </w:p>
        </w:tc>
        <w:tc>
          <w:tcPr>
            <w:tcW w:w="3003" w:type="dxa"/>
            <w:vAlign w:val="bottom"/>
          </w:tcPr>
          <w:p w:rsidR="00E5139A" w:rsidRPr="00B708BA" w:rsidRDefault="00E5139A" w:rsidP="00C74B16">
            <w:pPr>
              <w:ind w:left="187" w:firstLine="34"/>
              <w:jc w:val="left"/>
              <w:rPr>
                <w:rFonts w:ascii="Times New Roman" w:hAnsi="Times New Roman"/>
                <w:color w:val="000000"/>
              </w:rPr>
            </w:pPr>
            <w:r w:rsidRPr="00B708BA">
              <w:rPr>
                <w:rFonts w:ascii="Times New Roman" w:hAnsi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E5139A" w:rsidRPr="00B708BA" w:rsidRDefault="00E5139A" w:rsidP="00E575A1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23,0</w:t>
            </w:r>
          </w:p>
        </w:tc>
        <w:tc>
          <w:tcPr>
            <w:tcW w:w="1253" w:type="dxa"/>
            <w:vAlign w:val="bottom"/>
          </w:tcPr>
          <w:p w:rsidR="00E5139A" w:rsidRPr="00B708BA" w:rsidRDefault="00E5139A" w:rsidP="00E575A1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23,0</w:t>
            </w:r>
          </w:p>
        </w:tc>
        <w:tc>
          <w:tcPr>
            <w:tcW w:w="1279" w:type="dxa"/>
            <w:vAlign w:val="bottom"/>
          </w:tcPr>
          <w:p w:rsidR="00E5139A" w:rsidRPr="00B708BA" w:rsidRDefault="00E5139A" w:rsidP="00E575A1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23,0</w:t>
            </w:r>
          </w:p>
        </w:tc>
      </w:tr>
      <w:tr w:rsidR="00E5139A" w:rsidRPr="00B708BA" w:rsidTr="00C74B16">
        <w:trPr>
          <w:trHeight w:val="708"/>
        </w:trPr>
        <w:tc>
          <w:tcPr>
            <w:tcW w:w="3519" w:type="dxa"/>
            <w:vAlign w:val="bottom"/>
          </w:tcPr>
          <w:p w:rsidR="00E5139A" w:rsidRPr="00B708BA" w:rsidRDefault="00E5139A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B708BA">
              <w:rPr>
                <w:rFonts w:ascii="Times New Roman" w:hAnsi="Times New Roman"/>
                <w:color w:val="000000"/>
              </w:rPr>
              <w:t>000 1 13 02990 00 0000 130</w:t>
            </w:r>
          </w:p>
        </w:tc>
        <w:tc>
          <w:tcPr>
            <w:tcW w:w="3003" w:type="dxa"/>
            <w:vAlign w:val="bottom"/>
          </w:tcPr>
          <w:p w:rsidR="00E5139A" w:rsidRPr="00B708BA" w:rsidRDefault="00E5139A" w:rsidP="00C74B16">
            <w:pPr>
              <w:ind w:leftChars="53" w:left="199" w:hangingChars="30" w:hanging="72"/>
              <w:jc w:val="left"/>
              <w:rPr>
                <w:rFonts w:ascii="Times New Roman" w:hAnsi="Times New Roman"/>
                <w:color w:val="000000"/>
              </w:rPr>
            </w:pPr>
            <w:r w:rsidRPr="00B708BA">
              <w:rPr>
                <w:rFonts w:ascii="Times New Roman" w:hAnsi="Times New Roman"/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E5139A" w:rsidRPr="00B708BA" w:rsidRDefault="00E5139A" w:rsidP="00E575A1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23,0</w:t>
            </w:r>
          </w:p>
        </w:tc>
        <w:tc>
          <w:tcPr>
            <w:tcW w:w="1253" w:type="dxa"/>
            <w:vAlign w:val="bottom"/>
          </w:tcPr>
          <w:p w:rsidR="00E5139A" w:rsidRPr="00B708BA" w:rsidRDefault="00E5139A" w:rsidP="00E575A1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23,0</w:t>
            </w:r>
          </w:p>
        </w:tc>
        <w:tc>
          <w:tcPr>
            <w:tcW w:w="1279" w:type="dxa"/>
            <w:vAlign w:val="bottom"/>
          </w:tcPr>
          <w:p w:rsidR="00E5139A" w:rsidRPr="00B708BA" w:rsidRDefault="00E5139A" w:rsidP="00E575A1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23,0</w:t>
            </w:r>
          </w:p>
        </w:tc>
      </w:tr>
      <w:tr w:rsidR="00C74B16" w:rsidRPr="00B708BA" w:rsidTr="00C74B16">
        <w:trPr>
          <w:trHeight w:val="720"/>
        </w:trPr>
        <w:tc>
          <w:tcPr>
            <w:tcW w:w="3519" w:type="dxa"/>
            <w:vAlign w:val="bottom"/>
          </w:tcPr>
          <w:p w:rsidR="00C74B16" w:rsidRPr="00B708BA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B708BA">
              <w:rPr>
                <w:rFonts w:ascii="Times New Roman" w:hAnsi="Times New Roman"/>
                <w:color w:val="000000"/>
              </w:rPr>
              <w:t>000 1 13 02995 10 0000 130</w:t>
            </w:r>
          </w:p>
        </w:tc>
        <w:tc>
          <w:tcPr>
            <w:tcW w:w="3003" w:type="dxa"/>
            <w:vAlign w:val="bottom"/>
          </w:tcPr>
          <w:p w:rsidR="00C74B16" w:rsidRPr="00B708BA" w:rsidRDefault="00C74B16" w:rsidP="00C74B16">
            <w:pPr>
              <w:ind w:left="187" w:firstLine="34"/>
              <w:jc w:val="left"/>
              <w:rPr>
                <w:rFonts w:ascii="Times New Roman" w:hAnsi="Times New Roman"/>
                <w:color w:val="000000"/>
              </w:rPr>
            </w:pPr>
            <w:r w:rsidRPr="00B708BA">
              <w:rPr>
                <w:rFonts w:ascii="Times New Roman" w:hAnsi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55" w:type="dxa"/>
            <w:vAlign w:val="bottom"/>
          </w:tcPr>
          <w:p w:rsidR="00C74B16" w:rsidRPr="00B708BA" w:rsidRDefault="00E5139A" w:rsidP="00C74B16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23</w:t>
            </w:r>
            <w:r w:rsidR="00C74B16"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C74B16" w:rsidRPr="00B708BA" w:rsidRDefault="00E5139A" w:rsidP="00C74B16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23</w:t>
            </w:r>
            <w:r w:rsidR="00C74B16"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vAlign w:val="bottom"/>
          </w:tcPr>
          <w:p w:rsidR="00C74B16" w:rsidRPr="00B708BA" w:rsidRDefault="00E5139A" w:rsidP="00C74B16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23</w:t>
            </w:r>
            <w:r w:rsidR="00C74B16" w:rsidRPr="00B708BA">
              <w:rPr>
                <w:rFonts w:ascii="Times New Roman" w:hAnsi="Times New Roman"/>
              </w:rPr>
              <w:t>,0</w:t>
            </w:r>
          </w:p>
        </w:tc>
      </w:tr>
      <w:tr w:rsidR="00E97131" w:rsidRPr="00B708BA" w:rsidTr="00C74B16">
        <w:tc>
          <w:tcPr>
            <w:tcW w:w="3519" w:type="dxa"/>
            <w:vAlign w:val="bottom"/>
          </w:tcPr>
          <w:p w:rsidR="00E97131" w:rsidRPr="00B708BA" w:rsidRDefault="00E97131" w:rsidP="00BB4E69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000 1 16 00000 00 0000 000</w:t>
            </w:r>
          </w:p>
        </w:tc>
        <w:tc>
          <w:tcPr>
            <w:tcW w:w="3003" w:type="dxa"/>
            <w:vAlign w:val="bottom"/>
          </w:tcPr>
          <w:p w:rsidR="00E97131" w:rsidRPr="00B708BA" w:rsidRDefault="00E97131" w:rsidP="00BB4E69">
            <w:pPr>
              <w:ind w:left="187" w:firstLine="34"/>
              <w:jc w:val="left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1455" w:type="dxa"/>
            <w:vAlign w:val="bottom"/>
          </w:tcPr>
          <w:p w:rsidR="00E97131" w:rsidRPr="00B708BA" w:rsidRDefault="00E97131" w:rsidP="00BB4E69">
            <w:pPr>
              <w:ind w:firstLine="213"/>
              <w:jc w:val="right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80,0</w:t>
            </w:r>
          </w:p>
        </w:tc>
        <w:tc>
          <w:tcPr>
            <w:tcW w:w="1253" w:type="dxa"/>
            <w:vAlign w:val="bottom"/>
          </w:tcPr>
          <w:p w:rsidR="00E97131" w:rsidRPr="00B708BA" w:rsidRDefault="00E97131" w:rsidP="00BB4E69">
            <w:pPr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9" w:type="dxa"/>
            <w:vAlign w:val="bottom"/>
          </w:tcPr>
          <w:p w:rsidR="00E97131" w:rsidRPr="00B708BA" w:rsidRDefault="00E97131" w:rsidP="00BB4E69">
            <w:pPr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E97131" w:rsidRPr="00B708BA" w:rsidTr="00C74B16">
        <w:tc>
          <w:tcPr>
            <w:tcW w:w="3519" w:type="dxa"/>
            <w:vAlign w:val="bottom"/>
          </w:tcPr>
          <w:p w:rsidR="00E97131" w:rsidRPr="00B708BA" w:rsidRDefault="00E97131" w:rsidP="00BB4E69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000 1 16 07000 00 0000 140</w:t>
            </w:r>
          </w:p>
        </w:tc>
        <w:tc>
          <w:tcPr>
            <w:tcW w:w="3003" w:type="dxa"/>
            <w:vAlign w:val="bottom"/>
          </w:tcPr>
          <w:p w:rsidR="00E97131" w:rsidRPr="00B708BA" w:rsidRDefault="00E97131" w:rsidP="00BB4E69">
            <w:pPr>
              <w:ind w:left="187" w:firstLine="34"/>
              <w:jc w:val="lef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 xml:space="preserve">  </w:t>
            </w:r>
            <w:r w:rsidRPr="00B708BA">
              <w:rPr>
                <w:rFonts w:ascii="Times New Roman" w:hAnsi="Times New Roman"/>
                <w:bCs/>
              </w:rPr>
              <w:t xml:space="preserve">Штрафы, неустойки, </w:t>
            </w:r>
            <w:r w:rsidRPr="00B708BA">
              <w:rPr>
                <w:rFonts w:ascii="Times New Roman" w:hAnsi="Times New Roman"/>
                <w:bCs/>
              </w:rPr>
              <w:lastRenderedPageBreak/>
              <w:t>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55" w:type="dxa"/>
            <w:vAlign w:val="bottom"/>
          </w:tcPr>
          <w:p w:rsidR="00E97131" w:rsidRPr="00B708BA" w:rsidRDefault="00E97131" w:rsidP="00BB4E69">
            <w:pPr>
              <w:ind w:firstLine="213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lastRenderedPageBreak/>
              <w:t>80,0</w:t>
            </w:r>
          </w:p>
        </w:tc>
        <w:tc>
          <w:tcPr>
            <w:tcW w:w="1253" w:type="dxa"/>
            <w:vAlign w:val="bottom"/>
          </w:tcPr>
          <w:p w:rsidR="00E97131" w:rsidRPr="00B708BA" w:rsidRDefault="00E97131" w:rsidP="00BB4E69">
            <w:pPr>
              <w:ind w:hanging="108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9" w:type="dxa"/>
            <w:vAlign w:val="bottom"/>
          </w:tcPr>
          <w:p w:rsidR="00E97131" w:rsidRPr="00B708BA" w:rsidRDefault="00E97131" w:rsidP="00BB4E69">
            <w:pPr>
              <w:ind w:firstLine="57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0,0</w:t>
            </w:r>
          </w:p>
        </w:tc>
      </w:tr>
      <w:tr w:rsidR="00E97131" w:rsidRPr="00B708BA" w:rsidTr="00C74B16">
        <w:tc>
          <w:tcPr>
            <w:tcW w:w="3519" w:type="dxa"/>
            <w:vAlign w:val="bottom"/>
          </w:tcPr>
          <w:p w:rsidR="00E97131" w:rsidRPr="00B708BA" w:rsidRDefault="00E97131" w:rsidP="00BB4E69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lastRenderedPageBreak/>
              <w:t>000 1 16 07010 00 0000 140</w:t>
            </w:r>
          </w:p>
        </w:tc>
        <w:tc>
          <w:tcPr>
            <w:tcW w:w="3003" w:type="dxa"/>
            <w:vAlign w:val="bottom"/>
          </w:tcPr>
          <w:p w:rsidR="00E97131" w:rsidRPr="00B708BA" w:rsidRDefault="00E97131" w:rsidP="00BB4E69">
            <w:pPr>
              <w:ind w:left="187" w:firstLine="34"/>
              <w:jc w:val="lef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455" w:type="dxa"/>
            <w:vAlign w:val="bottom"/>
          </w:tcPr>
          <w:p w:rsidR="00E97131" w:rsidRPr="00B708BA" w:rsidRDefault="00E97131" w:rsidP="00BB4E69">
            <w:pPr>
              <w:ind w:firstLine="213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80,0</w:t>
            </w:r>
          </w:p>
        </w:tc>
        <w:tc>
          <w:tcPr>
            <w:tcW w:w="1253" w:type="dxa"/>
            <w:vAlign w:val="bottom"/>
          </w:tcPr>
          <w:p w:rsidR="00E97131" w:rsidRPr="00B708BA" w:rsidRDefault="00E97131" w:rsidP="00BB4E69">
            <w:pPr>
              <w:ind w:hanging="108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9" w:type="dxa"/>
            <w:vAlign w:val="bottom"/>
          </w:tcPr>
          <w:p w:rsidR="00E97131" w:rsidRPr="00B708BA" w:rsidRDefault="00E97131" w:rsidP="00BB4E69">
            <w:pPr>
              <w:ind w:firstLine="57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0,0</w:t>
            </w:r>
          </w:p>
        </w:tc>
      </w:tr>
      <w:tr w:rsidR="00E97131" w:rsidRPr="00B708BA" w:rsidTr="00C74B16">
        <w:tc>
          <w:tcPr>
            <w:tcW w:w="3519" w:type="dxa"/>
            <w:vAlign w:val="bottom"/>
          </w:tcPr>
          <w:p w:rsidR="00E97131" w:rsidRPr="00B708BA" w:rsidRDefault="00E97131" w:rsidP="00BB4E69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000 1 16 07010 10 0000 140</w:t>
            </w:r>
          </w:p>
        </w:tc>
        <w:tc>
          <w:tcPr>
            <w:tcW w:w="3003" w:type="dxa"/>
            <w:vAlign w:val="bottom"/>
          </w:tcPr>
          <w:p w:rsidR="00E97131" w:rsidRPr="00B708BA" w:rsidRDefault="00E97131" w:rsidP="00BB4E69">
            <w:pPr>
              <w:ind w:left="187" w:firstLine="34"/>
              <w:jc w:val="left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455" w:type="dxa"/>
            <w:vAlign w:val="bottom"/>
          </w:tcPr>
          <w:p w:rsidR="00E97131" w:rsidRPr="00B708BA" w:rsidRDefault="00E97131" w:rsidP="006F00C6">
            <w:pPr>
              <w:ind w:firstLine="213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80,0</w:t>
            </w:r>
          </w:p>
        </w:tc>
        <w:tc>
          <w:tcPr>
            <w:tcW w:w="1253" w:type="dxa"/>
            <w:vAlign w:val="bottom"/>
          </w:tcPr>
          <w:p w:rsidR="00E97131" w:rsidRPr="00B708BA" w:rsidRDefault="00E97131" w:rsidP="00C74B16">
            <w:pPr>
              <w:ind w:hanging="108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9" w:type="dxa"/>
            <w:vAlign w:val="bottom"/>
          </w:tcPr>
          <w:p w:rsidR="00E97131" w:rsidRPr="00B708BA" w:rsidRDefault="00E97131" w:rsidP="00C74B16">
            <w:pPr>
              <w:ind w:firstLine="57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0,0</w:t>
            </w:r>
          </w:p>
        </w:tc>
      </w:tr>
      <w:tr w:rsidR="00C74B16" w:rsidRPr="00B708BA" w:rsidTr="00C74B16">
        <w:tc>
          <w:tcPr>
            <w:tcW w:w="3519" w:type="dxa"/>
            <w:vAlign w:val="bottom"/>
          </w:tcPr>
          <w:p w:rsidR="00C74B16" w:rsidRPr="00B708BA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000  2 00 00000 00 0000 000</w:t>
            </w:r>
          </w:p>
        </w:tc>
        <w:tc>
          <w:tcPr>
            <w:tcW w:w="3003" w:type="dxa"/>
            <w:vAlign w:val="bottom"/>
          </w:tcPr>
          <w:p w:rsidR="00C74B16" w:rsidRPr="00B708BA" w:rsidRDefault="00C74B16" w:rsidP="00C74B16">
            <w:pPr>
              <w:ind w:left="187" w:firstLine="34"/>
              <w:jc w:val="left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455" w:type="dxa"/>
            <w:vAlign w:val="bottom"/>
          </w:tcPr>
          <w:p w:rsidR="00C74B16" w:rsidRPr="00B708BA" w:rsidRDefault="00E97131" w:rsidP="006F00C6">
            <w:pPr>
              <w:ind w:firstLine="213"/>
              <w:jc w:val="right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16773,6</w:t>
            </w:r>
          </w:p>
        </w:tc>
        <w:tc>
          <w:tcPr>
            <w:tcW w:w="1253" w:type="dxa"/>
            <w:vAlign w:val="bottom"/>
          </w:tcPr>
          <w:p w:rsidR="00C74B16" w:rsidRPr="00B708BA" w:rsidRDefault="008A299E" w:rsidP="00C74B16">
            <w:pPr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15671,6</w:t>
            </w:r>
          </w:p>
        </w:tc>
        <w:tc>
          <w:tcPr>
            <w:tcW w:w="1279" w:type="dxa"/>
            <w:vAlign w:val="bottom"/>
          </w:tcPr>
          <w:p w:rsidR="00C74B16" w:rsidRPr="00B708BA" w:rsidRDefault="008A299E" w:rsidP="00C74B16">
            <w:pPr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17737,2</w:t>
            </w:r>
          </w:p>
        </w:tc>
      </w:tr>
      <w:tr w:rsidR="00C74B16" w:rsidRPr="00B708BA" w:rsidTr="00C74B16">
        <w:tc>
          <w:tcPr>
            <w:tcW w:w="3519" w:type="dxa"/>
            <w:vAlign w:val="bottom"/>
          </w:tcPr>
          <w:p w:rsidR="00C74B16" w:rsidRPr="00B708BA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000 2 02 00000 00 0000 000</w:t>
            </w:r>
          </w:p>
        </w:tc>
        <w:tc>
          <w:tcPr>
            <w:tcW w:w="3003" w:type="dxa"/>
            <w:vAlign w:val="bottom"/>
          </w:tcPr>
          <w:p w:rsidR="00C74B16" w:rsidRPr="00B708BA" w:rsidRDefault="00C74B16" w:rsidP="00C74B16">
            <w:pPr>
              <w:ind w:left="187" w:firstLine="34"/>
              <w:jc w:val="lef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5" w:type="dxa"/>
            <w:vAlign w:val="bottom"/>
          </w:tcPr>
          <w:p w:rsidR="00C74B16" w:rsidRPr="00B708BA" w:rsidRDefault="00E97131" w:rsidP="006F00C6">
            <w:pPr>
              <w:ind w:firstLine="72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16773,6</w:t>
            </w:r>
          </w:p>
        </w:tc>
        <w:tc>
          <w:tcPr>
            <w:tcW w:w="1253" w:type="dxa"/>
            <w:vAlign w:val="bottom"/>
          </w:tcPr>
          <w:p w:rsidR="00C74B16" w:rsidRPr="00B708BA" w:rsidRDefault="008A299E" w:rsidP="00C74B16">
            <w:pPr>
              <w:ind w:firstLine="176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15671,6</w:t>
            </w:r>
          </w:p>
        </w:tc>
        <w:tc>
          <w:tcPr>
            <w:tcW w:w="1279" w:type="dxa"/>
            <w:vAlign w:val="bottom"/>
          </w:tcPr>
          <w:p w:rsidR="00C74B16" w:rsidRPr="00B708BA" w:rsidRDefault="008A299E" w:rsidP="00C74B16">
            <w:pPr>
              <w:ind w:firstLine="199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17737,2</w:t>
            </w:r>
          </w:p>
        </w:tc>
      </w:tr>
      <w:tr w:rsidR="00C74B16" w:rsidRPr="00B708BA" w:rsidTr="00C74B16">
        <w:tc>
          <w:tcPr>
            <w:tcW w:w="3519" w:type="dxa"/>
            <w:shd w:val="clear" w:color="auto" w:fill="FFFFFF"/>
            <w:vAlign w:val="bottom"/>
          </w:tcPr>
          <w:p w:rsidR="00C74B16" w:rsidRPr="00B708BA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000 2 02 10000 00 0000 150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C74B16" w:rsidRPr="00B708BA" w:rsidRDefault="00C74B16" w:rsidP="00C74B16">
            <w:pPr>
              <w:ind w:left="187" w:firstLine="34"/>
              <w:jc w:val="lef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 xml:space="preserve">Дотации бюджетам бюджетной системы </w:t>
            </w:r>
            <w:r w:rsidRPr="00B708BA">
              <w:rPr>
                <w:rFonts w:ascii="Times New Roman" w:hAnsi="Times New Roman"/>
                <w:bCs/>
              </w:rPr>
              <w:lastRenderedPageBreak/>
              <w:t>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C74B16" w:rsidRPr="00B708BA" w:rsidRDefault="00D7682D" w:rsidP="00E5139A">
            <w:pPr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lastRenderedPageBreak/>
              <w:t>2386</w:t>
            </w:r>
            <w:r w:rsidR="00C74B16" w:rsidRPr="00B708B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C74B16" w:rsidRPr="00B708BA" w:rsidRDefault="00340271" w:rsidP="00D7682D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2</w:t>
            </w:r>
            <w:r w:rsidR="00D7682D" w:rsidRPr="00B708BA">
              <w:rPr>
                <w:rFonts w:ascii="Times New Roman" w:hAnsi="Times New Roman"/>
                <w:b/>
              </w:rPr>
              <w:t>419</w:t>
            </w:r>
            <w:r w:rsidR="00C74B16" w:rsidRPr="00B708B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74B16" w:rsidRPr="00B708BA" w:rsidRDefault="00340271" w:rsidP="00D7682D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2</w:t>
            </w:r>
            <w:r w:rsidR="00D7682D" w:rsidRPr="00B708BA">
              <w:rPr>
                <w:rFonts w:ascii="Times New Roman" w:hAnsi="Times New Roman"/>
                <w:b/>
              </w:rPr>
              <w:t>601</w:t>
            </w:r>
            <w:r w:rsidR="00C74B16" w:rsidRPr="00B708BA">
              <w:rPr>
                <w:rFonts w:ascii="Times New Roman" w:hAnsi="Times New Roman"/>
                <w:b/>
              </w:rPr>
              <w:t>,0</w:t>
            </w:r>
          </w:p>
        </w:tc>
      </w:tr>
      <w:tr w:rsidR="00C74B16" w:rsidRPr="00B708BA" w:rsidTr="00C74B16">
        <w:tc>
          <w:tcPr>
            <w:tcW w:w="3519" w:type="dxa"/>
            <w:shd w:val="clear" w:color="auto" w:fill="FFFFFF"/>
            <w:vAlign w:val="bottom"/>
          </w:tcPr>
          <w:p w:rsidR="00C74B16" w:rsidRPr="00B708BA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lastRenderedPageBreak/>
              <w:t>000 2 02 15001 00 0000 150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C74B16" w:rsidRPr="00B708BA" w:rsidRDefault="00C74B16" w:rsidP="00C74B16">
            <w:pPr>
              <w:ind w:left="187" w:firstLine="34"/>
              <w:jc w:val="lef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 xml:space="preserve">Дотации на выравнивание бюджетной обеспеченности  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C74B16" w:rsidRPr="00B708BA" w:rsidRDefault="00E5139A" w:rsidP="00D7682D">
            <w:pPr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</w:rPr>
              <w:t>8</w:t>
            </w:r>
            <w:r w:rsidR="00D7682D" w:rsidRPr="00B708BA">
              <w:rPr>
                <w:rFonts w:ascii="Times New Roman" w:hAnsi="Times New Roman"/>
              </w:rPr>
              <w:t>65</w:t>
            </w:r>
            <w:r w:rsidR="00C74B16"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C74B16" w:rsidRPr="00B708BA" w:rsidRDefault="00340271" w:rsidP="00D7682D">
            <w:pPr>
              <w:ind w:firstLine="176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7</w:t>
            </w:r>
            <w:r w:rsidR="00D7682D" w:rsidRPr="00B708BA">
              <w:rPr>
                <w:rFonts w:ascii="Times New Roman" w:hAnsi="Times New Roman"/>
              </w:rPr>
              <w:t>58</w:t>
            </w:r>
            <w:r w:rsidR="00C74B16"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74B16" w:rsidRPr="00B708BA" w:rsidRDefault="00340271" w:rsidP="00D7682D">
            <w:pPr>
              <w:ind w:firstLine="340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</w:rPr>
              <w:t>7</w:t>
            </w:r>
            <w:r w:rsidR="00D7682D" w:rsidRPr="00B708BA">
              <w:rPr>
                <w:rFonts w:ascii="Times New Roman" w:hAnsi="Times New Roman"/>
              </w:rPr>
              <w:t>82</w:t>
            </w:r>
            <w:r w:rsidR="00C74B16" w:rsidRPr="00B708BA">
              <w:rPr>
                <w:rFonts w:ascii="Times New Roman" w:hAnsi="Times New Roman"/>
              </w:rPr>
              <w:t>,0</w:t>
            </w:r>
          </w:p>
        </w:tc>
      </w:tr>
      <w:tr w:rsidR="00C74B16" w:rsidRPr="00B708BA" w:rsidTr="00C74B16">
        <w:tc>
          <w:tcPr>
            <w:tcW w:w="3519" w:type="dxa"/>
            <w:shd w:val="clear" w:color="auto" w:fill="FFFFFF"/>
            <w:vAlign w:val="bottom"/>
          </w:tcPr>
          <w:p w:rsidR="00C74B16" w:rsidRPr="00B708BA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000 2 02 15001 10 0000 150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C74B16" w:rsidRPr="00B708BA" w:rsidRDefault="00C74B16" w:rsidP="00C74B16">
            <w:pPr>
              <w:ind w:left="187" w:hanging="108"/>
              <w:jc w:val="lef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C74B16" w:rsidRPr="00B708BA" w:rsidRDefault="00D7682D" w:rsidP="00C74B16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865</w:t>
            </w:r>
            <w:r w:rsidR="00C74B16"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C74B16" w:rsidRPr="00B708BA" w:rsidRDefault="00340271" w:rsidP="00D7682D">
            <w:pPr>
              <w:ind w:firstLine="176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7</w:t>
            </w:r>
            <w:r w:rsidR="00D7682D" w:rsidRPr="00B708BA">
              <w:rPr>
                <w:rFonts w:ascii="Times New Roman" w:hAnsi="Times New Roman"/>
              </w:rPr>
              <w:t>58</w:t>
            </w:r>
            <w:r w:rsidR="00C74B16"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74B16" w:rsidRPr="00B708BA" w:rsidRDefault="00340271" w:rsidP="00D7682D">
            <w:pPr>
              <w:ind w:firstLine="199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7</w:t>
            </w:r>
            <w:r w:rsidR="00D7682D" w:rsidRPr="00B708BA">
              <w:rPr>
                <w:rFonts w:ascii="Times New Roman" w:hAnsi="Times New Roman"/>
              </w:rPr>
              <w:t>82</w:t>
            </w:r>
            <w:r w:rsidR="00C74B16" w:rsidRPr="00B708BA">
              <w:rPr>
                <w:rFonts w:ascii="Times New Roman" w:hAnsi="Times New Roman"/>
              </w:rPr>
              <w:t>,0</w:t>
            </w:r>
          </w:p>
        </w:tc>
      </w:tr>
      <w:tr w:rsidR="00C74B16" w:rsidRPr="00B708BA" w:rsidTr="00C74B16">
        <w:tc>
          <w:tcPr>
            <w:tcW w:w="3519" w:type="dxa"/>
            <w:shd w:val="clear" w:color="auto" w:fill="FFFFFF"/>
            <w:vAlign w:val="bottom"/>
          </w:tcPr>
          <w:p w:rsidR="00C74B16" w:rsidRPr="00B708BA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000 2 02 16001 00 0000 150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C74B16" w:rsidRPr="00B708BA" w:rsidRDefault="00C74B16" w:rsidP="00C74B16">
            <w:pPr>
              <w:ind w:left="187" w:hanging="108"/>
              <w:jc w:val="left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708BA">
              <w:rPr>
                <w:rFonts w:ascii="Times New Roman" w:hAnsi="Times New Roman"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C74B16" w:rsidRPr="00B708BA" w:rsidRDefault="00D7682D" w:rsidP="00C74B16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1521</w:t>
            </w:r>
            <w:r w:rsidR="00C74B16"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C74B16" w:rsidRPr="00B708BA" w:rsidRDefault="00340271" w:rsidP="00D7682D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</w:t>
            </w:r>
            <w:r w:rsidR="00D7682D" w:rsidRPr="00B708BA">
              <w:rPr>
                <w:rFonts w:ascii="Times New Roman" w:hAnsi="Times New Roman"/>
              </w:rPr>
              <w:t>661</w:t>
            </w:r>
            <w:r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74B16" w:rsidRPr="00B708BA" w:rsidRDefault="00340271" w:rsidP="00D7682D">
            <w:pPr>
              <w:ind w:firstLine="16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</w:t>
            </w:r>
            <w:r w:rsidR="00D7682D" w:rsidRPr="00B708BA">
              <w:rPr>
                <w:rFonts w:ascii="Times New Roman" w:hAnsi="Times New Roman"/>
              </w:rPr>
              <w:t>819</w:t>
            </w:r>
            <w:r w:rsidRPr="00B708BA">
              <w:rPr>
                <w:rFonts w:ascii="Times New Roman" w:hAnsi="Times New Roman"/>
              </w:rPr>
              <w:t>,0</w:t>
            </w:r>
          </w:p>
        </w:tc>
      </w:tr>
      <w:tr w:rsidR="00C74B16" w:rsidRPr="00B708BA" w:rsidTr="00C74B16">
        <w:tc>
          <w:tcPr>
            <w:tcW w:w="3519" w:type="dxa"/>
            <w:shd w:val="clear" w:color="auto" w:fill="FFFFFF"/>
            <w:vAlign w:val="bottom"/>
          </w:tcPr>
          <w:p w:rsidR="00C74B16" w:rsidRPr="00B708BA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000 2 02 16001 10 0000 150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C74B16" w:rsidRPr="00B708BA" w:rsidRDefault="00C74B16" w:rsidP="00C74B16">
            <w:pPr>
              <w:ind w:left="187" w:hanging="284"/>
              <w:jc w:val="lef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C74B16" w:rsidRPr="00B708BA" w:rsidRDefault="00D7682D" w:rsidP="00C74B16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1521</w:t>
            </w:r>
            <w:r w:rsidR="00E5139A"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C74B16" w:rsidRPr="00B708BA" w:rsidRDefault="00340271" w:rsidP="00D7682D">
            <w:pPr>
              <w:ind w:firstLine="138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</w:t>
            </w:r>
            <w:r w:rsidR="00D7682D" w:rsidRPr="00B708BA">
              <w:rPr>
                <w:rFonts w:ascii="Times New Roman" w:hAnsi="Times New Roman"/>
              </w:rPr>
              <w:t>661</w:t>
            </w:r>
            <w:r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74B16" w:rsidRPr="00B708BA" w:rsidRDefault="00340271" w:rsidP="00D7682D">
            <w:pPr>
              <w:ind w:firstLine="16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</w:t>
            </w:r>
            <w:r w:rsidR="00D7682D" w:rsidRPr="00B708BA">
              <w:rPr>
                <w:rFonts w:ascii="Times New Roman" w:hAnsi="Times New Roman"/>
              </w:rPr>
              <w:t>819</w:t>
            </w:r>
            <w:r w:rsidRPr="00B708BA">
              <w:rPr>
                <w:rFonts w:ascii="Times New Roman" w:hAnsi="Times New Roman"/>
              </w:rPr>
              <w:t>,0</w:t>
            </w:r>
          </w:p>
        </w:tc>
      </w:tr>
      <w:tr w:rsidR="00D7682D" w:rsidRPr="00B708BA" w:rsidTr="00C74B16">
        <w:tc>
          <w:tcPr>
            <w:tcW w:w="3519" w:type="dxa"/>
            <w:shd w:val="clear" w:color="auto" w:fill="FFFFFF"/>
            <w:vAlign w:val="bottom"/>
          </w:tcPr>
          <w:p w:rsidR="00D7682D" w:rsidRPr="00B708BA" w:rsidRDefault="00D7682D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B708BA">
              <w:rPr>
                <w:rFonts w:ascii="Times New Roman" w:hAnsi="Times New Roman"/>
                <w:color w:val="000000"/>
              </w:rPr>
              <w:t>000 2 02 30000 00 0000 150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D7682D" w:rsidRPr="00B708BA" w:rsidRDefault="00D7682D" w:rsidP="00C74B16">
            <w:pPr>
              <w:ind w:leftChars="-30" w:hangingChars="30" w:hanging="72"/>
              <w:rPr>
                <w:rFonts w:ascii="Times New Roman" w:hAnsi="Times New Roman"/>
                <w:color w:val="000000"/>
              </w:rPr>
            </w:pPr>
            <w:r w:rsidRPr="00B708BA">
              <w:rPr>
                <w:rFonts w:ascii="Times New Roman" w:hAnsi="Times New Roman"/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D7682D" w:rsidRPr="00B708BA" w:rsidRDefault="006F00C6" w:rsidP="00272C7D">
            <w:pPr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407</w:t>
            </w:r>
            <w:r w:rsidR="00D7682D" w:rsidRPr="00B708BA">
              <w:rPr>
                <w:rFonts w:ascii="Times New Roman" w:hAnsi="Times New Roman"/>
                <w:b/>
              </w:rPr>
              <w:t>,6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D7682D" w:rsidRPr="00B708BA" w:rsidRDefault="00D7682D" w:rsidP="008A299E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4</w:t>
            </w:r>
            <w:r w:rsidR="008A299E" w:rsidRPr="00B708BA">
              <w:rPr>
                <w:rFonts w:ascii="Times New Roman" w:hAnsi="Times New Roman"/>
                <w:b/>
              </w:rPr>
              <w:t>44</w:t>
            </w:r>
            <w:r w:rsidRPr="00B708BA">
              <w:rPr>
                <w:rFonts w:ascii="Times New Roman" w:hAnsi="Times New Roman"/>
                <w:b/>
              </w:rPr>
              <w:t>,</w:t>
            </w:r>
            <w:r w:rsidR="008A299E" w:rsidRPr="00B708B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D7682D" w:rsidRPr="00B708BA" w:rsidRDefault="008A299E" w:rsidP="00272C7D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460,4</w:t>
            </w:r>
          </w:p>
        </w:tc>
      </w:tr>
      <w:tr w:rsidR="00D7682D" w:rsidRPr="00B708BA" w:rsidTr="00C74B16">
        <w:tc>
          <w:tcPr>
            <w:tcW w:w="3519" w:type="dxa"/>
            <w:vAlign w:val="bottom"/>
          </w:tcPr>
          <w:p w:rsidR="00D7682D" w:rsidRPr="00B708BA" w:rsidRDefault="00D7682D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3003" w:type="dxa"/>
            <w:vAlign w:val="bottom"/>
          </w:tcPr>
          <w:p w:rsidR="00D7682D" w:rsidRPr="00B708BA" w:rsidRDefault="00D7682D" w:rsidP="00C74B16">
            <w:pPr>
              <w:ind w:hanging="108"/>
              <w:rPr>
                <w:rFonts w:ascii="Times New Roman" w:hAnsi="Times New Roman"/>
                <w:color w:val="000000"/>
              </w:rPr>
            </w:pPr>
            <w:r w:rsidRPr="00B708BA">
              <w:rPr>
                <w:rFonts w:ascii="Times New Roman" w:hAnsi="Times New Roman"/>
                <w:color w:val="000000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5" w:type="dxa"/>
            <w:vAlign w:val="bottom"/>
          </w:tcPr>
          <w:p w:rsidR="00D7682D" w:rsidRPr="00B708BA" w:rsidRDefault="006F00C6" w:rsidP="00272C7D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407,6</w:t>
            </w:r>
          </w:p>
        </w:tc>
        <w:tc>
          <w:tcPr>
            <w:tcW w:w="1253" w:type="dxa"/>
            <w:vAlign w:val="bottom"/>
          </w:tcPr>
          <w:p w:rsidR="00D7682D" w:rsidRPr="00B708BA" w:rsidRDefault="008A299E" w:rsidP="00272C7D">
            <w:pPr>
              <w:ind w:firstLine="176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444,8</w:t>
            </w:r>
          </w:p>
        </w:tc>
        <w:tc>
          <w:tcPr>
            <w:tcW w:w="1279" w:type="dxa"/>
            <w:vAlign w:val="bottom"/>
          </w:tcPr>
          <w:p w:rsidR="00D7682D" w:rsidRPr="00B708BA" w:rsidRDefault="008A299E" w:rsidP="00272C7D">
            <w:pPr>
              <w:ind w:firstLine="199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460,4</w:t>
            </w:r>
          </w:p>
        </w:tc>
      </w:tr>
      <w:tr w:rsidR="00C74B16" w:rsidRPr="00B708BA" w:rsidTr="00C74B16">
        <w:tc>
          <w:tcPr>
            <w:tcW w:w="3519" w:type="dxa"/>
            <w:vAlign w:val="bottom"/>
          </w:tcPr>
          <w:p w:rsidR="00C74B16" w:rsidRPr="00B708BA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3003" w:type="dxa"/>
            <w:vAlign w:val="bottom"/>
          </w:tcPr>
          <w:p w:rsidR="00C74B16" w:rsidRPr="00B708BA" w:rsidRDefault="00C74B16" w:rsidP="00C74B16">
            <w:pPr>
              <w:ind w:hanging="108"/>
              <w:rPr>
                <w:rFonts w:ascii="Times New Roman" w:hAnsi="Times New Roman"/>
                <w:color w:val="000000"/>
              </w:rPr>
            </w:pPr>
            <w:r w:rsidRPr="00B708BA">
              <w:rPr>
                <w:rFonts w:ascii="Times New Roman" w:hAnsi="Times New Roman"/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5" w:type="dxa"/>
            <w:vAlign w:val="bottom"/>
          </w:tcPr>
          <w:p w:rsidR="00C74B16" w:rsidRPr="00B708BA" w:rsidRDefault="006F00C6" w:rsidP="00C74B16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407,6</w:t>
            </w:r>
          </w:p>
        </w:tc>
        <w:tc>
          <w:tcPr>
            <w:tcW w:w="1253" w:type="dxa"/>
            <w:vAlign w:val="bottom"/>
          </w:tcPr>
          <w:p w:rsidR="00C74B16" w:rsidRPr="00B708BA" w:rsidRDefault="008A299E" w:rsidP="00C74B16">
            <w:pPr>
              <w:ind w:firstLine="176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444,8</w:t>
            </w:r>
          </w:p>
        </w:tc>
        <w:tc>
          <w:tcPr>
            <w:tcW w:w="1279" w:type="dxa"/>
            <w:vAlign w:val="bottom"/>
          </w:tcPr>
          <w:p w:rsidR="00C74B16" w:rsidRPr="00B708BA" w:rsidRDefault="008A299E" w:rsidP="00C74B16">
            <w:pPr>
              <w:ind w:firstLine="199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460,4</w:t>
            </w:r>
          </w:p>
        </w:tc>
      </w:tr>
      <w:tr w:rsidR="00D7682D" w:rsidRPr="00B708BA" w:rsidTr="00C74B16">
        <w:tc>
          <w:tcPr>
            <w:tcW w:w="3519" w:type="dxa"/>
            <w:vAlign w:val="bottom"/>
          </w:tcPr>
          <w:p w:rsidR="00D7682D" w:rsidRPr="00B708BA" w:rsidRDefault="00D7682D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000 2 02 40000 00 0000 150</w:t>
            </w:r>
          </w:p>
        </w:tc>
        <w:tc>
          <w:tcPr>
            <w:tcW w:w="3003" w:type="dxa"/>
            <w:vAlign w:val="bottom"/>
          </w:tcPr>
          <w:p w:rsidR="00D7682D" w:rsidRPr="00B708BA" w:rsidRDefault="00D7682D" w:rsidP="00C74B16">
            <w:pPr>
              <w:ind w:hanging="108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55" w:type="dxa"/>
            <w:vAlign w:val="bottom"/>
          </w:tcPr>
          <w:p w:rsidR="00D7682D" w:rsidRPr="00B708BA" w:rsidRDefault="00E97131" w:rsidP="006F00C6">
            <w:pPr>
              <w:ind w:firstLine="72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13980,0</w:t>
            </w:r>
          </w:p>
        </w:tc>
        <w:tc>
          <w:tcPr>
            <w:tcW w:w="1253" w:type="dxa"/>
            <w:vAlign w:val="bottom"/>
          </w:tcPr>
          <w:p w:rsidR="00D7682D" w:rsidRPr="00B708BA" w:rsidRDefault="008A299E" w:rsidP="00272C7D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12807,8</w:t>
            </w:r>
          </w:p>
        </w:tc>
        <w:tc>
          <w:tcPr>
            <w:tcW w:w="1279" w:type="dxa"/>
            <w:vAlign w:val="bottom"/>
          </w:tcPr>
          <w:p w:rsidR="00D7682D" w:rsidRPr="00B708BA" w:rsidRDefault="008A299E" w:rsidP="00272C7D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14675,8</w:t>
            </w:r>
          </w:p>
        </w:tc>
      </w:tr>
      <w:tr w:rsidR="00D7682D" w:rsidRPr="00B708BA" w:rsidTr="00C74B16">
        <w:tc>
          <w:tcPr>
            <w:tcW w:w="3519" w:type="dxa"/>
            <w:vAlign w:val="bottom"/>
          </w:tcPr>
          <w:p w:rsidR="00D7682D" w:rsidRPr="00B708BA" w:rsidRDefault="00D7682D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000 2 02 40014 00 0000 150</w:t>
            </w:r>
          </w:p>
        </w:tc>
        <w:tc>
          <w:tcPr>
            <w:tcW w:w="3003" w:type="dxa"/>
            <w:vAlign w:val="bottom"/>
          </w:tcPr>
          <w:p w:rsidR="00D7682D" w:rsidRPr="00B708BA" w:rsidRDefault="00D7682D" w:rsidP="00C74B16">
            <w:pPr>
              <w:ind w:hanging="108"/>
              <w:jc w:val="lef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</w:t>
            </w:r>
            <w:r w:rsidRPr="00B708BA">
              <w:rPr>
                <w:rFonts w:ascii="Times New Roman" w:hAnsi="Times New Roman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1455" w:type="dxa"/>
            <w:vAlign w:val="bottom"/>
          </w:tcPr>
          <w:p w:rsidR="00D7682D" w:rsidRPr="00B708BA" w:rsidRDefault="006F00C6" w:rsidP="00272C7D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lastRenderedPageBreak/>
              <w:t>803,8</w:t>
            </w:r>
          </w:p>
        </w:tc>
        <w:tc>
          <w:tcPr>
            <w:tcW w:w="1253" w:type="dxa"/>
            <w:vAlign w:val="bottom"/>
          </w:tcPr>
          <w:p w:rsidR="00D7682D" w:rsidRPr="00B708BA" w:rsidRDefault="00D34A9B" w:rsidP="00272C7D">
            <w:pPr>
              <w:ind w:firstLine="176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1012</w:t>
            </w:r>
            <w:r w:rsidR="00D7682D"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vAlign w:val="bottom"/>
          </w:tcPr>
          <w:p w:rsidR="00D7682D" w:rsidRPr="00B708BA" w:rsidRDefault="008A299E" w:rsidP="00272C7D">
            <w:pPr>
              <w:ind w:firstLine="57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1580,0</w:t>
            </w:r>
          </w:p>
        </w:tc>
      </w:tr>
      <w:tr w:rsidR="00C74B16" w:rsidRPr="00B708BA" w:rsidTr="00C74B16">
        <w:tc>
          <w:tcPr>
            <w:tcW w:w="3519" w:type="dxa"/>
            <w:vAlign w:val="bottom"/>
          </w:tcPr>
          <w:p w:rsidR="00C74B16" w:rsidRPr="00B708BA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lastRenderedPageBreak/>
              <w:t>000 2 02 40014 10 0000 150</w:t>
            </w:r>
          </w:p>
        </w:tc>
        <w:tc>
          <w:tcPr>
            <w:tcW w:w="3003" w:type="dxa"/>
            <w:vAlign w:val="bottom"/>
          </w:tcPr>
          <w:p w:rsidR="00C74B16" w:rsidRPr="00B708BA" w:rsidRDefault="00C74B16" w:rsidP="00C74B16">
            <w:pPr>
              <w:ind w:hanging="108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5" w:type="dxa"/>
            <w:vAlign w:val="bottom"/>
          </w:tcPr>
          <w:p w:rsidR="00C74B16" w:rsidRPr="00B708BA" w:rsidRDefault="006F00C6" w:rsidP="00C74B16">
            <w:pPr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803,8</w:t>
            </w:r>
          </w:p>
        </w:tc>
        <w:tc>
          <w:tcPr>
            <w:tcW w:w="1253" w:type="dxa"/>
            <w:vAlign w:val="bottom"/>
          </w:tcPr>
          <w:p w:rsidR="00C74B16" w:rsidRPr="00B708BA" w:rsidRDefault="00D34A9B" w:rsidP="00C74B16">
            <w:pPr>
              <w:ind w:firstLine="176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1012</w:t>
            </w:r>
            <w:r w:rsidR="00340271"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vAlign w:val="bottom"/>
          </w:tcPr>
          <w:p w:rsidR="00C74B16" w:rsidRPr="00B708BA" w:rsidRDefault="008A299E" w:rsidP="00C74B16">
            <w:pPr>
              <w:ind w:firstLine="57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1580,0</w:t>
            </w:r>
          </w:p>
        </w:tc>
      </w:tr>
      <w:tr w:rsidR="009933BB" w:rsidRPr="00B708BA" w:rsidTr="00C74B16">
        <w:tc>
          <w:tcPr>
            <w:tcW w:w="3519" w:type="dxa"/>
            <w:vAlign w:val="bottom"/>
          </w:tcPr>
          <w:p w:rsidR="009933BB" w:rsidRPr="00B708BA" w:rsidRDefault="009933BB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000 2 02 49999 00 0000 150</w:t>
            </w:r>
          </w:p>
        </w:tc>
        <w:tc>
          <w:tcPr>
            <w:tcW w:w="3003" w:type="dxa"/>
            <w:vAlign w:val="bottom"/>
          </w:tcPr>
          <w:p w:rsidR="009933BB" w:rsidRPr="00B708BA" w:rsidRDefault="009933BB" w:rsidP="00C74B16">
            <w:pPr>
              <w:ind w:hanging="108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455" w:type="dxa"/>
            <w:vAlign w:val="bottom"/>
          </w:tcPr>
          <w:p w:rsidR="009933BB" w:rsidRPr="00B708BA" w:rsidRDefault="00E97131" w:rsidP="006F00C6">
            <w:pPr>
              <w:ind w:firstLine="72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13176,2</w:t>
            </w:r>
          </w:p>
        </w:tc>
        <w:tc>
          <w:tcPr>
            <w:tcW w:w="1253" w:type="dxa"/>
            <w:vAlign w:val="bottom"/>
          </w:tcPr>
          <w:p w:rsidR="009933BB" w:rsidRPr="00B708BA" w:rsidRDefault="00D34A9B" w:rsidP="00272C7D">
            <w:pPr>
              <w:ind w:firstLine="34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11795,8</w:t>
            </w:r>
          </w:p>
        </w:tc>
        <w:tc>
          <w:tcPr>
            <w:tcW w:w="1279" w:type="dxa"/>
            <w:vAlign w:val="bottom"/>
          </w:tcPr>
          <w:p w:rsidR="009933BB" w:rsidRPr="00B708BA" w:rsidRDefault="008A299E" w:rsidP="00272C7D">
            <w:pPr>
              <w:ind w:firstLine="199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13095,8</w:t>
            </w:r>
          </w:p>
        </w:tc>
      </w:tr>
      <w:tr w:rsidR="00C74B16" w:rsidRPr="00B708BA" w:rsidTr="00C74B16">
        <w:tc>
          <w:tcPr>
            <w:tcW w:w="3519" w:type="dxa"/>
            <w:vAlign w:val="bottom"/>
          </w:tcPr>
          <w:p w:rsidR="00C74B16" w:rsidRPr="00B708BA" w:rsidRDefault="00C74B16" w:rsidP="00C74B16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000 2 02 49999 10 0000 150</w:t>
            </w:r>
          </w:p>
        </w:tc>
        <w:tc>
          <w:tcPr>
            <w:tcW w:w="3003" w:type="dxa"/>
            <w:vAlign w:val="bottom"/>
          </w:tcPr>
          <w:p w:rsidR="00C74B16" w:rsidRPr="00B708BA" w:rsidRDefault="00C74B16" w:rsidP="00C74B16">
            <w:pPr>
              <w:ind w:hanging="108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C74B16" w:rsidRPr="00B708BA" w:rsidRDefault="00E97131" w:rsidP="006F00C6">
            <w:pPr>
              <w:ind w:firstLine="72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13176,2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C74B16" w:rsidRPr="00B708BA" w:rsidRDefault="00D34A9B" w:rsidP="00C74B16">
            <w:pPr>
              <w:ind w:firstLine="34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11795,8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C74B16" w:rsidRPr="00B708BA" w:rsidRDefault="008A299E" w:rsidP="00C74B16">
            <w:pPr>
              <w:ind w:firstLine="199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13095,</w:t>
            </w:r>
            <w:r w:rsidR="009933BB" w:rsidRPr="00B708BA">
              <w:rPr>
                <w:rFonts w:ascii="Times New Roman" w:hAnsi="Times New Roman"/>
              </w:rPr>
              <w:t>8</w:t>
            </w:r>
          </w:p>
        </w:tc>
      </w:tr>
    </w:tbl>
    <w:p w:rsidR="00B92BAC" w:rsidRPr="00B708BA" w:rsidRDefault="00B92BAC" w:rsidP="00B92BAC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08D0" w:rsidRPr="00B708BA" w:rsidRDefault="003408D0" w:rsidP="006F2302">
      <w:pPr>
        <w:ind w:left="4536" w:firstLine="0"/>
        <w:contextualSpacing/>
        <w:rPr>
          <w:rFonts w:ascii="Times New Roman" w:hAnsi="Times New Roman"/>
        </w:rPr>
        <w:sectPr w:rsidR="003408D0" w:rsidRPr="00B708BA" w:rsidSect="00424604">
          <w:headerReference w:type="even" r:id="rId9"/>
          <w:pgSz w:w="11906" w:h="16838"/>
          <w:pgMar w:top="426" w:right="567" w:bottom="567" w:left="1701" w:header="709" w:footer="709" w:gutter="0"/>
          <w:cols w:space="708"/>
          <w:docGrid w:linePitch="360"/>
        </w:sectPr>
      </w:pPr>
    </w:p>
    <w:p w:rsidR="001454B0" w:rsidRPr="00B708BA" w:rsidRDefault="001454B0" w:rsidP="001454B0">
      <w:pPr>
        <w:ind w:left="4536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lastRenderedPageBreak/>
        <w:t>Приложение №3</w:t>
      </w:r>
    </w:p>
    <w:p w:rsidR="001454B0" w:rsidRPr="00B708BA" w:rsidRDefault="001454B0" w:rsidP="001454B0">
      <w:pPr>
        <w:ind w:left="4536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 xml:space="preserve">к Решению Совета народных депутатов Дракинского сельского поселения Лискинского </w:t>
      </w:r>
    </w:p>
    <w:p w:rsidR="001454B0" w:rsidRPr="00B708BA" w:rsidRDefault="001454B0" w:rsidP="001454B0">
      <w:pPr>
        <w:ind w:left="4536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>муниципального района</w:t>
      </w:r>
    </w:p>
    <w:p w:rsidR="001454B0" w:rsidRPr="00B708BA" w:rsidRDefault="001454B0" w:rsidP="001454B0">
      <w:pPr>
        <w:ind w:left="4536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 xml:space="preserve">Воронежской области </w:t>
      </w:r>
    </w:p>
    <w:p w:rsidR="001454B0" w:rsidRPr="00B708BA" w:rsidRDefault="001454B0" w:rsidP="001454B0">
      <w:pPr>
        <w:ind w:left="4536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>от   0</w:t>
      </w:r>
      <w:r w:rsidR="001826F1" w:rsidRPr="00B708BA">
        <w:rPr>
          <w:rFonts w:ascii="Times New Roman" w:hAnsi="Times New Roman"/>
          <w:i/>
          <w:sz w:val="22"/>
          <w:szCs w:val="22"/>
        </w:rPr>
        <w:t>2</w:t>
      </w:r>
      <w:r w:rsidR="00B708BA" w:rsidRPr="00B708BA">
        <w:rPr>
          <w:rFonts w:ascii="Times New Roman" w:hAnsi="Times New Roman"/>
          <w:i/>
          <w:sz w:val="22"/>
          <w:szCs w:val="22"/>
        </w:rPr>
        <w:t xml:space="preserve"> апреля  2025 года  № 215</w:t>
      </w:r>
    </w:p>
    <w:p w:rsidR="001454B0" w:rsidRPr="00B708BA" w:rsidRDefault="001454B0" w:rsidP="001454B0">
      <w:pPr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</w:p>
    <w:p w:rsidR="001454B0" w:rsidRPr="00B708BA" w:rsidRDefault="001454B0" w:rsidP="001454B0">
      <w:pPr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</w:p>
    <w:p w:rsidR="001454B0" w:rsidRPr="00B708BA" w:rsidRDefault="001454B0" w:rsidP="001454B0">
      <w:pPr>
        <w:ind w:left="4536" w:firstLine="0"/>
        <w:contextualSpacing/>
        <w:jc w:val="right"/>
        <w:rPr>
          <w:rFonts w:ascii="Times New Roman" w:hAnsi="Times New Roman"/>
          <w:bCs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>Приложение № 3</w:t>
      </w:r>
    </w:p>
    <w:p w:rsidR="001454B0" w:rsidRPr="00B708BA" w:rsidRDefault="001454B0" w:rsidP="001454B0">
      <w:pPr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 xml:space="preserve">к Решению Совета народных депутатов </w:t>
      </w:r>
    </w:p>
    <w:p w:rsidR="001454B0" w:rsidRPr="00B708BA" w:rsidRDefault="001454B0" w:rsidP="001454B0">
      <w:pPr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 xml:space="preserve">Дракинского сельского поселения </w:t>
      </w:r>
    </w:p>
    <w:p w:rsidR="001454B0" w:rsidRPr="00B708BA" w:rsidRDefault="001454B0" w:rsidP="001454B0">
      <w:pPr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>Лискинского муниципального района</w:t>
      </w:r>
    </w:p>
    <w:p w:rsidR="001454B0" w:rsidRPr="00B708BA" w:rsidRDefault="001454B0" w:rsidP="001454B0">
      <w:pPr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 xml:space="preserve">Воронежской области </w:t>
      </w:r>
    </w:p>
    <w:p w:rsidR="001454B0" w:rsidRPr="00B708BA" w:rsidRDefault="001454B0" w:rsidP="001454B0">
      <w:pPr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 xml:space="preserve">«О бюджете Дракинского сельского поселения </w:t>
      </w:r>
    </w:p>
    <w:p w:rsidR="001454B0" w:rsidRPr="00B708BA" w:rsidRDefault="001454B0" w:rsidP="001454B0">
      <w:pPr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 xml:space="preserve">Лискинского муниципального района </w:t>
      </w:r>
    </w:p>
    <w:p w:rsidR="001454B0" w:rsidRPr="00B708BA" w:rsidRDefault="001454B0" w:rsidP="001454B0">
      <w:pPr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 xml:space="preserve">Воронежской области </w:t>
      </w:r>
    </w:p>
    <w:p w:rsidR="001454B0" w:rsidRPr="00B708BA" w:rsidRDefault="001454B0" w:rsidP="001454B0">
      <w:pPr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>на 2025 год и на плановый период 2026 и 2027 годов»</w:t>
      </w:r>
    </w:p>
    <w:p w:rsidR="001454B0" w:rsidRPr="00B708BA" w:rsidRDefault="001454B0" w:rsidP="001454B0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>от  27.12.2024  № 205</w:t>
      </w:r>
    </w:p>
    <w:p w:rsidR="004355FC" w:rsidRPr="00B708BA" w:rsidRDefault="004355FC" w:rsidP="004355FC">
      <w:pPr>
        <w:ind w:firstLine="709"/>
        <w:contextualSpacing/>
        <w:jc w:val="right"/>
        <w:rPr>
          <w:rFonts w:ascii="Times New Roman" w:hAnsi="Times New Roman"/>
          <w:b/>
          <w:bCs/>
        </w:rPr>
      </w:pPr>
    </w:p>
    <w:p w:rsidR="004355FC" w:rsidRPr="00B708BA" w:rsidRDefault="004355FC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ED4456" w:rsidRPr="00B708BA" w:rsidRDefault="00D35EDE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B708BA">
        <w:rPr>
          <w:rFonts w:ascii="Times New Roman" w:hAnsi="Times New Roman"/>
          <w:b/>
          <w:bCs/>
        </w:rPr>
        <w:t>Ведомственная структура расходов бюджета</w:t>
      </w:r>
    </w:p>
    <w:p w:rsidR="003265F1" w:rsidRPr="00B708BA" w:rsidRDefault="00D35EDE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B708BA">
        <w:rPr>
          <w:rFonts w:ascii="Times New Roman" w:hAnsi="Times New Roman"/>
          <w:b/>
          <w:bCs/>
        </w:rPr>
        <w:t>Дракинского сельского поселения</w:t>
      </w:r>
    </w:p>
    <w:p w:rsidR="00ED4456" w:rsidRPr="00B708BA" w:rsidRDefault="00D25ECF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B708BA">
        <w:rPr>
          <w:rFonts w:ascii="Times New Roman" w:hAnsi="Times New Roman"/>
          <w:b/>
          <w:bCs/>
        </w:rPr>
        <w:t>Лискинского муниципального района</w:t>
      </w:r>
      <w:r w:rsidR="003265F1" w:rsidRPr="00B708BA">
        <w:rPr>
          <w:rFonts w:ascii="Times New Roman" w:hAnsi="Times New Roman"/>
          <w:b/>
          <w:bCs/>
        </w:rPr>
        <w:t xml:space="preserve">Воронежской области </w:t>
      </w:r>
    </w:p>
    <w:p w:rsidR="003265F1" w:rsidRPr="00B708BA" w:rsidRDefault="00E91308" w:rsidP="003265F1">
      <w:pPr>
        <w:ind w:firstLine="709"/>
        <w:contextualSpacing/>
        <w:jc w:val="center"/>
        <w:rPr>
          <w:rFonts w:ascii="Times New Roman" w:hAnsi="Times New Roman"/>
          <w:b/>
        </w:rPr>
      </w:pPr>
      <w:r w:rsidRPr="00B708BA">
        <w:rPr>
          <w:rFonts w:ascii="Times New Roman" w:hAnsi="Times New Roman"/>
          <w:b/>
        </w:rPr>
        <w:t>на 2025 год и на плановый период 2026 и 2027 годов</w:t>
      </w:r>
    </w:p>
    <w:p w:rsidR="00ED4456" w:rsidRPr="00B708BA" w:rsidRDefault="00ED4456" w:rsidP="00B92BAC">
      <w:pPr>
        <w:ind w:firstLine="709"/>
        <w:contextualSpacing/>
        <w:rPr>
          <w:rFonts w:ascii="Times New Roman" w:hAnsi="Times New Roman"/>
          <w:b/>
        </w:rPr>
      </w:pPr>
    </w:p>
    <w:tbl>
      <w:tblPr>
        <w:tblW w:w="5477" w:type="pct"/>
        <w:tblInd w:w="-1141" w:type="dxa"/>
        <w:tblLayout w:type="fixed"/>
        <w:tblLook w:val="04A0" w:firstRow="1" w:lastRow="0" w:firstColumn="1" w:lastColumn="0" w:noHBand="0" w:noVBand="1"/>
      </w:tblPr>
      <w:tblGrid>
        <w:gridCol w:w="3363"/>
        <w:gridCol w:w="585"/>
        <w:gridCol w:w="561"/>
        <w:gridCol w:w="568"/>
        <w:gridCol w:w="1701"/>
        <w:gridCol w:w="566"/>
        <w:gridCol w:w="1170"/>
        <w:gridCol w:w="1170"/>
        <w:gridCol w:w="1110"/>
      </w:tblGrid>
      <w:tr w:rsidR="00070B74" w:rsidRPr="00B708BA" w:rsidTr="00BB4E69">
        <w:trPr>
          <w:cantSplit/>
          <w:trHeight w:val="113"/>
          <w:tblHeader/>
        </w:trPr>
        <w:tc>
          <w:tcPr>
            <w:tcW w:w="1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B708BA" w:rsidRDefault="00433CD8" w:rsidP="00250AF7">
            <w:pPr>
              <w:tabs>
                <w:tab w:val="left" w:pos="34"/>
              </w:tabs>
              <w:ind w:firstLine="0"/>
              <w:jc w:val="center"/>
              <w:rPr>
                <w:rFonts w:ascii="Times New Roman" w:hAnsi="Times New Roman"/>
              </w:rPr>
            </w:pPr>
            <w:bookmarkStart w:id="1" w:name="_Hlk118817974"/>
            <w:r w:rsidRPr="00B708B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B708BA" w:rsidRDefault="00433CD8" w:rsidP="000C72E0">
            <w:pPr>
              <w:ind w:left="-579" w:right="-122" w:firstLine="49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ГРБС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B708BA" w:rsidRDefault="00433CD8" w:rsidP="00250AF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Рз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B708BA" w:rsidRDefault="00433CD8" w:rsidP="00250AF7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Пр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B708BA" w:rsidRDefault="00433CD8" w:rsidP="00250AF7">
            <w:pPr>
              <w:ind w:firstLine="2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ЦСР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B708BA" w:rsidRDefault="00433CD8" w:rsidP="00250AF7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ВР</w:t>
            </w:r>
          </w:p>
        </w:tc>
        <w:tc>
          <w:tcPr>
            <w:tcW w:w="15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B708BA" w:rsidRDefault="00433CD8" w:rsidP="00756739">
            <w:pPr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Сумма (тыс.рублей)</w:t>
            </w:r>
          </w:p>
          <w:p w:rsidR="00433CD8" w:rsidRPr="00B708BA" w:rsidRDefault="00433CD8" w:rsidP="00756739">
            <w:pPr>
              <w:tabs>
                <w:tab w:val="left" w:pos="1867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70B74" w:rsidRPr="00B708BA" w:rsidTr="00BB4E69">
        <w:trPr>
          <w:cantSplit/>
          <w:trHeight w:val="104"/>
          <w:tblHeader/>
        </w:trPr>
        <w:tc>
          <w:tcPr>
            <w:tcW w:w="1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B708BA" w:rsidRDefault="00433CD8" w:rsidP="00B54CE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B708BA" w:rsidRDefault="00433CD8" w:rsidP="00B54CEC">
            <w:pPr>
              <w:ind w:left="-579"/>
              <w:rPr>
                <w:rFonts w:ascii="Times New Roman" w:hAnsi="Times New Roman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B708BA" w:rsidRDefault="00433CD8" w:rsidP="00B54CEC">
            <w:pPr>
              <w:ind w:left="-570"/>
              <w:rPr>
                <w:rFonts w:ascii="Times New Roman" w:hAnsi="Times New Roman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B708BA" w:rsidRDefault="00433CD8" w:rsidP="00B54CEC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B708BA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756739" w:rsidP="00E91308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202</w:t>
            </w:r>
            <w:r w:rsidR="00E91308" w:rsidRPr="00B708BA">
              <w:rPr>
                <w:rFonts w:ascii="Times New Roman" w:hAnsi="Times New Roman"/>
              </w:rPr>
              <w:t>5</w:t>
            </w:r>
            <w:r w:rsidR="00433CD8" w:rsidRPr="00B708B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756739" w:rsidP="00E91308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202</w:t>
            </w:r>
            <w:r w:rsidR="00E91308" w:rsidRPr="00B708BA">
              <w:rPr>
                <w:rFonts w:ascii="Times New Roman" w:hAnsi="Times New Roman"/>
              </w:rPr>
              <w:t>6</w:t>
            </w:r>
            <w:r w:rsidR="00433CD8" w:rsidRPr="00B708B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756739" w:rsidP="00E91308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202</w:t>
            </w:r>
            <w:r w:rsidR="00E91308" w:rsidRPr="00B708BA">
              <w:rPr>
                <w:rFonts w:ascii="Times New Roman" w:hAnsi="Times New Roman"/>
              </w:rPr>
              <w:t>7</w:t>
            </w:r>
            <w:r w:rsidR="00433CD8" w:rsidRPr="00B708BA">
              <w:rPr>
                <w:rFonts w:ascii="Times New Roman" w:hAnsi="Times New Roman"/>
              </w:rPr>
              <w:t xml:space="preserve"> год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B708BA" w:rsidRDefault="00433CD8" w:rsidP="00B54CEC">
            <w:pPr>
              <w:ind w:left="-579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708BA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708BA" w:rsidRDefault="00433CD8" w:rsidP="00B54CEC">
            <w:pPr>
              <w:ind w:left="-5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708BA" w:rsidRDefault="00433CD8" w:rsidP="00B54CEC">
            <w:pPr>
              <w:ind w:firstLine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708BA" w:rsidRDefault="00433CD8" w:rsidP="00070B74">
            <w:pPr>
              <w:ind w:left="-61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BB4E69" w:rsidP="00B54CEC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20698,9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B7084C" w:rsidP="00B54CEC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19019,9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B7084C" w:rsidP="00B54CEC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20676,6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B708BA" w:rsidRDefault="00A31457" w:rsidP="00A31457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Администрация Дракинского сельского поселения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B708BA" w:rsidRDefault="00A31457" w:rsidP="00A31457">
            <w:pPr>
              <w:ind w:left="-579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457" w:rsidRPr="00B708BA" w:rsidRDefault="00A31457" w:rsidP="00A3145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457" w:rsidRPr="00B708BA" w:rsidRDefault="00A31457" w:rsidP="001454B0">
            <w:pPr>
              <w:ind w:left="-57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457" w:rsidRPr="00B708BA" w:rsidRDefault="00A31457" w:rsidP="00A31457">
            <w:pPr>
              <w:ind w:firstLine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457" w:rsidRPr="00B708BA" w:rsidRDefault="00A31457" w:rsidP="00070B74">
            <w:pPr>
              <w:ind w:left="-61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457" w:rsidRPr="00B708BA" w:rsidRDefault="00BB4E69" w:rsidP="00A31457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20698,9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457" w:rsidRPr="00B708BA" w:rsidRDefault="00B7084C" w:rsidP="00A31457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19019,9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457" w:rsidRPr="00B708BA" w:rsidRDefault="00B7084C" w:rsidP="00A31457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20676,6</w:t>
            </w:r>
          </w:p>
        </w:tc>
      </w:tr>
      <w:tr w:rsidR="00070B74" w:rsidRPr="00B708BA" w:rsidTr="00BB4E69">
        <w:trPr>
          <w:cantSplit/>
          <w:trHeight w:val="127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firstLine="0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left="-579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708BA" w:rsidRDefault="00433CD8" w:rsidP="001454B0">
            <w:pPr>
              <w:ind w:left="-5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708BA" w:rsidRDefault="00433CD8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708BA" w:rsidRDefault="00433CD8" w:rsidP="00070B74">
            <w:pPr>
              <w:ind w:left="-61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708BA" w:rsidRDefault="00070B74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9092,9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B708BA" w:rsidRDefault="00272C7D" w:rsidP="002D25C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8562,0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B708BA" w:rsidRDefault="00272C7D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8761,4</w:t>
            </w:r>
          </w:p>
        </w:tc>
      </w:tr>
      <w:tr w:rsidR="00070B74" w:rsidRPr="00B708BA" w:rsidTr="00BB4E69">
        <w:trPr>
          <w:cantSplit/>
          <w:trHeight w:val="6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9A" w:rsidRPr="00B708BA" w:rsidRDefault="0064479A" w:rsidP="00B54CEC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9A" w:rsidRPr="00B708BA" w:rsidRDefault="0064479A" w:rsidP="00B54CE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79A" w:rsidRPr="00B708BA" w:rsidRDefault="0064479A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79A" w:rsidRPr="00B708BA" w:rsidRDefault="0064479A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79A" w:rsidRPr="00B708BA" w:rsidRDefault="0064479A" w:rsidP="00B54CEC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79A" w:rsidRPr="00B708BA" w:rsidRDefault="0064479A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79A" w:rsidRPr="00B708BA" w:rsidRDefault="00070B74" w:rsidP="00B7084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1320,0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9A" w:rsidRPr="00B708BA" w:rsidRDefault="0064479A" w:rsidP="00B7084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1597,6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9A" w:rsidRPr="00B708BA" w:rsidRDefault="0064479A" w:rsidP="00B7084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1610,1</w:t>
            </w:r>
          </w:p>
        </w:tc>
      </w:tr>
      <w:tr w:rsidR="00070B74" w:rsidRPr="00B708BA" w:rsidTr="00BB4E69">
        <w:trPr>
          <w:cantSplit/>
          <w:trHeight w:val="6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9A" w:rsidRPr="00B708BA" w:rsidRDefault="0064479A" w:rsidP="00A31457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9A" w:rsidRPr="00B708BA" w:rsidRDefault="0064479A" w:rsidP="00A31457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79A" w:rsidRPr="00B708BA" w:rsidRDefault="0064479A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79A" w:rsidRPr="00B708BA" w:rsidRDefault="0064479A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79A" w:rsidRPr="00B708BA" w:rsidRDefault="0064479A" w:rsidP="00070B74">
            <w:pPr>
              <w:tabs>
                <w:tab w:val="left" w:pos="1593"/>
              </w:tabs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16 0 00 00000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79A" w:rsidRPr="00B708BA" w:rsidRDefault="0064479A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79A" w:rsidRPr="00B708BA" w:rsidRDefault="00070B74" w:rsidP="00B7084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1320,0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9A" w:rsidRPr="00B708BA" w:rsidRDefault="0064479A" w:rsidP="00B7084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1597,6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9A" w:rsidRPr="00B708BA" w:rsidRDefault="0064479A" w:rsidP="00B7084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1610,1</w:t>
            </w:r>
          </w:p>
        </w:tc>
      </w:tr>
      <w:tr w:rsidR="00070B74" w:rsidRPr="00B708BA" w:rsidTr="00BB4E69">
        <w:trPr>
          <w:cantSplit/>
          <w:trHeight w:val="6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9A" w:rsidRPr="00B708BA" w:rsidRDefault="0064479A" w:rsidP="00A31457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9A" w:rsidRPr="00B708BA" w:rsidRDefault="0064479A" w:rsidP="00A31457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79A" w:rsidRPr="00B708BA" w:rsidRDefault="0064479A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79A" w:rsidRPr="00B708BA" w:rsidRDefault="0064479A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79A" w:rsidRPr="00B708BA" w:rsidRDefault="0064479A" w:rsidP="00A31457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16 1 00 00000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79A" w:rsidRPr="00B708BA" w:rsidRDefault="0064479A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79A" w:rsidRPr="00B708BA" w:rsidRDefault="00070B74" w:rsidP="00B7084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1320,0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9A" w:rsidRPr="00B708BA" w:rsidRDefault="0064479A" w:rsidP="00B7084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1597,6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9A" w:rsidRPr="00B708BA" w:rsidRDefault="0064479A" w:rsidP="00B7084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1610,1</w:t>
            </w:r>
          </w:p>
        </w:tc>
      </w:tr>
      <w:tr w:rsidR="00070B74" w:rsidRPr="00B708BA" w:rsidTr="00BB4E69">
        <w:trPr>
          <w:cantSplit/>
          <w:trHeight w:val="6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9A" w:rsidRPr="00B708BA" w:rsidRDefault="0064479A" w:rsidP="00A31457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9A" w:rsidRPr="00B708BA" w:rsidRDefault="0064479A" w:rsidP="00A31457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79A" w:rsidRPr="00B708BA" w:rsidRDefault="0064479A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79A" w:rsidRPr="00B708BA" w:rsidRDefault="0064479A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79A" w:rsidRPr="00B708BA" w:rsidRDefault="0064479A" w:rsidP="00A31457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16 1 0100000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79A" w:rsidRPr="00B708BA" w:rsidRDefault="0064479A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79A" w:rsidRPr="00B708BA" w:rsidRDefault="00070B74" w:rsidP="00B7084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1320,0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9A" w:rsidRPr="00B708BA" w:rsidRDefault="0064479A" w:rsidP="00B7084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1597,6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9A" w:rsidRPr="00B708BA" w:rsidRDefault="0064479A" w:rsidP="00B7084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1610,1</w:t>
            </w:r>
          </w:p>
        </w:tc>
      </w:tr>
      <w:tr w:rsidR="00070B74" w:rsidRPr="00B708BA" w:rsidTr="00BB4E69">
        <w:trPr>
          <w:cantSplit/>
          <w:trHeight w:val="327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B708BA" w:rsidRDefault="00A31457" w:rsidP="00A31457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B708BA" w:rsidRDefault="00A31457" w:rsidP="00A31457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B708BA" w:rsidRDefault="00A31457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B708BA" w:rsidRDefault="00A31457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B708BA" w:rsidRDefault="00A31457" w:rsidP="00A31457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16 1 01 92021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B708BA" w:rsidRDefault="00A31457" w:rsidP="00070B74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B708BA" w:rsidRDefault="00070B74" w:rsidP="00A31457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1320,0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B708BA" w:rsidRDefault="00272C7D" w:rsidP="00A31457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1597,6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B708BA" w:rsidRDefault="00272C7D" w:rsidP="00A31457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1610,1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B708BA" w:rsidRDefault="004D6BFD" w:rsidP="004D6BFD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lastRenderedPageBreak/>
              <w:t>Функционирование местной администрации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B708BA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B708BA" w:rsidRDefault="004D6BFD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B708BA" w:rsidRDefault="004D6BFD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B708BA" w:rsidRDefault="004D6BFD" w:rsidP="004D6BFD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B708BA" w:rsidRDefault="004D6BFD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B708BA" w:rsidRDefault="00070B74" w:rsidP="00CA5651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3405,3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B708BA" w:rsidRDefault="00272C7D" w:rsidP="00CA5651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2826,4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B708BA" w:rsidRDefault="00272C7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2933,3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651" w:rsidRPr="00B708BA" w:rsidRDefault="00CA5651" w:rsidP="004D6BFD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651" w:rsidRPr="00B708BA" w:rsidRDefault="00CA5651" w:rsidP="004D6BFD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651" w:rsidRPr="00B708BA" w:rsidRDefault="00CA5651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651" w:rsidRPr="00B708BA" w:rsidRDefault="00CA5651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651" w:rsidRPr="00B708BA" w:rsidRDefault="00CA5651" w:rsidP="004D6BFD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16 2 00 00000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651" w:rsidRPr="00B708BA" w:rsidRDefault="00CA5651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651" w:rsidRPr="00B708BA" w:rsidRDefault="00070B74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3258,3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651" w:rsidRPr="00B708BA" w:rsidRDefault="00272C7D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2679,4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651" w:rsidRPr="00B708BA" w:rsidRDefault="00272C7D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2786,3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16 2 01 00000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708BA" w:rsidRDefault="00433CD8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070B74" w:rsidP="0064479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3258,3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272C7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2679,4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CA5651" w:rsidP="00272C7D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</w:t>
            </w:r>
            <w:r w:rsidR="00272C7D" w:rsidRPr="00B708BA">
              <w:rPr>
                <w:rFonts w:ascii="Times New Roman" w:hAnsi="Times New Roman"/>
              </w:rPr>
              <w:t>786</w:t>
            </w:r>
            <w:r w:rsidRPr="00B708BA">
              <w:rPr>
                <w:rFonts w:ascii="Times New Roman" w:hAnsi="Times New Roman"/>
              </w:rPr>
              <w:t>,</w:t>
            </w:r>
            <w:r w:rsidR="00272C7D" w:rsidRPr="00B708BA">
              <w:rPr>
                <w:rFonts w:ascii="Times New Roman" w:hAnsi="Times New Roman"/>
              </w:rPr>
              <w:t>3</w:t>
            </w:r>
          </w:p>
        </w:tc>
      </w:tr>
      <w:tr w:rsidR="00070B74" w:rsidRPr="00B708BA" w:rsidTr="00BB4E69">
        <w:trPr>
          <w:cantSplit/>
          <w:trHeight w:val="429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D8" w:rsidRPr="00B708BA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16 2 01 92010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070B74">
            <w:pPr>
              <w:ind w:left="-610" w:right="-109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070B74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1878,9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272C7D" w:rsidP="00CA5651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2037,8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272C7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2119,3</w:t>
            </w:r>
          </w:p>
        </w:tc>
      </w:tr>
      <w:tr w:rsidR="00070B74" w:rsidRPr="00B708BA" w:rsidTr="00BB4E69">
        <w:trPr>
          <w:cantSplit/>
          <w:trHeight w:val="292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D8" w:rsidRPr="00B708BA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16 2 01 92010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070B74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070B74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1374,4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272C7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636,6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272C7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662,0</w:t>
            </w:r>
          </w:p>
        </w:tc>
      </w:tr>
      <w:tr w:rsidR="00070B74" w:rsidRPr="00B708BA" w:rsidTr="00BB4E69">
        <w:trPr>
          <w:cantSplit/>
          <w:trHeight w:val="232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16 2 01 92010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070B74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800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A3145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A3145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A3145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5,0</w:t>
            </w:r>
          </w:p>
        </w:tc>
      </w:tr>
      <w:tr w:rsidR="00070B74" w:rsidRPr="00B708BA" w:rsidTr="00BB4E69">
        <w:trPr>
          <w:cantSplit/>
          <w:trHeight w:val="16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691" w:rsidRPr="00B708BA" w:rsidRDefault="00A10691" w:rsidP="004D6BFD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691" w:rsidRPr="00B708BA" w:rsidRDefault="00A10691" w:rsidP="004D6BFD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691" w:rsidRPr="00B708BA" w:rsidRDefault="00A10691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691" w:rsidRPr="00B708BA" w:rsidRDefault="00A10691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691" w:rsidRPr="00B708BA" w:rsidRDefault="00A10691" w:rsidP="004D6BFD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16 4 00 00000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691" w:rsidRPr="00B708BA" w:rsidRDefault="00A10691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691" w:rsidRPr="00B708BA" w:rsidRDefault="00A10691" w:rsidP="00272C7D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14</w:t>
            </w:r>
            <w:r w:rsidR="00272C7D" w:rsidRPr="00B708BA">
              <w:rPr>
                <w:rFonts w:ascii="Times New Roman" w:hAnsi="Times New Roman"/>
              </w:rPr>
              <w:t>7</w:t>
            </w:r>
            <w:r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691" w:rsidRPr="00B708BA" w:rsidRDefault="00A10691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147,0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691" w:rsidRPr="00B708BA" w:rsidRDefault="00A10691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147,0</w:t>
            </w:r>
          </w:p>
        </w:tc>
      </w:tr>
      <w:tr w:rsidR="00070B74" w:rsidRPr="00B708BA" w:rsidTr="00BB4E69">
        <w:trPr>
          <w:cantSplit/>
          <w:trHeight w:val="354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691" w:rsidRPr="00B708BA" w:rsidRDefault="00A10691" w:rsidP="004D6BFD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691" w:rsidRPr="00B708BA" w:rsidRDefault="00A10691" w:rsidP="004D6BFD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691" w:rsidRPr="00B708BA" w:rsidRDefault="00A10691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691" w:rsidRPr="00B708BA" w:rsidRDefault="00A10691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691" w:rsidRPr="00B708BA" w:rsidRDefault="00A10691" w:rsidP="004D6BFD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16 4 03 00000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691" w:rsidRPr="00B708BA" w:rsidRDefault="00A10691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691" w:rsidRPr="00B708BA" w:rsidRDefault="00A10691" w:rsidP="00272C7D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14</w:t>
            </w:r>
            <w:r w:rsidR="00272C7D" w:rsidRPr="00B708BA">
              <w:rPr>
                <w:rFonts w:ascii="Times New Roman" w:hAnsi="Times New Roman"/>
              </w:rPr>
              <w:t>7</w:t>
            </w:r>
            <w:r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691" w:rsidRPr="00B708BA" w:rsidRDefault="00A10691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147,0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691" w:rsidRPr="00B708BA" w:rsidRDefault="00A10691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147,0</w:t>
            </w:r>
          </w:p>
        </w:tc>
      </w:tr>
      <w:tr w:rsidR="00070B74" w:rsidRPr="00B708BA" w:rsidTr="00BB4E69">
        <w:trPr>
          <w:cantSplit/>
          <w:trHeight w:val="467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708BA" w:rsidRDefault="00433CD8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433CD8" w:rsidRPr="00B708BA" w:rsidRDefault="00433CD8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433CD8" w:rsidRPr="00B708BA" w:rsidRDefault="00433CD8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433CD8" w:rsidRPr="00B708BA" w:rsidRDefault="00433CD8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16 4 03 98500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070B74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D6BFD" w:rsidP="00272C7D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</w:t>
            </w:r>
            <w:r w:rsidR="00A10691" w:rsidRPr="00B708BA">
              <w:rPr>
                <w:rFonts w:ascii="Times New Roman" w:hAnsi="Times New Roman"/>
              </w:rPr>
              <w:t>4</w:t>
            </w:r>
            <w:r w:rsidR="00272C7D" w:rsidRPr="00B708BA">
              <w:rPr>
                <w:rFonts w:ascii="Times New Roman" w:hAnsi="Times New Roman"/>
              </w:rPr>
              <w:t>7</w:t>
            </w:r>
            <w:r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D6BFD" w:rsidP="00A10691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</w:t>
            </w:r>
            <w:r w:rsidR="00A10691" w:rsidRPr="00B708BA">
              <w:rPr>
                <w:rFonts w:ascii="Times New Roman" w:hAnsi="Times New Roman"/>
              </w:rPr>
              <w:t>47</w:t>
            </w:r>
            <w:r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D6BFD" w:rsidP="00A10691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</w:t>
            </w:r>
            <w:r w:rsidR="00A10691" w:rsidRPr="00B708BA">
              <w:rPr>
                <w:rFonts w:ascii="Times New Roman" w:hAnsi="Times New Roman"/>
              </w:rPr>
              <w:t>47</w:t>
            </w:r>
            <w:r w:rsidRPr="00B708BA">
              <w:rPr>
                <w:rFonts w:ascii="Times New Roman" w:hAnsi="Times New Roman"/>
              </w:rPr>
              <w:t>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B74" w:rsidRPr="00B708BA" w:rsidRDefault="00070B74" w:rsidP="00070B74">
            <w:pPr>
              <w:spacing w:before="80"/>
              <w:ind w:firstLine="0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B74" w:rsidRPr="00B708BA" w:rsidRDefault="00070B74" w:rsidP="00BB4E69">
            <w:pPr>
              <w:spacing w:before="60"/>
              <w:jc w:val="center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9914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0B74" w:rsidRPr="00B708BA" w:rsidRDefault="00070B74" w:rsidP="00BB4E69">
            <w:pPr>
              <w:spacing w:before="60"/>
              <w:ind w:left="-180" w:firstLine="180"/>
              <w:jc w:val="center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0B74" w:rsidRPr="00B708BA" w:rsidRDefault="00070B74" w:rsidP="00BB4E69">
            <w:pPr>
              <w:spacing w:before="60"/>
              <w:jc w:val="center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007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B74" w:rsidRPr="00B708BA" w:rsidRDefault="00070B74" w:rsidP="00B54CEC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B74" w:rsidRPr="00B708BA" w:rsidRDefault="00070B74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0B74" w:rsidRPr="00B708BA" w:rsidRDefault="00070B74" w:rsidP="00BB4E69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99,9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B74" w:rsidRPr="00B708BA" w:rsidRDefault="00070B74" w:rsidP="00BB4E69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B74" w:rsidRPr="00B708BA" w:rsidRDefault="00070B74" w:rsidP="00BB4E69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0,0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B74" w:rsidRPr="00B708BA" w:rsidRDefault="00070B74" w:rsidP="00070B74">
            <w:pPr>
              <w:spacing w:before="80"/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Непрограммные расходы органов местного самоуправления Лискинского муниципального района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B74" w:rsidRPr="00B708BA" w:rsidRDefault="00070B74" w:rsidP="00BB4E69">
            <w:pPr>
              <w:spacing w:before="6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0B74" w:rsidRPr="00B708BA" w:rsidRDefault="00070B74" w:rsidP="00BB4E69">
            <w:pPr>
              <w:spacing w:before="6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0B74" w:rsidRPr="00B708BA" w:rsidRDefault="00070B74" w:rsidP="00BB4E69">
            <w:pPr>
              <w:spacing w:before="6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007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B74" w:rsidRPr="00B708BA" w:rsidRDefault="00070B74" w:rsidP="00BB4E69">
            <w:pPr>
              <w:spacing w:before="60"/>
              <w:ind w:left="-88" w:firstLine="88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99 0 00 00000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B74" w:rsidRPr="00B708BA" w:rsidRDefault="00070B74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0B74" w:rsidRPr="00B708BA" w:rsidRDefault="00070B74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99,9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B74" w:rsidRPr="00B708BA" w:rsidRDefault="00070B74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B74" w:rsidRPr="00B708BA" w:rsidRDefault="00070B74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B74" w:rsidRPr="00B708BA" w:rsidRDefault="00070B74" w:rsidP="00070B74">
            <w:pPr>
              <w:spacing w:before="80"/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lastRenderedPageBreak/>
              <w:t xml:space="preserve">Непрограммные средства органов местного самоуправления. Мероприятия по обеспечению деятельности избирательных комиссий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B74" w:rsidRPr="00B708BA" w:rsidRDefault="00070B74" w:rsidP="00BB4E69">
            <w:pPr>
              <w:spacing w:before="6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0B74" w:rsidRPr="00B708BA" w:rsidRDefault="00070B74" w:rsidP="00BB4E69">
            <w:pPr>
              <w:spacing w:before="6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0B74" w:rsidRPr="00B708BA" w:rsidRDefault="00070B74" w:rsidP="00BB4E69">
            <w:pPr>
              <w:spacing w:before="6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007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B74" w:rsidRPr="00B708BA" w:rsidRDefault="00070B74" w:rsidP="00070B74">
            <w:pPr>
              <w:spacing w:before="60"/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99 1 00 00000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B74" w:rsidRPr="00B708BA" w:rsidRDefault="00070B74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0B74" w:rsidRPr="00B708BA" w:rsidRDefault="00070B74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99,9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B74" w:rsidRPr="00B708BA" w:rsidRDefault="00070B74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B74" w:rsidRPr="00B708BA" w:rsidRDefault="00070B74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B74" w:rsidRPr="00B708BA" w:rsidRDefault="00070B74" w:rsidP="00070B74">
            <w:pPr>
              <w:spacing w:before="80"/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Непрограммные расходы органов местного самоуправления. Расходы на обеспечение деятельности избирательных комиссий (иные бюджетные ассигнования)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B74" w:rsidRPr="00B708BA" w:rsidRDefault="00070B74" w:rsidP="00070B74">
            <w:pPr>
              <w:spacing w:before="60"/>
              <w:ind w:left="-90" w:right="-110" w:firstLine="657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0B74" w:rsidRPr="00B708BA" w:rsidRDefault="00070B74" w:rsidP="00BB4E69">
            <w:pPr>
              <w:spacing w:before="6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0B74" w:rsidRPr="00B708BA" w:rsidRDefault="00070B74" w:rsidP="00BB4E69">
            <w:pPr>
              <w:spacing w:before="6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007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B74" w:rsidRPr="00B708BA" w:rsidRDefault="00070B74" w:rsidP="00070B74">
            <w:pPr>
              <w:spacing w:before="60"/>
              <w:ind w:firstLine="2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99 1 01 92070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B74" w:rsidRPr="00B708BA" w:rsidRDefault="00070B74" w:rsidP="00070B74">
            <w:pPr>
              <w:spacing w:before="60"/>
              <w:ind w:left="-611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800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0B74" w:rsidRPr="00B708BA" w:rsidRDefault="00070B74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99,9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B74" w:rsidRPr="00B708BA" w:rsidRDefault="00070B74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B74" w:rsidRPr="00B708BA" w:rsidRDefault="00070B74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708BA" w:rsidRDefault="00433CD8" w:rsidP="00B54CEC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708BA" w:rsidRDefault="00433CD8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B708BA" w:rsidRDefault="004D6BFD" w:rsidP="004D6BFD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B708BA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B708BA" w:rsidRDefault="004D6BFD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B708BA" w:rsidRDefault="004D6BFD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B708BA" w:rsidRDefault="004D6BFD" w:rsidP="004D6BFD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16 4 00 00000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B708BA" w:rsidRDefault="004D6BFD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B708BA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B708BA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B708BA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B708BA" w:rsidRDefault="004D6BFD" w:rsidP="004D6BFD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B708BA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B708BA" w:rsidRDefault="004D6BFD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B708BA" w:rsidRDefault="004D6BFD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B708BA" w:rsidRDefault="004D6BFD" w:rsidP="004D6BFD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16 4 01 00000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B708BA" w:rsidRDefault="004D6BFD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B708BA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B708BA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B708BA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5,0</w:t>
            </w:r>
          </w:p>
        </w:tc>
      </w:tr>
      <w:tr w:rsidR="00070B74" w:rsidRPr="00B708BA" w:rsidTr="00BB4E69">
        <w:trPr>
          <w:cantSplit/>
          <w:trHeight w:val="206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B708BA" w:rsidRDefault="004D6BFD" w:rsidP="004D6BFD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B708BA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B708BA" w:rsidRDefault="004D6BFD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B708BA" w:rsidRDefault="004D6BFD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B708BA" w:rsidRDefault="004D6BFD" w:rsidP="004D6BFD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16 4 01 90570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B708BA" w:rsidRDefault="004D6BFD" w:rsidP="00070B74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800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B708BA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B708BA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B708BA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C7D" w:rsidRPr="00B708BA" w:rsidRDefault="00272C7D" w:rsidP="00C32793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C7D" w:rsidRPr="00B708BA" w:rsidRDefault="00272C7D" w:rsidP="00C32793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C7D" w:rsidRPr="00B708BA" w:rsidRDefault="00272C7D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C7D" w:rsidRPr="00B708BA" w:rsidRDefault="00272C7D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C7D" w:rsidRPr="00B708BA" w:rsidRDefault="00272C7D" w:rsidP="00C3279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C7D" w:rsidRPr="00B708BA" w:rsidRDefault="00272C7D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C7D" w:rsidRPr="00B708BA" w:rsidRDefault="00070B74" w:rsidP="00272C7D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4262,7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C7D" w:rsidRPr="00B708BA" w:rsidRDefault="00272C7D" w:rsidP="00272C7D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4133,0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C7D" w:rsidRPr="00B708BA" w:rsidRDefault="00272C7D" w:rsidP="00272C7D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4213,0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B708BA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B708BA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B708BA" w:rsidRDefault="00C32793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B708BA" w:rsidRDefault="00C32793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B708BA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16 3 00 00000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B708BA" w:rsidRDefault="00C32793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B708BA" w:rsidRDefault="00070B74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4262,7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B708BA" w:rsidRDefault="00272C7D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4133,0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B708BA" w:rsidRDefault="00272C7D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4213,0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16 3 01 00000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708BA" w:rsidRDefault="00433CD8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070B74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4122,7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272C7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4033,0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272C7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4113,0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16 3 01 00590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070B74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070B74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3553,7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B708BA" w:rsidRDefault="00272C7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3441,0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B708BA" w:rsidRDefault="00272C7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3498,0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16 3 01 00590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070B74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272C7D" w:rsidP="0064479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56</w:t>
            </w:r>
            <w:r w:rsidR="0064479A" w:rsidRPr="00B708BA">
              <w:rPr>
                <w:rFonts w:ascii="Times New Roman" w:hAnsi="Times New Roman"/>
              </w:rPr>
              <w:t>8</w:t>
            </w:r>
            <w:r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B708BA" w:rsidRDefault="00272C7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591</w:t>
            </w:r>
            <w:r w:rsidR="004D6BFD"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B708BA" w:rsidRDefault="00272C7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614</w:t>
            </w:r>
            <w:r w:rsidR="004D6BFD" w:rsidRPr="00B708BA">
              <w:rPr>
                <w:rFonts w:ascii="Times New Roman" w:hAnsi="Times New Roman"/>
              </w:rPr>
              <w:t>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lastRenderedPageBreak/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16 3 01 00590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070B74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800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B708BA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B708BA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B708BA" w:rsidRDefault="004D6BFD" w:rsidP="004D6BFD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B708BA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B708BA" w:rsidRDefault="004D6BFD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B708BA" w:rsidRDefault="004D6BFD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B708BA" w:rsidRDefault="004D6BFD" w:rsidP="004D6BFD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16 3 01 00000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B708BA" w:rsidRDefault="004D6BFD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B708BA" w:rsidRDefault="00272C7D" w:rsidP="00070B74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</w:t>
            </w:r>
            <w:r w:rsidR="00070B74" w:rsidRPr="00B708BA">
              <w:rPr>
                <w:rFonts w:ascii="Times New Roman" w:hAnsi="Times New Roman"/>
              </w:rPr>
              <w:t>4</w:t>
            </w:r>
            <w:r w:rsidR="004D6BFD" w:rsidRPr="00B708BA">
              <w:rPr>
                <w:rFonts w:ascii="Times New Roman" w:hAnsi="Times New Roman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B708BA" w:rsidRDefault="00272C7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</w:t>
            </w:r>
            <w:r w:rsidR="00A10691" w:rsidRPr="00B708BA">
              <w:rPr>
                <w:rFonts w:ascii="Times New Roman" w:hAnsi="Times New Roman"/>
              </w:rPr>
              <w:t>0</w:t>
            </w:r>
            <w:r w:rsidR="004D6BFD"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B708BA" w:rsidRDefault="00272C7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</w:t>
            </w:r>
            <w:r w:rsidR="00A10691" w:rsidRPr="00B708BA">
              <w:rPr>
                <w:rFonts w:ascii="Times New Roman" w:hAnsi="Times New Roman"/>
              </w:rPr>
              <w:t>0</w:t>
            </w:r>
            <w:r w:rsidR="004D6BFD" w:rsidRPr="00B708BA">
              <w:rPr>
                <w:rFonts w:ascii="Times New Roman" w:hAnsi="Times New Roman"/>
              </w:rPr>
              <w:t>,0</w:t>
            </w:r>
          </w:p>
        </w:tc>
      </w:tr>
      <w:tr w:rsidR="00070B74" w:rsidRPr="00B708BA" w:rsidTr="00BB4E69">
        <w:trPr>
          <w:cantSplit/>
          <w:trHeight w:val="244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C7D" w:rsidRPr="00B708BA" w:rsidRDefault="00272C7D" w:rsidP="00B54CEC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Выполнение других расходных(Закупка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C7D" w:rsidRPr="00B708BA" w:rsidRDefault="00272C7D" w:rsidP="00272C7D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C7D" w:rsidRPr="00B708BA" w:rsidRDefault="00272C7D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C7D" w:rsidRPr="00B708BA" w:rsidRDefault="00272C7D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C7D" w:rsidRPr="00B708BA" w:rsidRDefault="00272C7D" w:rsidP="00272C7D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16 3 01 90200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C7D" w:rsidRPr="00B708BA" w:rsidRDefault="00272C7D" w:rsidP="00070B74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C7D" w:rsidRPr="00B708BA" w:rsidRDefault="00070B74" w:rsidP="00272C7D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</w:t>
            </w:r>
            <w:r w:rsidR="00272C7D" w:rsidRPr="00B708BA">
              <w:rPr>
                <w:rFonts w:ascii="Times New Roman" w:hAnsi="Times New Roman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C7D" w:rsidRPr="00B708BA" w:rsidRDefault="00272C7D" w:rsidP="00272C7D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C7D" w:rsidRPr="00B708BA" w:rsidRDefault="00272C7D" w:rsidP="00272C7D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Выполнение других расходных (Иные бюджетные ассигнования)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16 3 01 90200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070B74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800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272C7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</w:t>
            </w:r>
            <w:r w:rsidR="004D6BFD" w:rsidRPr="00B708BA">
              <w:rPr>
                <w:rFonts w:ascii="Times New Roman" w:hAnsi="Times New Roman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272C7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</w:t>
            </w:r>
            <w:r w:rsidR="00A10691" w:rsidRPr="00B708BA">
              <w:rPr>
                <w:rFonts w:ascii="Times New Roman" w:hAnsi="Times New Roman"/>
              </w:rPr>
              <w:t>0</w:t>
            </w:r>
            <w:r w:rsidR="004D6BFD"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272C7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</w:t>
            </w:r>
            <w:r w:rsidR="00A10691" w:rsidRPr="00B708BA">
              <w:rPr>
                <w:rFonts w:ascii="Times New Roman" w:hAnsi="Times New Roman"/>
              </w:rPr>
              <w:t>0</w:t>
            </w:r>
            <w:r w:rsidR="004D6BFD" w:rsidRPr="00B708BA">
              <w:rPr>
                <w:rFonts w:ascii="Times New Roman" w:hAnsi="Times New Roman"/>
              </w:rPr>
              <w:t>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9A" w:rsidRPr="00B708BA" w:rsidRDefault="0064479A" w:rsidP="00437928">
            <w:pPr>
              <w:ind w:firstLine="0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9A" w:rsidRPr="00B708BA" w:rsidRDefault="0064479A" w:rsidP="00437928">
            <w:pPr>
              <w:ind w:left="-579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79A" w:rsidRPr="00B708BA" w:rsidRDefault="0064479A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79A" w:rsidRPr="00B708BA" w:rsidRDefault="0064479A" w:rsidP="001454B0">
            <w:pPr>
              <w:ind w:left="-5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79A" w:rsidRPr="00B708BA" w:rsidRDefault="0064479A" w:rsidP="00437928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79A" w:rsidRPr="00B708BA" w:rsidRDefault="0064479A" w:rsidP="00070B74">
            <w:pPr>
              <w:ind w:left="-61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79A" w:rsidRPr="00B708BA" w:rsidRDefault="0064479A" w:rsidP="00B7084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407,6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9A" w:rsidRPr="00B708BA" w:rsidRDefault="0064479A" w:rsidP="00B7084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444,8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9A" w:rsidRPr="00B708BA" w:rsidRDefault="0064479A" w:rsidP="00B7084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460,4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9A" w:rsidRPr="00B708BA" w:rsidRDefault="0064479A" w:rsidP="00C32793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9A" w:rsidRPr="00B708BA" w:rsidRDefault="0064479A" w:rsidP="00C32793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79A" w:rsidRPr="00B708BA" w:rsidRDefault="0064479A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79A" w:rsidRPr="00B708BA" w:rsidRDefault="0064479A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79A" w:rsidRPr="00B708BA" w:rsidRDefault="0064479A" w:rsidP="00C3279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79A" w:rsidRPr="00B708BA" w:rsidRDefault="0064479A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79A" w:rsidRPr="00B708BA" w:rsidRDefault="0064479A" w:rsidP="00B7084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407,6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9A" w:rsidRPr="00B708BA" w:rsidRDefault="0064479A" w:rsidP="00B7084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444,8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9A" w:rsidRPr="00B708BA" w:rsidRDefault="0064479A" w:rsidP="00B7084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460,4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9A" w:rsidRPr="00B708BA" w:rsidRDefault="0064479A" w:rsidP="00C32793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9A" w:rsidRPr="00B708BA" w:rsidRDefault="0064479A" w:rsidP="00C32793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79A" w:rsidRPr="00B708BA" w:rsidRDefault="0064479A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79A" w:rsidRPr="00B708BA" w:rsidRDefault="0064479A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79A" w:rsidRPr="00B708BA" w:rsidRDefault="0064479A" w:rsidP="00C32793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16 0 00 00000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79A" w:rsidRPr="00B708BA" w:rsidRDefault="0064479A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79A" w:rsidRPr="00B708BA" w:rsidRDefault="0064479A" w:rsidP="00B7084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407,6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9A" w:rsidRPr="00B708BA" w:rsidRDefault="0064479A" w:rsidP="00B7084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444,8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9A" w:rsidRPr="00B708BA" w:rsidRDefault="0064479A" w:rsidP="00B7084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460,4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9A" w:rsidRPr="00B708BA" w:rsidRDefault="0064479A" w:rsidP="00C32793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9A" w:rsidRPr="00B708BA" w:rsidRDefault="0064479A" w:rsidP="00C32793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79A" w:rsidRPr="00B708BA" w:rsidRDefault="0064479A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79A" w:rsidRPr="00B708BA" w:rsidRDefault="0064479A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79A" w:rsidRPr="00B708BA" w:rsidRDefault="0064479A" w:rsidP="00C32793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16 8 00 00000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79A" w:rsidRPr="00B708BA" w:rsidRDefault="0064479A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79A" w:rsidRPr="00B708BA" w:rsidRDefault="0064479A" w:rsidP="00B7084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407,6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9A" w:rsidRPr="00B708BA" w:rsidRDefault="0064479A" w:rsidP="00B7084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444,8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9A" w:rsidRPr="00B708BA" w:rsidRDefault="0064479A" w:rsidP="00B7084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460,4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16 8 01 00000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708BA" w:rsidRDefault="00433CD8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64479A" w:rsidP="00CA5651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407</w:t>
            </w:r>
            <w:r w:rsidR="00162ED0" w:rsidRPr="00B708BA">
              <w:rPr>
                <w:rFonts w:ascii="Times New Roman" w:hAnsi="Times New Roman"/>
              </w:rPr>
              <w:t>,6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64479A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444,8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64479A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460,4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16 8 01 51180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070B74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64479A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359,6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162ED0" w:rsidP="0064479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35</w:t>
            </w:r>
            <w:r w:rsidR="0064479A" w:rsidRPr="00B708BA">
              <w:rPr>
                <w:rFonts w:ascii="Times New Roman" w:hAnsi="Times New Roman"/>
              </w:rPr>
              <w:t>9</w:t>
            </w:r>
            <w:r w:rsidRPr="00B708BA">
              <w:rPr>
                <w:rFonts w:ascii="Times New Roman" w:hAnsi="Times New Roman"/>
              </w:rPr>
              <w:t>,6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162ED0" w:rsidP="0064479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35</w:t>
            </w:r>
            <w:r w:rsidR="0064479A" w:rsidRPr="00B708BA">
              <w:rPr>
                <w:rFonts w:ascii="Times New Roman" w:hAnsi="Times New Roman"/>
              </w:rPr>
              <w:t>9</w:t>
            </w:r>
            <w:r w:rsidRPr="00B708BA">
              <w:rPr>
                <w:rFonts w:ascii="Times New Roman" w:hAnsi="Times New Roman"/>
              </w:rPr>
              <w:t>,6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16 8 01 51180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070B74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162ED0" w:rsidP="0064479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</w:t>
            </w:r>
            <w:r w:rsidR="0064479A" w:rsidRPr="00B708BA">
              <w:rPr>
                <w:rFonts w:ascii="Times New Roman" w:hAnsi="Times New Roman"/>
              </w:rPr>
              <w:t>8</w:t>
            </w:r>
            <w:r w:rsidR="00CA5651"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64479A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85,2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64479A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100,8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firstLine="0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left="-579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708BA" w:rsidRDefault="00433CD8" w:rsidP="001454B0">
            <w:pPr>
              <w:ind w:left="-5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708BA" w:rsidRDefault="00433CD8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708BA" w:rsidRDefault="00433CD8" w:rsidP="00070B74">
            <w:pPr>
              <w:ind w:left="-61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162ED0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3</w:t>
            </w:r>
            <w:r w:rsidR="00C32793" w:rsidRPr="00B708B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C32793" w:rsidP="00162ED0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3,0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162ED0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3</w:t>
            </w:r>
            <w:r w:rsidR="00C32793" w:rsidRPr="00B708BA">
              <w:rPr>
                <w:rFonts w:ascii="Times New Roman" w:hAnsi="Times New Roman"/>
                <w:b/>
              </w:rPr>
              <w:t>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B708BA" w:rsidRDefault="00903186" w:rsidP="00C32793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Гражданская оборона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B708BA" w:rsidRDefault="00903186" w:rsidP="00C32793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B708BA" w:rsidRDefault="00903186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B708BA" w:rsidRDefault="00903186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186" w:rsidRPr="00B708BA" w:rsidRDefault="00903186" w:rsidP="00C3279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186" w:rsidRPr="00B708BA" w:rsidRDefault="00903186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B708BA" w:rsidRDefault="00162ED0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</w:t>
            </w:r>
            <w:r w:rsidR="00903186"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B708BA" w:rsidRDefault="00162ED0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</w:t>
            </w:r>
            <w:r w:rsidR="00903186"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B708BA" w:rsidRDefault="00903186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B708BA" w:rsidRDefault="00903186" w:rsidP="00C32793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B708BA" w:rsidRDefault="00903186" w:rsidP="00C32793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B708BA" w:rsidRDefault="00903186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B708BA" w:rsidRDefault="00903186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B708BA" w:rsidRDefault="00903186" w:rsidP="00C32793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16 0 00 00000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186" w:rsidRPr="00B708BA" w:rsidRDefault="00903186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B708BA" w:rsidRDefault="00162ED0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</w:t>
            </w:r>
            <w:r w:rsidR="00903186"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B708BA" w:rsidRDefault="00162ED0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</w:t>
            </w:r>
            <w:r w:rsidR="00903186"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B708BA" w:rsidRDefault="00903186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B708BA" w:rsidRDefault="00903186" w:rsidP="00C32793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B708BA" w:rsidRDefault="00903186" w:rsidP="00C32793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B708BA" w:rsidRDefault="00903186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B708BA" w:rsidRDefault="00903186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B708BA" w:rsidRDefault="00903186" w:rsidP="00C32793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16 5 00 00000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186" w:rsidRPr="00B708BA" w:rsidRDefault="00903186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B708BA" w:rsidRDefault="00162ED0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</w:t>
            </w:r>
            <w:r w:rsidR="00903186"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B708BA" w:rsidRDefault="00162ED0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</w:t>
            </w:r>
            <w:r w:rsidR="00903186"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B708BA" w:rsidRDefault="00162ED0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</w:t>
            </w:r>
            <w:r w:rsidR="00903186" w:rsidRPr="00B708BA">
              <w:rPr>
                <w:rFonts w:ascii="Times New Roman" w:hAnsi="Times New Roman"/>
              </w:rPr>
              <w:t>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B708BA" w:rsidRDefault="00903186" w:rsidP="00C32793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B708BA" w:rsidRDefault="00903186" w:rsidP="00C32793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B708BA" w:rsidRDefault="00903186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B708BA" w:rsidRDefault="00903186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B708BA" w:rsidRDefault="00903186" w:rsidP="00C32793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16 5 01 00000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3186" w:rsidRPr="00B708BA" w:rsidRDefault="00903186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186" w:rsidRPr="00B708BA" w:rsidRDefault="00162ED0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</w:t>
            </w:r>
            <w:r w:rsidR="00903186"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B708BA" w:rsidRDefault="00162ED0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</w:t>
            </w:r>
            <w:r w:rsidR="00903186"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186" w:rsidRPr="00B708BA" w:rsidRDefault="00162ED0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</w:t>
            </w:r>
            <w:r w:rsidR="00903186" w:rsidRPr="00B708BA">
              <w:rPr>
                <w:rFonts w:ascii="Times New Roman" w:hAnsi="Times New Roman"/>
              </w:rPr>
              <w:t>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16 5 01 91430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070B74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162E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</w:t>
            </w:r>
            <w:r w:rsidR="00C32793"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162ED0" w:rsidP="00903186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</w:t>
            </w:r>
            <w:r w:rsidR="00C32793"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903186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</w:t>
            </w:r>
            <w:r w:rsidR="00C32793" w:rsidRPr="00B708BA">
              <w:rPr>
                <w:rFonts w:ascii="Times New Roman" w:hAnsi="Times New Roman"/>
              </w:rPr>
              <w:t>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B708BA" w:rsidRDefault="00162ED0" w:rsidP="00C32793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B708BA" w:rsidRDefault="00162ED0" w:rsidP="00C32793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B708BA" w:rsidRDefault="00162ED0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B708BA" w:rsidRDefault="00162ED0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ED0" w:rsidRPr="00B708BA" w:rsidRDefault="00162ED0" w:rsidP="00C3279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ED0" w:rsidRPr="00B708BA" w:rsidRDefault="00162ED0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B708BA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B708BA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B708BA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B708BA" w:rsidRDefault="00162ED0" w:rsidP="00C32793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B708BA" w:rsidRDefault="00162ED0" w:rsidP="00C32793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B708BA" w:rsidRDefault="00162ED0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B708BA" w:rsidRDefault="00162ED0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B708BA" w:rsidRDefault="00162ED0" w:rsidP="00C32793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16 0 00 00000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ED0" w:rsidRPr="00B708BA" w:rsidRDefault="00162ED0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B708BA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B708BA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B708BA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B708BA" w:rsidRDefault="00162ED0" w:rsidP="00C32793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B708BA" w:rsidRDefault="00162ED0" w:rsidP="00C32793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B708BA" w:rsidRDefault="00162ED0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B708BA" w:rsidRDefault="00162ED0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B708BA" w:rsidRDefault="00162ED0" w:rsidP="00C32793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16 5 00 00000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ED0" w:rsidRPr="00B708BA" w:rsidRDefault="00162ED0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B708BA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B708BA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B708BA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B708BA" w:rsidRDefault="00162ED0" w:rsidP="00C32793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B708BA" w:rsidRDefault="00162ED0" w:rsidP="00C32793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B708BA" w:rsidRDefault="00162ED0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B708BA" w:rsidRDefault="00162ED0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B708BA" w:rsidRDefault="00162ED0" w:rsidP="00C32793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16 5 02 00000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ED0" w:rsidRPr="00B708BA" w:rsidRDefault="00162ED0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B708BA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B708BA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B708BA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16 5 02 91430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070B74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162E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</w:t>
            </w:r>
            <w:r w:rsidR="00C32793"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162E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</w:t>
            </w:r>
            <w:r w:rsidR="00C32793"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162E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</w:t>
            </w:r>
            <w:r w:rsidR="00C32793" w:rsidRPr="00B708BA">
              <w:rPr>
                <w:rFonts w:ascii="Times New Roman" w:hAnsi="Times New Roman"/>
              </w:rPr>
              <w:t>,0</w:t>
            </w:r>
          </w:p>
        </w:tc>
      </w:tr>
      <w:tr w:rsidR="00070B74" w:rsidRPr="00B708BA" w:rsidTr="00BB4E69">
        <w:trPr>
          <w:cantSplit/>
          <w:trHeight w:val="104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CA" w:rsidRPr="00B708BA" w:rsidRDefault="00CA00CA" w:rsidP="00B54CEC">
            <w:pPr>
              <w:ind w:firstLine="0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CA" w:rsidRPr="00B708BA" w:rsidRDefault="00CA00CA" w:rsidP="00B54CEC">
            <w:pPr>
              <w:ind w:left="-579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B708BA" w:rsidRDefault="00CA00CA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0CA" w:rsidRPr="00B708BA" w:rsidRDefault="00CA00CA" w:rsidP="001454B0">
            <w:pPr>
              <w:ind w:left="-5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0CA" w:rsidRPr="00B708BA" w:rsidRDefault="00CA00CA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0CA" w:rsidRPr="00B708BA" w:rsidRDefault="00CA00CA" w:rsidP="00070B74">
            <w:pPr>
              <w:ind w:left="-61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B708BA" w:rsidRDefault="00783ECE" w:rsidP="00F85BDA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4577,9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CA" w:rsidRPr="00B708BA" w:rsidRDefault="00783ECE" w:rsidP="00F85BDA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3953,6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CA" w:rsidRPr="00B708BA" w:rsidRDefault="00783ECE" w:rsidP="00F85BDA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4921,0</w:t>
            </w:r>
          </w:p>
        </w:tc>
      </w:tr>
      <w:tr w:rsidR="00070B74" w:rsidRPr="00B708BA" w:rsidTr="00BB4E69">
        <w:trPr>
          <w:cantSplit/>
          <w:trHeight w:val="108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ECE" w:rsidRPr="00B708BA" w:rsidRDefault="00783ECE" w:rsidP="00437928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ECE" w:rsidRPr="00B708BA" w:rsidRDefault="00783ECE" w:rsidP="00437928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ECE" w:rsidRPr="00B708BA" w:rsidRDefault="00783ECE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ECE" w:rsidRPr="00B708BA" w:rsidRDefault="00783ECE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3ECE" w:rsidRPr="00B708BA" w:rsidRDefault="00783ECE" w:rsidP="0043792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3ECE" w:rsidRPr="00B708BA" w:rsidRDefault="00783ECE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ECE" w:rsidRPr="00B708BA" w:rsidRDefault="00783ECE" w:rsidP="00B7084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4511,9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ECE" w:rsidRPr="00B708BA" w:rsidRDefault="00783ECE" w:rsidP="00B7084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3887,6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ECE" w:rsidRPr="00B708BA" w:rsidRDefault="00783ECE" w:rsidP="00B7084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4855,0</w:t>
            </w:r>
          </w:p>
        </w:tc>
      </w:tr>
      <w:tr w:rsidR="00070B74" w:rsidRPr="00B708BA" w:rsidTr="00BB4E69">
        <w:trPr>
          <w:cantSplit/>
          <w:trHeight w:val="108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ECE" w:rsidRPr="00B708BA" w:rsidRDefault="00783ECE" w:rsidP="00C32793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Муниципальная Программа «Развитие  транспортной системы»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ECE" w:rsidRPr="00B708BA" w:rsidRDefault="00783ECE" w:rsidP="00C32793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ECE" w:rsidRPr="00B708BA" w:rsidRDefault="00783ECE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ECE" w:rsidRPr="00B708BA" w:rsidRDefault="00783ECE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ECE" w:rsidRPr="00B708BA" w:rsidRDefault="00783ECE" w:rsidP="00C32793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24 0 00 00000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3ECE" w:rsidRPr="00B708BA" w:rsidRDefault="00783ECE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ECE" w:rsidRPr="00B708BA" w:rsidRDefault="00783ECE" w:rsidP="00B7084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4511,9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ECE" w:rsidRPr="00B708BA" w:rsidRDefault="00783ECE" w:rsidP="00B7084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3887,6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ECE" w:rsidRPr="00B708BA" w:rsidRDefault="00783ECE" w:rsidP="00B7084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4855,0</w:t>
            </w:r>
          </w:p>
        </w:tc>
      </w:tr>
      <w:tr w:rsidR="00070B74" w:rsidRPr="00B708BA" w:rsidTr="00BB4E69">
        <w:trPr>
          <w:cantSplit/>
          <w:trHeight w:val="108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ECE" w:rsidRPr="00B708BA" w:rsidRDefault="00783ECE" w:rsidP="00C32793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Подпрограмма «Капитальный ремонт и ремонт автомобильных дорог общего пользования местного значения на территории Дракинского сельского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ECE" w:rsidRPr="00B708BA" w:rsidRDefault="00783ECE" w:rsidP="00C32793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ECE" w:rsidRPr="00B708BA" w:rsidRDefault="00783ECE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ECE" w:rsidRPr="00B708BA" w:rsidRDefault="00783ECE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ECE" w:rsidRPr="00B708BA" w:rsidRDefault="00783ECE" w:rsidP="00C32793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24 2 00 00000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3ECE" w:rsidRPr="00B708BA" w:rsidRDefault="00783ECE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ECE" w:rsidRPr="00B708BA" w:rsidRDefault="00783ECE" w:rsidP="00B7084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4511,9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ECE" w:rsidRPr="00B708BA" w:rsidRDefault="00783ECE" w:rsidP="00B7084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3887,6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ECE" w:rsidRPr="00B708BA" w:rsidRDefault="00783ECE" w:rsidP="00B7084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4855,0</w:t>
            </w:r>
          </w:p>
        </w:tc>
      </w:tr>
      <w:tr w:rsidR="00070B74" w:rsidRPr="00B708BA" w:rsidTr="00BB4E69">
        <w:trPr>
          <w:cantSplit/>
          <w:trHeight w:val="108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B708BA" w:rsidRDefault="00162ED0" w:rsidP="00B54CEC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lastRenderedPageBreak/>
              <w:t xml:space="preserve">Основное мероприятие </w:t>
            </w:r>
            <w:r w:rsidRPr="00B708BA">
              <w:rPr>
                <w:rFonts w:ascii="Times New Roman" w:hAnsi="Times New Roman"/>
                <w:color w:val="000000"/>
              </w:rPr>
              <w:t>«</w:t>
            </w:r>
            <w:r w:rsidRPr="00B708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B708BA">
              <w:rPr>
                <w:rFonts w:ascii="Times New Roman" w:hAnsi="Times New Roman"/>
                <w:color w:val="000000"/>
              </w:rPr>
              <w:t>Дракинского</w:t>
            </w:r>
            <w:r w:rsidRPr="00B708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B708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B708BA" w:rsidRDefault="00162ED0" w:rsidP="00B54CE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B708BA" w:rsidRDefault="00162ED0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B708BA" w:rsidRDefault="00162ED0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B708BA" w:rsidRDefault="00162ED0" w:rsidP="00B54CEC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24 2 01 00000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ED0" w:rsidRPr="00B708BA" w:rsidRDefault="00162ED0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B708BA" w:rsidRDefault="00783ECE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4511,9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B708BA" w:rsidRDefault="00783ECE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3887,6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B708BA" w:rsidRDefault="00783ECE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4855,0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B708BA" w:rsidRDefault="00162ED0" w:rsidP="00B54CEC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 xml:space="preserve">Мероприятия по  капитальному ремонту и ремонту дорог  общего пользования местного значения на территории </w:t>
            </w:r>
            <w:r w:rsidRPr="00B708BA">
              <w:rPr>
                <w:rFonts w:ascii="Times New Roman" w:hAnsi="Times New Roman"/>
                <w:color w:val="000000"/>
              </w:rPr>
              <w:t>Дракинского</w:t>
            </w:r>
            <w:r w:rsidRPr="00B708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B708BA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B708BA" w:rsidRDefault="00162ED0" w:rsidP="00B54CE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B708BA" w:rsidRDefault="00162ED0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B708BA" w:rsidRDefault="00162ED0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B708BA" w:rsidRDefault="00162ED0" w:rsidP="00B54CEC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24 2 01 81290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B708BA" w:rsidRDefault="00162ED0" w:rsidP="00070B74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B708BA" w:rsidRDefault="00783ECE" w:rsidP="00240EA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800,</w:t>
            </w:r>
            <w:r w:rsidR="00240EAA" w:rsidRPr="00B708BA">
              <w:rPr>
                <w:rFonts w:ascii="Times New Roman" w:hAnsi="Times New Roman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B708BA" w:rsidRDefault="00783ECE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1009,1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B708BA" w:rsidRDefault="00783ECE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1576,7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B708BA" w:rsidRDefault="00162ED0" w:rsidP="00B54CEC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 xml:space="preserve">Мероприятия по  капитальному ремонту и ремонту дорог  общего пользования местного значения на территории </w:t>
            </w:r>
            <w:r w:rsidRPr="00B708BA">
              <w:rPr>
                <w:rFonts w:ascii="Times New Roman" w:hAnsi="Times New Roman"/>
                <w:color w:val="000000"/>
              </w:rPr>
              <w:t>Дракинского</w:t>
            </w:r>
            <w:r w:rsidRPr="00B708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B708BA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нужд)(средства областного бюджета)</w:t>
            </w:r>
          </w:p>
          <w:p w:rsidR="00162ED0" w:rsidRPr="00B708BA" w:rsidRDefault="00162ED0" w:rsidP="00B54CE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B708BA" w:rsidRDefault="00162ED0" w:rsidP="00B54CE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B708BA" w:rsidRDefault="00162ED0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B708BA" w:rsidRDefault="00162ED0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B708BA" w:rsidRDefault="00162ED0" w:rsidP="00B54CEC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 xml:space="preserve">242 01 </w:t>
            </w:r>
            <w:r w:rsidRPr="00B708BA">
              <w:rPr>
                <w:rFonts w:ascii="Times New Roman" w:hAnsi="Times New Roman"/>
                <w:lang w:val="en-US"/>
              </w:rPr>
              <w:t>S</w:t>
            </w:r>
            <w:r w:rsidRPr="00B708BA">
              <w:rPr>
                <w:rFonts w:ascii="Times New Roman" w:hAnsi="Times New Roman"/>
              </w:rPr>
              <w:t>8850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B708BA" w:rsidRDefault="00162ED0" w:rsidP="00070B74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B708BA" w:rsidRDefault="00783ECE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3708,1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B708BA" w:rsidRDefault="00783ECE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2875,6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B708BA" w:rsidRDefault="00783ECE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3275,0</w:t>
            </w:r>
          </w:p>
        </w:tc>
      </w:tr>
      <w:tr w:rsidR="00070B74" w:rsidRPr="00B708BA" w:rsidTr="00BB4E69">
        <w:trPr>
          <w:cantSplit/>
          <w:trHeight w:val="3260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 xml:space="preserve">Мероприятия по  капитальному ремонту и ремонту дорог  общего пользования местного значения на территории </w:t>
            </w:r>
            <w:r w:rsidRPr="00B708BA">
              <w:rPr>
                <w:rFonts w:ascii="Times New Roman" w:hAnsi="Times New Roman"/>
                <w:color w:val="000000"/>
              </w:rPr>
              <w:t>Дракинского</w:t>
            </w:r>
            <w:r w:rsidRPr="00B708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B708BA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нужд)(средства  местного бюджета) софинансирование</w:t>
            </w:r>
          </w:p>
          <w:p w:rsidR="00433CD8" w:rsidRPr="00B708BA" w:rsidRDefault="00433CD8" w:rsidP="00B54CE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B54CEC" w:rsidP="00B54CEC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24</w:t>
            </w:r>
            <w:r w:rsidR="00433CD8" w:rsidRPr="00B708BA">
              <w:rPr>
                <w:rFonts w:ascii="Times New Roman" w:hAnsi="Times New Roman"/>
              </w:rPr>
              <w:t xml:space="preserve">2 01 </w:t>
            </w:r>
            <w:r w:rsidR="00433CD8" w:rsidRPr="00B708BA">
              <w:rPr>
                <w:rFonts w:ascii="Times New Roman" w:hAnsi="Times New Roman"/>
                <w:lang w:val="en-US"/>
              </w:rPr>
              <w:t>S</w:t>
            </w:r>
            <w:r w:rsidR="00433CD8" w:rsidRPr="00B708BA">
              <w:rPr>
                <w:rFonts w:ascii="Times New Roman" w:hAnsi="Times New Roman"/>
              </w:rPr>
              <w:t>8850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070B74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783ECE" w:rsidP="00240EA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3,</w:t>
            </w:r>
            <w:r w:rsidR="00240EAA" w:rsidRPr="00B708BA">
              <w:rPr>
                <w:rFonts w:ascii="Times New Roman" w:hAnsi="Times New Roman"/>
              </w:rPr>
              <w:t>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783ECE" w:rsidP="00903186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2,9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783ECE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3,3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708BA" w:rsidRDefault="00433CD8" w:rsidP="00B54CEC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708BA" w:rsidRDefault="00433CD8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783ECE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66,0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783ECE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66</w:t>
            </w:r>
            <w:r w:rsidR="009E521C"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783ECE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66</w:t>
            </w:r>
            <w:r w:rsidR="009E521C" w:rsidRPr="00B708BA">
              <w:rPr>
                <w:rFonts w:ascii="Times New Roman" w:hAnsi="Times New Roman"/>
              </w:rPr>
              <w:t>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B708BA" w:rsidRDefault="009E521C" w:rsidP="009E521C">
            <w:pPr>
              <w:ind w:firstLine="0"/>
              <w:contextualSpacing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B708BA" w:rsidRDefault="009E521C" w:rsidP="009E521C">
            <w:pPr>
              <w:ind w:left="-579" w:right="-111"/>
              <w:jc w:val="center"/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B708BA" w:rsidRDefault="009E521C" w:rsidP="001454B0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B708BA" w:rsidRDefault="009E521C" w:rsidP="00F75FC6">
            <w:pPr>
              <w:ind w:left="-570" w:right="-108" w:firstLine="604"/>
              <w:contextualSpacing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B708BA" w:rsidRDefault="009E521C" w:rsidP="009E521C">
            <w:pPr>
              <w:ind w:firstLine="2"/>
              <w:contextualSpacing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16 0 00 00000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B708BA" w:rsidRDefault="009E521C" w:rsidP="00070B74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B708BA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B708BA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B708BA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B708BA" w:rsidRDefault="009E521C" w:rsidP="009E521C">
            <w:pPr>
              <w:ind w:firstLine="0"/>
              <w:contextualSpacing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B708BA" w:rsidRDefault="009E521C" w:rsidP="009E521C">
            <w:pPr>
              <w:ind w:left="-579" w:right="-111"/>
              <w:jc w:val="center"/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B708BA" w:rsidRDefault="009E521C" w:rsidP="001454B0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B708BA" w:rsidRDefault="009E521C" w:rsidP="00F75FC6">
            <w:pPr>
              <w:ind w:left="-570" w:right="-108" w:firstLine="604"/>
              <w:contextualSpacing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B708BA" w:rsidRDefault="009E521C" w:rsidP="009E521C">
            <w:pPr>
              <w:ind w:firstLine="2"/>
              <w:contextualSpacing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16 4 00 00000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B708BA" w:rsidRDefault="009E521C" w:rsidP="00070B74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B708BA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B708BA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B708BA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B708BA" w:rsidRDefault="009E521C" w:rsidP="009E521C">
            <w:pPr>
              <w:ind w:firstLine="0"/>
              <w:contextualSpacing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B708BA" w:rsidRDefault="009E521C" w:rsidP="009E521C">
            <w:pPr>
              <w:ind w:left="-579" w:right="-111"/>
              <w:jc w:val="center"/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B708BA" w:rsidRDefault="009E521C" w:rsidP="001454B0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B708BA" w:rsidRDefault="009E521C" w:rsidP="00F75FC6">
            <w:pPr>
              <w:ind w:left="-570" w:right="-108" w:firstLine="604"/>
              <w:contextualSpacing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B708BA" w:rsidRDefault="009E521C" w:rsidP="009E521C">
            <w:pPr>
              <w:ind w:firstLine="2"/>
              <w:contextualSpacing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16 4 03 00000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B708BA" w:rsidRDefault="009E521C" w:rsidP="00070B74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B708BA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B708BA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B708BA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lastRenderedPageBreak/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16403 98500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070B74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9A" w:rsidRPr="00B708BA" w:rsidRDefault="0064479A" w:rsidP="00B54CEC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9A" w:rsidRPr="00B708BA" w:rsidRDefault="0064479A" w:rsidP="00B54CE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79A" w:rsidRPr="00B708BA" w:rsidRDefault="0064479A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79A" w:rsidRPr="00B708BA" w:rsidRDefault="0064479A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79A" w:rsidRPr="00B708BA" w:rsidRDefault="0064479A" w:rsidP="00B54CEC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19 0 00 00000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79A" w:rsidRPr="00B708BA" w:rsidRDefault="0064479A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79A" w:rsidRPr="00B708BA" w:rsidRDefault="0064479A" w:rsidP="00B7084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9A" w:rsidRPr="00B708BA" w:rsidRDefault="0064479A" w:rsidP="00B7084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79A" w:rsidRPr="00B708BA" w:rsidRDefault="0064479A" w:rsidP="00B7084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B708BA" w:rsidRDefault="00162ED0" w:rsidP="00C32793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B708BA" w:rsidRDefault="00162ED0" w:rsidP="00C32793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B708BA" w:rsidRDefault="00162ED0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B708BA" w:rsidRDefault="00162ED0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B708BA" w:rsidRDefault="00162ED0" w:rsidP="00C32793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ED0" w:rsidRPr="00B708BA" w:rsidRDefault="00162ED0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B708BA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B708BA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B708BA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ED0" w:rsidRPr="00B708BA" w:rsidRDefault="00162ED0" w:rsidP="00C32793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B708BA" w:rsidRDefault="00162ED0" w:rsidP="00C32793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B708BA" w:rsidRDefault="00162ED0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B708BA" w:rsidRDefault="00162ED0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B708BA" w:rsidRDefault="00162ED0" w:rsidP="00C32793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19 7 01 00000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ED0" w:rsidRPr="00B708BA" w:rsidRDefault="00162ED0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D0" w:rsidRPr="00B708BA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B708BA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ED0" w:rsidRPr="00B708BA" w:rsidRDefault="00162E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19 7 01 90850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070B74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162E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</w:t>
            </w:r>
            <w:r w:rsidR="00C32793"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162E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</w:t>
            </w:r>
            <w:r w:rsidR="00C32793"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903186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</w:t>
            </w:r>
            <w:r w:rsidR="00C32793" w:rsidRPr="00B708BA">
              <w:rPr>
                <w:rFonts w:ascii="Times New Roman" w:hAnsi="Times New Roman"/>
              </w:rPr>
              <w:t>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B708BA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B708BA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B708BA" w:rsidRDefault="00C32793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B708BA" w:rsidRDefault="00C32793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B708BA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05 0 00 00000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B708BA" w:rsidRDefault="00C32793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B708BA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B708BA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15,0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793" w:rsidRPr="00B708BA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15,0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B708BA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Подпрограмма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B708BA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B708BA" w:rsidRDefault="00C32793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B708BA" w:rsidRDefault="00C32793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B708BA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05 1 00 00000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B708BA" w:rsidRDefault="00C32793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B708BA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B708BA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15,0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793" w:rsidRPr="00B708BA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15,0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B708BA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B708BA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B708BA" w:rsidRDefault="00C32793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B708BA" w:rsidRDefault="00C32793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B708BA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05 1 01 00000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B708BA" w:rsidRDefault="00C32793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B708BA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B708BA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15,0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793" w:rsidRPr="00B708BA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15,0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05 1 01 90390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070B74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15,0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B708BA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15,0</w:t>
            </w:r>
          </w:p>
        </w:tc>
      </w:tr>
      <w:tr w:rsidR="00070B74" w:rsidRPr="00B708BA" w:rsidTr="00BB4E69">
        <w:trPr>
          <w:cantSplit/>
          <w:trHeight w:val="131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B708BA" w:rsidRDefault="00830CA4" w:rsidP="00162323">
            <w:pPr>
              <w:ind w:firstLine="0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B708BA" w:rsidRDefault="00830CA4" w:rsidP="00162323">
            <w:pPr>
              <w:ind w:left="-579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B708BA" w:rsidRDefault="00830CA4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CA4" w:rsidRPr="00B708BA" w:rsidRDefault="00830CA4" w:rsidP="001454B0">
            <w:pPr>
              <w:ind w:left="-5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CA4" w:rsidRPr="00B708BA" w:rsidRDefault="00830CA4" w:rsidP="00162323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CA4" w:rsidRPr="00B708BA" w:rsidRDefault="00830CA4" w:rsidP="00070B74">
            <w:pPr>
              <w:ind w:left="-61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B708BA" w:rsidRDefault="002C32FC" w:rsidP="00F75FC6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2</w:t>
            </w:r>
            <w:r w:rsidR="00F75FC6" w:rsidRPr="00B708BA">
              <w:rPr>
                <w:rFonts w:ascii="Times New Roman" w:hAnsi="Times New Roman"/>
                <w:b/>
              </w:rPr>
              <w:t>6</w:t>
            </w:r>
            <w:r w:rsidRPr="00B708BA">
              <w:rPr>
                <w:rFonts w:ascii="Times New Roman" w:hAnsi="Times New Roman"/>
                <w:b/>
              </w:rPr>
              <w:t>49,</w:t>
            </w:r>
            <w:r w:rsidR="00F75FC6" w:rsidRPr="00B708B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B708BA" w:rsidRDefault="00F85BDA" w:rsidP="002C32F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18</w:t>
            </w:r>
            <w:r w:rsidR="002C32FC" w:rsidRPr="00B708BA">
              <w:rPr>
                <w:rFonts w:ascii="Times New Roman" w:hAnsi="Times New Roman"/>
                <w:b/>
              </w:rPr>
              <w:t>44</w:t>
            </w:r>
            <w:r w:rsidRPr="00B708B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B708BA" w:rsidRDefault="002C32FC" w:rsidP="00E575A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2023</w:t>
            </w:r>
            <w:r w:rsidR="003B00C0" w:rsidRPr="00B708BA">
              <w:rPr>
                <w:rFonts w:ascii="Times New Roman" w:hAnsi="Times New Roman"/>
                <w:b/>
              </w:rPr>
              <w:t>,8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F85BDA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F85BDA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B708BA" w:rsidRDefault="003B00C0" w:rsidP="00F85BDA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B708BA" w:rsidRDefault="003B00C0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45,0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45,0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F85BDA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F85BDA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B708BA" w:rsidRDefault="003B00C0" w:rsidP="00F85BDA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19 0 0000000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B708BA" w:rsidRDefault="003B00C0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45,0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45,0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F85BDA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F85BDA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B708BA" w:rsidRDefault="003B00C0" w:rsidP="00F85BDA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19 3 0000000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B708BA" w:rsidRDefault="003B00C0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45,0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45,0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F85BDA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F85BDA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B708BA" w:rsidRDefault="003B00C0" w:rsidP="00F85BDA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19 3 0300000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B708BA" w:rsidRDefault="003B00C0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45,0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45,0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F85BDA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F85BDA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B708BA" w:rsidRDefault="003B00C0" w:rsidP="00F85BDA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19 3 03 98500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B708BA" w:rsidRDefault="003B00C0" w:rsidP="00070B74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45,0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45,0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B708BA" w:rsidRDefault="00830CA4" w:rsidP="00162323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B708BA" w:rsidRDefault="00830CA4" w:rsidP="00162323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B708BA" w:rsidRDefault="00830CA4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B708BA" w:rsidRDefault="00830CA4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CA4" w:rsidRPr="00B708BA" w:rsidRDefault="00830CA4" w:rsidP="0016232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CA4" w:rsidRPr="00B708BA" w:rsidRDefault="00830CA4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B708BA" w:rsidRDefault="002C32FC" w:rsidP="00F75FC6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</w:t>
            </w:r>
            <w:r w:rsidR="00F75FC6" w:rsidRPr="00B708BA">
              <w:rPr>
                <w:rFonts w:ascii="Times New Roman" w:hAnsi="Times New Roman"/>
              </w:rPr>
              <w:t>6</w:t>
            </w:r>
            <w:r w:rsidRPr="00B708BA">
              <w:rPr>
                <w:rFonts w:ascii="Times New Roman" w:hAnsi="Times New Roman"/>
              </w:rPr>
              <w:t>04,</w:t>
            </w:r>
            <w:r w:rsidR="00F75FC6" w:rsidRPr="00B708BA">
              <w:rPr>
                <w:rFonts w:ascii="Times New Roman" w:hAnsi="Times New Roman"/>
              </w:rPr>
              <w:t>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B708BA" w:rsidRDefault="00F85BDA" w:rsidP="002C32F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179</w:t>
            </w:r>
            <w:r w:rsidR="002C32FC" w:rsidRPr="00B708BA">
              <w:rPr>
                <w:rFonts w:ascii="Times New Roman" w:hAnsi="Times New Roman"/>
              </w:rPr>
              <w:t>9</w:t>
            </w:r>
            <w:r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B708BA" w:rsidRDefault="00F85BDA" w:rsidP="002C32F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</w:t>
            </w:r>
            <w:r w:rsidR="002C32FC" w:rsidRPr="00B708BA">
              <w:rPr>
                <w:rFonts w:ascii="Times New Roman" w:hAnsi="Times New Roman"/>
              </w:rPr>
              <w:t>78</w:t>
            </w:r>
            <w:r w:rsidR="007A4DD0" w:rsidRPr="00B708BA">
              <w:rPr>
                <w:rFonts w:ascii="Times New Roman" w:hAnsi="Times New Roman"/>
              </w:rPr>
              <w:t>,8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19 0 00 00000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708BA" w:rsidRDefault="00433CD8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708BA" w:rsidRDefault="002C32FC" w:rsidP="00F75FC6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</w:t>
            </w:r>
            <w:r w:rsidR="00F75FC6" w:rsidRPr="00B708BA">
              <w:rPr>
                <w:rFonts w:ascii="Times New Roman" w:hAnsi="Times New Roman"/>
              </w:rPr>
              <w:t>6</w:t>
            </w:r>
            <w:r w:rsidRPr="00B708BA">
              <w:rPr>
                <w:rFonts w:ascii="Times New Roman" w:hAnsi="Times New Roman"/>
              </w:rPr>
              <w:t>04,</w:t>
            </w:r>
            <w:r w:rsidR="00F75FC6" w:rsidRPr="00B708BA">
              <w:rPr>
                <w:rFonts w:ascii="Times New Roman" w:hAnsi="Times New Roman"/>
              </w:rPr>
              <w:t>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B708BA" w:rsidRDefault="00F85BDA" w:rsidP="002C32F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179</w:t>
            </w:r>
            <w:r w:rsidR="002C32FC" w:rsidRPr="00B708BA">
              <w:rPr>
                <w:rFonts w:ascii="Times New Roman" w:hAnsi="Times New Roman"/>
              </w:rPr>
              <w:t>9</w:t>
            </w:r>
            <w:r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B708BA" w:rsidRDefault="00F85BDA" w:rsidP="002C32F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</w:t>
            </w:r>
            <w:r w:rsidR="002C32FC" w:rsidRPr="00B708BA">
              <w:rPr>
                <w:rFonts w:ascii="Times New Roman" w:hAnsi="Times New Roman"/>
              </w:rPr>
              <w:t>78</w:t>
            </w:r>
            <w:r w:rsidR="007A4DD0" w:rsidRPr="00B708BA">
              <w:rPr>
                <w:rFonts w:ascii="Times New Roman" w:hAnsi="Times New Roman"/>
              </w:rPr>
              <w:t>,8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DD0" w:rsidRPr="00B708BA" w:rsidRDefault="007A4DD0" w:rsidP="009E521C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DD0" w:rsidRPr="00B708BA" w:rsidRDefault="007A4DD0" w:rsidP="009E521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4DD0" w:rsidRPr="00B708BA" w:rsidRDefault="007A4DD0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4DD0" w:rsidRPr="00B708BA" w:rsidRDefault="007A4DD0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4DD0" w:rsidRPr="00B708BA" w:rsidRDefault="007A4DD0" w:rsidP="009E521C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19 2 00 00000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DD0" w:rsidRPr="00B708BA" w:rsidRDefault="007A4DD0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4DD0" w:rsidRPr="00B708BA" w:rsidRDefault="007A4D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817,3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DD0" w:rsidRPr="00B708BA" w:rsidRDefault="007A4D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833,8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DD0" w:rsidRPr="00B708BA" w:rsidRDefault="007A4DD0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847,3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19 2 01 00000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708BA" w:rsidRDefault="00433CD8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7A4D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817,3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7A4D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833,8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7A4D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847,3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19 2 01 90670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070B74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7A4D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660,8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7A4D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677,3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7A4D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690,8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B54CEC" w:rsidP="00B54CEC">
            <w:pPr>
              <w:ind w:firstLine="2"/>
              <w:rPr>
                <w:rFonts w:ascii="Times New Roman" w:hAnsi="Times New Roman"/>
                <w:lang w:val="en-US"/>
              </w:rPr>
            </w:pPr>
            <w:r w:rsidRPr="00B708BA">
              <w:rPr>
                <w:rFonts w:ascii="Times New Roman" w:hAnsi="Times New Roman"/>
              </w:rPr>
              <w:t>19</w:t>
            </w:r>
            <w:r w:rsidR="00433CD8" w:rsidRPr="00B708BA">
              <w:rPr>
                <w:rFonts w:ascii="Times New Roman" w:hAnsi="Times New Roman"/>
              </w:rPr>
              <w:t xml:space="preserve">2 01 </w:t>
            </w:r>
            <w:r w:rsidR="00433CD8" w:rsidRPr="00B708BA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070B74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7A4D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142,3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7A4D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142,3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7A4D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142,3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местногобюджета)софинансирование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B54CEC" w:rsidP="00B54CEC">
            <w:pPr>
              <w:ind w:firstLine="2"/>
              <w:rPr>
                <w:rFonts w:ascii="Times New Roman" w:hAnsi="Times New Roman"/>
                <w:lang w:val="en-US"/>
              </w:rPr>
            </w:pPr>
            <w:r w:rsidRPr="00B708BA">
              <w:rPr>
                <w:rFonts w:ascii="Times New Roman" w:hAnsi="Times New Roman"/>
              </w:rPr>
              <w:t>19</w:t>
            </w:r>
            <w:r w:rsidR="00433CD8" w:rsidRPr="00B708BA">
              <w:rPr>
                <w:rFonts w:ascii="Times New Roman" w:hAnsi="Times New Roman"/>
              </w:rPr>
              <w:t xml:space="preserve">2 01 </w:t>
            </w:r>
            <w:r w:rsidR="00433CD8" w:rsidRPr="00B708BA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070B74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7A4D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14,2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7A4D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14,2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7A4D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14,2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FC" w:rsidRPr="00B708BA" w:rsidRDefault="002C32FC" w:rsidP="009E521C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FC" w:rsidRPr="00B708BA" w:rsidRDefault="002C32FC" w:rsidP="009E521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32FC" w:rsidRPr="00B708BA" w:rsidRDefault="002C32FC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32FC" w:rsidRPr="00B708BA" w:rsidRDefault="002C32FC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32FC" w:rsidRPr="00B708BA" w:rsidRDefault="002C32FC" w:rsidP="009E521C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19 3 00 00000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2FC" w:rsidRPr="00B708BA" w:rsidRDefault="002C32FC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32FC" w:rsidRPr="00B708BA" w:rsidRDefault="00F75FC6" w:rsidP="00B7084C">
            <w:pPr>
              <w:ind w:firstLine="0"/>
              <w:jc w:val="right"/>
              <w:rPr>
                <w:rFonts w:ascii="Times New Roman" w:hAnsi="Times New Roman"/>
                <w:lang w:val="en-US"/>
              </w:rPr>
            </w:pPr>
            <w:r w:rsidRPr="00B708BA">
              <w:rPr>
                <w:rFonts w:ascii="Times New Roman" w:hAnsi="Times New Roman"/>
              </w:rPr>
              <w:t>41</w:t>
            </w:r>
            <w:r w:rsidR="002C32FC" w:rsidRPr="00B708BA">
              <w:rPr>
                <w:rFonts w:ascii="Times New Roman" w:hAnsi="Times New Roman"/>
              </w:rPr>
              <w:t>6,</w:t>
            </w:r>
            <w:r w:rsidR="002C32FC" w:rsidRPr="00B708BA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FC" w:rsidRPr="00B708BA" w:rsidRDefault="002C32FC" w:rsidP="00B7084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603,2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FC" w:rsidRPr="00B708BA" w:rsidRDefault="002C32FC" w:rsidP="00B7084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765,5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B708BA" w:rsidRDefault="00830CA4" w:rsidP="009E521C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B708BA" w:rsidRDefault="00830CA4" w:rsidP="009E521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B708BA" w:rsidRDefault="00830CA4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B708BA" w:rsidRDefault="00830CA4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B708BA" w:rsidRDefault="00830CA4" w:rsidP="009E521C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19 3 01 00000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CA4" w:rsidRPr="00B708BA" w:rsidRDefault="00830CA4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0CA4" w:rsidRPr="00B708BA" w:rsidRDefault="00F75FC6" w:rsidP="007A4DD0">
            <w:pPr>
              <w:ind w:firstLine="0"/>
              <w:jc w:val="right"/>
              <w:rPr>
                <w:rFonts w:ascii="Times New Roman" w:hAnsi="Times New Roman"/>
                <w:lang w:val="en-US"/>
              </w:rPr>
            </w:pPr>
            <w:r w:rsidRPr="00B708BA">
              <w:rPr>
                <w:rFonts w:ascii="Times New Roman" w:hAnsi="Times New Roman"/>
              </w:rPr>
              <w:t>41</w:t>
            </w:r>
            <w:r w:rsidR="002C32FC" w:rsidRPr="00B708BA">
              <w:rPr>
                <w:rFonts w:ascii="Times New Roman" w:hAnsi="Times New Roman"/>
              </w:rPr>
              <w:t>6</w:t>
            </w:r>
            <w:r w:rsidR="007A4DD0" w:rsidRPr="00B708BA">
              <w:rPr>
                <w:rFonts w:ascii="Times New Roman" w:hAnsi="Times New Roman"/>
              </w:rPr>
              <w:t>,</w:t>
            </w:r>
            <w:r w:rsidR="007A4DD0" w:rsidRPr="00B708BA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B708BA" w:rsidRDefault="002C32FC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603,2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0CA4" w:rsidRPr="00B708BA" w:rsidRDefault="002C32FC" w:rsidP="00E575A1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765,5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DD0" w:rsidRPr="00B708BA" w:rsidRDefault="007A4DD0" w:rsidP="00F85BDA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lastRenderedPageBreak/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DD0" w:rsidRPr="00B708BA" w:rsidRDefault="007A4DD0" w:rsidP="00F85BDA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4DD0" w:rsidRPr="00B708BA" w:rsidRDefault="007A4DD0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4DD0" w:rsidRPr="00B708BA" w:rsidRDefault="007A4DD0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4DD0" w:rsidRPr="00B708BA" w:rsidRDefault="007A4DD0" w:rsidP="00F85BDA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19 3 01 88050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4DD0" w:rsidRPr="00B708BA" w:rsidRDefault="007A4DD0" w:rsidP="00070B74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4DD0" w:rsidRPr="00B708BA" w:rsidRDefault="007A4D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101,0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DD0" w:rsidRPr="00B708BA" w:rsidRDefault="007A4D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120,0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DD0" w:rsidRPr="00B708BA" w:rsidRDefault="007A4DD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166,7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19 3 01 90800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070B74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F75FC6" w:rsidP="002C32F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315</w:t>
            </w:r>
            <w:r w:rsidR="00CA00CA"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B708BA" w:rsidRDefault="002C32F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483</w:t>
            </w:r>
            <w:r w:rsidR="00CA00CA" w:rsidRPr="00B708BA">
              <w:rPr>
                <w:rFonts w:ascii="Times New Roman" w:hAnsi="Times New Roman"/>
              </w:rPr>
              <w:t>,2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B708BA" w:rsidRDefault="00CA00CA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598,8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CA" w:rsidRPr="00B708BA" w:rsidRDefault="00CA00CA" w:rsidP="009E521C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CA" w:rsidRPr="00B708BA" w:rsidRDefault="00CA00CA" w:rsidP="009E521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B708BA" w:rsidRDefault="00CA00CA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B708BA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B708BA" w:rsidRDefault="00CA00CA" w:rsidP="001454B0">
            <w:pPr>
              <w:ind w:left="-570"/>
              <w:jc w:val="center"/>
              <w:rPr>
                <w:rFonts w:ascii="Times New Roman" w:hAnsi="Times New Roman"/>
                <w:lang w:val="en-US"/>
              </w:rPr>
            </w:pPr>
            <w:r w:rsidRPr="00B708BA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B708BA" w:rsidRDefault="00CA00CA" w:rsidP="009E521C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19 4 00 00000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0CA" w:rsidRPr="00B708BA" w:rsidRDefault="00CA00CA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B708BA" w:rsidRDefault="00F75FC6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</w:t>
            </w:r>
            <w:r w:rsidR="00CA00CA" w:rsidRPr="00B708BA">
              <w:rPr>
                <w:rFonts w:ascii="Times New Roman" w:hAnsi="Times New Roman"/>
              </w:rPr>
              <w:t>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CA" w:rsidRPr="00B708BA" w:rsidRDefault="00CA00CA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36,0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CA" w:rsidRPr="00B708BA" w:rsidRDefault="00CA00CA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38,0</w:t>
            </w:r>
          </w:p>
        </w:tc>
      </w:tr>
      <w:tr w:rsidR="00070B74" w:rsidRPr="00B708BA" w:rsidTr="00BB4E69">
        <w:trPr>
          <w:cantSplit/>
          <w:trHeight w:val="1507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CA" w:rsidRPr="00B708BA" w:rsidRDefault="00CA00CA" w:rsidP="009E521C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CA" w:rsidRPr="00B708BA" w:rsidRDefault="00CA00CA" w:rsidP="009E521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B708BA" w:rsidRDefault="00CA00CA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B708BA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B708BA" w:rsidRDefault="00CA00CA" w:rsidP="001454B0">
            <w:pPr>
              <w:ind w:left="-570"/>
              <w:jc w:val="center"/>
              <w:rPr>
                <w:rFonts w:ascii="Times New Roman" w:hAnsi="Times New Roman"/>
                <w:lang w:val="en-US"/>
              </w:rPr>
            </w:pPr>
            <w:r w:rsidRPr="00B708BA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B708BA" w:rsidRDefault="00CA00CA" w:rsidP="009E521C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19 4 02 00000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0CA" w:rsidRPr="00B708BA" w:rsidRDefault="00CA00CA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B708BA" w:rsidRDefault="00F75FC6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</w:t>
            </w:r>
            <w:r w:rsidR="00CA00CA" w:rsidRPr="00B708BA">
              <w:rPr>
                <w:rFonts w:ascii="Times New Roman" w:hAnsi="Times New Roman"/>
              </w:rPr>
              <w:t>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CA" w:rsidRPr="00B708BA" w:rsidRDefault="00CA00CA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36,0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CA" w:rsidRPr="00B708BA" w:rsidRDefault="00CA00CA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38,0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Мероприятия по организации ритуальных услуг и содержание мест захоронения,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19 4 02 90600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070B74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F75FC6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</w:t>
            </w:r>
            <w:r w:rsidR="00CA00CA" w:rsidRPr="00B708BA">
              <w:rPr>
                <w:rFonts w:ascii="Times New Roman" w:hAnsi="Times New Roman"/>
              </w:rPr>
              <w:t>5</w:t>
            </w:r>
            <w:r w:rsidR="009E521C"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CA00CA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36</w:t>
            </w:r>
            <w:r w:rsidR="009E521C"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903186" w:rsidP="00CA00C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</w:t>
            </w:r>
            <w:r w:rsidR="00CA00CA" w:rsidRPr="00B708BA">
              <w:rPr>
                <w:rFonts w:ascii="Times New Roman" w:hAnsi="Times New Roman"/>
              </w:rPr>
              <w:t>8</w:t>
            </w:r>
            <w:r w:rsidR="009E521C" w:rsidRPr="00B708BA">
              <w:rPr>
                <w:rFonts w:ascii="Times New Roman" w:hAnsi="Times New Roman"/>
              </w:rPr>
              <w:t>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CA" w:rsidRPr="00B708BA" w:rsidRDefault="00CA00CA" w:rsidP="009E521C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CA" w:rsidRPr="00B708BA" w:rsidRDefault="00CA00CA" w:rsidP="009E521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B708BA" w:rsidRDefault="00CA00CA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B708BA" w:rsidRDefault="00CA00CA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B708BA" w:rsidRDefault="00CA00CA" w:rsidP="009E521C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19 5 00 00000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0CA" w:rsidRPr="00B708BA" w:rsidRDefault="00CA00CA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B708BA" w:rsidRDefault="00CA00CA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CA" w:rsidRPr="00B708BA" w:rsidRDefault="00CA00CA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100,0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CA" w:rsidRPr="00B708BA" w:rsidRDefault="00CA00CA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100,0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CA" w:rsidRPr="00B708BA" w:rsidRDefault="00CA00CA" w:rsidP="009E521C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CA" w:rsidRPr="00B708BA" w:rsidRDefault="00CA00CA" w:rsidP="009E521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B708BA" w:rsidRDefault="00CA00CA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B708BA" w:rsidRDefault="00CA00CA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B708BA" w:rsidRDefault="00CA00CA" w:rsidP="009E521C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19 5 01 00000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0CA" w:rsidRPr="00B708BA" w:rsidRDefault="00CA00CA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B708BA" w:rsidRDefault="00CA00CA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CA" w:rsidRPr="00B708BA" w:rsidRDefault="00CA00CA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100,0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CA" w:rsidRPr="00B708BA" w:rsidRDefault="00CA00CA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100,0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19 5 01 90700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070B74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CA00CA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</w:t>
            </w:r>
            <w:r w:rsidR="00903186" w:rsidRPr="00B708BA">
              <w:rPr>
                <w:rFonts w:ascii="Times New Roman" w:hAnsi="Times New Roman"/>
              </w:rPr>
              <w:t>0</w:t>
            </w:r>
            <w:r w:rsidR="009E521C"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CA00CA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</w:t>
            </w:r>
            <w:r w:rsidR="009E521C" w:rsidRPr="00B708BA">
              <w:rPr>
                <w:rFonts w:ascii="Times New Roman" w:hAnsi="Times New Roman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CA00CA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</w:t>
            </w:r>
            <w:r w:rsidR="009E521C" w:rsidRPr="00B708BA">
              <w:rPr>
                <w:rFonts w:ascii="Times New Roman" w:hAnsi="Times New Roman"/>
              </w:rPr>
              <w:t>0,0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CA" w:rsidRPr="00B708BA" w:rsidRDefault="00CA00CA" w:rsidP="009E521C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Подпрограмма «</w:t>
            </w:r>
            <w:r w:rsidRPr="00B708BA">
              <w:rPr>
                <w:rFonts w:ascii="Times New Roman" w:hAnsi="Times New Roman"/>
                <w:bCs/>
              </w:rPr>
              <w:t>Энергоэффективность и развитие энергетики в Дракинском сельском поселении</w:t>
            </w:r>
            <w:r w:rsidRPr="00B708BA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CA" w:rsidRPr="00B708BA" w:rsidRDefault="00CA00CA" w:rsidP="009E521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B708BA" w:rsidRDefault="00CA00CA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B708BA" w:rsidRDefault="00CA00CA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B708BA" w:rsidRDefault="00CA00CA" w:rsidP="009E521C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19 6 00 00000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0CA" w:rsidRPr="00B708BA" w:rsidRDefault="00CA00CA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B708BA" w:rsidRDefault="002C32FC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</w:t>
            </w:r>
            <w:r w:rsidR="00CA00CA" w:rsidRPr="00B708BA">
              <w:rPr>
                <w:rFonts w:ascii="Times New Roman" w:hAnsi="Times New Roman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0CA" w:rsidRPr="00B708BA" w:rsidRDefault="00CA00CA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00CA" w:rsidRPr="00B708BA" w:rsidRDefault="00CA00CA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CA" w:rsidRPr="00B708BA" w:rsidRDefault="00CA00CA" w:rsidP="009E521C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CA" w:rsidRPr="00B708BA" w:rsidRDefault="00CA00CA" w:rsidP="009E521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B708BA" w:rsidRDefault="00CA00CA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B708BA" w:rsidRDefault="00CA00CA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B708BA" w:rsidRDefault="00CA00CA" w:rsidP="009E521C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19 6 01 00000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0CA" w:rsidRPr="00B708BA" w:rsidRDefault="00CA00CA" w:rsidP="00070B74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0CA" w:rsidRPr="00B708BA" w:rsidRDefault="002C32FC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</w:t>
            </w:r>
            <w:r w:rsidR="00CA00CA" w:rsidRPr="00B708BA">
              <w:rPr>
                <w:rFonts w:ascii="Times New Roman" w:hAnsi="Times New Roman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0CA" w:rsidRPr="00B708BA" w:rsidRDefault="00CA00CA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00CA" w:rsidRPr="00B708BA" w:rsidRDefault="00CA00CA" w:rsidP="00F85BDA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lastRenderedPageBreak/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19 6 01 91220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F75FC6">
            <w:pPr>
              <w:ind w:left="-610" w:right="-157" w:firstLine="502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2C32F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</w:t>
            </w:r>
            <w:r w:rsidR="009E521C" w:rsidRPr="00B708BA">
              <w:rPr>
                <w:rFonts w:ascii="Times New Roman" w:hAnsi="Times New Roman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B708BA" w:rsidRDefault="00CA00CA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</w:t>
            </w:r>
            <w:r w:rsidR="009E521C" w:rsidRPr="00B708BA">
              <w:rPr>
                <w:rFonts w:ascii="Times New Roman" w:hAnsi="Times New Roman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B708BA" w:rsidRDefault="00CA00CA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</w:t>
            </w:r>
            <w:r w:rsidR="009E521C" w:rsidRPr="00B708BA">
              <w:rPr>
                <w:rFonts w:ascii="Times New Roman" w:hAnsi="Times New Roman"/>
              </w:rPr>
              <w:t>0,0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FC" w:rsidRPr="00B708BA" w:rsidRDefault="002C32FC" w:rsidP="00B7084C">
            <w:pPr>
              <w:ind w:firstLine="0"/>
              <w:contextualSpacing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FC" w:rsidRPr="00B708BA" w:rsidRDefault="002C32FC" w:rsidP="00B7084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32FC" w:rsidRPr="00B708BA" w:rsidRDefault="002C32FC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2FC" w:rsidRPr="00B708BA" w:rsidRDefault="002C32FC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2FC" w:rsidRPr="00B708BA" w:rsidRDefault="002C32FC" w:rsidP="00783ECE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19 9 00 00000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2FC" w:rsidRPr="00B708BA" w:rsidRDefault="002C32FC" w:rsidP="00070B74">
            <w:pPr>
              <w:ind w:left="-610" w:right="-1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32FC" w:rsidRPr="00B708BA" w:rsidRDefault="00F75FC6" w:rsidP="00B7084C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1206,5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FC" w:rsidRPr="00B708BA" w:rsidRDefault="002C32FC" w:rsidP="00B7084C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176,0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2FC" w:rsidRPr="00B708BA" w:rsidRDefault="002C32FC" w:rsidP="00B7084C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178,0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ECE" w:rsidRPr="00B708BA" w:rsidRDefault="00783ECE" w:rsidP="00B7084C">
            <w:pPr>
              <w:ind w:firstLine="0"/>
              <w:contextualSpacing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ECE" w:rsidRPr="00B708BA" w:rsidRDefault="00783ECE" w:rsidP="00B7084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ECE" w:rsidRPr="00B708BA" w:rsidRDefault="00783ECE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3ECE" w:rsidRPr="00B708BA" w:rsidRDefault="00783ECE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3ECE" w:rsidRPr="00B708BA" w:rsidRDefault="00783ECE" w:rsidP="00783ECE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19 9 01 00000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3ECE" w:rsidRPr="00B708BA" w:rsidRDefault="00783ECE" w:rsidP="00070B74">
            <w:pPr>
              <w:ind w:left="-610" w:right="-1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ECE" w:rsidRPr="00B708BA" w:rsidRDefault="00F75FC6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1206,5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ECE" w:rsidRPr="00B708BA" w:rsidRDefault="002C32FC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176,0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ECE" w:rsidRPr="00B708BA" w:rsidRDefault="002C32FC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178,0</w:t>
            </w:r>
          </w:p>
        </w:tc>
      </w:tr>
      <w:tr w:rsidR="00F75FC6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6" w:rsidRPr="00B708BA" w:rsidRDefault="00F75FC6" w:rsidP="00B7084C">
            <w:pPr>
              <w:ind w:firstLine="0"/>
              <w:contextualSpacing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Мероприятия по благоустройству мест массового отдыха населения территории сельского поселения (Закупка товаров работ и услуг для муниципальных нужд)(средства областного бюджета)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6" w:rsidRPr="00B708BA" w:rsidRDefault="00F75FC6" w:rsidP="00BB4E69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5FC6" w:rsidRPr="00B708BA" w:rsidRDefault="00F75FC6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FC6" w:rsidRPr="00B708BA" w:rsidRDefault="00F75FC6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FC6" w:rsidRPr="00B708BA" w:rsidRDefault="00F75FC6" w:rsidP="00F75FC6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19 9 01 70100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FC6" w:rsidRPr="00B708BA" w:rsidRDefault="00F75FC6" w:rsidP="00F75FC6">
            <w:pPr>
              <w:ind w:left="-610" w:right="-157" w:firstLine="5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5FC6" w:rsidRPr="00B708BA" w:rsidRDefault="00F75FC6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250,0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6" w:rsidRPr="00B708BA" w:rsidRDefault="00F75FC6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6" w:rsidRPr="00B708BA" w:rsidRDefault="00F75FC6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0,0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ECE" w:rsidRPr="00B708BA" w:rsidRDefault="00783ECE" w:rsidP="00B7084C">
            <w:pPr>
              <w:ind w:firstLine="0"/>
              <w:contextualSpacing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ECE" w:rsidRPr="00B708BA" w:rsidRDefault="00783ECE" w:rsidP="00B7084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ECE" w:rsidRPr="00B708BA" w:rsidRDefault="00783ECE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3ECE" w:rsidRPr="00B708BA" w:rsidRDefault="00783ECE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3ECE" w:rsidRPr="00B708BA" w:rsidRDefault="00783ECE" w:rsidP="00783ECE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19 9 01 90520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3ECE" w:rsidRPr="00B708BA" w:rsidRDefault="00783ECE" w:rsidP="00F75FC6">
            <w:pPr>
              <w:ind w:left="-610" w:right="-157" w:firstLine="502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ECE" w:rsidRPr="00B708BA" w:rsidRDefault="00F75FC6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668,4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ECE" w:rsidRPr="00B708BA" w:rsidRDefault="002C32FC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32,0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ECE" w:rsidRPr="00B708BA" w:rsidRDefault="002C32FC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34,0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ECE" w:rsidRPr="00B708BA" w:rsidRDefault="00783ECE" w:rsidP="00B54CEC">
            <w:pPr>
              <w:ind w:firstLine="0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</w:rPr>
              <w:t>Расходы на содержание и обслуживание мест массового отдыха населения сельских поселений за счет средств областного бюджета(Закупка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ECE" w:rsidRPr="00B708BA" w:rsidRDefault="00783ECE" w:rsidP="00B7084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ECE" w:rsidRPr="00B708BA" w:rsidRDefault="00783ECE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3ECE" w:rsidRPr="00B708BA" w:rsidRDefault="00783ECE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3ECE" w:rsidRPr="00B708BA" w:rsidRDefault="00783ECE" w:rsidP="00783ECE">
            <w:pPr>
              <w:ind w:right="-172"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 xml:space="preserve">19 9 01 </w:t>
            </w:r>
            <w:r w:rsidRPr="00B708BA">
              <w:rPr>
                <w:rFonts w:ascii="Times New Roman" w:hAnsi="Times New Roman"/>
                <w:lang w:val="en-US"/>
              </w:rPr>
              <w:t>S</w:t>
            </w:r>
            <w:r w:rsidRPr="00B708BA">
              <w:rPr>
                <w:rFonts w:ascii="Times New Roman" w:hAnsi="Times New Roman"/>
              </w:rPr>
              <w:t>8520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3ECE" w:rsidRPr="00B708BA" w:rsidRDefault="00783ECE" w:rsidP="00F75FC6">
            <w:pPr>
              <w:ind w:left="-610" w:right="-157" w:firstLine="502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ECE" w:rsidRPr="00B708BA" w:rsidRDefault="002C32FC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144,0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ECE" w:rsidRPr="00B708BA" w:rsidRDefault="002C32FC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144,0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ECE" w:rsidRPr="00B708BA" w:rsidRDefault="002C32FC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144,0</w:t>
            </w:r>
          </w:p>
        </w:tc>
      </w:tr>
      <w:tr w:rsidR="00F75FC6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6" w:rsidRPr="00B708BA" w:rsidRDefault="00F75FC6" w:rsidP="00F75FC6">
            <w:pPr>
              <w:ind w:firstLine="0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</w:rPr>
              <w:t>Расходы на содержание и обслуживание мест массового отдыха населения сельских поселений (Закупка товаров работ и услуг для муниципальных нужд) (софинансирование)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6" w:rsidRPr="00B708BA" w:rsidRDefault="00F75FC6" w:rsidP="00BB4E69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5FC6" w:rsidRPr="00B708BA" w:rsidRDefault="00F75FC6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FC6" w:rsidRPr="00B708BA" w:rsidRDefault="00F75FC6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FC6" w:rsidRPr="00B708BA" w:rsidRDefault="00F75FC6" w:rsidP="00BB4E69">
            <w:pPr>
              <w:ind w:right="-172"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 xml:space="preserve">19 9 01 </w:t>
            </w:r>
            <w:r w:rsidRPr="00B708BA">
              <w:rPr>
                <w:rFonts w:ascii="Times New Roman" w:hAnsi="Times New Roman"/>
                <w:lang w:val="en-US"/>
              </w:rPr>
              <w:t>S</w:t>
            </w:r>
            <w:r w:rsidRPr="00B708BA">
              <w:rPr>
                <w:rFonts w:ascii="Times New Roman" w:hAnsi="Times New Roman"/>
              </w:rPr>
              <w:t>8520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FC6" w:rsidRPr="00B708BA" w:rsidRDefault="00F75FC6" w:rsidP="00BB4E69">
            <w:pPr>
              <w:ind w:left="-610" w:right="-157" w:firstLine="502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5FC6" w:rsidRPr="00B708BA" w:rsidRDefault="00F75FC6" w:rsidP="002C32FC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144,1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6" w:rsidRPr="00B708BA" w:rsidRDefault="00F75FC6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6" w:rsidRPr="00B708BA" w:rsidRDefault="00F75FC6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0,0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B54CEC">
            <w:pPr>
              <w:ind w:firstLine="0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Культура, кинематография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B54CEC">
            <w:pPr>
              <w:ind w:left="-579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B708BA" w:rsidRDefault="003B00C0" w:rsidP="001454B0">
            <w:pPr>
              <w:ind w:left="-5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B708BA" w:rsidRDefault="003B00C0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B708BA" w:rsidRDefault="003B00C0" w:rsidP="00070B74">
            <w:pPr>
              <w:ind w:left="-610" w:right="-1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BB4E69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34</w:t>
            </w:r>
            <w:r w:rsidR="00BB4E69" w:rsidRPr="00B708BA">
              <w:rPr>
                <w:rFonts w:ascii="Times New Roman" w:hAnsi="Times New Roman"/>
                <w:b/>
                <w:bCs/>
              </w:rPr>
              <w:t>8</w:t>
            </w:r>
            <w:r w:rsidR="002C32FC" w:rsidRPr="00B708BA">
              <w:rPr>
                <w:rFonts w:ascii="Times New Roman" w:hAnsi="Times New Roman"/>
                <w:b/>
                <w:bCs/>
              </w:rPr>
              <w:t>5</w:t>
            </w:r>
            <w:r w:rsidRPr="00B708BA">
              <w:rPr>
                <w:rFonts w:ascii="Times New Roman" w:hAnsi="Times New Roman"/>
                <w:b/>
                <w:bCs/>
              </w:rPr>
              <w:t>,6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F85BDA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3720,3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F85BDA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4010,8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162323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162323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B708BA" w:rsidRDefault="003B00C0" w:rsidP="0016232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B708BA" w:rsidRDefault="003B00C0" w:rsidP="00070B74">
            <w:pPr>
              <w:ind w:left="-610" w:right="-1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34</w:t>
            </w:r>
            <w:r w:rsidR="00BB4E69" w:rsidRPr="00B708BA">
              <w:rPr>
                <w:rFonts w:ascii="Times New Roman" w:hAnsi="Times New Roman"/>
                <w:bCs/>
              </w:rPr>
              <w:t>8</w:t>
            </w:r>
            <w:r w:rsidR="002C32FC" w:rsidRPr="00B708BA">
              <w:rPr>
                <w:rFonts w:ascii="Times New Roman" w:hAnsi="Times New Roman"/>
                <w:bCs/>
              </w:rPr>
              <w:t>5</w:t>
            </w:r>
            <w:r w:rsidRPr="00B708BA">
              <w:rPr>
                <w:rFonts w:ascii="Times New Roman" w:hAnsi="Times New Roman"/>
                <w:bCs/>
              </w:rPr>
              <w:t>,6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3720,3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4010,8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162323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162323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162323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11 0 00 00000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B708BA" w:rsidRDefault="003B00C0" w:rsidP="00070B74">
            <w:pPr>
              <w:ind w:left="-610" w:right="-1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34</w:t>
            </w:r>
            <w:r w:rsidR="00BB4E69" w:rsidRPr="00B708BA">
              <w:rPr>
                <w:rFonts w:ascii="Times New Roman" w:hAnsi="Times New Roman"/>
                <w:bCs/>
              </w:rPr>
              <w:t>8</w:t>
            </w:r>
            <w:r w:rsidR="002C32FC" w:rsidRPr="00B708BA">
              <w:rPr>
                <w:rFonts w:ascii="Times New Roman" w:hAnsi="Times New Roman"/>
                <w:bCs/>
              </w:rPr>
              <w:t>5</w:t>
            </w:r>
            <w:r w:rsidRPr="00B708BA">
              <w:rPr>
                <w:rFonts w:ascii="Times New Roman" w:hAnsi="Times New Roman"/>
                <w:bCs/>
              </w:rPr>
              <w:t>,6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3720,3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4010,8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162323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162323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162323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11 1 00 00000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B708BA" w:rsidRDefault="003B00C0" w:rsidP="00070B74">
            <w:pPr>
              <w:ind w:left="-610" w:right="-1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34</w:t>
            </w:r>
            <w:r w:rsidR="00BB4E69" w:rsidRPr="00B708BA">
              <w:rPr>
                <w:rFonts w:ascii="Times New Roman" w:hAnsi="Times New Roman"/>
                <w:bCs/>
              </w:rPr>
              <w:t>8</w:t>
            </w:r>
            <w:r w:rsidR="002C32FC" w:rsidRPr="00B708BA">
              <w:rPr>
                <w:rFonts w:ascii="Times New Roman" w:hAnsi="Times New Roman"/>
                <w:bCs/>
              </w:rPr>
              <w:t>5</w:t>
            </w:r>
            <w:r w:rsidRPr="00B708BA">
              <w:rPr>
                <w:rFonts w:ascii="Times New Roman" w:hAnsi="Times New Roman"/>
                <w:bCs/>
              </w:rPr>
              <w:t>,6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3720,3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4010,8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B708BA" w:rsidRDefault="00162323" w:rsidP="00162323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B708BA" w:rsidRDefault="00162323" w:rsidP="00162323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B708BA" w:rsidRDefault="00162323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B708BA" w:rsidRDefault="00162323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B708BA" w:rsidRDefault="00162323" w:rsidP="00162323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11 1 01 00000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B708BA" w:rsidRDefault="00162323" w:rsidP="00070B74">
            <w:pPr>
              <w:ind w:left="-610" w:right="-1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B708BA" w:rsidRDefault="003B00C0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34</w:t>
            </w:r>
            <w:r w:rsidR="00BB4E69" w:rsidRPr="00B708BA">
              <w:rPr>
                <w:rFonts w:ascii="Times New Roman" w:hAnsi="Times New Roman"/>
                <w:bCs/>
              </w:rPr>
              <w:t>8</w:t>
            </w:r>
            <w:r w:rsidR="002C32FC" w:rsidRPr="00B708BA">
              <w:rPr>
                <w:rFonts w:ascii="Times New Roman" w:hAnsi="Times New Roman"/>
                <w:bCs/>
              </w:rPr>
              <w:t>5</w:t>
            </w:r>
            <w:r w:rsidRPr="00B708BA">
              <w:rPr>
                <w:rFonts w:ascii="Times New Roman" w:hAnsi="Times New Roman"/>
                <w:bCs/>
              </w:rPr>
              <w:t>,6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B708BA" w:rsidRDefault="003B00C0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3720,3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B708BA" w:rsidRDefault="003B00C0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4010,8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11 1 01 00590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F75FC6">
            <w:pPr>
              <w:ind w:left="-610" w:right="-157" w:firstLine="502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3B00C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3015,8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3B00C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3284,3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3B00C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3556,8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11 1 01 00590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F75FC6">
            <w:pPr>
              <w:ind w:left="-610" w:right="-157" w:firstLine="502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3B00C0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</w:t>
            </w:r>
            <w:r w:rsidR="00BB4E69" w:rsidRPr="00B708BA">
              <w:rPr>
                <w:rFonts w:ascii="Times New Roman" w:hAnsi="Times New Roman"/>
              </w:rPr>
              <w:t>6</w:t>
            </w:r>
            <w:r w:rsidR="002C32FC" w:rsidRPr="00B708BA">
              <w:rPr>
                <w:rFonts w:ascii="Times New Roman" w:hAnsi="Times New Roman"/>
              </w:rPr>
              <w:t>9</w:t>
            </w:r>
            <w:r w:rsidRPr="00B708BA">
              <w:rPr>
                <w:rFonts w:ascii="Times New Roman" w:hAnsi="Times New Roman"/>
              </w:rPr>
              <w:t>,8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3B00C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436,0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3B00C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454,0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B54CEC">
            <w:pPr>
              <w:ind w:firstLine="0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B54CEC">
            <w:pPr>
              <w:ind w:left="-579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B708BA" w:rsidRDefault="003B00C0" w:rsidP="001454B0">
            <w:pPr>
              <w:ind w:left="-5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B708BA" w:rsidRDefault="003B00C0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B708BA" w:rsidRDefault="003B00C0" w:rsidP="00070B74">
            <w:pPr>
              <w:ind w:left="-610" w:right="-1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BB4E69" w:rsidP="00F85BDA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106,9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F85BDA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107,0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F85BDA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111,0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162323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162323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B708BA" w:rsidRDefault="003B00C0" w:rsidP="0016232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B708BA" w:rsidRDefault="003B00C0" w:rsidP="00070B74">
            <w:pPr>
              <w:ind w:left="-610" w:right="-1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BB4E69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106,9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107,0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111,0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162323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162323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162323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16 0 00 00000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B708BA" w:rsidRDefault="003B00C0" w:rsidP="00070B74">
            <w:pPr>
              <w:ind w:left="-610" w:right="-1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BB4E69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106,9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107,0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111,0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162323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162323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162323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16 6 00 00000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B708BA" w:rsidRDefault="003B00C0" w:rsidP="00070B74">
            <w:pPr>
              <w:ind w:left="-610" w:right="-1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BB4E69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106,9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107,0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111,0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162323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162323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162323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16 6 01 00000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B708BA" w:rsidRDefault="003B00C0" w:rsidP="00070B74">
            <w:pPr>
              <w:ind w:left="-610" w:right="-1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BB4E69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106,9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107,0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111,0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B708BA" w:rsidRDefault="00162323" w:rsidP="00162323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B708BA" w:rsidRDefault="00162323" w:rsidP="00162323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B708BA" w:rsidRDefault="00162323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B708BA" w:rsidRDefault="00162323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B708BA" w:rsidRDefault="00162323" w:rsidP="00162323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16 6 01 90470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B708BA" w:rsidRDefault="00162323" w:rsidP="00F75FC6">
            <w:pPr>
              <w:ind w:left="-610" w:right="-157" w:firstLine="502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B708BA" w:rsidRDefault="00BB4E69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106,9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B708BA" w:rsidRDefault="003B00C0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107</w:t>
            </w:r>
            <w:r w:rsidR="00162323" w:rsidRPr="00B708BA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B708BA" w:rsidRDefault="00830CA4" w:rsidP="003B00C0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</w:t>
            </w:r>
            <w:r w:rsidR="003B00C0" w:rsidRPr="00B708BA">
              <w:rPr>
                <w:rFonts w:ascii="Times New Roman" w:hAnsi="Times New Roman"/>
                <w:bCs/>
              </w:rPr>
              <w:t>11</w:t>
            </w:r>
            <w:r w:rsidR="00162323" w:rsidRPr="00B708BA">
              <w:rPr>
                <w:rFonts w:ascii="Times New Roman" w:hAnsi="Times New Roman"/>
                <w:bCs/>
              </w:rPr>
              <w:t>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B54CEC">
            <w:pPr>
              <w:ind w:firstLine="0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B54CEC">
            <w:pPr>
              <w:ind w:left="-579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B708BA" w:rsidRDefault="003B00C0" w:rsidP="001454B0">
            <w:pPr>
              <w:ind w:left="-5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B708BA" w:rsidRDefault="003B00C0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B708BA" w:rsidRDefault="003B00C0" w:rsidP="00070B74">
            <w:pPr>
              <w:ind w:left="-610" w:right="-1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F85BDA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374,2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F85BDA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384,2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F85BDA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384,2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162323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162323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B708BA" w:rsidRDefault="003B00C0" w:rsidP="0016232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0C0" w:rsidRPr="00B708BA" w:rsidRDefault="003B00C0" w:rsidP="00070B74">
            <w:pPr>
              <w:ind w:left="-610" w:right="-1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374,2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384,2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384,2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162323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162323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162323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16 0 00 00000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070B74">
            <w:pPr>
              <w:ind w:left="-610" w:right="-1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374,2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384,2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384,2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162323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162323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162323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16 7 00 00000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070B74">
            <w:pPr>
              <w:ind w:left="-610" w:right="-1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0C0" w:rsidRPr="00B708BA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374,2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384,2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00C0" w:rsidRPr="00B708BA" w:rsidRDefault="003B00C0" w:rsidP="00F85BD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384,2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B708BA" w:rsidRDefault="00162323" w:rsidP="00162323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B708BA" w:rsidRDefault="00162323" w:rsidP="00162323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B708BA" w:rsidRDefault="00162323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B708BA" w:rsidRDefault="00162323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B708BA" w:rsidRDefault="00162323" w:rsidP="00162323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16 7 01 00000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B708BA" w:rsidRDefault="00162323" w:rsidP="00070B74">
            <w:pPr>
              <w:ind w:left="-610" w:right="-1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B708BA" w:rsidRDefault="003B00C0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374,2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B708BA" w:rsidRDefault="003B00C0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384,2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B708BA" w:rsidRDefault="003B00C0" w:rsidP="00E575A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384,2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B54CEC" w:rsidP="00B54CEC">
            <w:pPr>
              <w:ind w:firstLine="2"/>
              <w:rPr>
                <w:rFonts w:ascii="Times New Roman" w:hAnsi="Times New Roman"/>
                <w:lang w:val="en-US"/>
              </w:rPr>
            </w:pPr>
            <w:r w:rsidRPr="00B708BA">
              <w:rPr>
                <w:rFonts w:ascii="Times New Roman" w:hAnsi="Times New Roman"/>
              </w:rPr>
              <w:t>16</w:t>
            </w:r>
            <w:r w:rsidR="00433CD8" w:rsidRPr="00B708BA">
              <w:rPr>
                <w:rFonts w:ascii="Times New Roman" w:hAnsi="Times New Roman"/>
              </w:rPr>
              <w:t xml:space="preserve">7 01 </w:t>
            </w:r>
            <w:r w:rsidR="00433CD8" w:rsidRPr="00B708BA"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F75FC6">
            <w:pPr>
              <w:ind w:left="-610" w:right="-157" w:firstLine="502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7928" w:rsidP="003B00C0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17</w:t>
            </w:r>
            <w:r w:rsidR="003B00C0" w:rsidRPr="00B708BA">
              <w:rPr>
                <w:rFonts w:ascii="Times New Roman" w:hAnsi="Times New Roman"/>
              </w:rPr>
              <w:t>7</w:t>
            </w:r>
            <w:r w:rsidRPr="00B708BA">
              <w:rPr>
                <w:rFonts w:ascii="Times New Roman" w:hAnsi="Times New Roman"/>
              </w:rPr>
              <w:t>,</w:t>
            </w:r>
            <w:r w:rsidR="003B00C0" w:rsidRPr="00B708BA">
              <w:rPr>
                <w:rFonts w:ascii="Times New Roman" w:hAnsi="Times New Roman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3B00C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177,2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3B00C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177,2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B54CEC" w:rsidP="00B54CEC">
            <w:pPr>
              <w:ind w:firstLine="2"/>
              <w:rPr>
                <w:rFonts w:ascii="Times New Roman" w:hAnsi="Times New Roman"/>
                <w:lang w:val="en-US"/>
              </w:rPr>
            </w:pPr>
            <w:r w:rsidRPr="00B708BA">
              <w:rPr>
                <w:rFonts w:ascii="Times New Roman" w:hAnsi="Times New Roman"/>
              </w:rPr>
              <w:t>16</w:t>
            </w:r>
            <w:r w:rsidR="00433CD8" w:rsidRPr="00B708BA">
              <w:rPr>
                <w:rFonts w:ascii="Times New Roman" w:hAnsi="Times New Roman"/>
              </w:rPr>
              <w:t xml:space="preserve">7 01 </w:t>
            </w:r>
            <w:r w:rsidR="00433CD8" w:rsidRPr="00B708BA"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F75FC6">
            <w:pPr>
              <w:ind w:left="-610" w:right="-157" w:firstLine="502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E575A1" w:rsidP="003B00C0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</w:t>
            </w:r>
            <w:r w:rsidR="003B00C0" w:rsidRPr="00B708BA">
              <w:rPr>
                <w:rFonts w:ascii="Times New Roman" w:hAnsi="Times New Roman"/>
              </w:rPr>
              <w:t>77</w:t>
            </w:r>
            <w:r w:rsidR="00437928"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E575A1" w:rsidP="003B00C0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</w:t>
            </w:r>
            <w:r w:rsidR="003B00C0" w:rsidRPr="00B708BA">
              <w:rPr>
                <w:rFonts w:ascii="Times New Roman" w:hAnsi="Times New Roman"/>
              </w:rPr>
              <w:t>77</w:t>
            </w:r>
            <w:r w:rsidR="00437928" w:rsidRPr="00B708BA">
              <w:rPr>
                <w:rFonts w:ascii="Times New Roman" w:hAnsi="Times New Roman"/>
              </w:rPr>
              <w:t>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E575A1" w:rsidP="003B00C0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</w:t>
            </w:r>
            <w:r w:rsidR="003B00C0" w:rsidRPr="00B708BA">
              <w:rPr>
                <w:rFonts w:ascii="Times New Roman" w:hAnsi="Times New Roman"/>
              </w:rPr>
              <w:t>77</w:t>
            </w:r>
            <w:r w:rsidR="00437928" w:rsidRPr="00B708BA">
              <w:rPr>
                <w:rFonts w:ascii="Times New Roman" w:hAnsi="Times New Roman"/>
              </w:rPr>
              <w:t>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16 7 01 90410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F75FC6">
            <w:pPr>
              <w:ind w:left="-610" w:right="-157" w:firstLine="502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E575A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3B00C0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30,0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E575A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</w:t>
            </w:r>
            <w:r w:rsidR="00437928" w:rsidRPr="00B708BA">
              <w:rPr>
                <w:rFonts w:ascii="Times New Roman" w:hAnsi="Times New Roman"/>
              </w:rPr>
              <w:t>0,0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firstLine="0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Обслуживание государственного(муниципального) долга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3CD8" w:rsidP="00B54CEC">
            <w:pPr>
              <w:ind w:left="-579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3CD8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708BA" w:rsidRDefault="00433CD8" w:rsidP="001454B0">
            <w:pPr>
              <w:ind w:left="-5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708BA" w:rsidRDefault="00433CD8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708BA" w:rsidRDefault="00433CD8" w:rsidP="00070B74">
            <w:pPr>
              <w:ind w:left="-610" w:right="-1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708BA" w:rsidRDefault="00437928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7928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708BA" w:rsidRDefault="00437928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1,0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B708BA" w:rsidRDefault="00437928" w:rsidP="00437928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B708BA" w:rsidRDefault="00437928" w:rsidP="00437928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B708BA" w:rsidRDefault="00437928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B708BA" w:rsidRDefault="00437928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B708BA" w:rsidRDefault="00437928" w:rsidP="0043792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B708BA" w:rsidRDefault="00437928" w:rsidP="00070B74">
            <w:pPr>
              <w:ind w:left="-610" w:right="-1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B708BA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B708BA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B708BA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B708BA" w:rsidRDefault="00437928" w:rsidP="00437928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B708BA" w:rsidRDefault="00437928" w:rsidP="00437928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B708BA" w:rsidRDefault="00437928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B708BA" w:rsidRDefault="00437928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B708BA" w:rsidRDefault="00437928" w:rsidP="00437928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16 0 00 00000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B708BA" w:rsidRDefault="00437928" w:rsidP="00070B74">
            <w:pPr>
              <w:ind w:left="-610" w:right="-1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B708BA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B708BA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B708BA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B708BA" w:rsidRDefault="00437928" w:rsidP="00437928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B708BA" w:rsidRDefault="00437928" w:rsidP="00437928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B708BA" w:rsidRDefault="00437928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B708BA" w:rsidRDefault="00437928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B708BA" w:rsidRDefault="00437928" w:rsidP="00437928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16 4 00 00000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B708BA" w:rsidRDefault="00437928" w:rsidP="00070B74">
            <w:pPr>
              <w:ind w:left="-610" w:right="-1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B708BA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B708BA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B708BA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B708BA" w:rsidRDefault="00437928" w:rsidP="00437928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B708BA" w:rsidRDefault="00437928" w:rsidP="00437928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B708BA" w:rsidRDefault="00437928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B708BA" w:rsidRDefault="00437928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B708BA" w:rsidRDefault="00437928" w:rsidP="00437928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16 4 02 00000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B708BA" w:rsidRDefault="00437928" w:rsidP="00070B74">
            <w:pPr>
              <w:ind w:left="-610" w:right="-1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B708BA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B708BA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B708BA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1,0</w:t>
            </w:r>
          </w:p>
        </w:tc>
      </w:tr>
      <w:tr w:rsidR="00070B74" w:rsidRPr="00B708BA" w:rsidTr="00BB4E69">
        <w:trPr>
          <w:cantSplit/>
          <w:trHeight w:val="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B708BA" w:rsidRDefault="00437928" w:rsidP="00437928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B708BA" w:rsidRDefault="00437928" w:rsidP="00437928">
            <w:pPr>
              <w:ind w:left="-579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B708BA" w:rsidRDefault="00437928" w:rsidP="001454B0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B708BA" w:rsidRDefault="00437928" w:rsidP="001454B0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B708BA" w:rsidRDefault="00437928" w:rsidP="00437928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16 4 02 97880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B708BA" w:rsidRDefault="00437928" w:rsidP="00F75FC6">
            <w:pPr>
              <w:ind w:left="-610" w:right="-157" w:firstLine="502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700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B708BA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B708BA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B708BA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1,0</w:t>
            </w:r>
          </w:p>
        </w:tc>
      </w:tr>
      <w:bookmarkEnd w:id="1"/>
    </w:tbl>
    <w:p w:rsidR="00433CD8" w:rsidRPr="00B708BA" w:rsidRDefault="00433CD8" w:rsidP="00524238">
      <w:pPr>
        <w:ind w:left="4536" w:firstLine="0"/>
        <w:contextualSpacing/>
        <w:rPr>
          <w:rFonts w:ascii="Times New Roman" w:hAnsi="Times New Roman"/>
        </w:rPr>
      </w:pPr>
    </w:p>
    <w:p w:rsidR="00433CD8" w:rsidRPr="00B708BA" w:rsidRDefault="00433CD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Pr="00B708BA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Pr="00B708BA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Pr="00B708BA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Pr="00B708BA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Pr="00B708BA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Pr="00B708BA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Pr="00B708BA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Pr="00B708BA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Pr="00B708BA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Pr="00B708BA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Pr="00B708BA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F024E1" w:rsidRPr="00B708BA" w:rsidRDefault="00F024E1" w:rsidP="00433CD8">
      <w:pPr>
        <w:ind w:left="4536" w:firstLine="0"/>
        <w:contextualSpacing/>
        <w:jc w:val="right"/>
        <w:rPr>
          <w:rFonts w:ascii="Times New Roman" w:hAnsi="Times New Roman"/>
        </w:rPr>
      </w:pPr>
    </w:p>
    <w:p w:rsidR="00F85BDA" w:rsidRPr="00B708BA" w:rsidRDefault="00F85BDA" w:rsidP="00433CD8">
      <w:pPr>
        <w:ind w:left="4536" w:firstLine="0"/>
        <w:contextualSpacing/>
        <w:jc w:val="right"/>
        <w:rPr>
          <w:rFonts w:ascii="Times New Roman" w:hAnsi="Times New Roman"/>
        </w:rPr>
      </w:pPr>
    </w:p>
    <w:p w:rsidR="00F85BDA" w:rsidRPr="00B708BA" w:rsidRDefault="00F85BDA" w:rsidP="00433CD8">
      <w:pPr>
        <w:ind w:left="4536" w:firstLine="0"/>
        <w:contextualSpacing/>
        <w:jc w:val="right"/>
        <w:rPr>
          <w:rFonts w:ascii="Times New Roman" w:hAnsi="Times New Roman"/>
        </w:rPr>
      </w:pPr>
    </w:p>
    <w:p w:rsidR="00F024E1" w:rsidRPr="00B708BA" w:rsidRDefault="00F024E1" w:rsidP="00433CD8">
      <w:pPr>
        <w:ind w:left="4536" w:firstLine="0"/>
        <w:contextualSpacing/>
        <w:jc w:val="right"/>
        <w:rPr>
          <w:rFonts w:ascii="Times New Roman" w:hAnsi="Times New Roman"/>
        </w:rPr>
      </w:pPr>
    </w:p>
    <w:p w:rsidR="001454B0" w:rsidRPr="00B708BA" w:rsidRDefault="001454B0" w:rsidP="001454B0">
      <w:pPr>
        <w:ind w:left="4536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>Приложение №4</w:t>
      </w:r>
    </w:p>
    <w:p w:rsidR="001454B0" w:rsidRPr="00B708BA" w:rsidRDefault="001454B0" w:rsidP="001454B0">
      <w:pPr>
        <w:ind w:left="4536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 xml:space="preserve">к Решению Совета народных депутатов Дракинского сельского поселения Лискинского </w:t>
      </w:r>
    </w:p>
    <w:p w:rsidR="001454B0" w:rsidRPr="00B708BA" w:rsidRDefault="001454B0" w:rsidP="001454B0">
      <w:pPr>
        <w:ind w:left="4536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>муниципального района</w:t>
      </w:r>
    </w:p>
    <w:p w:rsidR="001454B0" w:rsidRPr="00B708BA" w:rsidRDefault="001454B0" w:rsidP="001454B0">
      <w:pPr>
        <w:ind w:left="4536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 xml:space="preserve">Воронежской области </w:t>
      </w:r>
    </w:p>
    <w:p w:rsidR="001454B0" w:rsidRPr="00B708BA" w:rsidRDefault="001454B0" w:rsidP="001454B0">
      <w:pPr>
        <w:ind w:left="4536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>от   0</w:t>
      </w:r>
      <w:r w:rsidR="001826F1" w:rsidRPr="00B708BA">
        <w:rPr>
          <w:rFonts w:ascii="Times New Roman" w:hAnsi="Times New Roman"/>
          <w:i/>
          <w:sz w:val="22"/>
          <w:szCs w:val="22"/>
        </w:rPr>
        <w:t>2</w:t>
      </w:r>
      <w:r w:rsidR="00B708BA" w:rsidRPr="00B708BA">
        <w:rPr>
          <w:rFonts w:ascii="Times New Roman" w:hAnsi="Times New Roman"/>
          <w:i/>
          <w:sz w:val="22"/>
          <w:szCs w:val="22"/>
        </w:rPr>
        <w:t xml:space="preserve"> апреля  2025 года  № 215</w:t>
      </w:r>
    </w:p>
    <w:p w:rsidR="001454B0" w:rsidRPr="00B708BA" w:rsidRDefault="001454B0" w:rsidP="001454B0">
      <w:pPr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</w:p>
    <w:p w:rsidR="001454B0" w:rsidRPr="00B708BA" w:rsidRDefault="001454B0" w:rsidP="001454B0">
      <w:pPr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</w:p>
    <w:p w:rsidR="001454B0" w:rsidRPr="00B708BA" w:rsidRDefault="001454B0" w:rsidP="001454B0">
      <w:pPr>
        <w:ind w:left="4536" w:firstLine="0"/>
        <w:contextualSpacing/>
        <w:jc w:val="right"/>
        <w:rPr>
          <w:rFonts w:ascii="Times New Roman" w:hAnsi="Times New Roman"/>
          <w:bCs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>Приложение № 4</w:t>
      </w:r>
    </w:p>
    <w:p w:rsidR="001454B0" w:rsidRPr="00B708BA" w:rsidRDefault="001454B0" w:rsidP="001454B0">
      <w:pPr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 xml:space="preserve">к Решению Совета народных депутатов </w:t>
      </w:r>
    </w:p>
    <w:p w:rsidR="001454B0" w:rsidRPr="00B708BA" w:rsidRDefault="001454B0" w:rsidP="001454B0">
      <w:pPr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 xml:space="preserve">Дракинского сельского поселения </w:t>
      </w:r>
    </w:p>
    <w:p w:rsidR="001454B0" w:rsidRPr="00B708BA" w:rsidRDefault="001454B0" w:rsidP="001454B0">
      <w:pPr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>Лискинского муниципального района</w:t>
      </w:r>
    </w:p>
    <w:p w:rsidR="001454B0" w:rsidRPr="00B708BA" w:rsidRDefault="001454B0" w:rsidP="001454B0">
      <w:pPr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 xml:space="preserve">Воронежской области </w:t>
      </w:r>
    </w:p>
    <w:p w:rsidR="001454B0" w:rsidRPr="00B708BA" w:rsidRDefault="001454B0" w:rsidP="001454B0">
      <w:pPr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 xml:space="preserve">«О бюджете Дракинского сельского поселения </w:t>
      </w:r>
    </w:p>
    <w:p w:rsidR="001454B0" w:rsidRPr="00B708BA" w:rsidRDefault="001454B0" w:rsidP="001454B0">
      <w:pPr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 xml:space="preserve">Лискинского муниципального района </w:t>
      </w:r>
    </w:p>
    <w:p w:rsidR="001454B0" w:rsidRPr="00B708BA" w:rsidRDefault="001454B0" w:rsidP="001454B0">
      <w:pPr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 xml:space="preserve">Воронежской области </w:t>
      </w:r>
    </w:p>
    <w:p w:rsidR="001454B0" w:rsidRPr="00B708BA" w:rsidRDefault="001454B0" w:rsidP="001454B0">
      <w:pPr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>на 2025 год и на плановый период 2026 и 2027 годов»</w:t>
      </w:r>
    </w:p>
    <w:p w:rsidR="001454B0" w:rsidRPr="00B708BA" w:rsidRDefault="001454B0" w:rsidP="001454B0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>от  27.12.2024  № 205</w:t>
      </w:r>
    </w:p>
    <w:p w:rsidR="00E507F9" w:rsidRPr="00B708BA" w:rsidRDefault="00E507F9" w:rsidP="00E507F9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433CD8" w:rsidRPr="00B708BA" w:rsidRDefault="00433CD8" w:rsidP="00433CD8">
      <w:pPr>
        <w:ind w:left="4536"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433CD8" w:rsidRPr="00B708BA" w:rsidRDefault="00433CD8" w:rsidP="00433CD8">
      <w:pPr>
        <w:framePr w:hSpace="180" w:wrap="around" w:vAnchor="text" w:hAnchor="margin" w:xAlign="center" w:y="149"/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B708BA">
        <w:rPr>
          <w:rFonts w:ascii="Times New Roman" w:hAnsi="Times New Roman"/>
          <w:b/>
          <w:bCs/>
        </w:rPr>
        <w:t>Распределение бюджетных ассигнований по разделам, подразделам,</w:t>
      </w:r>
    </w:p>
    <w:p w:rsidR="00433CD8" w:rsidRPr="00B708BA" w:rsidRDefault="00433CD8" w:rsidP="00433CD8">
      <w:pPr>
        <w:framePr w:hSpace="180" w:wrap="around" w:vAnchor="text" w:hAnchor="margin" w:xAlign="center" w:y="149"/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B708BA">
        <w:rPr>
          <w:rFonts w:ascii="Times New Roman" w:hAnsi="Times New Roman"/>
          <w:b/>
          <w:bCs/>
        </w:rPr>
        <w:t>целевым статьям (муниципальным программам),</w:t>
      </w:r>
      <w:r w:rsidR="00B54CEC" w:rsidRPr="00B708BA">
        <w:rPr>
          <w:rFonts w:ascii="Times New Roman" w:hAnsi="Times New Roman"/>
          <w:b/>
          <w:bCs/>
        </w:rPr>
        <w:t>группам видов расходов</w:t>
      </w:r>
    </w:p>
    <w:p w:rsidR="00B54CEC" w:rsidRPr="00B708BA" w:rsidRDefault="00B54CEC" w:rsidP="00B54CEC">
      <w:pPr>
        <w:ind w:firstLine="709"/>
        <w:contextualSpacing/>
        <w:jc w:val="center"/>
        <w:rPr>
          <w:rFonts w:ascii="Times New Roman" w:hAnsi="Times New Roman"/>
          <w:b/>
        </w:rPr>
      </w:pPr>
      <w:r w:rsidRPr="00B708BA">
        <w:rPr>
          <w:rFonts w:ascii="Times New Roman" w:hAnsi="Times New Roman"/>
          <w:b/>
          <w:bCs/>
        </w:rPr>
        <w:t xml:space="preserve">классификации расходов </w:t>
      </w:r>
      <w:r w:rsidR="00433CD8" w:rsidRPr="00B708BA">
        <w:rPr>
          <w:rFonts w:ascii="Times New Roman" w:hAnsi="Times New Roman"/>
          <w:b/>
          <w:bCs/>
        </w:rPr>
        <w:t>бюджета</w:t>
      </w:r>
      <w:r w:rsidRPr="00B708BA">
        <w:rPr>
          <w:rFonts w:ascii="Times New Roman" w:hAnsi="Times New Roman"/>
          <w:b/>
          <w:bCs/>
        </w:rPr>
        <w:t>Дракинского сельского поселения</w:t>
      </w:r>
    </w:p>
    <w:p w:rsidR="003265F1" w:rsidRPr="00B708BA" w:rsidRDefault="00433CD8" w:rsidP="003265F1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B708BA">
        <w:rPr>
          <w:rFonts w:ascii="Times New Roman" w:hAnsi="Times New Roman"/>
          <w:b/>
          <w:bCs/>
        </w:rPr>
        <w:t xml:space="preserve">Лискинского муниципального района  Воронежской области </w:t>
      </w:r>
    </w:p>
    <w:p w:rsidR="003265F1" w:rsidRPr="00B708BA" w:rsidRDefault="00E91308" w:rsidP="003265F1">
      <w:pPr>
        <w:ind w:firstLine="709"/>
        <w:contextualSpacing/>
        <w:jc w:val="center"/>
        <w:rPr>
          <w:rFonts w:ascii="Times New Roman" w:hAnsi="Times New Roman"/>
          <w:b/>
        </w:rPr>
      </w:pPr>
      <w:r w:rsidRPr="00B708BA">
        <w:rPr>
          <w:rFonts w:ascii="Times New Roman" w:hAnsi="Times New Roman"/>
          <w:b/>
        </w:rPr>
        <w:t>на 2025 год и на плановый период 2026 и 2027 годов</w:t>
      </w:r>
    </w:p>
    <w:p w:rsidR="001164FC" w:rsidRPr="00B708BA" w:rsidRDefault="001164FC" w:rsidP="00B54CE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1164FC" w:rsidRPr="00B708BA" w:rsidRDefault="001164FC" w:rsidP="00B7084C">
      <w:pPr>
        <w:ind w:firstLine="709"/>
        <w:contextualSpacing/>
        <w:jc w:val="left"/>
        <w:rPr>
          <w:rFonts w:ascii="Times New Roman" w:hAnsi="Times New Roman"/>
          <w:b/>
          <w:bCs/>
        </w:rPr>
      </w:pPr>
    </w:p>
    <w:tbl>
      <w:tblPr>
        <w:tblW w:w="5180" w:type="pct"/>
        <w:tblInd w:w="-841" w:type="dxa"/>
        <w:tblLayout w:type="fixed"/>
        <w:tblLook w:val="04A0" w:firstRow="1" w:lastRow="0" w:firstColumn="1" w:lastColumn="0" w:noHBand="0" w:noVBand="1"/>
      </w:tblPr>
      <w:tblGrid>
        <w:gridCol w:w="3362"/>
        <w:gridCol w:w="561"/>
        <w:gridCol w:w="568"/>
        <w:gridCol w:w="1701"/>
        <w:gridCol w:w="566"/>
        <w:gridCol w:w="1170"/>
        <w:gridCol w:w="1170"/>
        <w:gridCol w:w="1111"/>
      </w:tblGrid>
      <w:tr w:rsidR="00BB4E69" w:rsidRPr="00B708BA" w:rsidTr="00BB4E69">
        <w:trPr>
          <w:cantSplit/>
          <w:trHeight w:val="113"/>
          <w:tblHeader/>
        </w:trPr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69" w:rsidRPr="00B708BA" w:rsidRDefault="00BB4E69" w:rsidP="00BB4E69">
            <w:pPr>
              <w:tabs>
                <w:tab w:val="left" w:pos="34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Рз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Пр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69" w:rsidRPr="00B708BA" w:rsidRDefault="00BB4E69" w:rsidP="00BB4E69">
            <w:pPr>
              <w:ind w:firstLine="2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ЦСР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ВР</w:t>
            </w:r>
          </w:p>
        </w:tc>
        <w:tc>
          <w:tcPr>
            <w:tcW w:w="1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69" w:rsidRPr="00B708BA" w:rsidRDefault="00BB4E69" w:rsidP="00BB4E69">
            <w:pPr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Сумма (тыс.рублей)</w:t>
            </w:r>
          </w:p>
          <w:p w:rsidR="00BB4E69" w:rsidRPr="00B708BA" w:rsidRDefault="00BB4E69" w:rsidP="00BB4E69">
            <w:pPr>
              <w:tabs>
                <w:tab w:val="left" w:pos="1867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B4E69" w:rsidRPr="00B708BA" w:rsidTr="00BB4E69">
        <w:trPr>
          <w:cantSplit/>
          <w:trHeight w:val="104"/>
          <w:tblHeader/>
        </w:trPr>
        <w:tc>
          <w:tcPr>
            <w:tcW w:w="1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69" w:rsidRPr="00B708BA" w:rsidRDefault="00BB4E69" w:rsidP="00BB4E69">
            <w:pPr>
              <w:ind w:left="-570"/>
              <w:rPr>
                <w:rFonts w:ascii="Times New Roman" w:hAnsi="Times New Roman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69" w:rsidRPr="00B708BA" w:rsidRDefault="00BB4E69" w:rsidP="00BB4E69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2025 год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2026 год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2027 год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5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20698,9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19019,9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20676,6</w:t>
            </w:r>
          </w:p>
        </w:tc>
      </w:tr>
      <w:tr w:rsidR="00BB4E69" w:rsidRPr="00B708BA" w:rsidTr="00BB4E69">
        <w:trPr>
          <w:cantSplit/>
          <w:trHeight w:val="127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9092,9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8562,0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8761,4</w:t>
            </w:r>
          </w:p>
        </w:tc>
      </w:tr>
      <w:tr w:rsidR="00BB4E69" w:rsidRPr="00B708BA" w:rsidTr="00BB4E69">
        <w:trPr>
          <w:cantSplit/>
          <w:trHeight w:val="6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1320,0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1597,6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1610,1</w:t>
            </w:r>
          </w:p>
        </w:tc>
      </w:tr>
      <w:tr w:rsidR="00BB4E69" w:rsidRPr="00B708BA" w:rsidTr="00BB4E69">
        <w:trPr>
          <w:cantSplit/>
          <w:trHeight w:val="6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1593"/>
              </w:tabs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16 0 00 00000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1320,0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1597,6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1610,1</w:t>
            </w:r>
          </w:p>
        </w:tc>
      </w:tr>
      <w:tr w:rsidR="00BB4E69" w:rsidRPr="00B708BA" w:rsidTr="00BB4E69">
        <w:trPr>
          <w:cantSplit/>
          <w:trHeight w:val="6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16 1 00 00000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1320,0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1597,6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1610,1</w:t>
            </w:r>
          </w:p>
        </w:tc>
      </w:tr>
      <w:tr w:rsidR="00BB4E69" w:rsidRPr="00B708BA" w:rsidTr="00BB4E69">
        <w:trPr>
          <w:cantSplit/>
          <w:trHeight w:val="6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16 1 0100000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1320,0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1597,6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1610,1</w:t>
            </w:r>
          </w:p>
        </w:tc>
      </w:tr>
      <w:tr w:rsidR="00BB4E69" w:rsidRPr="00B708BA" w:rsidTr="00BB4E69">
        <w:trPr>
          <w:cantSplit/>
          <w:trHeight w:val="327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lastRenderedPageBreak/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16 1 01 92021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1320,0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1597,6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1610,1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Функционирование местной администрации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3405,3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2826,4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2933,3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16 2 00 00000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3258,3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2679,4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2786,3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16 2 01 00000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3258,3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2679,4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2786,3</w:t>
            </w:r>
          </w:p>
        </w:tc>
      </w:tr>
      <w:tr w:rsidR="00BB4E69" w:rsidRPr="00B708BA" w:rsidTr="00BB4E69">
        <w:trPr>
          <w:cantSplit/>
          <w:trHeight w:val="429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16 2 01 92010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610" w:right="-109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1878,9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2037,8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2119,3</w:t>
            </w:r>
          </w:p>
        </w:tc>
      </w:tr>
      <w:tr w:rsidR="00BB4E69" w:rsidRPr="00B708BA" w:rsidTr="00BB4E69">
        <w:trPr>
          <w:cantSplit/>
          <w:trHeight w:val="292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16 2 01 92010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1374,4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636,6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662,0</w:t>
            </w:r>
          </w:p>
        </w:tc>
      </w:tr>
      <w:tr w:rsidR="00BB4E69" w:rsidRPr="00B708BA" w:rsidTr="00BB4E69">
        <w:trPr>
          <w:cantSplit/>
          <w:trHeight w:val="232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16 2 01 92010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800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5,0</w:t>
            </w:r>
          </w:p>
        </w:tc>
      </w:tr>
      <w:tr w:rsidR="00BB4E69" w:rsidRPr="00B708BA" w:rsidTr="00BB4E69">
        <w:trPr>
          <w:cantSplit/>
          <w:trHeight w:val="16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16 4 00 00000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147,0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147,0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147,0</w:t>
            </w:r>
          </w:p>
        </w:tc>
      </w:tr>
      <w:tr w:rsidR="00BB4E69" w:rsidRPr="00B708BA" w:rsidTr="00BB4E69">
        <w:trPr>
          <w:cantSplit/>
          <w:trHeight w:val="354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16 4 03 00000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147,0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147,0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147,0</w:t>
            </w:r>
          </w:p>
        </w:tc>
      </w:tr>
      <w:tr w:rsidR="00BB4E69" w:rsidRPr="00B708BA" w:rsidTr="00BB4E69">
        <w:trPr>
          <w:cantSplit/>
          <w:trHeight w:val="467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16 4 03 98500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147,0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147,0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147,0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spacing w:before="80"/>
              <w:ind w:firstLine="0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spacing w:before="60"/>
              <w:ind w:left="-180" w:firstLine="180"/>
              <w:jc w:val="center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spacing w:before="60"/>
              <w:jc w:val="center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007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99,9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0,0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spacing w:before="80"/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lastRenderedPageBreak/>
              <w:t>Непрограммные расходы органов местного самоуправления Лискинского муниципального района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spacing w:before="6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spacing w:before="6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007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spacing w:before="60"/>
              <w:ind w:left="-88" w:firstLine="88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99 0 00 00000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99,9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spacing w:before="80"/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 xml:space="preserve">Непрограммные средства органов местного самоуправления. Мероприятия по обеспечению деятельности избирательных комиссий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spacing w:before="6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spacing w:before="6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007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spacing w:before="60"/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99 1 00 00000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99,9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spacing w:before="80"/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Непрограммные расходы органов местного самоуправления. Расходы на обеспечение деятельности избирательных комиссий (иные бюджетные ассигнования)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spacing w:before="6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spacing w:before="6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007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spacing w:before="60"/>
              <w:ind w:firstLine="2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99 1 01 92070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spacing w:before="60"/>
              <w:ind w:left="-611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800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99,9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16 4 00 00000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16 4 01 00000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5,0</w:t>
            </w:r>
          </w:p>
        </w:tc>
      </w:tr>
      <w:tr w:rsidR="00BB4E69" w:rsidRPr="00B708BA" w:rsidTr="00BB4E69">
        <w:trPr>
          <w:cantSplit/>
          <w:trHeight w:val="206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16 4 01 90570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800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4262,7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4133,0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4213,0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16 3 00 00000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4262,7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4133,0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4213,0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16 3 01 00000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4122,7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4033,0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4113,0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16 3 01 00590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3553,7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3441,0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3498,0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16 3 01 00590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568,0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591,0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614,0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16 3 01 00590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800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16 3 01 00000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140,0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100,0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100,0</w:t>
            </w:r>
          </w:p>
        </w:tc>
      </w:tr>
      <w:tr w:rsidR="00BB4E69" w:rsidRPr="00B708BA" w:rsidTr="00BB4E69">
        <w:trPr>
          <w:cantSplit/>
          <w:trHeight w:val="244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Выполнение других расходных(Закупка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16 3 01 90200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90,0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Выполнение других расходных (Иные бюджетные ассигнования)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16 3 01 90200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800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407,6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444,8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460,4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407,6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444,8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460,4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16 0 00 00000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407,6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444,8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460,4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16 8 00 00000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407,6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444,8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460,4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16 8 01 00000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407,6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444,8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460,4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16 8 01 51180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359,6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359,6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359,6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16 8 01 51180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48,0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85,2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100,8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3,0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3,0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3,0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Гражданская оборона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16 0 00 00000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16 5 00 00000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16 5 01 00000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16 5 01 91430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16 0 00 00000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16 5 00 00000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16 5 02 00000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16 5 02 91430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3,0</w:t>
            </w:r>
          </w:p>
        </w:tc>
      </w:tr>
      <w:tr w:rsidR="00BB4E69" w:rsidRPr="00B708BA" w:rsidTr="00BB4E69">
        <w:trPr>
          <w:cantSplit/>
          <w:trHeight w:val="104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4577,9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3953,6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4921,0</w:t>
            </w:r>
          </w:p>
        </w:tc>
      </w:tr>
      <w:tr w:rsidR="00BB4E69" w:rsidRPr="00B708BA" w:rsidTr="00BB4E69">
        <w:trPr>
          <w:cantSplit/>
          <w:trHeight w:val="108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4511,9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3887,6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4855,0</w:t>
            </w:r>
          </w:p>
        </w:tc>
      </w:tr>
      <w:tr w:rsidR="00BB4E69" w:rsidRPr="00B708BA" w:rsidTr="00BB4E69">
        <w:trPr>
          <w:cantSplit/>
          <w:trHeight w:val="108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Муниципальная Программа «Развитие  транспортной системы»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24 0 00 00000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4511,9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3887,6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4855,0</w:t>
            </w:r>
          </w:p>
        </w:tc>
      </w:tr>
      <w:tr w:rsidR="00BB4E69" w:rsidRPr="00B708BA" w:rsidTr="00BB4E69">
        <w:trPr>
          <w:cantSplit/>
          <w:trHeight w:val="108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lastRenderedPageBreak/>
              <w:t>Подпрограмма «Капитальный ремонт и ремонт автомобильных дорог общего пользования местного значения на территории Дракинского сельского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24 2 00 00000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4511,9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3887,6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4855,0</w:t>
            </w:r>
          </w:p>
        </w:tc>
      </w:tr>
      <w:tr w:rsidR="00BB4E69" w:rsidRPr="00B708BA" w:rsidTr="00BB4E69">
        <w:trPr>
          <w:cantSplit/>
          <w:trHeight w:val="108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 xml:space="preserve">Основное мероприятие </w:t>
            </w:r>
            <w:r w:rsidRPr="00B708BA">
              <w:rPr>
                <w:rFonts w:ascii="Times New Roman" w:hAnsi="Times New Roman"/>
                <w:color w:val="000000"/>
              </w:rPr>
              <w:t>«</w:t>
            </w:r>
            <w:r w:rsidRPr="00B708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B708BA">
              <w:rPr>
                <w:rFonts w:ascii="Times New Roman" w:hAnsi="Times New Roman"/>
                <w:color w:val="000000"/>
              </w:rPr>
              <w:t>Дракинского</w:t>
            </w:r>
            <w:r w:rsidRPr="00B708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B708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24 2 01 00000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4511,9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3887,6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4855,0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 xml:space="preserve">Мероприятия по  капитальному ремонту и ремонту дорог  общего пользования местного значения на территории </w:t>
            </w:r>
            <w:r w:rsidRPr="00B708BA">
              <w:rPr>
                <w:rFonts w:ascii="Times New Roman" w:hAnsi="Times New Roman"/>
                <w:color w:val="000000"/>
              </w:rPr>
              <w:t>Дракинского</w:t>
            </w:r>
            <w:r w:rsidRPr="00B708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B708BA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24 2 01 81290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800,0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1009,1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1576,7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 xml:space="preserve">Мероприятия по  капитальному ремонту и ремонту дорог  общего пользования местного значения на территории </w:t>
            </w:r>
            <w:r w:rsidRPr="00B708BA">
              <w:rPr>
                <w:rFonts w:ascii="Times New Roman" w:hAnsi="Times New Roman"/>
                <w:color w:val="000000"/>
              </w:rPr>
              <w:t>Дракинского</w:t>
            </w:r>
            <w:r w:rsidRPr="00B708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B708BA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нужд)(средства областного бюджета)</w:t>
            </w:r>
          </w:p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 xml:space="preserve">242 01 </w:t>
            </w:r>
            <w:r w:rsidRPr="00B708BA">
              <w:rPr>
                <w:rFonts w:ascii="Times New Roman" w:hAnsi="Times New Roman"/>
                <w:lang w:val="en-US"/>
              </w:rPr>
              <w:t>S</w:t>
            </w:r>
            <w:r w:rsidRPr="00B708BA">
              <w:rPr>
                <w:rFonts w:ascii="Times New Roman" w:hAnsi="Times New Roman"/>
              </w:rPr>
              <w:t>8850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3708,1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2875,6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3275,0</w:t>
            </w:r>
          </w:p>
        </w:tc>
      </w:tr>
      <w:tr w:rsidR="00BB4E69" w:rsidRPr="00B708BA" w:rsidTr="00BB4E69">
        <w:trPr>
          <w:cantSplit/>
          <w:trHeight w:val="3260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 xml:space="preserve">Мероприятия по  капитальному ремонту и ремонту дорог  общего пользования местного значения на территории </w:t>
            </w:r>
            <w:r w:rsidRPr="00B708BA">
              <w:rPr>
                <w:rFonts w:ascii="Times New Roman" w:hAnsi="Times New Roman"/>
                <w:color w:val="000000"/>
              </w:rPr>
              <w:t>Дракинского</w:t>
            </w:r>
            <w:r w:rsidRPr="00B708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B708BA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нужд)(средства  местного бюджета) софинансирование</w:t>
            </w:r>
          </w:p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 xml:space="preserve">242 01 </w:t>
            </w:r>
            <w:r w:rsidRPr="00B708BA">
              <w:rPr>
                <w:rFonts w:ascii="Times New Roman" w:hAnsi="Times New Roman"/>
                <w:lang w:val="en-US"/>
              </w:rPr>
              <w:t>S</w:t>
            </w:r>
            <w:r w:rsidRPr="00B708BA">
              <w:rPr>
                <w:rFonts w:ascii="Times New Roman" w:hAnsi="Times New Roman"/>
              </w:rPr>
              <w:t>8850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3,8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2,9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3,3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66,0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66,0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66,0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contextualSpacing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 w:right="-108" w:firstLine="604"/>
              <w:contextualSpacing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contextualSpacing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16 0 00 00000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contextualSpacing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lastRenderedPageBreak/>
              <w:t>Подпрограмма «Повышение устойчивости бюджета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 w:right="-108" w:firstLine="604"/>
              <w:contextualSpacing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contextualSpacing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16 4 00 00000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contextualSpacing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 w:right="-108" w:firstLine="604"/>
              <w:contextualSpacing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contextualSpacing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16 4 03 00000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16403 98500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19 0 00 00000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19 7 01 00000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19 7 01 90850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05 0 00 00000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15,0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15,0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15,0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Подпрограмма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05 1 00 00000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15,0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15,0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15,0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05 1 01 00000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15,0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15,0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15,0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05 1 01 90390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15,0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15,0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15,0</w:t>
            </w:r>
          </w:p>
        </w:tc>
      </w:tr>
      <w:tr w:rsidR="00BB4E69" w:rsidRPr="00B708BA" w:rsidTr="00BB4E69">
        <w:trPr>
          <w:cantSplit/>
          <w:trHeight w:val="131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2649,8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1844,0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2023,8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45,0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45,0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45,0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19 0 0000000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45,0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45,0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45,0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19 3 0000000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45,0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45,0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45,0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19 3 0300000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45,0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45,0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45,0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19 3 03 98500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45,0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45,0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45,0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2604,8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1799,0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1978,8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19 0 00 00000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2604,8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1799,0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1978,8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19 2 00 00000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817,3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833,8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847,3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19 2 01 00000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817,3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833,8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847,3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19 2 01 90670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660,8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677,3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690,8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  <w:lang w:val="en-US"/>
              </w:rPr>
            </w:pPr>
            <w:r w:rsidRPr="00B708BA">
              <w:rPr>
                <w:rFonts w:ascii="Times New Roman" w:hAnsi="Times New Roman"/>
              </w:rPr>
              <w:t xml:space="preserve">192 01 </w:t>
            </w:r>
            <w:r w:rsidRPr="00B708BA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142,3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142,3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142,3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местногобюджета)софинансирование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  <w:lang w:val="en-US"/>
              </w:rPr>
            </w:pPr>
            <w:r w:rsidRPr="00B708BA">
              <w:rPr>
                <w:rFonts w:ascii="Times New Roman" w:hAnsi="Times New Roman"/>
              </w:rPr>
              <w:t xml:space="preserve">192 01 </w:t>
            </w:r>
            <w:r w:rsidRPr="00B708BA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14,2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14,2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14,2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19 3 00 00000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lang w:val="en-US"/>
              </w:rPr>
            </w:pPr>
            <w:r w:rsidRPr="00B708BA">
              <w:rPr>
                <w:rFonts w:ascii="Times New Roman" w:hAnsi="Times New Roman"/>
              </w:rPr>
              <w:t>416,</w:t>
            </w:r>
            <w:r w:rsidRPr="00B708BA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603,2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765,5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19 3 01 00000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lang w:val="en-US"/>
              </w:rPr>
            </w:pPr>
            <w:r w:rsidRPr="00B708BA">
              <w:rPr>
                <w:rFonts w:ascii="Times New Roman" w:hAnsi="Times New Roman"/>
              </w:rPr>
              <w:t>416,</w:t>
            </w:r>
            <w:r w:rsidRPr="00B708BA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603,2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765,5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19 3 01 88050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101,0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120,0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166,7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19 3 01 90800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315,0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483,2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598,8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B708BA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  <w:lang w:val="en-US"/>
              </w:rPr>
            </w:pPr>
            <w:r w:rsidRPr="00B708BA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19 4 00 00000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45,0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36,0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38,0</w:t>
            </w:r>
          </w:p>
        </w:tc>
      </w:tr>
      <w:tr w:rsidR="00BB4E69" w:rsidRPr="00B708BA" w:rsidTr="00BB4E69">
        <w:trPr>
          <w:cantSplit/>
          <w:trHeight w:val="1507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B708BA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  <w:lang w:val="en-US"/>
              </w:rPr>
            </w:pPr>
            <w:r w:rsidRPr="00B708BA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19 4 02 00000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45,0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36,0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38,0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Мероприятия по организации ритуальных услуг и содержание мест захоронения,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19 4 02 90600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45,0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36,0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38,0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19 5 00 00000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100,0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100,0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19 5 01 00000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100,0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100,0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19 5 01 90700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100,0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100,0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Подпрограмма «</w:t>
            </w:r>
            <w:r w:rsidRPr="00B708BA">
              <w:rPr>
                <w:rFonts w:ascii="Times New Roman" w:hAnsi="Times New Roman"/>
                <w:bCs/>
              </w:rPr>
              <w:t>Энергоэффективность и развитие энергетики в Дракинском сельском поселении</w:t>
            </w:r>
            <w:r w:rsidRPr="00B708BA">
              <w:rPr>
                <w:rFonts w:ascii="Times New Roman" w:hAnsi="Times New Roman"/>
              </w:rPr>
              <w:t>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19 6 00 00000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lastRenderedPageBreak/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19 6 01 00000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19 6 01 91220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610" w:right="-157" w:firstLine="502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50,0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contextualSpacing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19 9 00 00000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 w:right="-1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1206,5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176,0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178,0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contextualSpacing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19 9 01 00000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 w:right="-1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1206,5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176,0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178,0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contextualSpacing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Мероприятия по благоустройству мест массового отдыха населения территории сельского поселения (Закупка товаров работ и услуг для муниципальных нужд)(средства областного бюджета)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19 9 01 70100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 w:right="-157" w:firstLine="5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250,0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0,0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contextualSpacing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19 9 01 90520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 w:right="-157" w:firstLine="502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668,4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32,0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34,0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</w:rPr>
              <w:t>Расходы на содержание и обслуживание мест массового отдыха населения сельских поселений за счет средств областного бюджета(Закупка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right="-172"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 xml:space="preserve">19 9 01 </w:t>
            </w:r>
            <w:r w:rsidRPr="00B708BA">
              <w:rPr>
                <w:rFonts w:ascii="Times New Roman" w:hAnsi="Times New Roman"/>
                <w:lang w:val="en-US"/>
              </w:rPr>
              <w:t>S</w:t>
            </w:r>
            <w:r w:rsidRPr="00B708BA">
              <w:rPr>
                <w:rFonts w:ascii="Times New Roman" w:hAnsi="Times New Roman"/>
              </w:rPr>
              <w:t>8520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 w:right="-157" w:firstLine="502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144,0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144,0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144,0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</w:rPr>
              <w:t>Расходы на содержание и обслуживание мест массового отдыха населения сельских поселений (Закупка товаров работ и услуг для муниципальных нужд) (софинансирование)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right="-172"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 xml:space="preserve">19 9 01 </w:t>
            </w:r>
            <w:r w:rsidRPr="00B708BA">
              <w:rPr>
                <w:rFonts w:ascii="Times New Roman" w:hAnsi="Times New Roman"/>
                <w:lang w:val="en-US"/>
              </w:rPr>
              <w:t>S</w:t>
            </w:r>
            <w:r w:rsidRPr="00B708BA">
              <w:rPr>
                <w:rFonts w:ascii="Times New Roman" w:hAnsi="Times New Roman"/>
              </w:rPr>
              <w:t>8520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 w:right="-157" w:firstLine="502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144,1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0,0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Культура, кинематография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 w:right="-1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3485,6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3720,3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4010,8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 w:right="-1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3485,6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3720,3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4010,8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11 0 00 00000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 w:right="-1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3485,6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3720,3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4010,8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lastRenderedPageBreak/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11 1 00 00000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 w:right="-1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3485,6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3720,3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4010,8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11 1 01 00000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 w:right="-1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3485,6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3720,3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4010,8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11 1 01 00590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610" w:right="-157" w:firstLine="502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3015,8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3284,3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3556,8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11 1 01 00590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610" w:right="-157" w:firstLine="502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469,8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436,0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454,0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 w:right="-1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106,9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107,0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111,0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 w:right="-1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106,9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107,0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111,0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16 0 00 00000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 w:right="-1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106,9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107,0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111,0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16 6 00 00000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 w:right="-1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106,9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107,0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111,0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16 6 01 00000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 w:right="-1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106,9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107,0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111,0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16 6 01 90470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610" w:right="-157" w:firstLine="502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106,9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107,0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111,0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 w:right="-1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374,2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384,2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B708BA">
              <w:rPr>
                <w:rFonts w:ascii="Times New Roman" w:hAnsi="Times New Roman"/>
                <w:b/>
                <w:bCs/>
              </w:rPr>
              <w:t>384,2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 w:right="-1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374,2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384,2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384,2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16 0 00 00000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610" w:right="-1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374,2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384,2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384,2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16 7 00 00000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610" w:right="-1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374,2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384,2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384,2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16 7 01 00000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610" w:right="-1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374,2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384,2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384,2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lastRenderedPageBreak/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  <w:lang w:val="en-US"/>
              </w:rPr>
            </w:pPr>
            <w:r w:rsidRPr="00B708BA">
              <w:rPr>
                <w:rFonts w:ascii="Times New Roman" w:hAnsi="Times New Roman"/>
              </w:rPr>
              <w:t xml:space="preserve">167 01 </w:t>
            </w:r>
            <w:r w:rsidRPr="00B708BA"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610" w:right="-157" w:firstLine="502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177,2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177,2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177,2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  <w:lang w:val="en-US"/>
              </w:rPr>
            </w:pPr>
            <w:r w:rsidRPr="00B708BA">
              <w:rPr>
                <w:rFonts w:ascii="Times New Roman" w:hAnsi="Times New Roman"/>
              </w:rPr>
              <w:t xml:space="preserve">167 01 </w:t>
            </w:r>
            <w:r w:rsidRPr="00B708BA"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610" w:right="-157" w:firstLine="502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177,0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177,0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177,0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16 7 01 90410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610" w:right="-157" w:firstLine="502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20,0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30,0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30,0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Обслуживание государственного(муниципального) долга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 w:right="-1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B708BA">
              <w:rPr>
                <w:rFonts w:ascii="Times New Roman" w:hAnsi="Times New Roman"/>
                <w:b/>
              </w:rPr>
              <w:t>1,0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 w:right="-1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16 0 00 00000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 w:right="-1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16 4 00 00000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 w:right="-1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16 4 02 00000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E69" w:rsidRPr="00B708BA" w:rsidRDefault="00BB4E69" w:rsidP="00BB4E69">
            <w:pPr>
              <w:ind w:left="-610" w:right="-1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1,0</w:t>
            </w:r>
          </w:p>
        </w:tc>
      </w:tr>
      <w:tr w:rsidR="00BB4E69" w:rsidRPr="00B708BA" w:rsidTr="00BB4E69">
        <w:trPr>
          <w:cantSplit/>
          <w:trHeight w:val="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570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01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2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16 4 02 97880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left="-610" w:right="-157" w:firstLine="502"/>
              <w:jc w:val="center"/>
              <w:rPr>
                <w:rFonts w:ascii="Times New Roman" w:hAnsi="Times New Roman"/>
              </w:rPr>
            </w:pPr>
            <w:r w:rsidRPr="00B708BA">
              <w:rPr>
                <w:rFonts w:ascii="Times New Roman" w:hAnsi="Times New Roman"/>
              </w:rPr>
              <w:t>700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E69" w:rsidRPr="00B708BA" w:rsidRDefault="00BB4E69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B708BA">
              <w:rPr>
                <w:rFonts w:ascii="Times New Roman" w:hAnsi="Times New Roman"/>
                <w:bCs/>
              </w:rPr>
              <w:t>1,0</w:t>
            </w:r>
          </w:p>
        </w:tc>
      </w:tr>
    </w:tbl>
    <w:p w:rsidR="001164FC" w:rsidRPr="00B708BA" w:rsidRDefault="001164FC" w:rsidP="00B54CEC">
      <w:pPr>
        <w:ind w:firstLine="709"/>
        <w:contextualSpacing/>
        <w:jc w:val="center"/>
        <w:rPr>
          <w:rFonts w:ascii="Times New Roman" w:hAnsi="Times New Roman"/>
          <w:b/>
          <w:bCs/>
        </w:rPr>
        <w:sectPr w:rsidR="001164FC" w:rsidRPr="00B708BA" w:rsidSect="00CA661C">
          <w:headerReference w:type="even" r:id="rId10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BB2503" w:rsidRPr="00B708BA" w:rsidRDefault="00BB2503" w:rsidP="00B92BAC">
      <w:pPr>
        <w:pStyle w:val="ad"/>
        <w:tabs>
          <w:tab w:val="left" w:pos="6090"/>
        </w:tabs>
        <w:spacing w:after="0"/>
        <w:ind w:firstLine="709"/>
        <w:contextualSpacing/>
      </w:pPr>
    </w:p>
    <w:p w:rsidR="001454B0" w:rsidRPr="00B708BA" w:rsidRDefault="001454B0" w:rsidP="001454B0">
      <w:pPr>
        <w:ind w:left="4536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>Приложение №5</w:t>
      </w:r>
    </w:p>
    <w:p w:rsidR="001454B0" w:rsidRPr="00B708BA" w:rsidRDefault="001454B0" w:rsidP="001454B0">
      <w:pPr>
        <w:ind w:left="4536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 xml:space="preserve">к Решению Совета народных депутатов Дракинского сельского поселения Лискинского </w:t>
      </w:r>
    </w:p>
    <w:p w:rsidR="001454B0" w:rsidRPr="00B708BA" w:rsidRDefault="001454B0" w:rsidP="001454B0">
      <w:pPr>
        <w:ind w:left="4536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>муниципального района</w:t>
      </w:r>
    </w:p>
    <w:p w:rsidR="001454B0" w:rsidRPr="00B708BA" w:rsidRDefault="001454B0" w:rsidP="001454B0">
      <w:pPr>
        <w:ind w:left="4536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 xml:space="preserve">Воронежской области </w:t>
      </w:r>
    </w:p>
    <w:p w:rsidR="001454B0" w:rsidRPr="001454B0" w:rsidRDefault="001454B0" w:rsidP="001454B0">
      <w:pPr>
        <w:ind w:left="4536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B708BA">
        <w:rPr>
          <w:rFonts w:ascii="Times New Roman" w:hAnsi="Times New Roman"/>
          <w:i/>
          <w:sz w:val="22"/>
          <w:szCs w:val="22"/>
        </w:rPr>
        <w:t>от   0</w:t>
      </w:r>
      <w:r w:rsidR="001826F1" w:rsidRPr="00B708BA">
        <w:rPr>
          <w:rFonts w:ascii="Times New Roman" w:hAnsi="Times New Roman"/>
          <w:i/>
          <w:sz w:val="22"/>
          <w:szCs w:val="22"/>
        </w:rPr>
        <w:t>2</w:t>
      </w:r>
      <w:r w:rsidR="00B708BA" w:rsidRPr="00B708BA">
        <w:rPr>
          <w:rFonts w:ascii="Times New Roman" w:hAnsi="Times New Roman"/>
          <w:i/>
          <w:sz w:val="22"/>
          <w:szCs w:val="22"/>
        </w:rPr>
        <w:t xml:space="preserve"> апреля  2025 года  № 215</w:t>
      </w:r>
    </w:p>
    <w:p w:rsidR="001454B0" w:rsidRPr="001454B0" w:rsidRDefault="001454B0" w:rsidP="001454B0">
      <w:pPr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</w:p>
    <w:p w:rsidR="001454B0" w:rsidRPr="001454B0" w:rsidRDefault="001454B0" w:rsidP="001454B0">
      <w:pPr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</w:p>
    <w:p w:rsidR="001454B0" w:rsidRPr="001454B0" w:rsidRDefault="001454B0" w:rsidP="001454B0">
      <w:pPr>
        <w:ind w:left="4536" w:firstLine="0"/>
        <w:contextualSpacing/>
        <w:jc w:val="right"/>
        <w:rPr>
          <w:rFonts w:ascii="Times New Roman" w:hAnsi="Times New Roman"/>
          <w:bCs/>
          <w:i/>
          <w:sz w:val="22"/>
          <w:szCs w:val="22"/>
        </w:rPr>
      </w:pPr>
      <w:r w:rsidRPr="001454B0">
        <w:rPr>
          <w:rFonts w:ascii="Times New Roman" w:hAnsi="Times New Roman"/>
          <w:i/>
          <w:sz w:val="22"/>
          <w:szCs w:val="22"/>
        </w:rPr>
        <w:t xml:space="preserve">Приложение № </w:t>
      </w:r>
      <w:r>
        <w:rPr>
          <w:rFonts w:ascii="Times New Roman" w:hAnsi="Times New Roman"/>
          <w:i/>
          <w:sz w:val="22"/>
          <w:szCs w:val="22"/>
        </w:rPr>
        <w:t>5</w:t>
      </w:r>
    </w:p>
    <w:p w:rsidR="001454B0" w:rsidRPr="001454B0" w:rsidRDefault="001454B0" w:rsidP="001454B0">
      <w:pPr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1454B0">
        <w:rPr>
          <w:rFonts w:ascii="Times New Roman" w:hAnsi="Times New Roman"/>
          <w:i/>
          <w:sz w:val="22"/>
          <w:szCs w:val="22"/>
        </w:rPr>
        <w:t xml:space="preserve">к Решению Совета народных депутатов </w:t>
      </w:r>
    </w:p>
    <w:p w:rsidR="001454B0" w:rsidRPr="001454B0" w:rsidRDefault="001454B0" w:rsidP="001454B0">
      <w:pPr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1454B0">
        <w:rPr>
          <w:rFonts w:ascii="Times New Roman" w:hAnsi="Times New Roman"/>
          <w:i/>
          <w:sz w:val="22"/>
          <w:szCs w:val="22"/>
        </w:rPr>
        <w:t xml:space="preserve">Дракинского сельского поселения </w:t>
      </w:r>
    </w:p>
    <w:p w:rsidR="001454B0" w:rsidRPr="001454B0" w:rsidRDefault="001454B0" w:rsidP="001454B0">
      <w:pPr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1454B0">
        <w:rPr>
          <w:rFonts w:ascii="Times New Roman" w:hAnsi="Times New Roman"/>
          <w:i/>
          <w:sz w:val="22"/>
          <w:szCs w:val="22"/>
        </w:rPr>
        <w:t>Лискинского муниципального района</w:t>
      </w:r>
    </w:p>
    <w:p w:rsidR="001454B0" w:rsidRPr="001454B0" w:rsidRDefault="001454B0" w:rsidP="001454B0">
      <w:pPr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1454B0">
        <w:rPr>
          <w:rFonts w:ascii="Times New Roman" w:hAnsi="Times New Roman"/>
          <w:i/>
          <w:sz w:val="22"/>
          <w:szCs w:val="22"/>
        </w:rPr>
        <w:t xml:space="preserve">Воронежской области </w:t>
      </w:r>
    </w:p>
    <w:p w:rsidR="001454B0" w:rsidRPr="001454B0" w:rsidRDefault="001454B0" w:rsidP="001454B0">
      <w:pPr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1454B0">
        <w:rPr>
          <w:rFonts w:ascii="Times New Roman" w:hAnsi="Times New Roman"/>
          <w:i/>
          <w:sz w:val="22"/>
          <w:szCs w:val="22"/>
        </w:rPr>
        <w:t xml:space="preserve">«О бюджете Дракинского сельского поселения </w:t>
      </w:r>
    </w:p>
    <w:p w:rsidR="001454B0" w:rsidRPr="001454B0" w:rsidRDefault="001454B0" w:rsidP="001454B0">
      <w:pPr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1454B0">
        <w:rPr>
          <w:rFonts w:ascii="Times New Roman" w:hAnsi="Times New Roman"/>
          <w:i/>
          <w:sz w:val="22"/>
          <w:szCs w:val="22"/>
        </w:rPr>
        <w:t xml:space="preserve">Лискинского муниципального района </w:t>
      </w:r>
    </w:p>
    <w:p w:rsidR="001454B0" w:rsidRPr="001454B0" w:rsidRDefault="001454B0" w:rsidP="001454B0">
      <w:pPr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1454B0">
        <w:rPr>
          <w:rFonts w:ascii="Times New Roman" w:hAnsi="Times New Roman"/>
          <w:i/>
          <w:sz w:val="22"/>
          <w:szCs w:val="22"/>
        </w:rPr>
        <w:t xml:space="preserve">Воронежской области </w:t>
      </w:r>
    </w:p>
    <w:p w:rsidR="001454B0" w:rsidRPr="001454B0" w:rsidRDefault="001454B0" w:rsidP="001454B0">
      <w:pPr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1454B0">
        <w:rPr>
          <w:rFonts w:ascii="Times New Roman" w:hAnsi="Times New Roman"/>
          <w:i/>
          <w:sz w:val="22"/>
          <w:szCs w:val="22"/>
        </w:rPr>
        <w:t>на 2025 год и на плановый период 2026 и 2027 годов»</w:t>
      </w:r>
    </w:p>
    <w:p w:rsidR="001454B0" w:rsidRPr="001454B0" w:rsidRDefault="001454B0" w:rsidP="001454B0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i/>
          <w:sz w:val="22"/>
          <w:szCs w:val="22"/>
        </w:rPr>
      </w:pPr>
      <w:r w:rsidRPr="001454B0">
        <w:rPr>
          <w:rFonts w:ascii="Times New Roman" w:hAnsi="Times New Roman"/>
          <w:i/>
          <w:sz w:val="22"/>
          <w:szCs w:val="22"/>
        </w:rPr>
        <w:t>от  27.12.2024  № 205</w:t>
      </w:r>
    </w:p>
    <w:p w:rsidR="00E507F9" w:rsidRPr="000103B2" w:rsidRDefault="00E507F9" w:rsidP="00E507F9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63823" w:rsidRDefault="00963823" w:rsidP="00682C21">
      <w:pPr>
        <w:ind w:left="-1701" w:firstLine="709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82C21" w:rsidRPr="00236D94" w:rsidRDefault="00682C21" w:rsidP="00682C21">
      <w:pPr>
        <w:ind w:left="-1701" w:firstLine="709"/>
        <w:contextualSpacing/>
        <w:jc w:val="center"/>
        <w:rPr>
          <w:rFonts w:ascii="Times New Roman" w:hAnsi="Times New Roman"/>
          <w:bCs/>
        </w:rPr>
      </w:pPr>
    </w:p>
    <w:p w:rsidR="00712FA7" w:rsidRPr="001867A0" w:rsidRDefault="00D35EDE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Распределение бюджетных ассигнований по целевым статьям</w:t>
      </w:r>
    </w:p>
    <w:p w:rsidR="00712FA7" w:rsidRPr="001867A0" w:rsidRDefault="00D35EDE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(муниципальным программам), группам видов расходов, разделам, подразделам</w:t>
      </w:r>
    </w:p>
    <w:p w:rsidR="00712FA7" w:rsidRPr="001867A0" w:rsidRDefault="00D35EDE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классификации расходов бюджета Дракинского сельского поселения</w:t>
      </w:r>
    </w:p>
    <w:p w:rsidR="003265F1" w:rsidRDefault="00D35EDE" w:rsidP="003265F1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Лискинского муниципального района</w:t>
      </w:r>
      <w:r w:rsidR="00880971">
        <w:rPr>
          <w:rFonts w:ascii="Times New Roman" w:hAnsi="Times New Roman"/>
          <w:b/>
          <w:bCs/>
        </w:rPr>
        <w:t xml:space="preserve"> Воронежской области</w:t>
      </w:r>
    </w:p>
    <w:p w:rsidR="003265F1" w:rsidRDefault="00E91308" w:rsidP="003265F1">
      <w:pPr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2025 год и на плановый период 2026 и 2027 годов</w:t>
      </w:r>
    </w:p>
    <w:p w:rsidR="001867A0" w:rsidRPr="001867A0" w:rsidRDefault="001867A0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433CD8" w:rsidRDefault="00433CD8" w:rsidP="00712FA7">
      <w:pPr>
        <w:ind w:firstLine="709"/>
        <w:rPr>
          <w:rFonts w:ascii="Times New Roman" w:hAnsi="Times New Roman"/>
        </w:rPr>
      </w:pPr>
    </w:p>
    <w:tbl>
      <w:tblPr>
        <w:tblW w:w="5286" w:type="pct"/>
        <w:tblInd w:w="-991" w:type="dxa"/>
        <w:tblLayout w:type="fixed"/>
        <w:tblLook w:val="04A0" w:firstRow="1" w:lastRow="0" w:firstColumn="1" w:lastColumn="0" w:noHBand="0" w:noVBand="1"/>
      </w:tblPr>
      <w:tblGrid>
        <w:gridCol w:w="3651"/>
        <w:gridCol w:w="1969"/>
        <w:gridCol w:w="510"/>
        <w:gridCol w:w="456"/>
        <w:gridCol w:w="467"/>
        <w:gridCol w:w="1152"/>
        <w:gridCol w:w="1111"/>
        <w:gridCol w:w="1102"/>
      </w:tblGrid>
      <w:tr w:rsidR="00A20630" w:rsidRPr="00236D94" w:rsidTr="003265F1">
        <w:trPr>
          <w:cantSplit/>
          <w:trHeight w:val="448"/>
          <w:tblHeader/>
        </w:trPr>
        <w:tc>
          <w:tcPr>
            <w:tcW w:w="1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Рз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</w:t>
            </w:r>
          </w:p>
        </w:tc>
        <w:tc>
          <w:tcPr>
            <w:tcW w:w="16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756739">
            <w:pPr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(тыс. рублей)</w:t>
            </w:r>
          </w:p>
        </w:tc>
      </w:tr>
      <w:tr w:rsidR="00A20630" w:rsidRPr="00236D94" w:rsidTr="003265F1">
        <w:trPr>
          <w:cantSplit/>
          <w:trHeight w:val="361"/>
          <w:tblHeader/>
        </w:trPr>
        <w:tc>
          <w:tcPr>
            <w:tcW w:w="1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56739" w:rsidP="00E9130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91308">
              <w:rPr>
                <w:rFonts w:ascii="Times New Roman" w:hAnsi="Times New Roman"/>
              </w:rPr>
              <w:t>5</w:t>
            </w:r>
            <w:r w:rsidR="00433CD8"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56739" w:rsidP="00E91308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3265F1">
              <w:rPr>
                <w:rFonts w:ascii="Times New Roman" w:hAnsi="Times New Roman"/>
              </w:rPr>
              <w:t>2</w:t>
            </w:r>
            <w:r w:rsidR="00E91308">
              <w:rPr>
                <w:rFonts w:ascii="Times New Roman" w:hAnsi="Times New Roman"/>
              </w:rPr>
              <w:t>6</w:t>
            </w:r>
            <w:r w:rsidR="00433CD8"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56739" w:rsidP="00E9130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91308">
              <w:rPr>
                <w:rFonts w:ascii="Times New Roman" w:hAnsi="Times New Roman"/>
              </w:rPr>
              <w:t>7</w:t>
            </w:r>
            <w:r w:rsidR="00433CD8"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A20630" w:rsidRPr="00611128" w:rsidTr="003265F1">
        <w:trPr>
          <w:cantSplit/>
          <w:trHeight w:val="609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867A0" w:rsidRDefault="00433CD8" w:rsidP="00A20630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1867A0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D8" w:rsidRPr="001867A0" w:rsidRDefault="00433CD8" w:rsidP="00A20630">
            <w:pPr>
              <w:ind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1544E3" w:rsidRDefault="004D322A" w:rsidP="00A20630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20698,9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544E3" w:rsidRDefault="00AE3D59" w:rsidP="00A20630">
            <w:pPr>
              <w:ind w:hanging="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19019,9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611128" w:rsidRDefault="00AE3D59" w:rsidP="00A20630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20676,6</w:t>
            </w:r>
          </w:p>
        </w:tc>
      </w:tr>
      <w:tr w:rsidR="00D74037" w:rsidRPr="007C1B25" w:rsidTr="003265F1">
        <w:trPr>
          <w:cantSplit/>
          <w:trHeight w:val="372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1867A0" w:rsidRDefault="00D74037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1867A0" w:rsidRDefault="00D74037" w:rsidP="00BB4E69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11 0 00 00000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1867A0" w:rsidRDefault="00D74037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1867A0" w:rsidRDefault="00D74037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1867A0" w:rsidRDefault="00D74037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AE3D59" w:rsidRDefault="00D74037" w:rsidP="00BB4E69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4D322A">
              <w:rPr>
                <w:rFonts w:ascii="Times New Roman" w:hAnsi="Times New Roman"/>
                <w:b/>
                <w:bCs/>
              </w:rPr>
              <w:t>34</w:t>
            </w:r>
            <w:r w:rsidR="00BB4E69" w:rsidRPr="004D322A">
              <w:rPr>
                <w:rFonts w:ascii="Times New Roman" w:hAnsi="Times New Roman"/>
                <w:b/>
                <w:bCs/>
              </w:rPr>
              <w:t>8</w:t>
            </w:r>
            <w:r w:rsidR="00B47A9B" w:rsidRPr="004D322A">
              <w:rPr>
                <w:rFonts w:ascii="Times New Roman" w:hAnsi="Times New Roman"/>
                <w:b/>
                <w:bCs/>
              </w:rPr>
              <w:t>5</w:t>
            </w:r>
            <w:r w:rsidRPr="004D322A">
              <w:rPr>
                <w:rFonts w:ascii="Times New Roman" w:hAnsi="Times New Roman"/>
                <w:b/>
                <w:bCs/>
              </w:rPr>
              <w:t>,6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AE3D59" w:rsidRDefault="00D74037" w:rsidP="00DB1D91">
            <w:pPr>
              <w:ind w:hanging="7"/>
              <w:jc w:val="right"/>
              <w:rPr>
                <w:rFonts w:ascii="Times New Roman" w:hAnsi="Times New Roman"/>
                <w:b/>
                <w:bCs/>
              </w:rPr>
            </w:pPr>
            <w:r w:rsidRPr="00AE3D59">
              <w:rPr>
                <w:rFonts w:ascii="Times New Roman" w:hAnsi="Times New Roman"/>
                <w:b/>
                <w:bCs/>
              </w:rPr>
              <w:t>3720,3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AE3D59" w:rsidRDefault="00D74037" w:rsidP="00DB1D9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AE3D59">
              <w:rPr>
                <w:rFonts w:ascii="Times New Roman" w:hAnsi="Times New Roman"/>
                <w:b/>
                <w:bCs/>
              </w:rPr>
              <w:t>4010,8</w:t>
            </w:r>
          </w:p>
        </w:tc>
      </w:tr>
      <w:tr w:rsidR="00D74037" w:rsidRPr="00236D94" w:rsidTr="003265F1">
        <w:trPr>
          <w:cantSplit/>
          <w:trHeight w:val="372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0B6EC5" w:rsidRDefault="00BB4E69" w:rsidP="00B47A9B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3485,6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0B6EC5" w:rsidRDefault="00D74037" w:rsidP="00DB1D91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3720,3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0B6EC5" w:rsidRDefault="00D74037" w:rsidP="00DB1D9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4010,8</w:t>
            </w:r>
          </w:p>
        </w:tc>
      </w:tr>
      <w:tr w:rsidR="000B6EC5" w:rsidRPr="00236D94" w:rsidTr="003265F1">
        <w:trPr>
          <w:cantSplit/>
          <w:trHeight w:val="372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0B6EC5" w:rsidRDefault="00D74037" w:rsidP="00BB4E6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  <w:r w:rsidR="00BB4E69">
              <w:rPr>
                <w:rFonts w:ascii="Times New Roman" w:hAnsi="Times New Roman"/>
                <w:bCs/>
              </w:rPr>
              <w:t>8</w:t>
            </w:r>
            <w:r w:rsidR="00B47A9B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,6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0B6EC5" w:rsidRDefault="00D74037" w:rsidP="000B6EC5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3720,3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0B6EC5" w:rsidRDefault="00D74037" w:rsidP="000B6EC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4010,8</w:t>
            </w:r>
          </w:p>
        </w:tc>
      </w:tr>
      <w:tr w:rsidR="00A20630" w:rsidRPr="00236D94" w:rsidTr="003265F1">
        <w:trPr>
          <w:cantSplit/>
          <w:trHeight w:val="372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-177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D7403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3015,8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D74037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3284,3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D7403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3556,8</w:t>
            </w:r>
          </w:p>
        </w:tc>
      </w:tr>
      <w:tr w:rsidR="00A20630" w:rsidRPr="00236D94" w:rsidTr="003265F1">
        <w:trPr>
          <w:cantSplit/>
          <w:trHeight w:val="372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D74037" w:rsidP="00BB4E69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B4E69">
              <w:rPr>
                <w:rFonts w:ascii="Times New Roman" w:hAnsi="Times New Roman"/>
              </w:rPr>
              <w:t>6</w:t>
            </w:r>
            <w:r w:rsidR="00B47A9B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D74037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D7403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454,0</w:t>
            </w:r>
          </w:p>
        </w:tc>
      </w:tr>
      <w:tr w:rsidR="00A20630" w:rsidRPr="00D41F22" w:rsidTr="003265F1">
        <w:trPr>
          <w:cantSplit/>
          <w:trHeight w:val="367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D41F22" w:rsidRDefault="00433CD8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D41F22">
              <w:rPr>
                <w:rFonts w:ascii="Times New Roman" w:hAnsi="Times New Roman"/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D41F22" w:rsidRDefault="00433CD8" w:rsidP="00BB4E69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D41F22">
              <w:rPr>
                <w:rFonts w:ascii="Times New Roman" w:hAnsi="Times New Roman"/>
                <w:b/>
              </w:rPr>
              <w:t>16 0 00 00000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D41F22" w:rsidRDefault="00433CD8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D41F22" w:rsidRDefault="00433CD8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D41F22" w:rsidRDefault="00433CD8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AE3D59" w:rsidRDefault="004D322A" w:rsidP="00A20630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4D322A">
              <w:rPr>
                <w:rFonts w:ascii="Times New Roman" w:hAnsi="Times New Roman"/>
                <w:b/>
              </w:rPr>
              <w:t>9886,7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AE3D59" w:rsidRDefault="00B47A9B" w:rsidP="00A20630">
            <w:pPr>
              <w:ind w:hanging="7"/>
              <w:jc w:val="right"/>
              <w:rPr>
                <w:rFonts w:ascii="Times New Roman" w:hAnsi="Times New Roman"/>
                <w:b/>
              </w:rPr>
            </w:pPr>
            <w:r w:rsidRPr="00AE3D59">
              <w:rPr>
                <w:rFonts w:ascii="Times New Roman" w:hAnsi="Times New Roman"/>
                <w:b/>
              </w:rPr>
              <w:t>9503,0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AE3D59" w:rsidRDefault="00B87DAE" w:rsidP="00A20630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AE3D59">
              <w:rPr>
                <w:rFonts w:ascii="Times New Roman" w:hAnsi="Times New Roman"/>
                <w:b/>
              </w:rPr>
              <w:t>9722,0</w:t>
            </w:r>
          </w:p>
        </w:tc>
      </w:tr>
      <w:tr w:rsidR="00CF0DC1" w:rsidRPr="00236D94" w:rsidTr="003265F1">
        <w:trPr>
          <w:cantSplit/>
          <w:trHeight w:val="367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236D94" w:rsidRDefault="00CF0DC1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236D94" w:rsidRDefault="00CF0DC1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B87DAE" w:rsidRDefault="00967712" w:rsidP="00DB1D9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1320,0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DC1" w:rsidRPr="00B87DAE" w:rsidRDefault="00CF0DC1" w:rsidP="00DB1D91">
            <w:pPr>
              <w:ind w:hanging="7"/>
              <w:jc w:val="right"/>
              <w:rPr>
                <w:rFonts w:ascii="Times New Roman" w:hAnsi="Times New Roman"/>
              </w:rPr>
            </w:pPr>
            <w:r w:rsidRPr="00B87DAE">
              <w:rPr>
                <w:rFonts w:ascii="Times New Roman" w:hAnsi="Times New Roman"/>
                <w:bCs/>
              </w:rPr>
              <w:t>1597,6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DC1" w:rsidRPr="00B87DAE" w:rsidRDefault="00CF0DC1" w:rsidP="00DB1D91">
            <w:pPr>
              <w:ind w:firstLine="0"/>
              <w:jc w:val="right"/>
              <w:rPr>
                <w:rFonts w:ascii="Times New Roman" w:hAnsi="Times New Roman"/>
              </w:rPr>
            </w:pPr>
            <w:r w:rsidRPr="00B87DAE">
              <w:rPr>
                <w:rFonts w:ascii="Times New Roman" w:hAnsi="Times New Roman"/>
                <w:bCs/>
              </w:rPr>
              <w:t>1610,1</w:t>
            </w:r>
          </w:p>
        </w:tc>
      </w:tr>
      <w:tr w:rsidR="00CF0DC1" w:rsidRPr="00236D94" w:rsidTr="003265F1">
        <w:trPr>
          <w:cantSplit/>
          <w:trHeight w:val="367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236D94" w:rsidRDefault="00CF0DC1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236D94" w:rsidRDefault="00CF0DC1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967712" w:rsidP="00DB1D9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1320,0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DC1" w:rsidRPr="00236D94" w:rsidRDefault="00CF0DC1" w:rsidP="00DB1D91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1597,6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DC1" w:rsidRPr="00236D94" w:rsidRDefault="00CF0DC1" w:rsidP="00DB1D9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1610,1</w:t>
            </w:r>
          </w:p>
        </w:tc>
      </w:tr>
      <w:tr w:rsidR="000B6EC5" w:rsidRPr="00236D94" w:rsidTr="003265F1">
        <w:trPr>
          <w:cantSplit/>
          <w:trHeight w:val="2059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0B6EC5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0B6EC5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0B6EC5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967712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1320,0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CF0DC1" w:rsidP="000B6EC5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1597,6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CF0DC1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1610,1</w:t>
            </w:r>
          </w:p>
        </w:tc>
      </w:tr>
      <w:tr w:rsidR="00B47A9B" w:rsidRPr="00236D94" w:rsidTr="003265F1">
        <w:trPr>
          <w:cantSplit/>
          <w:trHeight w:val="542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A9B" w:rsidRPr="00236D94" w:rsidRDefault="00B47A9B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A9B" w:rsidRPr="00236D94" w:rsidRDefault="00B47A9B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A9B" w:rsidRPr="00236D94" w:rsidRDefault="00B47A9B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A9B" w:rsidRPr="00236D94" w:rsidRDefault="00B47A9B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A9B" w:rsidRPr="00236D94" w:rsidRDefault="00B47A9B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A9B" w:rsidRPr="00B87DAE" w:rsidRDefault="00967712" w:rsidP="00202278">
            <w:pPr>
              <w:ind w:firstLine="0"/>
              <w:jc w:val="right"/>
              <w:rPr>
                <w:rFonts w:ascii="Times New Roman" w:hAnsi="Times New Roman"/>
              </w:rPr>
            </w:pPr>
            <w:r w:rsidRPr="004D322A">
              <w:rPr>
                <w:rFonts w:ascii="Times New Roman" w:hAnsi="Times New Roman"/>
              </w:rPr>
              <w:t>3258,3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A9B" w:rsidRPr="00B87DAE" w:rsidRDefault="00B47A9B" w:rsidP="00202278">
            <w:pPr>
              <w:ind w:hanging="7"/>
              <w:jc w:val="right"/>
              <w:rPr>
                <w:rFonts w:ascii="Times New Roman" w:hAnsi="Times New Roman"/>
              </w:rPr>
            </w:pPr>
            <w:r w:rsidRPr="00B87DAE">
              <w:rPr>
                <w:rFonts w:ascii="Times New Roman" w:hAnsi="Times New Roman"/>
              </w:rPr>
              <w:t>2679,4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A9B" w:rsidRPr="00B87DAE" w:rsidRDefault="00B47A9B" w:rsidP="00202278">
            <w:pPr>
              <w:ind w:firstLine="0"/>
              <w:jc w:val="right"/>
              <w:rPr>
                <w:rFonts w:ascii="Times New Roman" w:hAnsi="Times New Roman"/>
              </w:rPr>
            </w:pPr>
            <w:r w:rsidRPr="00B87DAE">
              <w:rPr>
                <w:rFonts w:ascii="Times New Roman" w:hAnsi="Times New Roman"/>
              </w:rPr>
              <w:t>2786,3</w:t>
            </w:r>
          </w:p>
        </w:tc>
      </w:tr>
      <w:tr w:rsidR="000B6EC5" w:rsidRPr="00236D94" w:rsidTr="003265F1">
        <w:trPr>
          <w:cantSplit/>
          <w:trHeight w:val="542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967712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3258,3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CF0DC1" w:rsidP="000B6EC5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2679,4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CF0DC1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2786,3</w:t>
            </w:r>
          </w:p>
        </w:tc>
      </w:tr>
      <w:tr w:rsidR="00A20630" w:rsidRPr="00236D94" w:rsidTr="003265F1">
        <w:trPr>
          <w:cantSplit/>
          <w:trHeight w:val="179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967712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1878,9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F0DC1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2037,8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F0DC1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2119,3</w:t>
            </w:r>
          </w:p>
        </w:tc>
      </w:tr>
      <w:tr w:rsidR="00A20630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B47A9B" w:rsidP="009677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67712">
              <w:rPr>
                <w:rFonts w:ascii="Times New Roman" w:hAnsi="Times New Roman"/>
              </w:rPr>
              <w:t>37</w:t>
            </w:r>
            <w:r>
              <w:rPr>
                <w:rFonts w:ascii="Times New Roman" w:hAnsi="Times New Roman"/>
              </w:rPr>
              <w:t>4,</w:t>
            </w:r>
            <w:r w:rsidR="00967712">
              <w:rPr>
                <w:rFonts w:ascii="Times New Roman" w:hAnsi="Times New Roman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F0DC1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636,6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F0DC1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662,0</w:t>
            </w:r>
          </w:p>
        </w:tc>
      </w:tr>
      <w:tr w:rsidR="00A20630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CF0DC1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236D94" w:rsidRDefault="00CF0DC1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236D94" w:rsidRDefault="00CF0DC1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DC1" w:rsidRPr="00B87DAE" w:rsidRDefault="00967712" w:rsidP="00B47A9B">
            <w:pPr>
              <w:ind w:firstLine="0"/>
              <w:jc w:val="right"/>
              <w:rPr>
                <w:rFonts w:ascii="Times New Roman" w:hAnsi="Times New Roman"/>
              </w:rPr>
            </w:pPr>
            <w:r w:rsidRPr="004D322A">
              <w:rPr>
                <w:rFonts w:ascii="Times New Roman" w:hAnsi="Times New Roman"/>
              </w:rPr>
              <w:t>4262,7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B87DAE" w:rsidRDefault="00CF0DC1" w:rsidP="00CF0DC1">
            <w:pPr>
              <w:ind w:hanging="7"/>
              <w:jc w:val="right"/>
              <w:rPr>
                <w:rFonts w:ascii="Times New Roman" w:hAnsi="Times New Roman"/>
              </w:rPr>
            </w:pPr>
            <w:r w:rsidRPr="00B87DAE">
              <w:rPr>
                <w:rFonts w:ascii="Times New Roman" w:hAnsi="Times New Roman"/>
              </w:rPr>
              <w:t>4133,0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B87DAE" w:rsidRDefault="00CF0DC1" w:rsidP="00CF0DC1">
            <w:pPr>
              <w:ind w:firstLine="0"/>
              <w:jc w:val="right"/>
              <w:rPr>
                <w:rFonts w:ascii="Times New Roman" w:hAnsi="Times New Roman"/>
              </w:rPr>
            </w:pPr>
            <w:r w:rsidRPr="00B87DAE">
              <w:rPr>
                <w:rFonts w:ascii="Times New Roman" w:hAnsi="Times New Roman"/>
              </w:rPr>
              <w:t>4213,0</w:t>
            </w:r>
          </w:p>
        </w:tc>
      </w:tr>
      <w:tr w:rsidR="000B6EC5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967712" w:rsidP="00B47A9B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4122,7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EC5" w:rsidRPr="00236D94" w:rsidRDefault="00CF0DC1" w:rsidP="000B6EC5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4033,0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EC5" w:rsidRPr="00236D94" w:rsidRDefault="00CF0DC1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4113,0</w:t>
            </w:r>
          </w:p>
        </w:tc>
      </w:tr>
      <w:tr w:rsidR="00A20630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967712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3553,7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F0DC1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3441,0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F0DC1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3498,0</w:t>
            </w:r>
          </w:p>
        </w:tc>
      </w:tr>
      <w:tr w:rsidR="00A20630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D74037" w:rsidP="00B47A9B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  <w:r w:rsidR="00B47A9B">
              <w:rPr>
                <w:rFonts w:ascii="Times New Roman" w:hAnsi="Times New Roman"/>
              </w:rPr>
              <w:t>8</w:t>
            </w:r>
            <w:r w:rsidR="000B6EC5">
              <w:rPr>
                <w:rFonts w:ascii="Times New Roman" w:hAnsi="Times New Roman"/>
              </w:rPr>
              <w:t>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D74037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</w:t>
            </w:r>
            <w:r w:rsidR="000B6EC5">
              <w:rPr>
                <w:rFonts w:ascii="Times New Roman" w:hAnsi="Times New Roman"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D7403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</w:t>
            </w:r>
            <w:r w:rsidR="000B6EC5">
              <w:rPr>
                <w:rFonts w:ascii="Times New Roman" w:hAnsi="Times New Roman"/>
              </w:rPr>
              <w:t>,0</w:t>
            </w:r>
          </w:p>
        </w:tc>
      </w:tr>
      <w:tr w:rsidR="00A20630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D3CF7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F7" w:rsidRPr="00236D94" w:rsidRDefault="001D3CF7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F7" w:rsidRPr="00236D94" w:rsidRDefault="001D3CF7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3CF7" w:rsidRPr="00236D94" w:rsidRDefault="001D3CF7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3CF7" w:rsidRPr="00236D94" w:rsidRDefault="001D3CF7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3CF7" w:rsidRPr="00236D94" w:rsidRDefault="001D3CF7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CF7" w:rsidRPr="00236D94" w:rsidRDefault="00D74037" w:rsidP="0096771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67712">
              <w:rPr>
                <w:rFonts w:ascii="Times New Roman" w:hAnsi="Times New Roman"/>
              </w:rPr>
              <w:t>4</w:t>
            </w:r>
            <w:r w:rsidR="001D3CF7">
              <w:rPr>
                <w:rFonts w:ascii="Times New Roman" w:hAnsi="Times New Roman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F7" w:rsidRPr="00236D94" w:rsidRDefault="00D74037" w:rsidP="001544E3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F7" w:rsidRPr="00236D94" w:rsidRDefault="00D74037" w:rsidP="001544E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74037" w:rsidRPr="00236D94" w:rsidTr="00D74037">
        <w:trPr>
          <w:cantSplit/>
          <w:trHeight w:val="337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Default="00967712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D74037">
              <w:rPr>
                <w:rFonts w:ascii="Times New Roman" w:hAnsi="Times New Roman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Default="00D74037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Default="00D7403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D74037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Default="00D74037" w:rsidP="00DB1D9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Default="00D74037" w:rsidP="00DB1D91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Default="00D74037" w:rsidP="00DB1D9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20630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2.4.Подпрограмма «Повышение устойчивости бюджета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87DAE" w:rsidRDefault="000B6EC5" w:rsidP="00D74037">
            <w:pPr>
              <w:ind w:firstLine="0"/>
              <w:jc w:val="right"/>
              <w:rPr>
                <w:rFonts w:ascii="Times New Roman" w:hAnsi="Times New Roman"/>
              </w:rPr>
            </w:pPr>
            <w:r w:rsidRPr="004D322A">
              <w:rPr>
                <w:rFonts w:ascii="Times New Roman" w:hAnsi="Times New Roman"/>
              </w:rPr>
              <w:t>1</w:t>
            </w:r>
            <w:r w:rsidR="001D3CF7" w:rsidRPr="004D322A">
              <w:rPr>
                <w:rFonts w:ascii="Times New Roman" w:hAnsi="Times New Roman"/>
              </w:rPr>
              <w:t>5</w:t>
            </w:r>
            <w:r w:rsidR="00D74037" w:rsidRPr="004D322A">
              <w:rPr>
                <w:rFonts w:ascii="Times New Roman" w:hAnsi="Times New Roman"/>
              </w:rPr>
              <w:t>4</w:t>
            </w:r>
            <w:r w:rsidRPr="004D322A">
              <w:rPr>
                <w:rFonts w:ascii="Times New Roman" w:hAnsi="Times New Roman"/>
              </w:rPr>
              <w:t>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87DAE" w:rsidRDefault="000B6EC5" w:rsidP="001D3CF7">
            <w:pPr>
              <w:ind w:hanging="7"/>
              <w:jc w:val="right"/>
              <w:rPr>
                <w:rFonts w:ascii="Times New Roman" w:hAnsi="Times New Roman"/>
              </w:rPr>
            </w:pPr>
            <w:r w:rsidRPr="00B87DAE">
              <w:rPr>
                <w:rFonts w:ascii="Times New Roman" w:hAnsi="Times New Roman"/>
              </w:rPr>
              <w:t>1</w:t>
            </w:r>
            <w:r w:rsidR="001D3CF7" w:rsidRPr="00B87DAE">
              <w:rPr>
                <w:rFonts w:ascii="Times New Roman" w:hAnsi="Times New Roman"/>
              </w:rPr>
              <w:t>54</w:t>
            </w:r>
            <w:r w:rsidRPr="00B87DAE">
              <w:rPr>
                <w:rFonts w:ascii="Times New Roman" w:hAnsi="Times New Roman"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87DAE" w:rsidRDefault="000B6EC5" w:rsidP="001D3CF7">
            <w:pPr>
              <w:ind w:firstLine="0"/>
              <w:jc w:val="right"/>
              <w:rPr>
                <w:rFonts w:ascii="Times New Roman" w:hAnsi="Times New Roman"/>
              </w:rPr>
            </w:pPr>
            <w:r w:rsidRPr="00B87DAE">
              <w:rPr>
                <w:rFonts w:ascii="Times New Roman" w:hAnsi="Times New Roman"/>
              </w:rPr>
              <w:t>1</w:t>
            </w:r>
            <w:r w:rsidR="001D3CF7" w:rsidRPr="00B87DAE">
              <w:rPr>
                <w:rFonts w:ascii="Times New Roman" w:hAnsi="Times New Roman"/>
              </w:rPr>
              <w:t>54</w:t>
            </w:r>
            <w:r w:rsidRPr="00B87DAE">
              <w:rPr>
                <w:rFonts w:ascii="Times New Roman" w:hAnsi="Times New Roman"/>
              </w:rPr>
              <w:t>,0</w:t>
            </w:r>
          </w:p>
        </w:tc>
      </w:tr>
      <w:tr w:rsidR="000B6EC5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0B6EC5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A20630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0B6EC5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0B6EC5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20630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</w:t>
            </w:r>
          </w:p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236D94">
              <w:rPr>
                <w:rFonts w:ascii="Times New Roman" w:hAnsi="Times New Roman"/>
              </w:rPr>
              <w:t xml:space="preserve"> 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Pr="00236D9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20630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D7403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D3CF7">
              <w:rPr>
                <w:rFonts w:ascii="Times New Roman" w:hAnsi="Times New Roman"/>
              </w:rPr>
              <w:t>4</w:t>
            </w:r>
            <w:r w:rsidR="00D74037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1D3CF7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D3CF7">
              <w:rPr>
                <w:rFonts w:ascii="Times New Roman" w:hAnsi="Times New Roman"/>
              </w:rPr>
              <w:t>48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1D3CF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D3CF7">
              <w:rPr>
                <w:rFonts w:ascii="Times New Roman" w:hAnsi="Times New Roman"/>
              </w:rPr>
              <w:t>48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A20630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D7403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D3CF7">
              <w:rPr>
                <w:rFonts w:ascii="Times New Roman" w:hAnsi="Times New Roman"/>
              </w:rPr>
              <w:t>4</w:t>
            </w:r>
            <w:r w:rsidR="00D74037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1D3CF7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D3CF7">
              <w:rPr>
                <w:rFonts w:ascii="Times New Roman" w:hAnsi="Times New Roman"/>
              </w:rPr>
              <w:t>47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1D3CF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D3CF7">
              <w:rPr>
                <w:rFonts w:ascii="Times New Roman" w:hAnsi="Times New Roman"/>
              </w:rPr>
              <w:t>47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A20630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37F5F" w:rsidRDefault="00433CD8" w:rsidP="00A20630">
            <w:pPr>
              <w:tabs>
                <w:tab w:val="left" w:pos="3710"/>
              </w:tabs>
              <w:spacing w:before="80"/>
              <w:ind w:firstLine="0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37F5F" w:rsidRDefault="00433CD8" w:rsidP="00BB4E69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433CD8" w:rsidRPr="00437F5F" w:rsidRDefault="00433CD8" w:rsidP="00BB4E69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433CD8" w:rsidRPr="00437F5F" w:rsidRDefault="00433CD8" w:rsidP="00BB4E69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433CD8" w:rsidRPr="00437F5F" w:rsidRDefault="00433CD8" w:rsidP="00BB4E69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433CD8" w:rsidRPr="00437F5F" w:rsidRDefault="00433CD8" w:rsidP="00BB4E69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16 4 03 98500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1454B0">
            <w:pPr>
              <w:tabs>
                <w:tab w:val="left" w:pos="222"/>
                <w:tab w:val="left" w:pos="3710"/>
              </w:tabs>
              <w:spacing w:before="60"/>
              <w:ind w:left="-598" w:right="-57"/>
              <w:jc w:val="center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500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1454B0">
            <w:pPr>
              <w:tabs>
                <w:tab w:val="left" w:pos="-158"/>
                <w:tab w:val="left" w:pos="35"/>
                <w:tab w:val="left" w:pos="3710"/>
              </w:tabs>
              <w:spacing w:before="60"/>
              <w:ind w:left="-582" w:right="-317" w:firstLine="2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1454B0">
            <w:pPr>
              <w:tabs>
                <w:tab w:val="left" w:pos="224"/>
                <w:tab w:val="left" w:pos="3710"/>
              </w:tabs>
              <w:spacing w:before="60"/>
              <w:ind w:left="-619" w:right="-248" w:firstLine="4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0B6EC5" w:rsidP="00A20630">
            <w:pPr>
              <w:tabs>
                <w:tab w:val="left" w:pos="3710"/>
              </w:tabs>
              <w:spacing w:before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0B6EC5" w:rsidP="00A20630">
            <w:pPr>
              <w:tabs>
                <w:tab w:val="left" w:pos="3710"/>
              </w:tabs>
              <w:spacing w:before="60"/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0B6EC5" w:rsidP="00A20630">
            <w:pPr>
              <w:tabs>
                <w:tab w:val="left" w:pos="3710"/>
              </w:tabs>
              <w:spacing w:before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D74037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B87DAE" w:rsidRDefault="00D74037" w:rsidP="00DB1D91">
            <w:pPr>
              <w:ind w:firstLine="0"/>
              <w:jc w:val="right"/>
              <w:rPr>
                <w:rFonts w:ascii="Times New Roman" w:hAnsi="Times New Roman"/>
              </w:rPr>
            </w:pPr>
            <w:r w:rsidRPr="004D322A">
              <w:rPr>
                <w:rFonts w:ascii="Times New Roman" w:hAnsi="Times New Roman"/>
              </w:rPr>
              <w:t>3,0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B87DAE" w:rsidRDefault="00D74037" w:rsidP="00DB1D91">
            <w:pPr>
              <w:ind w:hanging="7"/>
              <w:jc w:val="right"/>
              <w:rPr>
                <w:rFonts w:ascii="Times New Roman" w:hAnsi="Times New Roman"/>
              </w:rPr>
            </w:pPr>
            <w:r w:rsidRPr="00B87DAE">
              <w:rPr>
                <w:rFonts w:ascii="Times New Roman" w:hAnsi="Times New Roman"/>
              </w:rPr>
              <w:t>3,0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B87DAE" w:rsidRDefault="00D74037" w:rsidP="00DB1D91">
            <w:pPr>
              <w:ind w:firstLine="0"/>
              <w:jc w:val="right"/>
              <w:rPr>
                <w:rFonts w:ascii="Times New Roman" w:hAnsi="Times New Roman"/>
              </w:rPr>
            </w:pPr>
            <w:r w:rsidRPr="00B87DAE">
              <w:rPr>
                <w:rFonts w:ascii="Times New Roman" w:hAnsi="Times New Roman"/>
              </w:rPr>
              <w:t>3,0</w:t>
            </w:r>
          </w:p>
        </w:tc>
      </w:tr>
      <w:tr w:rsidR="00D74037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DB1D9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DB1D91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DB1D9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20630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D74037" w:rsidP="001D3CF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595CCF">
              <w:rPr>
                <w:rFonts w:ascii="Times New Roman" w:hAnsi="Times New Roman"/>
              </w:rPr>
              <w:t>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D74037" w:rsidP="001D3CF7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595CCF">
              <w:rPr>
                <w:rFonts w:ascii="Times New Roman" w:hAnsi="Times New Roman"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1D3CF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595CCF">
              <w:rPr>
                <w:rFonts w:ascii="Times New Roman" w:hAnsi="Times New Roman"/>
              </w:rPr>
              <w:t>,0</w:t>
            </w:r>
          </w:p>
        </w:tc>
      </w:tr>
      <w:tr w:rsidR="00D74037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D74037" w:rsidP="00DB1D9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DB1D91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DB1D9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A20630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D7403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95CCF">
              <w:rPr>
                <w:rFonts w:ascii="Times New Roman" w:hAnsi="Times New Roman"/>
              </w:rPr>
              <w:t>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D74037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95CCF">
              <w:rPr>
                <w:rFonts w:ascii="Times New Roman" w:hAnsi="Times New Roman"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D7403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95CCF">
              <w:rPr>
                <w:rFonts w:ascii="Times New Roman" w:hAnsi="Times New Roman"/>
              </w:rPr>
              <w:t>,0</w:t>
            </w:r>
          </w:p>
        </w:tc>
      </w:tr>
      <w:tr w:rsidR="00D74037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2.6.Подпрограмма «Социальная поддержка граждан»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B87DAE" w:rsidRDefault="00967712" w:rsidP="00DB1D91">
            <w:pPr>
              <w:ind w:firstLine="0"/>
              <w:jc w:val="right"/>
              <w:rPr>
                <w:rFonts w:ascii="Times New Roman" w:hAnsi="Times New Roman"/>
              </w:rPr>
            </w:pPr>
            <w:r w:rsidRPr="004D322A">
              <w:rPr>
                <w:rFonts w:ascii="Times New Roman" w:hAnsi="Times New Roman"/>
              </w:rPr>
              <w:t>106,9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B87DAE" w:rsidRDefault="00D74037" w:rsidP="00DB1D91">
            <w:pPr>
              <w:ind w:hanging="7"/>
              <w:jc w:val="right"/>
              <w:rPr>
                <w:rFonts w:ascii="Times New Roman" w:hAnsi="Times New Roman"/>
              </w:rPr>
            </w:pPr>
            <w:r w:rsidRPr="00B87DAE">
              <w:rPr>
                <w:rFonts w:ascii="Times New Roman" w:hAnsi="Times New Roman"/>
              </w:rPr>
              <w:t>107,0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B87DAE" w:rsidRDefault="00D74037" w:rsidP="00DB1D91">
            <w:pPr>
              <w:ind w:firstLine="0"/>
              <w:jc w:val="right"/>
              <w:rPr>
                <w:rFonts w:ascii="Times New Roman" w:hAnsi="Times New Roman"/>
              </w:rPr>
            </w:pPr>
            <w:r w:rsidRPr="00B87DAE">
              <w:rPr>
                <w:rFonts w:ascii="Times New Roman" w:hAnsi="Times New Roman"/>
              </w:rPr>
              <w:t>111,0</w:t>
            </w:r>
          </w:p>
        </w:tc>
      </w:tr>
      <w:tr w:rsidR="00D74037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236D94" w:rsidRDefault="00967712" w:rsidP="00DB1D9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DB1D91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DB1D9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111,0</w:t>
            </w:r>
          </w:p>
        </w:tc>
      </w:tr>
      <w:tr w:rsidR="00595CCF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</w:t>
            </w:r>
            <w:r>
              <w:rPr>
                <w:rFonts w:ascii="Times New Roman" w:hAnsi="Times New Roman"/>
              </w:rPr>
              <w:t xml:space="preserve"> населению</w:t>
            </w:r>
            <w:r w:rsidRPr="00236D94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967712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D74037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  <w:r w:rsidR="00595CCF">
              <w:rPr>
                <w:rFonts w:ascii="Times New Roman" w:hAnsi="Times New Roman"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1D3CF7" w:rsidP="00D7403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74037">
              <w:rPr>
                <w:rFonts w:ascii="Times New Roman" w:hAnsi="Times New Roman"/>
              </w:rPr>
              <w:t>11</w:t>
            </w:r>
            <w:r w:rsidR="00595CCF">
              <w:rPr>
                <w:rFonts w:ascii="Times New Roman" w:hAnsi="Times New Roman"/>
              </w:rPr>
              <w:t>,0</w:t>
            </w:r>
          </w:p>
        </w:tc>
      </w:tr>
      <w:tr w:rsidR="00D74037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236D94" w:rsidRDefault="00D74037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037" w:rsidRPr="00236D94" w:rsidRDefault="00D74037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037" w:rsidRPr="00B87DAE" w:rsidRDefault="00D74037" w:rsidP="00DB1D91">
            <w:pPr>
              <w:ind w:firstLine="0"/>
              <w:jc w:val="right"/>
              <w:rPr>
                <w:rFonts w:ascii="Times New Roman" w:hAnsi="Times New Roman"/>
              </w:rPr>
            </w:pPr>
            <w:r w:rsidRPr="004D322A">
              <w:rPr>
                <w:rFonts w:ascii="Times New Roman" w:hAnsi="Times New Roman"/>
              </w:rPr>
              <w:t>374,2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B87DAE" w:rsidRDefault="00D74037" w:rsidP="00DB1D91">
            <w:pPr>
              <w:ind w:hanging="7"/>
              <w:jc w:val="right"/>
              <w:rPr>
                <w:rFonts w:ascii="Times New Roman" w:hAnsi="Times New Roman"/>
              </w:rPr>
            </w:pPr>
            <w:r w:rsidRPr="00B87DAE">
              <w:rPr>
                <w:rFonts w:ascii="Times New Roman" w:hAnsi="Times New Roman"/>
              </w:rPr>
              <w:t>384,2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037" w:rsidRPr="00B87DAE" w:rsidRDefault="00D74037" w:rsidP="00DB1D91">
            <w:pPr>
              <w:ind w:firstLine="0"/>
              <w:jc w:val="right"/>
              <w:rPr>
                <w:rFonts w:ascii="Times New Roman" w:hAnsi="Times New Roman"/>
              </w:rPr>
            </w:pPr>
            <w:r w:rsidRPr="00B87DAE">
              <w:rPr>
                <w:rFonts w:ascii="Times New Roman" w:hAnsi="Times New Roman"/>
              </w:rPr>
              <w:t>384,2</w:t>
            </w:r>
          </w:p>
        </w:tc>
      </w:tr>
      <w:tr w:rsidR="00595CCF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D74037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D74037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384,2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D74037" w:rsidP="001D3CF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384,2</w:t>
            </w:r>
          </w:p>
        </w:tc>
      </w:tr>
      <w:tr w:rsidR="00A20630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 софинансирование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52249" w:rsidRDefault="00A20630" w:rsidP="00BB4E69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="00433CD8" w:rsidRPr="00236D94">
              <w:rPr>
                <w:rFonts w:ascii="Times New Roman" w:hAnsi="Times New Roman"/>
              </w:rPr>
              <w:t xml:space="preserve">7 01 </w:t>
            </w:r>
            <w:r w:rsidR="00433CD8"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D74037" w:rsidP="00D7403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595CCF" w:rsidP="00D74037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D74037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</w:t>
            </w:r>
            <w:r w:rsidR="00D74037">
              <w:rPr>
                <w:rFonts w:ascii="Times New Roman" w:hAnsi="Times New Roman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595CCF" w:rsidP="00D7403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D74037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</w:t>
            </w:r>
            <w:r w:rsidR="00D74037">
              <w:rPr>
                <w:rFonts w:ascii="Times New Roman" w:hAnsi="Times New Roman"/>
              </w:rPr>
              <w:t>2</w:t>
            </w:r>
          </w:p>
        </w:tc>
      </w:tr>
      <w:tr w:rsidR="00A20630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 софинансирование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52249" w:rsidRDefault="00A20630" w:rsidP="00BB4E69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="00433CD8" w:rsidRPr="00236D94">
              <w:rPr>
                <w:rFonts w:ascii="Times New Roman" w:hAnsi="Times New Roman"/>
              </w:rPr>
              <w:t xml:space="preserve">7 01 </w:t>
            </w:r>
            <w:r w:rsidR="00433CD8"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D7403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  <w:r w:rsidR="00595CCF">
              <w:rPr>
                <w:rFonts w:ascii="Times New Roman" w:hAnsi="Times New Roman"/>
              </w:rPr>
              <w:t>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D74037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D7403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177,0</w:t>
            </w:r>
          </w:p>
        </w:tc>
      </w:tr>
      <w:tr w:rsidR="00A20630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16 7 01 90410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1D3CF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D74037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1D3CF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95CCF">
              <w:rPr>
                <w:rFonts w:ascii="Times New Roman" w:hAnsi="Times New Roman"/>
              </w:rPr>
              <w:t>0,0</w:t>
            </w:r>
          </w:p>
        </w:tc>
      </w:tr>
      <w:tr w:rsidR="00B47A9B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A9B" w:rsidRPr="00236D94" w:rsidRDefault="00B47A9B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A9B" w:rsidRPr="00236D94" w:rsidRDefault="00B47A9B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A9B" w:rsidRPr="00236D94" w:rsidRDefault="00B47A9B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A9B" w:rsidRPr="00236D94" w:rsidRDefault="00B47A9B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A9B" w:rsidRPr="00236D94" w:rsidRDefault="00B47A9B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A9B" w:rsidRPr="00B87DAE" w:rsidRDefault="00B47A9B" w:rsidP="00202278">
            <w:pPr>
              <w:ind w:firstLine="0"/>
              <w:jc w:val="right"/>
              <w:rPr>
                <w:rFonts w:ascii="Times New Roman" w:hAnsi="Times New Roman"/>
              </w:rPr>
            </w:pPr>
            <w:r w:rsidRPr="004D322A">
              <w:rPr>
                <w:rFonts w:ascii="Times New Roman" w:hAnsi="Times New Roman"/>
              </w:rPr>
              <w:t>407,6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A9B" w:rsidRPr="00B87DAE" w:rsidRDefault="00B47A9B" w:rsidP="00202278">
            <w:pPr>
              <w:ind w:hanging="7"/>
              <w:jc w:val="right"/>
              <w:rPr>
                <w:rFonts w:ascii="Times New Roman" w:hAnsi="Times New Roman"/>
              </w:rPr>
            </w:pPr>
            <w:r w:rsidRPr="00B87DAE">
              <w:rPr>
                <w:rFonts w:ascii="Times New Roman" w:hAnsi="Times New Roman"/>
              </w:rPr>
              <w:t>444,8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7A9B" w:rsidRPr="00B87DAE" w:rsidRDefault="00B47A9B" w:rsidP="00202278">
            <w:pPr>
              <w:ind w:firstLine="0"/>
              <w:jc w:val="right"/>
              <w:rPr>
                <w:rFonts w:ascii="Times New Roman" w:hAnsi="Times New Roman"/>
              </w:rPr>
            </w:pPr>
            <w:r w:rsidRPr="00B87DAE">
              <w:rPr>
                <w:rFonts w:ascii="Times New Roman" w:hAnsi="Times New Roman"/>
              </w:rPr>
              <w:t>460,4</w:t>
            </w:r>
          </w:p>
        </w:tc>
      </w:tr>
      <w:tr w:rsidR="00595CCF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B47A9B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407,6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B47A9B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444,8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B47A9B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460,4</w:t>
            </w:r>
          </w:p>
        </w:tc>
      </w:tr>
      <w:tr w:rsidR="00A20630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B47A9B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359,6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D74037" w:rsidP="00B47A9B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B47A9B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,6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D74037" w:rsidP="00B47A9B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B47A9B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,6</w:t>
            </w:r>
          </w:p>
        </w:tc>
      </w:tr>
      <w:tr w:rsidR="00A20630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D74037" w:rsidP="00B47A9B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47A9B">
              <w:rPr>
                <w:rFonts w:ascii="Times New Roman" w:hAnsi="Times New Roman"/>
              </w:rPr>
              <w:t>8</w:t>
            </w:r>
            <w:r w:rsidR="001D3CF7">
              <w:rPr>
                <w:rFonts w:ascii="Times New Roman" w:hAnsi="Times New Roman"/>
              </w:rPr>
              <w:t>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47A9B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47A9B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100,8</w:t>
            </w:r>
          </w:p>
        </w:tc>
      </w:tr>
      <w:tr w:rsidR="00A20630" w:rsidRPr="001867A0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867A0" w:rsidRDefault="00433CD8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867A0" w:rsidRDefault="00433CD8" w:rsidP="00BB4E69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19 0 00 00000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AE3D59" w:rsidRDefault="00DB1D91" w:rsidP="00EF1BB3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4D322A">
              <w:rPr>
                <w:rFonts w:ascii="Times New Roman" w:hAnsi="Times New Roman"/>
                <w:b/>
              </w:rPr>
              <w:t>2</w:t>
            </w:r>
            <w:r w:rsidR="00EF1BB3" w:rsidRPr="004D322A">
              <w:rPr>
                <w:rFonts w:ascii="Times New Roman" w:hAnsi="Times New Roman"/>
                <w:b/>
              </w:rPr>
              <w:t>6</w:t>
            </w:r>
            <w:r w:rsidR="00937FE5" w:rsidRPr="004D322A">
              <w:rPr>
                <w:rFonts w:ascii="Times New Roman" w:hAnsi="Times New Roman"/>
                <w:b/>
              </w:rPr>
              <w:t>99</w:t>
            </w:r>
            <w:r w:rsidRPr="004D322A">
              <w:rPr>
                <w:rFonts w:ascii="Times New Roman" w:hAnsi="Times New Roman"/>
                <w:b/>
              </w:rPr>
              <w:t>,</w:t>
            </w:r>
            <w:r w:rsidR="00EF1BB3" w:rsidRPr="004D322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AE3D59" w:rsidRDefault="00DB1D91" w:rsidP="00937FE5">
            <w:pPr>
              <w:ind w:hanging="7"/>
              <w:jc w:val="right"/>
              <w:rPr>
                <w:rFonts w:ascii="Times New Roman" w:hAnsi="Times New Roman"/>
                <w:b/>
              </w:rPr>
            </w:pPr>
            <w:r w:rsidRPr="00AE3D59">
              <w:rPr>
                <w:rFonts w:ascii="Times New Roman" w:hAnsi="Times New Roman"/>
                <w:b/>
              </w:rPr>
              <w:t>1</w:t>
            </w:r>
            <w:r w:rsidR="00937FE5" w:rsidRPr="00AE3D59">
              <w:rPr>
                <w:rFonts w:ascii="Times New Roman" w:hAnsi="Times New Roman"/>
                <w:b/>
              </w:rPr>
              <w:t>894</w:t>
            </w:r>
            <w:r w:rsidRPr="00AE3D59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AE3D59" w:rsidRDefault="009E6654" w:rsidP="00A20630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AE3D59">
              <w:rPr>
                <w:rFonts w:ascii="Times New Roman" w:hAnsi="Times New Roman"/>
                <w:b/>
              </w:rPr>
              <w:t>2073,8</w:t>
            </w:r>
          </w:p>
        </w:tc>
      </w:tr>
      <w:tr w:rsidR="00DB1D91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D91" w:rsidRPr="00236D94" w:rsidRDefault="00DB1D91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>.Подпрограмма «Развитие сети уличного освещения»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D91" w:rsidRPr="00236D94" w:rsidRDefault="00DB1D91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D91" w:rsidRPr="00236D94" w:rsidRDefault="00DB1D91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D91" w:rsidRPr="00236D94" w:rsidRDefault="00DB1D91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D91" w:rsidRPr="00236D94" w:rsidRDefault="00DB1D91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D91" w:rsidRPr="00937FE5" w:rsidRDefault="00DB1D91" w:rsidP="00DB1D91">
            <w:pPr>
              <w:ind w:firstLine="0"/>
              <w:jc w:val="right"/>
              <w:rPr>
                <w:rFonts w:ascii="Times New Roman" w:hAnsi="Times New Roman"/>
              </w:rPr>
            </w:pPr>
            <w:r w:rsidRPr="00EF1BB3">
              <w:rPr>
                <w:rFonts w:ascii="Times New Roman" w:hAnsi="Times New Roman"/>
              </w:rPr>
              <w:t>817,3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D91" w:rsidRPr="00937FE5" w:rsidRDefault="00DB1D91" w:rsidP="00DB1D91">
            <w:pPr>
              <w:ind w:hanging="7"/>
              <w:jc w:val="right"/>
              <w:rPr>
                <w:rFonts w:ascii="Times New Roman" w:hAnsi="Times New Roman"/>
              </w:rPr>
            </w:pPr>
            <w:r w:rsidRPr="00937FE5">
              <w:rPr>
                <w:rFonts w:ascii="Times New Roman" w:hAnsi="Times New Roman"/>
              </w:rPr>
              <w:t>833,8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D91" w:rsidRPr="00937FE5" w:rsidRDefault="00DB1D91" w:rsidP="00DB1D91">
            <w:pPr>
              <w:ind w:firstLine="0"/>
              <w:jc w:val="right"/>
              <w:rPr>
                <w:rFonts w:ascii="Times New Roman" w:hAnsi="Times New Roman"/>
              </w:rPr>
            </w:pPr>
            <w:r w:rsidRPr="00937FE5">
              <w:rPr>
                <w:rFonts w:ascii="Times New Roman" w:hAnsi="Times New Roman"/>
              </w:rPr>
              <w:t>847,3</w:t>
            </w:r>
          </w:p>
        </w:tc>
      </w:tr>
      <w:tr w:rsidR="00595CCF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9E6654" w:rsidRDefault="00DB1D91" w:rsidP="00595CCF">
            <w:pPr>
              <w:ind w:firstLine="0"/>
              <w:jc w:val="right"/>
              <w:rPr>
                <w:rFonts w:ascii="Times New Roman" w:hAnsi="Times New Roman"/>
              </w:rPr>
            </w:pPr>
            <w:r w:rsidRPr="009E6654">
              <w:rPr>
                <w:rFonts w:ascii="Times New Roman" w:hAnsi="Times New Roman"/>
              </w:rPr>
              <w:t>817,3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9E6654" w:rsidRDefault="00DB1D91" w:rsidP="00595CCF">
            <w:pPr>
              <w:ind w:hanging="7"/>
              <w:jc w:val="right"/>
              <w:rPr>
                <w:rFonts w:ascii="Times New Roman" w:hAnsi="Times New Roman"/>
              </w:rPr>
            </w:pPr>
            <w:r w:rsidRPr="009E6654">
              <w:rPr>
                <w:rFonts w:ascii="Times New Roman" w:hAnsi="Times New Roman"/>
              </w:rPr>
              <w:t>833,8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9E6654" w:rsidRDefault="00DB1D91" w:rsidP="00595CCF">
            <w:pPr>
              <w:ind w:firstLine="0"/>
              <w:jc w:val="right"/>
              <w:rPr>
                <w:rFonts w:ascii="Times New Roman" w:hAnsi="Times New Roman"/>
              </w:rPr>
            </w:pPr>
            <w:r w:rsidRPr="009E6654">
              <w:rPr>
                <w:rFonts w:ascii="Times New Roman" w:hAnsi="Times New Roman"/>
              </w:rPr>
              <w:t>847,3</w:t>
            </w:r>
          </w:p>
        </w:tc>
      </w:tr>
      <w:tr w:rsidR="00A20630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DB1D91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660,8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DB1D91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677,3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DB1D91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690,8</w:t>
            </w:r>
          </w:p>
        </w:tc>
      </w:tr>
      <w:tr w:rsidR="00A20630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20630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433CD8" w:rsidRPr="00236D94">
              <w:rPr>
                <w:rFonts w:ascii="Times New Roman" w:hAnsi="Times New Roman"/>
              </w:rPr>
              <w:t xml:space="preserve">2 01 </w:t>
            </w:r>
            <w:r w:rsidR="00433CD8"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DB1D91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DB1D91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142,3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DB1D91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142,3</w:t>
            </w:r>
          </w:p>
        </w:tc>
      </w:tr>
      <w:tr w:rsidR="00A20630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236D94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20630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433CD8" w:rsidRPr="00236D94">
              <w:rPr>
                <w:rFonts w:ascii="Times New Roman" w:hAnsi="Times New Roman"/>
              </w:rPr>
              <w:t xml:space="preserve">2 01 </w:t>
            </w:r>
            <w:r w:rsidR="00433CD8"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DB1D91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DB1D91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DB1D91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</w:t>
            </w:r>
          </w:p>
        </w:tc>
      </w:tr>
      <w:tr w:rsidR="001544E3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4E3" w:rsidRPr="00236D94" w:rsidRDefault="001544E3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>.Подпрограмма «Благоустройство территории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4E3" w:rsidRPr="00236D94" w:rsidRDefault="001544E3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E3" w:rsidRPr="00236D94" w:rsidRDefault="001544E3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E3" w:rsidRPr="00236D94" w:rsidRDefault="001544E3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E3" w:rsidRPr="00236D94" w:rsidRDefault="001544E3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4E3" w:rsidRPr="00937FE5" w:rsidRDefault="00937FE5" w:rsidP="00EF1BB3">
            <w:pPr>
              <w:ind w:firstLine="0"/>
              <w:jc w:val="right"/>
              <w:rPr>
                <w:rFonts w:ascii="Times New Roman" w:hAnsi="Times New Roman"/>
              </w:rPr>
            </w:pPr>
            <w:r w:rsidRPr="00EF1BB3">
              <w:rPr>
                <w:rFonts w:ascii="Times New Roman" w:hAnsi="Times New Roman"/>
              </w:rPr>
              <w:t>4</w:t>
            </w:r>
            <w:r w:rsidR="00EF1BB3" w:rsidRPr="00EF1BB3">
              <w:rPr>
                <w:rFonts w:ascii="Times New Roman" w:hAnsi="Times New Roman"/>
              </w:rPr>
              <w:t>6</w:t>
            </w:r>
            <w:r w:rsidRPr="00EF1BB3">
              <w:rPr>
                <w:rFonts w:ascii="Times New Roman" w:hAnsi="Times New Roman"/>
              </w:rPr>
              <w:t>1</w:t>
            </w:r>
            <w:r w:rsidR="00DB1D91" w:rsidRPr="00EF1BB3">
              <w:rPr>
                <w:rFonts w:ascii="Times New Roman" w:hAnsi="Times New Roman"/>
              </w:rPr>
              <w:t>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4E3" w:rsidRPr="00937FE5" w:rsidRDefault="00937FE5" w:rsidP="001544E3">
            <w:pPr>
              <w:ind w:hanging="7"/>
              <w:jc w:val="right"/>
              <w:rPr>
                <w:rFonts w:ascii="Times New Roman" w:hAnsi="Times New Roman"/>
              </w:rPr>
            </w:pPr>
            <w:r w:rsidRPr="00937FE5">
              <w:rPr>
                <w:rFonts w:ascii="Times New Roman" w:hAnsi="Times New Roman"/>
              </w:rPr>
              <w:t>648</w:t>
            </w:r>
            <w:r w:rsidR="00DB1D91" w:rsidRPr="00937FE5">
              <w:rPr>
                <w:rFonts w:ascii="Times New Roman" w:hAnsi="Times New Roman"/>
              </w:rPr>
              <w:t>,2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4E3" w:rsidRPr="00937FE5" w:rsidRDefault="00937FE5" w:rsidP="00DB1D91">
            <w:pPr>
              <w:ind w:firstLine="0"/>
              <w:jc w:val="right"/>
              <w:rPr>
                <w:rFonts w:ascii="Times New Roman" w:hAnsi="Times New Roman"/>
              </w:rPr>
            </w:pPr>
            <w:r w:rsidRPr="00937FE5">
              <w:rPr>
                <w:rFonts w:ascii="Times New Roman" w:hAnsi="Times New Roman"/>
              </w:rPr>
              <w:t>810</w:t>
            </w:r>
            <w:r w:rsidR="00DB1D91" w:rsidRPr="00937FE5">
              <w:rPr>
                <w:rFonts w:ascii="Times New Roman" w:hAnsi="Times New Roman"/>
              </w:rPr>
              <w:t>,5</w:t>
            </w:r>
          </w:p>
        </w:tc>
      </w:tr>
      <w:tr w:rsidR="001544E3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4E3" w:rsidRPr="00236D94" w:rsidRDefault="001544E3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4E3" w:rsidRPr="00236D94" w:rsidRDefault="001544E3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E3" w:rsidRPr="00236D94" w:rsidRDefault="001544E3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E3" w:rsidRPr="00236D94" w:rsidRDefault="001544E3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E3" w:rsidRPr="00236D94" w:rsidRDefault="001544E3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4E3" w:rsidRPr="00236D94" w:rsidRDefault="00EF1BB3" w:rsidP="001544E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="00937FE5">
              <w:rPr>
                <w:rFonts w:ascii="Times New Roman" w:hAnsi="Times New Roman"/>
              </w:rPr>
              <w:t>6</w:t>
            </w:r>
            <w:r w:rsidR="00DB1D91">
              <w:rPr>
                <w:rFonts w:ascii="Times New Roman" w:hAnsi="Times New Roman"/>
              </w:rPr>
              <w:t>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4E3" w:rsidRPr="00236D94" w:rsidRDefault="00937FE5" w:rsidP="001544E3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603,2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4E3" w:rsidRPr="00236D94" w:rsidRDefault="00937FE5" w:rsidP="001544E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765,5</w:t>
            </w:r>
          </w:p>
        </w:tc>
      </w:tr>
      <w:tr w:rsidR="00DB1D91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D91" w:rsidRPr="00236D94" w:rsidRDefault="00DB1D91" w:rsidP="00DB1D9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реализацию природоохранных мероприятий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D91" w:rsidRPr="00236D94" w:rsidRDefault="00DB1D91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88050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D91" w:rsidRPr="00236D94" w:rsidRDefault="00DB1D91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D91" w:rsidRPr="00236D94" w:rsidRDefault="00DB1D91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D91" w:rsidRPr="00236D94" w:rsidRDefault="00DB1D91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D91" w:rsidRDefault="00DB1D91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D91" w:rsidRDefault="00DB1D91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D91" w:rsidRDefault="00DB1D91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166,7</w:t>
            </w:r>
          </w:p>
        </w:tc>
      </w:tr>
      <w:tr w:rsidR="00595CCF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EF1BB3" w:rsidP="00937FE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937FE5">
              <w:rPr>
                <w:rFonts w:ascii="Times New Roman" w:hAnsi="Times New Roman"/>
              </w:rPr>
              <w:t>5</w:t>
            </w:r>
            <w:r w:rsidR="00DB1D91">
              <w:rPr>
                <w:rFonts w:ascii="Times New Roman" w:hAnsi="Times New Roman"/>
              </w:rPr>
              <w:t>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236D94" w:rsidRDefault="00937FE5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</w:t>
            </w:r>
            <w:r w:rsidR="00DB1D91">
              <w:rPr>
                <w:rFonts w:ascii="Times New Roman" w:hAnsi="Times New Roman"/>
              </w:rPr>
              <w:t>,2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236D94" w:rsidRDefault="00DB1D91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598,8</w:t>
            </w:r>
          </w:p>
        </w:tc>
      </w:tr>
      <w:tr w:rsidR="00DB1D91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D91" w:rsidRPr="00236D94" w:rsidRDefault="00DB1D91" w:rsidP="00DB1D9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D91" w:rsidRPr="00236D94" w:rsidRDefault="00DB1D91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>
              <w:rPr>
                <w:rFonts w:ascii="Times New Roman" w:hAnsi="Times New Roman"/>
              </w:rPr>
              <w:t>30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D91" w:rsidRPr="00236D94" w:rsidRDefault="00DB1D91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D91" w:rsidRPr="00236D94" w:rsidRDefault="00DB1D91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D91" w:rsidRPr="00236D94" w:rsidRDefault="00DB1D91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D91" w:rsidRPr="00DB1D91" w:rsidRDefault="00DB1D91" w:rsidP="00DB1D91">
            <w:pPr>
              <w:ind w:firstLine="0"/>
              <w:jc w:val="right"/>
              <w:rPr>
                <w:rFonts w:ascii="Times New Roman" w:hAnsi="Times New Roman"/>
              </w:rPr>
            </w:pPr>
            <w:r w:rsidRPr="00DB1D91">
              <w:rPr>
                <w:rFonts w:ascii="Times New Roman" w:hAnsi="Times New Roman"/>
              </w:rPr>
              <w:t>45,0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D91" w:rsidRPr="00DB1D91" w:rsidRDefault="00DB1D91" w:rsidP="00DB1D91">
            <w:pPr>
              <w:ind w:hanging="7"/>
              <w:jc w:val="right"/>
              <w:rPr>
                <w:rFonts w:ascii="Times New Roman" w:hAnsi="Times New Roman"/>
              </w:rPr>
            </w:pPr>
            <w:r w:rsidRPr="00DB1D91">
              <w:rPr>
                <w:rFonts w:ascii="Times New Roman" w:hAnsi="Times New Roman"/>
              </w:rPr>
              <w:t>45,0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D91" w:rsidRPr="00DB1D91" w:rsidRDefault="00DB1D91" w:rsidP="00DB1D91">
            <w:pPr>
              <w:ind w:firstLine="0"/>
              <w:jc w:val="right"/>
              <w:rPr>
                <w:rFonts w:ascii="Times New Roman" w:hAnsi="Times New Roman"/>
              </w:rPr>
            </w:pPr>
            <w:r w:rsidRPr="00DB1D91">
              <w:rPr>
                <w:rFonts w:ascii="Times New Roman" w:hAnsi="Times New Roman"/>
              </w:rPr>
              <w:t>45,0</w:t>
            </w:r>
          </w:p>
        </w:tc>
      </w:tr>
      <w:tr w:rsidR="00DB1D91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D91" w:rsidRPr="00236D94" w:rsidRDefault="00DB1D91" w:rsidP="00DB1D9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D91" w:rsidRPr="003245A4" w:rsidRDefault="00DB1D91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3245A4">
              <w:rPr>
                <w:rFonts w:ascii="Times New Roman" w:hAnsi="Times New Roman"/>
              </w:rPr>
              <w:t>19 3 03 98500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D91" w:rsidRPr="00236D94" w:rsidRDefault="00DB1D91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D91" w:rsidRPr="00236D94" w:rsidRDefault="00DB1D91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D91" w:rsidRPr="00236D94" w:rsidRDefault="00DB1D91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D91" w:rsidRPr="00DB1D91" w:rsidRDefault="00DB1D91" w:rsidP="00DB1D91">
            <w:pPr>
              <w:ind w:firstLine="0"/>
              <w:jc w:val="right"/>
              <w:rPr>
                <w:rFonts w:ascii="Times New Roman" w:hAnsi="Times New Roman"/>
              </w:rPr>
            </w:pPr>
            <w:r w:rsidRPr="00DB1D91">
              <w:rPr>
                <w:rFonts w:ascii="Times New Roman" w:hAnsi="Times New Roman"/>
              </w:rPr>
              <w:t>45,0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D91" w:rsidRPr="00DB1D91" w:rsidRDefault="00DB1D91" w:rsidP="00DB1D91">
            <w:pPr>
              <w:ind w:hanging="7"/>
              <w:jc w:val="right"/>
              <w:rPr>
                <w:rFonts w:ascii="Times New Roman" w:hAnsi="Times New Roman"/>
              </w:rPr>
            </w:pPr>
            <w:r w:rsidRPr="00DB1D91">
              <w:rPr>
                <w:rFonts w:ascii="Times New Roman" w:hAnsi="Times New Roman"/>
              </w:rPr>
              <w:t>45,0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D91" w:rsidRPr="00DB1D91" w:rsidRDefault="00DB1D91" w:rsidP="00DB1D91">
            <w:pPr>
              <w:ind w:firstLine="0"/>
              <w:jc w:val="right"/>
              <w:rPr>
                <w:rFonts w:ascii="Times New Roman" w:hAnsi="Times New Roman"/>
              </w:rPr>
            </w:pPr>
            <w:r w:rsidRPr="00DB1D91">
              <w:rPr>
                <w:rFonts w:ascii="Times New Roman" w:hAnsi="Times New Roman"/>
              </w:rPr>
              <w:t>45,0</w:t>
            </w:r>
          </w:p>
        </w:tc>
      </w:tr>
      <w:tr w:rsidR="00DB1D91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D91" w:rsidRPr="00236D94" w:rsidRDefault="00DB1D91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 xml:space="preserve">.Подпрограмма «Содержание мест захоронения и ремонт военно-мемориальных объектов»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D91" w:rsidRPr="00236D94" w:rsidRDefault="00DB1D91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D91" w:rsidRPr="00236D94" w:rsidRDefault="00DB1D91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D91" w:rsidRPr="00236D94" w:rsidRDefault="00DB1D91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D91" w:rsidRPr="00236D94" w:rsidRDefault="00DB1D91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D91" w:rsidRPr="00937FE5" w:rsidRDefault="00EF1BB3" w:rsidP="00DB1D91">
            <w:pPr>
              <w:ind w:firstLine="0"/>
              <w:jc w:val="right"/>
              <w:rPr>
                <w:rFonts w:ascii="Times New Roman" w:hAnsi="Times New Roman"/>
              </w:rPr>
            </w:pPr>
            <w:r w:rsidRPr="00EF1BB3">
              <w:rPr>
                <w:rFonts w:ascii="Times New Roman" w:hAnsi="Times New Roman"/>
              </w:rPr>
              <w:t>4</w:t>
            </w:r>
            <w:r w:rsidR="00DB1D91" w:rsidRPr="00EF1BB3">
              <w:rPr>
                <w:rFonts w:ascii="Times New Roman" w:hAnsi="Times New Roman"/>
              </w:rPr>
              <w:t>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D91" w:rsidRPr="00937FE5" w:rsidRDefault="00DB1D91" w:rsidP="00DB1D91">
            <w:pPr>
              <w:ind w:hanging="7"/>
              <w:jc w:val="right"/>
              <w:rPr>
                <w:rFonts w:ascii="Times New Roman" w:hAnsi="Times New Roman"/>
              </w:rPr>
            </w:pPr>
            <w:r w:rsidRPr="00937FE5">
              <w:rPr>
                <w:rFonts w:ascii="Times New Roman" w:hAnsi="Times New Roman"/>
              </w:rPr>
              <w:t>36,0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D91" w:rsidRPr="00937FE5" w:rsidRDefault="00DB1D91" w:rsidP="00DB1D91">
            <w:pPr>
              <w:ind w:firstLine="0"/>
              <w:jc w:val="right"/>
              <w:rPr>
                <w:rFonts w:ascii="Times New Roman" w:hAnsi="Times New Roman"/>
              </w:rPr>
            </w:pPr>
            <w:r w:rsidRPr="00937FE5">
              <w:rPr>
                <w:rFonts w:ascii="Times New Roman" w:hAnsi="Times New Roman"/>
              </w:rPr>
              <w:t>38,0</w:t>
            </w:r>
          </w:p>
        </w:tc>
      </w:tr>
      <w:tr w:rsidR="00DB1D91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D91" w:rsidRPr="00236D94" w:rsidRDefault="00DB1D91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D91" w:rsidRPr="00236D94" w:rsidRDefault="00DB1D91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D91" w:rsidRPr="00236D94" w:rsidRDefault="00DB1D91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D91" w:rsidRPr="00236D94" w:rsidRDefault="00DB1D91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D91" w:rsidRPr="00236D94" w:rsidRDefault="00DB1D91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D91" w:rsidRPr="00236D94" w:rsidRDefault="00EF1BB3" w:rsidP="00DB1D9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B1D91">
              <w:rPr>
                <w:rFonts w:ascii="Times New Roman" w:hAnsi="Times New Roman"/>
              </w:rPr>
              <w:t>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D91" w:rsidRPr="00236D94" w:rsidRDefault="00DB1D91" w:rsidP="00DB1D91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D91" w:rsidRPr="00236D94" w:rsidRDefault="00DB1D91" w:rsidP="00DB1D9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</w:t>
            </w:r>
          </w:p>
        </w:tc>
      </w:tr>
      <w:tr w:rsidR="00595CCF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EF1BB3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B1D91">
              <w:rPr>
                <w:rFonts w:ascii="Times New Roman" w:hAnsi="Times New Roman"/>
              </w:rPr>
              <w:t>5</w:t>
            </w:r>
            <w:r w:rsidR="00595CCF">
              <w:rPr>
                <w:rFonts w:ascii="Times New Roman" w:hAnsi="Times New Roman"/>
              </w:rPr>
              <w:t>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DB1D91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595CCF">
              <w:rPr>
                <w:rFonts w:ascii="Times New Roman" w:hAnsi="Times New Roman"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1544E3" w:rsidP="00DB1D9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B1D91">
              <w:rPr>
                <w:rFonts w:ascii="Times New Roman" w:hAnsi="Times New Roman"/>
              </w:rPr>
              <w:t>8</w:t>
            </w:r>
            <w:r w:rsidR="00595CCF">
              <w:rPr>
                <w:rFonts w:ascii="Times New Roman" w:hAnsi="Times New Roman"/>
              </w:rPr>
              <w:t>,0</w:t>
            </w:r>
          </w:p>
        </w:tc>
      </w:tr>
      <w:tr w:rsidR="00CF0DC1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236D94" w:rsidRDefault="00CF0DC1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4</w:t>
            </w:r>
            <w:r w:rsidRPr="00236D94">
              <w:rPr>
                <w:rFonts w:ascii="Times New Roman" w:hAnsi="Times New Roman"/>
              </w:rPr>
              <w:t xml:space="preserve">. Подпрограмма «Озеленение территории поселения»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236D94" w:rsidRDefault="00CF0DC1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DC1" w:rsidRPr="00937FE5" w:rsidRDefault="00CF0DC1" w:rsidP="00DB1D91">
            <w:pPr>
              <w:ind w:firstLine="0"/>
              <w:jc w:val="right"/>
              <w:rPr>
                <w:rFonts w:ascii="Times New Roman" w:hAnsi="Times New Roman"/>
              </w:rPr>
            </w:pPr>
            <w:r w:rsidRPr="00EF1BB3">
              <w:rPr>
                <w:rFonts w:ascii="Times New Roman" w:hAnsi="Times New Roman"/>
              </w:rPr>
              <w:t>100,0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937FE5" w:rsidRDefault="00CF0DC1" w:rsidP="00DB1D91">
            <w:pPr>
              <w:ind w:hanging="7"/>
              <w:jc w:val="right"/>
              <w:rPr>
                <w:rFonts w:ascii="Times New Roman" w:hAnsi="Times New Roman"/>
              </w:rPr>
            </w:pPr>
            <w:r w:rsidRPr="00937FE5">
              <w:rPr>
                <w:rFonts w:ascii="Times New Roman" w:hAnsi="Times New Roman"/>
              </w:rPr>
              <w:t>100,0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937FE5" w:rsidRDefault="00CF0DC1" w:rsidP="00DB1D91">
            <w:pPr>
              <w:ind w:firstLine="0"/>
              <w:jc w:val="right"/>
              <w:rPr>
                <w:rFonts w:ascii="Times New Roman" w:hAnsi="Times New Roman"/>
              </w:rPr>
            </w:pPr>
            <w:r w:rsidRPr="00937FE5">
              <w:rPr>
                <w:rFonts w:ascii="Times New Roman" w:hAnsi="Times New Roman"/>
              </w:rPr>
              <w:t>100,0</w:t>
            </w:r>
          </w:p>
        </w:tc>
      </w:tr>
      <w:tr w:rsidR="00CF0DC1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236D94" w:rsidRDefault="00CF0DC1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236D94" w:rsidRDefault="00CF0DC1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DC1" w:rsidRPr="00236D94" w:rsidRDefault="00CF0DC1" w:rsidP="00DB1D9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236D94" w:rsidRDefault="00CF0DC1" w:rsidP="00DB1D91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236D94" w:rsidRDefault="00CF0DC1" w:rsidP="00DB1D9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A20630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CF0DC1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71B80">
              <w:rPr>
                <w:rFonts w:ascii="Times New Roman" w:hAnsi="Times New Roman"/>
              </w:rPr>
              <w:t>0</w:t>
            </w:r>
            <w:r w:rsidR="00595CCF">
              <w:rPr>
                <w:rFonts w:ascii="Times New Roman" w:hAnsi="Times New Roman"/>
              </w:rPr>
              <w:t>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F0DC1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95CCF"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F0DC1" w:rsidP="00871B8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95CCF">
              <w:rPr>
                <w:rFonts w:ascii="Times New Roman" w:hAnsi="Times New Roman"/>
              </w:rPr>
              <w:t>0,0</w:t>
            </w:r>
          </w:p>
        </w:tc>
      </w:tr>
      <w:tr w:rsidR="00937FE5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FE5" w:rsidRPr="00236D94" w:rsidRDefault="00937FE5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. Подпрограмма «</w:t>
            </w:r>
            <w:r w:rsidRPr="00236D94">
              <w:rPr>
                <w:rFonts w:ascii="Times New Roman" w:hAnsi="Times New Roman"/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FE5" w:rsidRPr="00236D94" w:rsidRDefault="00937FE5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FE5" w:rsidRPr="00236D94" w:rsidRDefault="00937FE5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FE5" w:rsidRPr="00236D94" w:rsidRDefault="00937FE5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FE5" w:rsidRPr="00236D94" w:rsidRDefault="00937FE5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7FE5" w:rsidRPr="00937FE5" w:rsidRDefault="00937FE5" w:rsidP="00202278">
            <w:pPr>
              <w:ind w:firstLine="0"/>
              <w:jc w:val="right"/>
              <w:rPr>
                <w:rFonts w:ascii="Times New Roman" w:hAnsi="Times New Roman"/>
              </w:rPr>
            </w:pPr>
            <w:r w:rsidRPr="00EF1BB3">
              <w:rPr>
                <w:rFonts w:ascii="Times New Roman" w:hAnsi="Times New Roman"/>
              </w:rPr>
              <w:t>20,0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FE5" w:rsidRPr="00937FE5" w:rsidRDefault="00937FE5" w:rsidP="00202278">
            <w:pPr>
              <w:ind w:hanging="7"/>
              <w:jc w:val="right"/>
              <w:rPr>
                <w:rFonts w:ascii="Times New Roman" w:hAnsi="Times New Roman"/>
              </w:rPr>
            </w:pPr>
            <w:r w:rsidRPr="00937FE5">
              <w:rPr>
                <w:rFonts w:ascii="Times New Roman" w:hAnsi="Times New Roman"/>
              </w:rPr>
              <w:t>50,0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E5" w:rsidRPr="00937FE5" w:rsidRDefault="00937FE5" w:rsidP="00202278">
            <w:pPr>
              <w:ind w:firstLine="0"/>
              <w:jc w:val="right"/>
              <w:rPr>
                <w:rFonts w:ascii="Times New Roman" w:hAnsi="Times New Roman"/>
              </w:rPr>
            </w:pPr>
            <w:r w:rsidRPr="00937FE5">
              <w:rPr>
                <w:rFonts w:ascii="Times New Roman" w:hAnsi="Times New Roman"/>
              </w:rPr>
              <w:t>50,0</w:t>
            </w:r>
          </w:p>
        </w:tc>
      </w:tr>
      <w:tr w:rsidR="00937FE5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FE5" w:rsidRPr="00236D94" w:rsidRDefault="00937FE5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FE5" w:rsidRPr="00236D94" w:rsidRDefault="00937FE5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FE5" w:rsidRPr="00236D94" w:rsidRDefault="00937FE5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FE5" w:rsidRPr="00236D94" w:rsidRDefault="00937FE5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FE5" w:rsidRPr="00236D94" w:rsidRDefault="00937FE5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7FE5" w:rsidRPr="00236D94" w:rsidRDefault="00937FE5" w:rsidP="0020227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FE5" w:rsidRPr="00236D94" w:rsidRDefault="00937FE5" w:rsidP="00202278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E5" w:rsidRPr="00236D94" w:rsidRDefault="00937FE5" w:rsidP="0020227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A20630" w:rsidRPr="00236D94" w:rsidTr="003265F1">
        <w:trPr>
          <w:cantSplit/>
          <w:trHeight w:val="60"/>
        </w:trPr>
        <w:tc>
          <w:tcPr>
            <w:tcW w:w="1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19 6 01 91220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33CD8" w:rsidRPr="00236D94" w:rsidRDefault="00433CD8" w:rsidP="00A20630">
            <w:pPr>
              <w:ind w:hanging="7"/>
              <w:jc w:val="right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33CD8" w:rsidRPr="00236D94" w:rsidRDefault="00433CD8" w:rsidP="00A20630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A20630" w:rsidRPr="00236D94" w:rsidTr="003265F1">
        <w:trPr>
          <w:cantSplit/>
          <w:trHeight w:val="1355"/>
        </w:trPr>
        <w:tc>
          <w:tcPr>
            <w:tcW w:w="1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BB4E69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937FE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95CCF">
              <w:rPr>
                <w:rFonts w:ascii="Times New Roman" w:hAnsi="Times New Roman"/>
              </w:rPr>
              <w:t>0,0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CF0DC1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95CCF"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871B80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95CCF">
              <w:rPr>
                <w:rFonts w:ascii="Times New Roman" w:hAnsi="Times New Roman"/>
              </w:rPr>
              <w:t>0,0</w:t>
            </w:r>
          </w:p>
        </w:tc>
      </w:tr>
      <w:tr w:rsidR="00CF0DC1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236D94" w:rsidRDefault="00CF0DC1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6</w:t>
            </w:r>
            <w:r w:rsidRPr="00236D94">
              <w:rPr>
                <w:rFonts w:ascii="Times New Roman" w:hAnsi="Times New Roman"/>
              </w:rPr>
              <w:t>.Подпрограмма «Развитие градостроительной деятельности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236D94" w:rsidRDefault="00CF0DC1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DC1" w:rsidRPr="00937FE5" w:rsidRDefault="00CF0DC1" w:rsidP="00DB1D91">
            <w:pPr>
              <w:ind w:firstLine="0"/>
              <w:jc w:val="right"/>
              <w:rPr>
                <w:rFonts w:ascii="Times New Roman" w:hAnsi="Times New Roman"/>
              </w:rPr>
            </w:pPr>
            <w:r w:rsidRPr="00EF1BB3">
              <w:rPr>
                <w:rFonts w:ascii="Times New Roman" w:hAnsi="Times New Roman"/>
              </w:rPr>
              <w:t>50,0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937FE5" w:rsidRDefault="00CF0DC1" w:rsidP="00DB1D91">
            <w:pPr>
              <w:ind w:hanging="7"/>
              <w:jc w:val="right"/>
              <w:rPr>
                <w:rFonts w:ascii="Times New Roman" w:hAnsi="Times New Roman"/>
              </w:rPr>
            </w:pPr>
            <w:r w:rsidRPr="00937FE5">
              <w:rPr>
                <w:rFonts w:ascii="Times New Roman" w:hAnsi="Times New Roman"/>
              </w:rPr>
              <w:t>50,0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937FE5" w:rsidRDefault="00CF0DC1" w:rsidP="00DB1D91">
            <w:pPr>
              <w:ind w:firstLine="0"/>
              <w:jc w:val="right"/>
              <w:rPr>
                <w:rFonts w:ascii="Times New Roman" w:hAnsi="Times New Roman"/>
              </w:rPr>
            </w:pPr>
            <w:r w:rsidRPr="00937FE5">
              <w:rPr>
                <w:rFonts w:ascii="Times New Roman" w:hAnsi="Times New Roman"/>
              </w:rPr>
              <w:t>50,0</w:t>
            </w:r>
          </w:p>
        </w:tc>
      </w:tr>
      <w:tr w:rsidR="00CF0DC1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C1" w:rsidRPr="00236D94" w:rsidRDefault="00CF0DC1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236D94" w:rsidRDefault="00CF0DC1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DC1" w:rsidRPr="00937FE5" w:rsidRDefault="00CF0DC1" w:rsidP="00DB1D91">
            <w:pPr>
              <w:ind w:firstLine="0"/>
              <w:jc w:val="right"/>
              <w:rPr>
                <w:rFonts w:ascii="Times New Roman" w:hAnsi="Times New Roman"/>
              </w:rPr>
            </w:pPr>
            <w:r w:rsidRPr="00937FE5">
              <w:rPr>
                <w:rFonts w:ascii="Times New Roman" w:hAnsi="Times New Roman"/>
              </w:rPr>
              <w:t>50,0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937FE5" w:rsidRDefault="00CF0DC1" w:rsidP="00DB1D91">
            <w:pPr>
              <w:ind w:hanging="7"/>
              <w:jc w:val="right"/>
              <w:rPr>
                <w:rFonts w:ascii="Times New Roman" w:hAnsi="Times New Roman"/>
              </w:rPr>
            </w:pPr>
            <w:r w:rsidRPr="00937FE5">
              <w:rPr>
                <w:rFonts w:ascii="Times New Roman" w:hAnsi="Times New Roman"/>
              </w:rPr>
              <w:t>50,0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937FE5" w:rsidRDefault="00CF0DC1" w:rsidP="00DB1D91">
            <w:pPr>
              <w:ind w:firstLine="0"/>
              <w:jc w:val="right"/>
              <w:rPr>
                <w:rFonts w:ascii="Times New Roman" w:hAnsi="Times New Roman"/>
              </w:rPr>
            </w:pPr>
            <w:r w:rsidRPr="00937FE5">
              <w:rPr>
                <w:rFonts w:ascii="Times New Roman" w:hAnsi="Times New Roman"/>
              </w:rPr>
              <w:t>50,0</w:t>
            </w:r>
          </w:p>
        </w:tc>
      </w:tr>
      <w:tr w:rsidR="00595CCF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937FE5" w:rsidRDefault="00CF0DC1" w:rsidP="00595CCF">
            <w:pPr>
              <w:ind w:firstLine="0"/>
              <w:jc w:val="right"/>
              <w:rPr>
                <w:rFonts w:ascii="Times New Roman" w:hAnsi="Times New Roman"/>
              </w:rPr>
            </w:pPr>
            <w:r w:rsidRPr="00937FE5">
              <w:rPr>
                <w:rFonts w:ascii="Times New Roman" w:hAnsi="Times New Roman"/>
              </w:rPr>
              <w:t>50</w:t>
            </w:r>
            <w:r w:rsidR="00595CCF" w:rsidRPr="00937FE5">
              <w:rPr>
                <w:rFonts w:ascii="Times New Roman" w:hAnsi="Times New Roman"/>
              </w:rPr>
              <w:t>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937FE5" w:rsidRDefault="00CF0DC1" w:rsidP="00595CCF">
            <w:pPr>
              <w:ind w:hanging="7"/>
              <w:jc w:val="right"/>
              <w:rPr>
                <w:rFonts w:ascii="Times New Roman" w:hAnsi="Times New Roman"/>
              </w:rPr>
            </w:pPr>
            <w:r w:rsidRPr="00937FE5">
              <w:rPr>
                <w:rFonts w:ascii="Times New Roman" w:hAnsi="Times New Roman"/>
              </w:rPr>
              <w:t>50</w:t>
            </w:r>
            <w:r w:rsidR="00595CCF" w:rsidRPr="00937FE5">
              <w:rPr>
                <w:rFonts w:ascii="Times New Roman" w:hAnsi="Times New Roman"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937FE5" w:rsidRDefault="00871B80" w:rsidP="00595CCF">
            <w:pPr>
              <w:ind w:firstLine="0"/>
              <w:jc w:val="right"/>
              <w:rPr>
                <w:rFonts w:ascii="Times New Roman" w:hAnsi="Times New Roman"/>
              </w:rPr>
            </w:pPr>
            <w:r w:rsidRPr="00937FE5">
              <w:rPr>
                <w:rFonts w:ascii="Times New Roman" w:hAnsi="Times New Roman"/>
              </w:rPr>
              <w:t>50</w:t>
            </w:r>
            <w:r w:rsidR="00595CCF" w:rsidRPr="00937FE5">
              <w:rPr>
                <w:rFonts w:ascii="Times New Roman" w:hAnsi="Times New Roman"/>
              </w:rPr>
              <w:t>,0</w:t>
            </w:r>
          </w:p>
        </w:tc>
      </w:tr>
      <w:tr w:rsidR="00937FE5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FE5" w:rsidRPr="00236D94" w:rsidRDefault="00937FE5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7</w:t>
            </w:r>
            <w:r w:rsidRPr="00236D94">
              <w:rPr>
                <w:rFonts w:ascii="Times New Roman" w:hAnsi="Times New Roman"/>
              </w:rPr>
              <w:t>.Подпрограмма «Благоустройство мест массового отдыха»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FE5" w:rsidRPr="00236D94" w:rsidRDefault="00937FE5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19 9 00 00000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FE5" w:rsidRPr="00236D94" w:rsidRDefault="00937FE5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FE5" w:rsidRPr="00236D94" w:rsidRDefault="00937FE5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FE5" w:rsidRPr="00236D94" w:rsidRDefault="00937FE5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7FE5" w:rsidRPr="00937FE5" w:rsidRDefault="00EF1BB3" w:rsidP="00202278">
            <w:pPr>
              <w:ind w:firstLine="0"/>
              <w:jc w:val="right"/>
              <w:rPr>
                <w:rFonts w:ascii="Times New Roman" w:hAnsi="Times New Roman"/>
              </w:rPr>
            </w:pPr>
            <w:r w:rsidRPr="00EF1BB3">
              <w:rPr>
                <w:rFonts w:ascii="Times New Roman" w:hAnsi="Times New Roman"/>
              </w:rPr>
              <w:t>1206,5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FE5" w:rsidRPr="00937FE5" w:rsidRDefault="00937FE5" w:rsidP="00202278">
            <w:pPr>
              <w:ind w:hanging="7"/>
              <w:jc w:val="right"/>
              <w:rPr>
                <w:rFonts w:ascii="Times New Roman" w:hAnsi="Times New Roman"/>
              </w:rPr>
            </w:pPr>
            <w:r w:rsidRPr="00937FE5">
              <w:rPr>
                <w:rFonts w:ascii="Times New Roman" w:hAnsi="Times New Roman"/>
              </w:rPr>
              <w:t>176,0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FE5" w:rsidRPr="00937FE5" w:rsidRDefault="00937FE5" w:rsidP="00202278">
            <w:pPr>
              <w:ind w:firstLine="0"/>
              <w:jc w:val="right"/>
              <w:rPr>
                <w:rFonts w:ascii="Times New Roman" w:hAnsi="Times New Roman"/>
              </w:rPr>
            </w:pPr>
            <w:r w:rsidRPr="00937FE5">
              <w:rPr>
                <w:rFonts w:ascii="Times New Roman" w:hAnsi="Times New Roman"/>
              </w:rPr>
              <w:t>178,0</w:t>
            </w:r>
          </w:p>
        </w:tc>
      </w:tr>
      <w:tr w:rsidR="00CF0DC1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236D94" w:rsidRDefault="00CF0DC1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«Мероприятия по благоустройству сквера»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236D94" w:rsidRDefault="00CF0DC1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19 9 01 00000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DC1" w:rsidRPr="00236D94" w:rsidRDefault="00CF0DC1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DC1" w:rsidRPr="00236D94" w:rsidRDefault="00EF1BB3" w:rsidP="00DB1D9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1206,5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236D94" w:rsidRDefault="00937FE5" w:rsidP="00DB1D91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DC1" w:rsidRPr="00236D94" w:rsidRDefault="00937FE5" w:rsidP="00DB1D9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178,0</w:t>
            </w:r>
          </w:p>
        </w:tc>
      </w:tr>
      <w:tr w:rsidR="00EF1BB3" w:rsidRPr="00997B71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BB3" w:rsidRPr="00236D94" w:rsidRDefault="00EF1BB3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благоустройству сквера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BB3" w:rsidRPr="00A176F5" w:rsidRDefault="00EF1BB3" w:rsidP="00EF1BB3">
            <w:pPr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 w:rsidRPr="00236D94">
              <w:rPr>
                <w:rFonts w:ascii="Times New Roman" w:hAnsi="Times New Roman"/>
              </w:rPr>
              <w:t xml:space="preserve">19 9 01 </w:t>
            </w:r>
            <w:r>
              <w:rPr>
                <w:rFonts w:ascii="Times New Roman" w:hAnsi="Times New Roman"/>
              </w:rPr>
              <w:t>70100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BB3" w:rsidRPr="00236D94" w:rsidRDefault="00EF1BB3" w:rsidP="00373608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BB3" w:rsidRPr="00236D94" w:rsidRDefault="00EF1BB3" w:rsidP="00373608">
            <w:pPr>
              <w:tabs>
                <w:tab w:val="left" w:pos="-158"/>
                <w:tab w:val="left" w:pos="-36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BB3" w:rsidRPr="00236D94" w:rsidRDefault="00EF1BB3" w:rsidP="00373608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BB3" w:rsidRDefault="00EF1BB3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BB3" w:rsidRPr="00B87DAE" w:rsidRDefault="00EF1BB3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BB3" w:rsidRPr="00B87DAE" w:rsidRDefault="00EF1BB3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87DAE" w:rsidRPr="00997B71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7DAE" w:rsidRDefault="00B87DAE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236D94">
              <w:rPr>
                <w:rFonts w:ascii="Times New Roman" w:hAnsi="Times New Roman"/>
              </w:rPr>
              <w:t>Мероприятия по благоустройству сквера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7DAE" w:rsidRPr="00A176F5" w:rsidRDefault="00B87DAE" w:rsidP="00BB4E69">
            <w:pPr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 w:rsidRPr="00236D94">
              <w:rPr>
                <w:rFonts w:ascii="Times New Roman" w:hAnsi="Times New Roman"/>
              </w:rPr>
              <w:t xml:space="preserve">19 9 01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DAE" w:rsidRPr="00236D94" w:rsidRDefault="00B87DAE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DAE" w:rsidRPr="00236D94" w:rsidRDefault="00B87DAE" w:rsidP="001454B0">
            <w:pPr>
              <w:tabs>
                <w:tab w:val="left" w:pos="-158"/>
                <w:tab w:val="left" w:pos="-36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DAE" w:rsidRPr="00236D94" w:rsidRDefault="00B87DAE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7DAE" w:rsidRPr="00B87DAE" w:rsidRDefault="00EF1BB3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668,4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7DAE" w:rsidRPr="00B87DAE" w:rsidRDefault="00B87DAE" w:rsidP="00A20630">
            <w:pPr>
              <w:ind w:hanging="7"/>
              <w:jc w:val="right"/>
              <w:rPr>
                <w:rFonts w:ascii="Times New Roman" w:hAnsi="Times New Roman"/>
              </w:rPr>
            </w:pPr>
            <w:r w:rsidRPr="00B87DAE">
              <w:rPr>
                <w:rFonts w:ascii="Times New Roman" w:hAnsi="Times New Roman"/>
              </w:rPr>
              <w:t>32,0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7DAE" w:rsidRPr="00B87DAE" w:rsidRDefault="00B87DAE" w:rsidP="00A20630">
            <w:pPr>
              <w:ind w:firstLine="0"/>
              <w:jc w:val="right"/>
              <w:rPr>
                <w:rFonts w:ascii="Times New Roman" w:hAnsi="Times New Roman"/>
              </w:rPr>
            </w:pPr>
            <w:r w:rsidRPr="00B87DAE">
              <w:rPr>
                <w:rFonts w:ascii="Times New Roman" w:hAnsi="Times New Roman"/>
              </w:rPr>
              <w:t>34,0</w:t>
            </w:r>
          </w:p>
        </w:tc>
      </w:tr>
      <w:tr w:rsidR="00937FE5" w:rsidRPr="00997B71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FE5" w:rsidRPr="00B87DAE" w:rsidRDefault="00937FE5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B87DAE">
              <w:rPr>
                <w:rFonts w:ascii="Times New Roman" w:hAnsi="Times New Roman"/>
              </w:rPr>
              <w:t>Расходы на содержание и обслуживание мест массового отдыха населения сельских поселений за счет средств областного бюджета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FE5" w:rsidRPr="00DB1D91" w:rsidRDefault="00937FE5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236D94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8520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FE5" w:rsidRPr="00236D94" w:rsidRDefault="00937FE5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FE5" w:rsidRPr="00236D94" w:rsidRDefault="00937FE5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FE5" w:rsidRPr="00236D94" w:rsidRDefault="00937FE5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7FE5" w:rsidRDefault="00937FE5" w:rsidP="0020227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FE5" w:rsidRDefault="00937FE5" w:rsidP="00202278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E5" w:rsidRDefault="00937FE5" w:rsidP="0020227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144,0</w:t>
            </w:r>
          </w:p>
        </w:tc>
      </w:tr>
      <w:tr w:rsidR="00EF1BB3" w:rsidRPr="00997B71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BB3" w:rsidRDefault="00EF1BB3" w:rsidP="00EF1BB3">
            <w:pPr>
              <w:ind w:firstLine="0"/>
              <w:rPr>
                <w:rFonts w:ascii="Times New Roman" w:hAnsi="Times New Roman"/>
                <w:b/>
              </w:rPr>
            </w:pPr>
            <w:r w:rsidRPr="00B87DAE">
              <w:rPr>
                <w:rFonts w:ascii="Times New Roman" w:hAnsi="Times New Roman"/>
              </w:rPr>
              <w:t xml:space="preserve">Расходы на содержание и обслуживание мест массового отдыха населения сельских поселений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(софинансирование)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BB3" w:rsidRPr="00DB1D91" w:rsidRDefault="00EF1BB3" w:rsidP="00373608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236D94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8520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BB3" w:rsidRPr="00236D94" w:rsidRDefault="00EF1BB3" w:rsidP="00373608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BB3" w:rsidRPr="00236D94" w:rsidRDefault="00EF1BB3" w:rsidP="00373608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BB3" w:rsidRPr="00236D94" w:rsidRDefault="00EF1BB3" w:rsidP="00373608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BB3" w:rsidRPr="00EF1BB3" w:rsidRDefault="00EF1BB3" w:rsidP="00A20630">
            <w:pPr>
              <w:ind w:firstLine="0"/>
              <w:jc w:val="right"/>
              <w:rPr>
                <w:rFonts w:ascii="Times New Roman" w:hAnsi="Times New Roman"/>
              </w:rPr>
            </w:pPr>
            <w:r w:rsidRPr="00EF1BB3">
              <w:rPr>
                <w:rFonts w:ascii="Times New Roman" w:hAnsi="Times New Roman"/>
              </w:rPr>
              <w:t>144,1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BB3" w:rsidRPr="00EF1BB3" w:rsidRDefault="00EF1BB3" w:rsidP="00A20630">
            <w:pPr>
              <w:ind w:hanging="7"/>
              <w:jc w:val="right"/>
              <w:rPr>
                <w:rFonts w:ascii="Times New Roman" w:hAnsi="Times New Roman"/>
              </w:rPr>
            </w:pPr>
            <w:r w:rsidRPr="00EF1BB3"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BB3" w:rsidRPr="00EF1BB3" w:rsidRDefault="00EF1BB3" w:rsidP="00A20630">
            <w:pPr>
              <w:ind w:firstLine="0"/>
              <w:jc w:val="right"/>
              <w:rPr>
                <w:rFonts w:ascii="Times New Roman" w:hAnsi="Times New Roman"/>
              </w:rPr>
            </w:pPr>
            <w:r w:rsidRPr="00EF1BB3">
              <w:rPr>
                <w:rFonts w:ascii="Times New Roman" w:hAnsi="Times New Roman"/>
              </w:rPr>
              <w:t>0,0</w:t>
            </w:r>
          </w:p>
        </w:tc>
      </w:tr>
      <w:tr w:rsidR="00A20630" w:rsidRPr="00997B71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5D5DCE" w:rsidRDefault="00433CD8" w:rsidP="00A20630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5D5DCE">
              <w:rPr>
                <w:rFonts w:ascii="Times New Roman" w:hAnsi="Times New Roman"/>
                <w:b/>
              </w:rPr>
              <w:t>. 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5D5DCE" w:rsidRDefault="00433CD8" w:rsidP="00BB4E69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D5DCE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5D5DCE" w:rsidRDefault="00433CD8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5D5DCE" w:rsidRDefault="00433CD8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5D5DCE" w:rsidRDefault="00433CD8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AE3D59" w:rsidRDefault="00595CCF" w:rsidP="00A20630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4D322A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AE3D59" w:rsidRDefault="00595CCF" w:rsidP="00A20630">
            <w:pPr>
              <w:ind w:hanging="7"/>
              <w:jc w:val="right"/>
              <w:rPr>
                <w:rFonts w:ascii="Times New Roman" w:hAnsi="Times New Roman"/>
                <w:b/>
              </w:rPr>
            </w:pPr>
            <w:r w:rsidRPr="00AE3D59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AE3D59" w:rsidRDefault="00595CCF" w:rsidP="00A20630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AE3D59">
              <w:rPr>
                <w:rFonts w:ascii="Times New Roman" w:hAnsi="Times New Roman"/>
                <w:b/>
              </w:rPr>
              <w:t>15,0</w:t>
            </w:r>
          </w:p>
        </w:tc>
      </w:tr>
      <w:tr w:rsidR="00595CCF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522B6C" w:rsidRDefault="00595CCF" w:rsidP="00595CC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4.1.П</w:t>
            </w:r>
            <w:r w:rsidRPr="00522B6C">
              <w:rPr>
                <w:rFonts w:ascii="Times New Roman" w:hAnsi="Times New Roman"/>
              </w:rPr>
              <w:t>одпрограмма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5D5DCE" w:rsidRDefault="00595CCF" w:rsidP="00BB4E69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36D94">
              <w:rPr>
                <w:rFonts w:ascii="Times New Roman" w:hAnsi="Times New Roman"/>
              </w:rPr>
              <w:t>05 1 0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5D5DCE" w:rsidRDefault="00595CCF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5D5DCE" w:rsidRDefault="00595CCF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5D5DCE" w:rsidRDefault="00595CCF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595CCF" w:rsidRDefault="00595CCF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595CCF" w:rsidRDefault="00595CCF" w:rsidP="00595CCF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595CCF" w:rsidRDefault="00595CCF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</w:tr>
      <w:tr w:rsidR="00595CCF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1454B0">
            <w:pPr>
              <w:tabs>
                <w:tab w:val="left" w:pos="-158"/>
                <w:tab w:val="left" w:pos="35"/>
              </w:tabs>
              <w:ind w:left="-582" w:right="-317" w:firstLine="26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595CCF" w:rsidRDefault="00595CCF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595CCF" w:rsidRDefault="00595CCF" w:rsidP="00595CCF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595CCF" w:rsidRDefault="00595CCF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</w:tr>
      <w:tr w:rsidR="00595CCF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1454B0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1454B0">
            <w:pPr>
              <w:tabs>
                <w:tab w:val="left" w:pos="-158"/>
                <w:tab w:val="left" w:pos="35"/>
              </w:tabs>
              <w:ind w:left="-744" w:right="-317" w:firstLine="263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1454B0">
            <w:pPr>
              <w:tabs>
                <w:tab w:val="left" w:pos="224"/>
              </w:tabs>
              <w:ind w:left="-619" w:right="-248" w:firstLine="411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595CCF" w:rsidRDefault="00595CCF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595CCF" w:rsidRDefault="00595CCF" w:rsidP="00595CCF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595CCF" w:rsidRDefault="00595CCF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</w:tr>
      <w:tr w:rsidR="00937FE5" w:rsidRPr="00EC1EEC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FE5" w:rsidRPr="00437F5F" w:rsidRDefault="00937FE5" w:rsidP="00A20630">
            <w:pPr>
              <w:spacing w:before="80"/>
              <w:ind w:firstLine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437F5F">
              <w:rPr>
                <w:rFonts w:ascii="Times New Roman" w:hAnsi="Times New Roman"/>
                <w:b/>
                <w:color w:val="000000"/>
              </w:rPr>
              <w:t xml:space="preserve">. Муниципальная Программа «Развитие  </w:t>
            </w:r>
            <w:r>
              <w:rPr>
                <w:rFonts w:ascii="Times New Roman" w:hAnsi="Times New Roman"/>
                <w:b/>
                <w:color w:val="000000"/>
              </w:rPr>
              <w:t>транспортной системы</w:t>
            </w:r>
            <w:r w:rsidRPr="00437F5F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FE5" w:rsidRPr="00437F5F" w:rsidRDefault="00937FE5" w:rsidP="00BB4E69">
            <w:pPr>
              <w:spacing w:before="60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24 2</w:t>
            </w:r>
            <w:r w:rsidRPr="00437F5F">
              <w:rPr>
                <w:rFonts w:ascii="Times New Roman" w:hAnsi="Times New Roman"/>
                <w:b/>
                <w:color w:val="000000"/>
              </w:rPr>
              <w:t xml:space="preserve">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7FE5" w:rsidRPr="00437F5F" w:rsidRDefault="00937FE5" w:rsidP="001454B0">
            <w:pPr>
              <w:tabs>
                <w:tab w:val="left" w:pos="222"/>
              </w:tabs>
              <w:spacing w:before="60"/>
              <w:ind w:left="-598" w:right="-57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7FE5" w:rsidRPr="00437F5F" w:rsidRDefault="00937FE5" w:rsidP="001454B0">
            <w:pPr>
              <w:tabs>
                <w:tab w:val="left" w:pos="-158"/>
                <w:tab w:val="left" w:pos="35"/>
              </w:tabs>
              <w:spacing w:before="60"/>
              <w:ind w:left="-582" w:right="-317" w:firstLine="263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7FE5" w:rsidRPr="00437F5F" w:rsidRDefault="00937FE5" w:rsidP="001454B0">
            <w:pPr>
              <w:tabs>
                <w:tab w:val="left" w:pos="224"/>
              </w:tabs>
              <w:spacing w:before="60"/>
              <w:ind w:left="-619" w:right="-248" w:firstLine="411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7FE5" w:rsidRPr="00AE3D59" w:rsidRDefault="00937FE5" w:rsidP="0020227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4D322A">
              <w:rPr>
                <w:rFonts w:ascii="Times New Roman" w:hAnsi="Times New Roman"/>
                <w:b/>
              </w:rPr>
              <w:t>4511,9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FE5" w:rsidRPr="00AE3D59" w:rsidRDefault="00937FE5" w:rsidP="00202278">
            <w:pPr>
              <w:ind w:hanging="7"/>
              <w:jc w:val="right"/>
              <w:rPr>
                <w:rFonts w:ascii="Times New Roman" w:hAnsi="Times New Roman"/>
                <w:b/>
              </w:rPr>
            </w:pPr>
            <w:r w:rsidRPr="00AE3D59">
              <w:rPr>
                <w:rFonts w:ascii="Times New Roman" w:hAnsi="Times New Roman"/>
                <w:b/>
              </w:rPr>
              <w:t>3887,6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E5" w:rsidRPr="00AE3D59" w:rsidRDefault="00937FE5" w:rsidP="0020227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AE3D59">
              <w:rPr>
                <w:rFonts w:ascii="Times New Roman" w:hAnsi="Times New Roman"/>
                <w:b/>
              </w:rPr>
              <w:t>4855,0</w:t>
            </w:r>
          </w:p>
        </w:tc>
      </w:tr>
      <w:tr w:rsidR="00937FE5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FE5" w:rsidRPr="00A12D46" w:rsidRDefault="00937FE5" w:rsidP="00595CCF">
            <w:pPr>
              <w:spacing w:before="8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</w:t>
            </w:r>
            <w:r w:rsidRPr="00A12D46">
              <w:rPr>
                <w:rFonts w:ascii="Times New Roman" w:hAnsi="Times New Roman"/>
                <w:color w:val="000000"/>
              </w:rPr>
              <w:t xml:space="preserve">.2.Подпрограмма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 сельского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FE5" w:rsidRPr="00A12D46" w:rsidRDefault="00937FE5" w:rsidP="00BB4E69">
            <w:pPr>
              <w:spacing w:before="6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12D46">
              <w:rPr>
                <w:rFonts w:ascii="Times New Roman" w:hAnsi="Times New Roman"/>
                <w:color w:val="000000"/>
              </w:rPr>
              <w:t>24 2 00 00000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7FE5" w:rsidRPr="00437F5F" w:rsidRDefault="00937FE5" w:rsidP="001454B0">
            <w:pPr>
              <w:tabs>
                <w:tab w:val="left" w:pos="222"/>
              </w:tabs>
              <w:spacing w:before="60"/>
              <w:ind w:left="-598" w:right="-57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7FE5" w:rsidRPr="00437F5F" w:rsidRDefault="00937FE5" w:rsidP="001454B0">
            <w:pPr>
              <w:tabs>
                <w:tab w:val="left" w:pos="-158"/>
                <w:tab w:val="left" w:pos="35"/>
              </w:tabs>
              <w:spacing w:before="60"/>
              <w:ind w:left="-582" w:right="-317" w:firstLine="263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7FE5" w:rsidRPr="00437F5F" w:rsidRDefault="00937FE5" w:rsidP="001454B0">
            <w:pPr>
              <w:tabs>
                <w:tab w:val="left" w:pos="224"/>
              </w:tabs>
              <w:spacing w:before="60"/>
              <w:ind w:left="-619" w:right="-248" w:firstLine="411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7FE5" w:rsidRDefault="00937FE5" w:rsidP="0020227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4511,9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FE5" w:rsidRDefault="00937FE5" w:rsidP="00202278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3887,6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FE5" w:rsidRDefault="00937FE5" w:rsidP="0020227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4855,0</w:t>
            </w:r>
          </w:p>
        </w:tc>
      </w:tr>
      <w:tr w:rsidR="009E6654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654" w:rsidRPr="00C008C9" w:rsidRDefault="009E6654" w:rsidP="00595CCF">
            <w:pPr>
              <w:pStyle w:val="af0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E868A5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654" w:rsidRPr="00B065EE" w:rsidRDefault="009E6654" w:rsidP="00BB4E69">
            <w:pPr>
              <w:spacing w:before="6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65EE">
              <w:rPr>
                <w:rFonts w:ascii="Times New Roman" w:hAnsi="Times New Roman"/>
                <w:color w:val="000000"/>
              </w:rPr>
              <w:t>24 2 01 00000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654" w:rsidRPr="00437F5F" w:rsidRDefault="009E6654" w:rsidP="001454B0">
            <w:pPr>
              <w:tabs>
                <w:tab w:val="left" w:pos="222"/>
              </w:tabs>
              <w:spacing w:before="60"/>
              <w:ind w:left="-598" w:right="-57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654" w:rsidRPr="00437F5F" w:rsidRDefault="009E6654" w:rsidP="001454B0">
            <w:pPr>
              <w:tabs>
                <w:tab w:val="left" w:pos="-158"/>
                <w:tab w:val="left" w:pos="35"/>
              </w:tabs>
              <w:spacing w:before="60"/>
              <w:ind w:left="-582" w:right="-317" w:firstLine="263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654" w:rsidRPr="00437F5F" w:rsidRDefault="009E6654" w:rsidP="001454B0">
            <w:pPr>
              <w:tabs>
                <w:tab w:val="left" w:pos="224"/>
              </w:tabs>
              <w:spacing w:before="60"/>
              <w:ind w:left="-619" w:right="-248" w:firstLine="411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654" w:rsidRDefault="00937FE5" w:rsidP="006F00C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4511,9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654" w:rsidRDefault="00937FE5" w:rsidP="006F00C6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3887,6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654" w:rsidRDefault="00937FE5" w:rsidP="006F00C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4855,0</w:t>
            </w:r>
          </w:p>
        </w:tc>
      </w:tr>
      <w:tr w:rsidR="009E6654" w:rsidRPr="00236D9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654" w:rsidRPr="00437F5F" w:rsidRDefault="009E6654" w:rsidP="00A20630">
            <w:pPr>
              <w:spacing w:before="60"/>
              <w:ind w:firstLine="0"/>
              <w:rPr>
                <w:rFonts w:ascii="Times New Roman" w:hAnsi="Times New Roman"/>
                <w:color w:val="000000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</w:t>
            </w:r>
            <w:r w:rsidRPr="00437F5F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654" w:rsidRPr="00B065EE" w:rsidRDefault="009E6654" w:rsidP="00BB4E69">
            <w:pPr>
              <w:spacing w:before="6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65EE">
              <w:rPr>
                <w:rFonts w:ascii="Times New Roman" w:hAnsi="Times New Roman"/>
                <w:color w:val="000000"/>
              </w:rPr>
              <w:t>24 2 01 81290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654" w:rsidRPr="00437F5F" w:rsidRDefault="009E6654" w:rsidP="001454B0">
            <w:pPr>
              <w:tabs>
                <w:tab w:val="left" w:pos="222"/>
              </w:tabs>
              <w:spacing w:before="60"/>
              <w:ind w:left="-598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654" w:rsidRPr="00437F5F" w:rsidRDefault="009E6654" w:rsidP="001454B0">
            <w:pPr>
              <w:tabs>
                <w:tab w:val="left" w:pos="-158"/>
                <w:tab w:val="left" w:pos="35"/>
              </w:tabs>
              <w:spacing w:before="60"/>
              <w:ind w:left="-582" w:right="-317" w:firstLine="263"/>
              <w:jc w:val="center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654" w:rsidRPr="00437F5F" w:rsidRDefault="009E6654" w:rsidP="001454B0">
            <w:pPr>
              <w:tabs>
                <w:tab w:val="left" w:pos="224"/>
              </w:tabs>
              <w:spacing w:before="60"/>
              <w:ind w:left="-619" w:right="-248" w:firstLine="41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654" w:rsidRDefault="00937FE5" w:rsidP="00240EA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</w:t>
            </w:r>
            <w:r w:rsidR="00240EAA">
              <w:rPr>
                <w:rFonts w:ascii="Times New Roman" w:hAnsi="Times New Roman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654" w:rsidRDefault="00937FE5" w:rsidP="006F00C6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1009,1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654" w:rsidRDefault="00937FE5" w:rsidP="006F00C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1576,7</w:t>
            </w:r>
          </w:p>
        </w:tc>
      </w:tr>
      <w:tr w:rsidR="009E6654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654" w:rsidRPr="00236D94" w:rsidRDefault="009E6654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654" w:rsidRPr="003208C8" w:rsidRDefault="009E6654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868C9">
              <w:rPr>
                <w:rFonts w:ascii="Times New Roman" w:hAnsi="Times New Roman"/>
              </w:rPr>
              <w:t xml:space="preserve">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654" w:rsidRPr="00437F5F" w:rsidRDefault="009E6654" w:rsidP="001454B0">
            <w:pPr>
              <w:tabs>
                <w:tab w:val="left" w:pos="222"/>
              </w:tabs>
              <w:spacing w:before="60"/>
              <w:ind w:left="-598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654" w:rsidRPr="00437F5F" w:rsidRDefault="009E6654" w:rsidP="001454B0">
            <w:pPr>
              <w:tabs>
                <w:tab w:val="left" w:pos="-158"/>
                <w:tab w:val="left" w:pos="35"/>
              </w:tabs>
              <w:spacing w:before="60"/>
              <w:ind w:left="-582" w:right="-317" w:firstLine="263"/>
              <w:jc w:val="center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654" w:rsidRPr="00437F5F" w:rsidRDefault="009E6654" w:rsidP="001454B0">
            <w:pPr>
              <w:tabs>
                <w:tab w:val="left" w:pos="224"/>
              </w:tabs>
              <w:spacing w:before="60"/>
              <w:ind w:left="-619" w:right="-248" w:firstLine="41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654" w:rsidRDefault="00937FE5" w:rsidP="006F00C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3708,1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654" w:rsidRDefault="00937FE5" w:rsidP="006F00C6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2875,6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654" w:rsidRDefault="00937FE5" w:rsidP="006F00C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3275,0</w:t>
            </w:r>
          </w:p>
        </w:tc>
      </w:tr>
      <w:tr w:rsidR="00A20630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236D94">
              <w:rPr>
                <w:rFonts w:ascii="Times New Roman" w:hAnsi="Times New Roman"/>
              </w:rPr>
              <w:t xml:space="preserve">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 местного бюджета) софинансирование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208C8" w:rsidRDefault="00A20630" w:rsidP="00BB4E6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433CD8" w:rsidRPr="003868C9">
              <w:rPr>
                <w:rFonts w:ascii="Times New Roman" w:hAnsi="Times New Roman"/>
              </w:rPr>
              <w:t xml:space="preserve">2 01 </w:t>
            </w:r>
            <w:r w:rsidR="00433CD8">
              <w:rPr>
                <w:rFonts w:ascii="Times New Roman" w:hAnsi="Times New Roman"/>
                <w:lang w:val="en-US"/>
              </w:rPr>
              <w:t>S</w:t>
            </w:r>
            <w:r w:rsidR="00433CD8">
              <w:rPr>
                <w:rFonts w:ascii="Times New Roman" w:hAnsi="Times New Roman"/>
              </w:rPr>
              <w:t>8850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1454B0">
            <w:pPr>
              <w:tabs>
                <w:tab w:val="left" w:pos="222"/>
              </w:tabs>
              <w:spacing w:before="60"/>
              <w:ind w:left="-598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1454B0">
            <w:pPr>
              <w:tabs>
                <w:tab w:val="left" w:pos="-158"/>
                <w:tab w:val="left" w:pos="35"/>
              </w:tabs>
              <w:spacing w:before="60"/>
              <w:ind w:left="-582" w:right="-317" w:firstLine="263"/>
              <w:jc w:val="center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1454B0">
            <w:pPr>
              <w:tabs>
                <w:tab w:val="left" w:pos="224"/>
              </w:tabs>
              <w:spacing w:before="60"/>
              <w:ind w:left="-619" w:right="-248" w:firstLine="41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937FE5" w:rsidP="00240EA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</w:t>
            </w:r>
            <w:r w:rsidR="00240EAA">
              <w:rPr>
                <w:rFonts w:ascii="Times New Roman" w:hAnsi="Times New Roman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937FE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Default="00937FE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</w:tr>
      <w:tr w:rsidR="00EF1BB3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BB3" w:rsidRPr="00387854" w:rsidRDefault="00EF1BB3" w:rsidP="00EF1BB3">
            <w:pPr>
              <w:spacing w:before="6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Не</w:t>
            </w:r>
            <w:r w:rsidRPr="00387854">
              <w:rPr>
                <w:rFonts w:ascii="Times New Roman" w:hAnsi="Times New Roman"/>
                <w:b/>
              </w:rPr>
              <w:t>программные расходы органов местного самоуправления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BB3" w:rsidRPr="00387854" w:rsidRDefault="00EF1BB3" w:rsidP="00EF1BB3">
            <w:pPr>
              <w:spacing w:before="6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87854">
              <w:rPr>
                <w:rFonts w:ascii="Times New Roman" w:hAnsi="Times New Roman"/>
                <w:b/>
              </w:rPr>
              <w:t>99 1 01 00000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BB3" w:rsidRDefault="00EF1BB3" w:rsidP="001454B0">
            <w:pPr>
              <w:tabs>
                <w:tab w:val="left" w:pos="222"/>
              </w:tabs>
              <w:spacing w:before="60"/>
              <w:ind w:left="-598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BB3" w:rsidRPr="00437F5F" w:rsidRDefault="00EF1BB3" w:rsidP="001454B0">
            <w:pPr>
              <w:tabs>
                <w:tab w:val="left" w:pos="-158"/>
                <w:tab w:val="left" w:pos="35"/>
              </w:tabs>
              <w:spacing w:before="60"/>
              <w:ind w:left="-582" w:right="-317" w:firstLine="26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BB3" w:rsidRDefault="00EF1BB3" w:rsidP="001454B0">
            <w:pPr>
              <w:tabs>
                <w:tab w:val="left" w:pos="224"/>
              </w:tabs>
              <w:spacing w:before="60"/>
              <w:ind w:left="-619" w:right="-248" w:firstLine="41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BB3" w:rsidRPr="00EF1BB3" w:rsidRDefault="00EF1BB3" w:rsidP="0037360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4D322A">
              <w:rPr>
                <w:rFonts w:ascii="Times New Roman" w:hAnsi="Times New Roman"/>
                <w:b/>
              </w:rPr>
              <w:t>99,9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BB3" w:rsidRPr="00EF1BB3" w:rsidRDefault="00EF1BB3" w:rsidP="00373608">
            <w:pPr>
              <w:ind w:hanging="7"/>
              <w:jc w:val="right"/>
              <w:rPr>
                <w:rFonts w:ascii="Times New Roman" w:hAnsi="Times New Roman"/>
                <w:b/>
              </w:rPr>
            </w:pPr>
            <w:r w:rsidRPr="00EF1BB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BB3" w:rsidRPr="00EF1BB3" w:rsidRDefault="00EF1BB3" w:rsidP="0037360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EF1BB3">
              <w:rPr>
                <w:rFonts w:ascii="Times New Roman" w:hAnsi="Times New Roman"/>
                <w:b/>
              </w:rPr>
              <w:t>0,0</w:t>
            </w:r>
          </w:p>
        </w:tc>
      </w:tr>
      <w:tr w:rsidR="00EF1BB3" w:rsidTr="003265F1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BB3" w:rsidRPr="00387854" w:rsidRDefault="00EF1BB3" w:rsidP="00EF1BB3">
            <w:pPr>
              <w:spacing w:before="60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Не</w:t>
            </w:r>
            <w:r w:rsidRPr="00387854">
              <w:rPr>
                <w:rFonts w:ascii="Times New Roman" w:hAnsi="Times New Roman"/>
              </w:rPr>
              <w:t>программные расходы органов местного самоуправления, расходы на обеспечение деятельности участковых избирательных комиссий (Иные бюджетные ассигнования)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BB3" w:rsidRPr="00387854" w:rsidRDefault="00EF1BB3" w:rsidP="00EF1BB3">
            <w:pPr>
              <w:spacing w:before="60"/>
              <w:ind w:firstLine="0"/>
              <w:jc w:val="center"/>
              <w:rPr>
                <w:rFonts w:ascii="Times New Roman" w:hAnsi="Times New Roman"/>
              </w:rPr>
            </w:pPr>
            <w:r w:rsidRPr="00387854">
              <w:rPr>
                <w:rFonts w:ascii="Times New Roman" w:hAnsi="Times New Roman"/>
              </w:rPr>
              <w:t>99 1 01 92070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BB3" w:rsidRPr="00387854" w:rsidRDefault="00EF1BB3" w:rsidP="00EF1BB3">
            <w:pPr>
              <w:spacing w:before="60"/>
              <w:ind w:left="-93" w:firstLine="660"/>
              <w:jc w:val="center"/>
              <w:rPr>
                <w:rFonts w:ascii="Times New Roman" w:hAnsi="Times New Roman"/>
              </w:rPr>
            </w:pPr>
            <w:r w:rsidRPr="0038785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  <w:r w:rsidRPr="00387854">
              <w:rPr>
                <w:rFonts w:ascii="Times New Roman" w:hAnsi="Times New Roman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BB3" w:rsidRPr="00387854" w:rsidRDefault="00EF1BB3" w:rsidP="00373608">
            <w:pPr>
              <w:spacing w:before="60"/>
              <w:jc w:val="center"/>
              <w:rPr>
                <w:rFonts w:ascii="Times New Roman" w:hAnsi="Times New Roman"/>
              </w:rPr>
            </w:pPr>
            <w:r w:rsidRPr="0038785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Pr="00387854">
              <w:rPr>
                <w:rFonts w:ascii="Times New Roman" w:hAnsi="Times New Roman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BB3" w:rsidRPr="00387854" w:rsidRDefault="00EF1BB3" w:rsidP="00373608">
            <w:pPr>
              <w:spacing w:before="60"/>
              <w:jc w:val="center"/>
              <w:rPr>
                <w:rFonts w:ascii="Times New Roman" w:hAnsi="Times New Roman"/>
              </w:rPr>
            </w:pPr>
            <w:r w:rsidRPr="0038785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Pr="00387854">
              <w:rPr>
                <w:rFonts w:ascii="Times New Roman" w:hAnsi="Times New Roman"/>
              </w:rPr>
              <w:t>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BB3" w:rsidRDefault="00EF1BB3" w:rsidP="00240EA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BB3" w:rsidRDefault="00EF1BB3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BB3" w:rsidRDefault="00EF1BB3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E91308" w:rsidRPr="00236D94" w:rsidRDefault="00E91308" w:rsidP="00732C17">
      <w:pPr>
        <w:ind w:left="4536" w:firstLine="0"/>
        <w:contextualSpacing/>
        <w:rPr>
          <w:rFonts w:ascii="Times New Roman" w:hAnsi="Times New Roman"/>
        </w:rPr>
        <w:sectPr w:rsidR="00E91308" w:rsidRPr="00236D94" w:rsidSect="001867A0">
          <w:headerReference w:type="even" r:id="rId11"/>
          <w:pgSz w:w="11906" w:h="16838"/>
          <w:pgMar w:top="568" w:right="567" w:bottom="567" w:left="1701" w:header="709" w:footer="709" w:gutter="0"/>
          <w:cols w:space="708"/>
          <w:docGrid w:linePitch="360"/>
        </w:sectPr>
      </w:pPr>
    </w:p>
    <w:p w:rsidR="00E0633B" w:rsidRPr="00236D94" w:rsidRDefault="00E0633B" w:rsidP="00B92BAC">
      <w:pPr>
        <w:ind w:firstLine="709"/>
        <w:contextualSpacing/>
        <w:rPr>
          <w:rFonts w:ascii="Times New Roman" w:hAnsi="Times New Roman"/>
        </w:rPr>
      </w:pPr>
    </w:p>
    <w:sectPr w:rsidR="00E0633B" w:rsidRPr="00236D94" w:rsidSect="001454B0">
      <w:headerReference w:type="even" r:id="rId12"/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307" w:rsidRDefault="001B4307" w:rsidP="00197106">
      <w:r>
        <w:separator/>
      </w:r>
    </w:p>
  </w:endnote>
  <w:endnote w:type="continuationSeparator" w:id="0">
    <w:p w:rsidR="001B4307" w:rsidRDefault="001B4307" w:rsidP="0019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307" w:rsidRDefault="001B4307" w:rsidP="00197106">
      <w:r>
        <w:separator/>
      </w:r>
    </w:p>
  </w:footnote>
  <w:footnote w:type="continuationSeparator" w:id="0">
    <w:p w:rsidR="001B4307" w:rsidRDefault="001B4307" w:rsidP="00197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E69" w:rsidRDefault="00142ADC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BB4E69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B4E69" w:rsidRDefault="00BB4E6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E69" w:rsidRDefault="00142ADC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BB4E69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B4E69" w:rsidRDefault="00BB4E6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E69" w:rsidRDefault="00142ADC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BB4E69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B4E69" w:rsidRDefault="00BB4E69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E69" w:rsidRDefault="00142ADC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BB4E69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B4E69" w:rsidRDefault="00BB4E69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E69" w:rsidRDefault="00142ADC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BB4E69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B4E69" w:rsidRDefault="00BB4E6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DA8A71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18B07F60" w:tentative="1">
      <w:start w:val="1"/>
      <w:numFmt w:val="lowerLetter"/>
      <w:lvlText w:val="%2."/>
      <w:lvlJc w:val="left"/>
      <w:pPr>
        <w:ind w:left="1680" w:hanging="360"/>
      </w:pPr>
    </w:lvl>
    <w:lvl w:ilvl="2" w:tplc="F9C6EBA4" w:tentative="1">
      <w:start w:val="1"/>
      <w:numFmt w:val="lowerRoman"/>
      <w:lvlText w:val="%3."/>
      <w:lvlJc w:val="right"/>
      <w:pPr>
        <w:ind w:left="2400" w:hanging="180"/>
      </w:pPr>
    </w:lvl>
    <w:lvl w:ilvl="3" w:tplc="80A8265E" w:tentative="1">
      <w:start w:val="1"/>
      <w:numFmt w:val="decimal"/>
      <w:lvlText w:val="%4."/>
      <w:lvlJc w:val="left"/>
      <w:pPr>
        <w:ind w:left="3120" w:hanging="360"/>
      </w:pPr>
    </w:lvl>
    <w:lvl w:ilvl="4" w:tplc="4D7294B6" w:tentative="1">
      <w:start w:val="1"/>
      <w:numFmt w:val="lowerLetter"/>
      <w:lvlText w:val="%5."/>
      <w:lvlJc w:val="left"/>
      <w:pPr>
        <w:ind w:left="3840" w:hanging="360"/>
      </w:pPr>
    </w:lvl>
    <w:lvl w:ilvl="5" w:tplc="B240C0AA" w:tentative="1">
      <w:start w:val="1"/>
      <w:numFmt w:val="lowerRoman"/>
      <w:lvlText w:val="%6."/>
      <w:lvlJc w:val="right"/>
      <w:pPr>
        <w:ind w:left="4560" w:hanging="180"/>
      </w:pPr>
    </w:lvl>
    <w:lvl w:ilvl="6" w:tplc="CCC0A0A4" w:tentative="1">
      <w:start w:val="1"/>
      <w:numFmt w:val="decimal"/>
      <w:lvlText w:val="%7."/>
      <w:lvlJc w:val="left"/>
      <w:pPr>
        <w:ind w:left="5280" w:hanging="360"/>
      </w:pPr>
    </w:lvl>
    <w:lvl w:ilvl="7" w:tplc="3C40EA28" w:tentative="1">
      <w:start w:val="1"/>
      <w:numFmt w:val="lowerLetter"/>
      <w:lvlText w:val="%8."/>
      <w:lvlJc w:val="left"/>
      <w:pPr>
        <w:ind w:left="6000" w:hanging="360"/>
      </w:pPr>
    </w:lvl>
    <w:lvl w:ilvl="8" w:tplc="8CFAE50C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BA774C"/>
    <w:multiLevelType w:val="hybridMultilevel"/>
    <w:tmpl w:val="A7D6547C"/>
    <w:lvl w:ilvl="0" w:tplc="ADE0156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949834E2" w:tentative="1">
      <w:start w:val="1"/>
      <w:numFmt w:val="lowerLetter"/>
      <w:lvlText w:val="%2."/>
      <w:lvlJc w:val="left"/>
      <w:pPr>
        <w:ind w:left="1995" w:hanging="360"/>
      </w:pPr>
    </w:lvl>
    <w:lvl w:ilvl="2" w:tplc="36FE3336" w:tentative="1">
      <w:start w:val="1"/>
      <w:numFmt w:val="lowerRoman"/>
      <w:lvlText w:val="%3."/>
      <w:lvlJc w:val="right"/>
      <w:pPr>
        <w:ind w:left="2715" w:hanging="180"/>
      </w:pPr>
    </w:lvl>
    <w:lvl w:ilvl="3" w:tplc="F2A2D3F8" w:tentative="1">
      <w:start w:val="1"/>
      <w:numFmt w:val="decimal"/>
      <w:lvlText w:val="%4."/>
      <w:lvlJc w:val="left"/>
      <w:pPr>
        <w:ind w:left="3435" w:hanging="360"/>
      </w:pPr>
    </w:lvl>
    <w:lvl w:ilvl="4" w:tplc="766202DC" w:tentative="1">
      <w:start w:val="1"/>
      <w:numFmt w:val="lowerLetter"/>
      <w:lvlText w:val="%5."/>
      <w:lvlJc w:val="left"/>
      <w:pPr>
        <w:ind w:left="4155" w:hanging="360"/>
      </w:pPr>
    </w:lvl>
    <w:lvl w:ilvl="5" w:tplc="1444FB14" w:tentative="1">
      <w:start w:val="1"/>
      <w:numFmt w:val="lowerRoman"/>
      <w:lvlText w:val="%6."/>
      <w:lvlJc w:val="right"/>
      <w:pPr>
        <w:ind w:left="4875" w:hanging="180"/>
      </w:pPr>
    </w:lvl>
    <w:lvl w:ilvl="6" w:tplc="B0BCC2A0" w:tentative="1">
      <w:start w:val="1"/>
      <w:numFmt w:val="decimal"/>
      <w:lvlText w:val="%7."/>
      <w:lvlJc w:val="left"/>
      <w:pPr>
        <w:ind w:left="5595" w:hanging="360"/>
      </w:pPr>
    </w:lvl>
    <w:lvl w:ilvl="7" w:tplc="FA8A0D30" w:tentative="1">
      <w:start w:val="1"/>
      <w:numFmt w:val="lowerLetter"/>
      <w:lvlText w:val="%8."/>
      <w:lvlJc w:val="left"/>
      <w:pPr>
        <w:ind w:left="6315" w:hanging="360"/>
      </w:pPr>
    </w:lvl>
    <w:lvl w:ilvl="8" w:tplc="378C66DA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A9B0DED"/>
    <w:multiLevelType w:val="hybridMultilevel"/>
    <w:tmpl w:val="18BAF492"/>
    <w:lvl w:ilvl="0" w:tplc="A8DCA234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52061C36" w:tentative="1">
      <w:start w:val="1"/>
      <w:numFmt w:val="lowerLetter"/>
      <w:lvlText w:val="%2."/>
      <w:lvlJc w:val="left"/>
      <w:pPr>
        <w:ind w:left="1680" w:hanging="360"/>
      </w:pPr>
    </w:lvl>
    <w:lvl w:ilvl="2" w:tplc="BD9C85F6" w:tentative="1">
      <w:start w:val="1"/>
      <w:numFmt w:val="lowerRoman"/>
      <w:lvlText w:val="%3."/>
      <w:lvlJc w:val="right"/>
      <w:pPr>
        <w:ind w:left="2400" w:hanging="180"/>
      </w:pPr>
    </w:lvl>
    <w:lvl w:ilvl="3" w:tplc="95266CB2" w:tentative="1">
      <w:start w:val="1"/>
      <w:numFmt w:val="decimal"/>
      <w:lvlText w:val="%4."/>
      <w:lvlJc w:val="left"/>
      <w:pPr>
        <w:ind w:left="3120" w:hanging="360"/>
      </w:pPr>
    </w:lvl>
    <w:lvl w:ilvl="4" w:tplc="66F8A5D8" w:tentative="1">
      <w:start w:val="1"/>
      <w:numFmt w:val="lowerLetter"/>
      <w:lvlText w:val="%5."/>
      <w:lvlJc w:val="left"/>
      <w:pPr>
        <w:ind w:left="3840" w:hanging="360"/>
      </w:pPr>
    </w:lvl>
    <w:lvl w:ilvl="5" w:tplc="BC36D2CA" w:tentative="1">
      <w:start w:val="1"/>
      <w:numFmt w:val="lowerRoman"/>
      <w:lvlText w:val="%6."/>
      <w:lvlJc w:val="right"/>
      <w:pPr>
        <w:ind w:left="4560" w:hanging="180"/>
      </w:pPr>
    </w:lvl>
    <w:lvl w:ilvl="6" w:tplc="361424A0" w:tentative="1">
      <w:start w:val="1"/>
      <w:numFmt w:val="decimal"/>
      <w:lvlText w:val="%7."/>
      <w:lvlJc w:val="left"/>
      <w:pPr>
        <w:ind w:left="5280" w:hanging="360"/>
      </w:pPr>
    </w:lvl>
    <w:lvl w:ilvl="7" w:tplc="56AA4D6E" w:tentative="1">
      <w:start w:val="1"/>
      <w:numFmt w:val="lowerLetter"/>
      <w:lvlText w:val="%8."/>
      <w:lvlJc w:val="left"/>
      <w:pPr>
        <w:ind w:left="6000" w:hanging="360"/>
      </w:pPr>
    </w:lvl>
    <w:lvl w:ilvl="8" w:tplc="C6FA21E0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D633DF1"/>
    <w:multiLevelType w:val="hybridMultilevel"/>
    <w:tmpl w:val="A776074C"/>
    <w:lvl w:ilvl="0" w:tplc="D23A9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1A39D6" w:tentative="1">
      <w:start w:val="1"/>
      <w:numFmt w:val="lowerLetter"/>
      <w:lvlText w:val="%2."/>
      <w:lvlJc w:val="left"/>
      <w:pPr>
        <w:ind w:left="1440" w:hanging="360"/>
      </w:pPr>
    </w:lvl>
    <w:lvl w:ilvl="2" w:tplc="4EDA837C" w:tentative="1">
      <w:start w:val="1"/>
      <w:numFmt w:val="lowerRoman"/>
      <w:lvlText w:val="%3."/>
      <w:lvlJc w:val="right"/>
      <w:pPr>
        <w:ind w:left="2160" w:hanging="180"/>
      </w:pPr>
    </w:lvl>
    <w:lvl w:ilvl="3" w:tplc="922E5E6C" w:tentative="1">
      <w:start w:val="1"/>
      <w:numFmt w:val="decimal"/>
      <w:lvlText w:val="%4."/>
      <w:lvlJc w:val="left"/>
      <w:pPr>
        <w:ind w:left="2880" w:hanging="360"/>
      </w:pPr>
    </w:lvl>
    <w:lvl w:ilvl="4" w:tplc="E3605E10" w:tentative="1">
      <w:start w:val="1"/>
      <w:numFmt w:val="lowerLetter"/>
      <w:lvlText w:val="%5."/>
      <w:lvlJc w:val="left"/>
      <w:pPr>
        <w:ind w:left="3600" w:hanging="360"/>
      </w:pPr>
    </w:lvl>
    <w:lvl w:ilvl="5" w:tplc="F1169D52" w:tentative="1">
      <w:start w:val="1"/>
      <w:numFmt w:val="lowerRoman"/>
      <w:lvlText w:val="%6."/>
      <w:lvlJc w:val="right"/>
      <w:pPr>
        <w:ind w:left="4320" w:hanging="180"/>
      </w:pPr>
    </w:lvl>
    <w:lvl w:ilvl="6" w:tplc="F0BAC4D8" w:tentative="1">
      <w:start w:val="1"/>
      <w:numFmt w:val="decimal"/>
      <w:lvlText w:val="%7."/>
      <w:lvlJc w:val="left"/>
      <w:pPr>
        <w:ind w:left="5040" w:hanging="360"/>
      </w:pPr>
    </w:lvl>
    <w:lvl w:ilvl="7" w:tplc="3F588792" w:tentative="1">
      <w:start w:val="1"/>
      <w:numFmt w:val="lowerLetter"/>
      <w:lvlText w:val="%8."/>
      <w:lvlJc w:val="left"/>
      <w:pPr>
        <w:ind w:left="5760" w:hanging="360"/>
      </w:pPr>
    </w:lvl>
    <w:lvl w:ilvl="8" w:tplc="8D8A8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57879"/>
    <w:multiLevelType w:val="hybridMultilevel"/>
    <w:tmpl w:val="027A7EE0"/>
    <w:lvl w:ilvl="0" w:tplc="FE4E9A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736E7AE" w:tentative="1">
      <w:start w:val="1"/>
      <w:numFmt w:val="lowerLetter"/>
      <w:lvlText w:val="%2."/>
      <w:lvlJc w:val="left"/>
      <w:pPr>
        <w:ind w:left="1440" w:hanging="360"/>
      </w:pPr>
    </w:lvl>
    <w:lvl w:ilvl="2" w:tplc="8BBE5DD2" w:tentative="1">
      <w:start w:val="1"/>
      <w:numFmt w:val="lowerRoman"/>
      <w:lvlText w:val="%3."/>
      <w:lvlJc w:val="right"/>
      <w:pPr>
        <w:ind w:left="2160" w:hanging="180"/>
      </w:pPr>
    </w:lvl>
    <w:lvl w:ilvl="3" w:tplc="BE789C60" w:tentative="1">
      <w:start w:val="1"/>
      <w:numFmt w:val="decimal"/>
      <w:lvlText w:val="%4."/>
      <w:lvlJc w:val="left"/>
      <w:pPr>
        <w:ind w:left="2880" w:hanging="360"/>
      </w:pPr>
    </w:lvl>
    <w:lvl w:ilvl="4" w:tplc="ADE2680A" w:tentative="1">
      <w:start w:val="1"/>
      <w:numFmt w:val="lowerLetter"/>
      <w:lvlText w:val="%5."/>
      <w:lvlJc w:val="left"/>
      <w:pPr>
        <w:ind w:left="3600" w:hanging="360"/>
      </w:pPr>
    </w:lvl>
    <w:lvl w:ilvl="5" w:tplc="CF02FF7C" w:tentative="1">
      <w:start w:val="1"/>
      <w:numFmt w:val="lowerRoman"/>
      <w:lvlText w:val="%6."/>
      <w:lvlJc w:val="right"/>
      <w:pPr>
        <w:ind w:left="4320" w:hanging="180"/>
      </w:pPr>
    </w:lvl>
    <w:lvl w:ilvl="6" w:tplc="BED2F6AE" w:tentative="1">
      <w:start w:val="1"/>
      <w:numFmt w:val="decimal"/>
      <w:lvlText w:val="%7."/>
      <w:lvlJc w:val="left"/>
      <w:pPr>
        <w:ind w:left="5040" w:hanging="360"/>
      </w:pPr>
    </w:lvl>
    <w:lvl w:ilvl="7" w:tplc="36B072BC" w:tentative="1">
      <w:start w:val="1"/>
      <w:numFmt w:val="lowerLetter"/>
      <w:lvlText w:val="%8."/>
      <w:lvlJc w:val="left"/>
      <w:pPr>
        <w:ind w:left="5760" w:hanging="360"/>
      </w:pPr>
    </w:lvl>
    <w:lvl w:ilvl="8" w:tplc="0E86A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E2D4E"/>
    <w:multiLevelType w:val="hybridMultilevel"/>
    <w:tmpl w:val="AEBA9370"/>
    <w:lvl w:ilvl="0" w:tplc="88FA3F58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86CA8EBC" w:tentative="1">
      <w:start w:val="1"/>
      <w:numFmt w:val="lowerLetter"/>
      <w:lvlText w:val="%2."/>
      <w:lvlJc w:val="left"/>
      <w:pPr>
        <w:ind w:left="2971" w:hanging="360"/>
      </w:pPr>
    </w:lvl>
    <w:lvl w:ilvl="2" w:tplc="3964FAB8" w:tentative="1">
      <w:start w:val="1"/>
      <w:numFmt w:val="lowerRoman"/>
      <w:lvlText w:val="%3."/>
      <w:lvlJc w:val="right"/>
      <w:pPr>
        <w:ind w:left="3691" w:hanging="180"/>
      </w:pPr>
    </w:lvl>
    <w:lvl w:ilvl="3" w:tplc="FABE057C" w:tentative="1">
      <w:start w:val="1"/>
      <w:numFmt w:val="decimal"/>
      <w:lvlText w:val="%4."/>
      <w:lvlJc w:val="left"/>
      <w:pPr>
        <w:ind w:left="4411" w:hanging="360"/>
      </w:pPr>
    </w:lvl>
    <w:lvl w:ilvl="4" w:tplc="DDCA5066" w:tentative="1">
      <w:start w:val="1"/>
      <w:numFmt w:val="lowerLetter"/>
      <w:lvlText w:val="%5."/>
      <w:lvlJc w:val="left"/>
      <w:pPr>
        <w:ind w:left="5131" w:hanging="360"/>
      </w:pPr>
    </w:lvl>
    <w:lvl w:ilvl="5" w:tplc="C13A6BDA" w:tentative="1">
      <w:start w:val="1"/>
      <w:numFmt w:val="lowerRoman"/>
      <w:lvlText w:val="%6."/>
      <w:lvlJc w:val="right"/>
      <w:pPr>
        <w:ind w:left="5851" w:hanging="180"/>
      </w:pPr>
    </w:lvl>
    <w:lvl w:ilvl="6" w:tplc="F05A66F8" w:tentative="1">
      <w:start w:val="1"/>
      <w:numFmt w:val="decimal"/>
      <w:lvlText w:val="%7."/>
      <w:lvlJc w:val="left"/>
      <w:pPr>
        <w:ind w:left="6571" w:hanging="360"/>
      </w:pPr>
    </w:lvl>
    <w:lvl w:ilvl="7" w:tplc="BE288B40" w:tentative="1">
      <w:start w:val="1"/>
      <w:numFmt w:val="lowerLetter"/>
      <w:lvlText w:val="%8."/>
      <w:lvlJc w:val="left"/>
      <w:pPr>
        <w:ind w:left="7291" w:hanging="360"/>
      </w:pPr>
    </w:lvl>
    <w:lvl w:ilvl="8" w:tplc="84E834F4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7" w15:restartNumberingAfterBreak="0">
    <w:nsid w:val="1B193582"/>
    <w:multiLevelType w:val="hybridMultilevel"/>
    <w:tmpl w:val="79D8B5B4"/>
    <w:lvl w:ilvl="0" w:tplc="768E9FA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776CE2C6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6366D02A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768C4068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34DC67B0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37EA8286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000BBFA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EB6B02A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B5A287BE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22A60404"/>
    <w:multiLevelType w:val="hybridMultilevel"/>
    <w:tmpl w:val="940618AC"/>
    <w:lvl w:ilvl="0" w:tplc="20C0AE5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6D54CD24" w:tentative="1">
      <w:start w:val="1"/>
      <w:numFmt w:val="lowerLetter"/>
      <w:lvlText w:val="%2."/>
      <w:lvlJc w:val="left"/>
      <w:pPr>
        <w:ind w:left="1920" w:hanging="360"/>
      </w:pPr>
    </w:lvl>
    <w:lvl w:ilvl="2" w:tplc="87347E04" w:tentative="1">
      <w:start w:val="1"/>
      <w:numFmt w:val="lowerRoman"/>
      <w:lvlText w:val="%3."/>
      <w:lvlJc w:val="right"/>
      <w:pPr>
        <w:ind w:left="2640" w:hanging="180"/>
      </w:pPr>
    </w:lvl>
    <w:lvl w:ilvl="3" w:tplc="DFDEEA42" w:tentative="1">
      <w:start w:val="1"/>
      <w:numFmt w:val="decimal"/>
      <w:lvlText w:val="%4."/>
      <w:lvlJc w:val="left"/>
      <w:pPr>
        <w:ind w:left="3360" w:hanging="360"/>
      </w:pPr>
    </w:lvl>
    <w:lvl w:ilvl="4" w:tplc="6922A5C8" w:tentative="1">
      <w:start w:val="1"/>
      <w:numFmt w:val="lowerLetter"/>
      <w:lvlText w:val="%5."/>
      <w:lvlJc w:val="left"/>
      <w:pPr>
        <w:ind w:left="4080" w:hanging="360"/>
      </w:pPr>
    </w:lvl>
    <w:lvl w:ilvl="5" w:tplc="6BA4D268" w:tentative="1">
      <w:start w:val="1"/>
      <w:numFmt w:val="lowerRoman"/>
      <w:lvlText w:val="%6."/>
      <w:lvlJc w:val="right"/>
      <w:pPr>
        <w:ind w:left="4800" w:hanging="180"/>
      </w:pPr>
    </w:lvl>
    <w:lvl w:ilvl="6" w:tplc="7272149C" w:tentative="1">
      <w:start w:val="1"/>
      <w:numFmt w:val="decimal"/>
      <w:lvlText w:val="%7."/>
      <w:lvlJc w:val="left"/>
      <w:pPr>
        <w:ind w:left="5520" w:hanging="360"/>
      </w:pPr>
    </w:lvl>
    <w:lvl w:ilvl="7" w:tplc="14C89892" w:tentative="1">
      <w:start w:val="1"/>
      <w:numFmt w:val="lowerLetter"/>
      <w:lvlText w:val="%8."/>
      <w:lvlJc w:val="left"/>
      <w:pPr>
        <w:ind w:left="6240" w:hanging="360"/>
      </w:pPr>
    </w:lvl>
    <w:lvl w:ilvl="8" w:tplc="9208C2D8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2A0F3DCE"/>
    <w:multiLevelType w:val="hybridMultilevel"/>
    <w:tmpl w:val="943655C8"/>
    <w:lvl w:ilvl="0" w:tplc="25E2A810">
      <w:start w:val="1"/>
      <w:numFmt w:val="decimal"/>
      <w:lvlText w:val="%1)"/>
      <w:lvlJc w:val="left"/>
      <w:pPr>
        <w:ind w:left="1425" w:hanging="360"/>
      </w:pPr>
    </w:lvl>
    <w:lvl w:ilvl="1" w:tplc="DEEC7E70" w:tentative="1">
      <w:start w:val="1"/>
      <w:numFmt w:val="lowerLetter"/>
      <w:lvlText w:val="%2."/>
      <w:lvlJc w:val="left"/>
      <w:pPr>
        <w:ind w:left="2145" w:hanging="360"/>
      </w:pPr>
    </w:lvl>
    <w:lvl w:ilvl="2" w:tplc="24D66E12" w:tentative="1">
      <w:start w:val="1"/>
      <w:numFmt w:val="lowerRoman"/>
      <w:lvlText w:val="%3."/>
      <w:lvlJc w:val="right"/>
      <w:pPr>
        <w:ind w:left="2865" w:hanging="180"/>
      </w:pPr>
    </w:lvl>
    <w:lvl w:ilvl="3" w:tplc="3072009A" w:tentative="1">
      <w:start w:val="1"/>
      <w:numFmt w:val="decimal"/>
      <w:lvlText w:val="%4."/>
      <w:lvlJc w:val="left"/>
      <w:pPr>
        <w:ind w:left="3585" w:hanging="360"/>
      </w:pPr>
    </w:lvl>
    <w:lvl w:ilvl="4" w:tplc="56742196" w:tentative="1">
      <w:start w:val="1"/>
      <w:numFmt w:val="lowerLetter"/>
      <w:lvlText w:val="%5."/>
      <w:lvlJc w:val="left"/>
      <w:pPr>
        <w:ind w:left="4305" w:hanging="360"/>
      </w:pPr>
    </w:lvl>
    <w:lvl w:ilvl="5" w:tplc="E9FE4666" w:tentative="1">
      <w:start w:val="1"/>
      <w:numFmt w:val="lowerRoman"/>
      <w:lvlText w:val="%6."/>
      <w:lvlJc w:val="right"/>
      <w:pPr>
        <w:ind w:left="5025" w:hanging="180"/>
      </w:pPr>
    </w:lvl>
    <w:lvl w:ilvl="6" w:tplc="0B7E3C0C" w:tentative="1">
      <w:start w:val="1"/>
      <w:numFmt w:val="decimal"/>
      <w:lvlText w:val="%7."/>
      <w:lvlJc w:val="left"/>
      <w:pPr>
        <w:ind w:left="5745" w:hanging="360"/>
      </w:pPr>
    </w:lvl>
    <w:lvl w:ilvl="7" w:tplc="06FC5BDC" w:tentative="1">
      <w:start w:val="1"/>
      <w:numFmt w:val="lowerLetter"/>
      <w:lvlText w:val="%8."/>
      <w:lvlJc w:val="left"/>
      <w:pPr>
        <w:ind w:left="6465" w:hanging="360"/>
      </w:pPr>
    </w:lvl>
    <w:lvl w:ilvl="8" w:tplc="6BFC2D66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30AA21A8"/>
    <w:multiLevelType w:val="hybridMultilevel"/>
    <w:tmpl w:val="1EF8506A"/>
    <w:lvl w:ilvl="0" w:tplc="CEF8A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E5F229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98F0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6EA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808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F605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9E06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5E2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66DC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485B46"/>
    <w:multiLevelType w:val="hybridMultilevel"/>
    <w:tmpl w:val="A434EFA0"/>
    <w:lvl w:ilvl="0" w:tplc="9A88D5A2">
      <w:start w:val="1"/>
      <w:numFmt w:val="decimal"/>
      <w:lvlText w:val="%1."/>
      <w:lvlJc w:val="left"/>
      <w:pPr>
        <w:ind w:left="720" w:hanging="360"/>
      </w:pPr>
    </w:lvl>
    <w:lvl w:ilvl="1" w:tplc="38EAFC90">
      <w:start w:val="1"/>
      <w:numFmt w:val="lowerLetter"/>
      <w:lvlText w:val="%2."/>
      <w:lvlJc w:val="left"/>
      <w:pPr>
        <w:ind w:left="1440" w:hanging="360"/>
      </w:pPr>
    </w:lvl>
    <w:lvl w:ilvl="2" w:tplc="AC7ED2D0" w:tentative="1">
      <w:start w:val="1"/>
      <w:numFmt w:val="lowerRoman"/>
      <w:lvlText w:val="%3."/>
      <w:lvlJc w:val="right"/>
      <w:pPr>
        <w:ind w:left="2160" w:hanging="180"/>
      </w:pPr>
    </w:lvl>
    <w:lvl w:ilvl="3" w:tplc="0FDE268E" w:tentative="1">
      <w:start w:val="1"/>
      <w:numFmt w:val="decimal"/>
      <w:lvlText w:val="%4."/>
      <w:lvlJc w:val="left"/>
      <w:pPr>
        <w:ind w:left="2880" w:hanging="360"/>
      </w:pPr>
    </w:lvl>
    <w:lvl w:ilvl="4" w:tplc="66149478" w:tentative="1">
      <w:start w:val="1"/>
      <w:numFmt w:val="lowerLetter"/>
      <w:lvlText w:val="%5."/>
      <w:lvlJc w:val="left"/>
      <w:pPr>
        <w:ind w:left="3600" w:hanging="360"/>
      </w:pPr>
    </w:lvl>
    <w:lvl w:ilvl="5" w:tplc="2F54F37A" w:tentative="1">
      <w:start w:val="1"/>
      <w:numFmt w:val="lowerRoman"/>
      <w:lvlText w:val="%6."/>
      <w:lvlJc w:val="right"/>
      <w:pPr>
        <w:ind w:left="4320" w:hanging="180"/>
      </w:pPr>
    </w:lvl>
    <w:lvl w:ilvl="6" w:tplc="41FA767A" w:tentative="1">
      <w:start w:val="1"/>
      <w:numFmt w:val="decimal"/>
      <w:lvlText w:val="%7."/>
      <w:lvlJc w:val="left"/>
      <w:pPr>
        <w:ind w:left="5040" w:hanging="360"/>
      </w:pPr>
    </w:lvl>
    <w:lvl w:ilvl="7" w:tplc="A4B2F43E" w:tentative="1">
      <w:start w:val="1"/>
      <w:numFmt w:val="lowerLetter"/>
      <w:lvlText w:val="%8."/>
      <w:lvlJc w:val="left"/>
      <w:pPr>
        <w:ind w:left="5760" w:hanging="360"/>
      </w:pPr>
    </w:lvl>
    <w:lvl w:ilvl="8" w:tplc="832CB3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54699"/>
    <w:multiLevelType w:val="hybridMultilevel"/>
    <w:tmpl w:val="66C87D42"/>
    <w:lvl w:ilvl="0" w:tplc="AF18A8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B3E6CD2" w:tentative="1">
      <w:start w:val="1"/>
      <w:numFmt w:val="lowerLetter"/>
      <w:lvlText w:val="%2."/>
      <w:lvlJc w:val="left"/>
      <w:pPr>
        <w:ind w:left="1440" w:hanging="360"/>
      </w:pPr>
    </w:lvl>
    <w:lvl w:ilvl="2" w:tplc="2CC01C14" w:tentative="1">
      <w:start w:val="1"/>
      <w:numFmt w:val="lowerRoman"/>
      <w:lvlText w:val="%3."/>
      <w:lvlJc w:val="right"/>
      <w:pPr>
        <w:ind w:left="2160" w:hanging="180"/>
      </w:pPr>
    </w:lvl>
    <w:lvl w:ilvl="3" w:tplc="83667880" w:tentative="1">
      <w:start w:val="1"/>
      <w:numFmt w:val="decimal"/>
      <w:lvlText w:val="%4."/>
      <w:lvlJc w:val="left"/>
      <w:pPr>
        <w:ind w:left="2880" w:hanging="360"/>
      </w:pPr>
    </w:lvl>
    <w:lvl w:ilvl="4" w:tplc="46A0D744" w:tentative="1">
      <w:start w:val="1"/>
      <w:numFmt w:val="lowerLetter"/>
      <w:lvlText w:val="%5."/>
      <w:lvlJc w:val="left"/>
      <w:pPr>
        <w:ind w:left="3600" w:hanging="360"/>
      </w:pPr>
    </w:lvl>
    <w:lvl w:ilvl="5" w:tplc="E38ABEC2" w:tentative="1">
      <w:start w:val="1"/>
      <w:numFmt w:val="lowerRoman"/>
      <w:lvlText w:val="%6."/>
      <w:lvlJc w:val="right"/>
      <w:pPr>
        <w:ind w:left="4320" w:hanging="180"/>
      </w:pPr>
    </w:lvl>
    <w:lvl w:ilvl="6" w:tplc="CEE831F6" w:tentative="1">
      <w:start w:val="1"/>
      <w:numFmt w:val="decimal"/>
      <w:lvlText w:val="%7."/>
      <w:lvlJc w:val="left"/>
      <w:pPr>
        <w:ind w:left="5040" w:hanging="360"/>
      </w:pPr>
    </w:lvl>
    <w:lvl w:ilvl="7" w:tplc="179AE3A6" w:tentative="1">
      <w:start w:val="1"/>
      <w:numFmt w:val="lowerLetter"/>
      <w:lvlText w:val="%8."/>
      <w:lvlJc w:val="left"/>
      <w:pPr>
        <w:ind w:left="5760" w:hanging="360"/>
      </w:pPr>
    </w:lvl>
    <w:lvl w:ilvl="8" w:tplc="E2380E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51618"/>
    <w:multiLevelType w:val="hybridMultilevel"/>
    <w:tmpl w:val="86B086FE"/>
    <w:lvl w:ilvl="0" w:tplc="38E292C0">
      <w:start w:val="1"/>
      <w:numFmt w:val="decimal"/>
      <w:lvlText w:val="%1."/>
      <w:lvlJc w:val="left"/>
      <w:pPr>
        <w:ind w:left="720" w:hanging="360"/>
      </w:pPr>
    </w:lvl>
    <w:lvl w:ilvl="1" w:tplc="7DDE251E" w:tentative="1">
      <w:start w:val="1"/>
      <w:numFmt w:val="lowerLetter"/>
      <w:lvlText w:val="%2."/>
      <w:lvlJc w:val="left"/>
      <w:pPr>
        <w:ind w:left="1440" w:hanging="360"/>
      </w:pPr>
    </w:lvl>
    <w:lvl w:ilvl="2" w:tplc="74CE9404" w:tentative="1">
      <w:start w:val="1"/>
      <w:numFmt w:val="lowerRoman"/>
      <w:lvlText w:val="%3."/>
      <w:lvlJc w:val="right"/>
      <w:pPr>
        <w:ind w:left="2160" w:hanging="180"/>
      </w:pPr>
    </w:lvl>
    <w:lvl w:ilvl="3" w:tplc="D2C8C850" w:tentative="1">
      <w:start w:val="1"/>
      <w:numFmt w:val="decimal"/>
      <w:lvlText w:val="%4."/>
      <w:lvlJc w:val="left"/>
      <w:pPr>
        <w:ind w:left="2880" w:hanging="360"/>
      </w:pPr>
    </w:lvl>
    <w:lvl w:ilvl="4" w:tplc="4BCAE24A" w:tentative="1">
      <w:start w:val="1"/>
      <w:numFmt w:val="lowerLetter"/>
      <w:lvlText w:val="%5."/>
      <w:lvlJc w:val="left"/>
      <w:pPr>
        <w:ind w:left="3600" w:hanging="360"/>
      </w:pPr>
    </w:lvl>
    <w:lvl w:ilvl="5" w:tplc="E5163F7A" w:tentative="1">
      <w:start w:val="1"/>
      <w:numFmt w:val="lowerRoman"/>
      <w:lvlText w:val="%6."/>
      <w:lvlJc w:val="right"/>
      <w:pPr>
        <w:ind w:left="4320" w:hanging="180"/>
      </w:pPr>
    </w:lvl>
    <w:lvl w:ilvl="6" w:tplc="9E06E912" w:tentative="1">
      <w:start w:val="1"/>
      <w:numFmt w:val="decimal"/>
      <w:lvlText w:val="%7."/>
      <w:lvlJc w:val="left"/>
      <w:pPr>
        <w:ind w:left="5040" w:hanging="360"/>
      </w:pPr>
    </w:lvl>
    <w:lvl w:ilvl="7" w:tplc="1444C0F8" w:tentative="1">
      <w:start w:val="1"/>
      <w:numFmt w:val="lowerLetter"/>
      <w:lvlText w:val="%8."/>
      <w:lvlJc w:val="left"/>
      <w:pPr>
        <w:ind w:left="5760" w:hanging="360"/>
      </w:pPr>
    </w:lvl>
    <w:lvl w:ilvl="8" w:tplc="9448F2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5" w15:restartNumberingAfterBreak="0">
    <w:nsid w:val="4F251536"/>
    <w:multiLevelType w:val="hybridMultilevel"/>
    <w:tmpl w:val="2BE8B4D4"/>
    <w:lvl w:ilvl="0" w:tplc="BC48AB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1E6062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3C2200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196534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030B35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BD0F76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152EBD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57CED26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E3C781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515E401E"/>
    <w:multiLevelType w:val="hybridMultilevel"/>
    <w:tmpl w:val="4EA0DB16"/>
    <w:lvl w:ilvl="0" w:tplc="EF88F0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B6B83214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0C2FF6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B01E208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2FBC903A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83DCF0B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312120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876237E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6AB66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C0C7477"/>
    <w:multiLevelType w:val="hybridMultilevel"/>
    <w:tmpl w:val="DBC25A42"/>
    <w:lvl w:ilvl="0" w:tplc="8AD0D24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CD4733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26169A4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9DA9D3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1A2818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210C35C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2664A3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FA0461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0620F4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63FD3C2D"/>
    <w:multiLevelType w:val="hybridMultilevel"/>
    <w:tmpl w:val="27F40434"/>
    <w:lvl w:ilvl="0" w:tplc="2BB4DC02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CCAA4AD2" w:tentative="1">
      <w:start w:val="1"/>
      <w:numFmt w:val="lowerLetter"/>
      <w:lvlText w:val="%2."/>
      <w:lvlJc w:val="left"/>
      <w:pPr>
        <w:ind w:left="1707" w:hanging="360"/>
      </w:pPr>
    </w:lvl>
    <w:lvl w:ilvl="2" w:tplc="E30847DE" w:tentative="1">
      <w:start w:val="1"/>
      <w:numFmt w:val="lowerRoman"/>
      <w:lvlText w:val="%3."/>
      <w:lvlJc w:val="right"/>
      <w:pPr>
        <w:ind w:left="2427" w:hanging="180"/>
      </w:pPr>
    </w:lvl>
    <w:lvl w:ilvl="3" w:tplc="98101766" w:tentative="1">
      <w:start w:val="1"/>
      <w:numFmt w:val="decimal"/>
      <w:lvlText w:val="%4."/>
      <w:lvlJc w:val="left"/>
      <w:pPr>
        <w:ind w:left="3147" w:hanging="360"/>
      </w:pPr>
    </w:lvl>
    <w:lvl w:ilvl="4" w:tplc="277E5DC4" w:tentative="1">
      <w:start w:val="1"/>
      <w:numFmt w:val="lowerLetter"/>
      <w:lvlText w:val="%5."/>
      <w:lvlJc w:val="left"/>
      <w:pPr>
        <w:ind w:left="3867" w:hanging="360"/>
      </w:pPr>
    </w:lvl>
    <w:lvl w:ilvl="5" w:tplc="B5029CEE" w:tentative="1">
      <w:start w:val="1"/>
      <w:numFmt w:val="lowerRoman"/>
      <w:lvlText w:val="%6."/>
      <w:lvlJc w:val="right"/>
      <w:pPr>
        <w:ind w:left="4587" w:hanging="180"/>
      </w:pPr>
    </w:lvl>
    <w:lvl w:ilvl="6" w:tplc="DA3A66F8" w:tentative="1">
      <w:start w:val="1"/>
      <w:numFmt w:val="decimal"/>
      <w:lvlText w:val="%7."/>
      <w:lvlJc w:val="left"/>
      <w:pPr>
        <w:ind w:left="5307" w:hanging="360"/>
      </w:pPr>
    </w:lvl>
    <w:lvl w:ilvl="7" w:tplc="BA64291C" w:tentative="1">
      <w:start w:val="1"/>
      <w:numFmt w:val="lowerLetter"/>
      <w:lvlText w:val="%8."/>
      <w:lvlJc w:val="left"/>
      <w:pPr>
        <w:ind w:left="6027" w:hanging="360"/>
      </w:pPr>
    </w:lvl>
    <w:lvl w:ilvl="8" w:tplc="842C1690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9" w15:restartNumberingAfterBreak="0">
    <w:nsid w:val="68A07DD9"/>
    <w:multiLevelType w:val="hybridMultilevel"/>
    <w:tmpl w:val="F0ACA2EE"/>
    <w:lvl w:ilvl="0" w:tplc="75AE0A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360B4B2" w:tentative="1">
      <w:start w:val="1"/>
      <w:numFmt w:val="lowerLetter"/>
      <w:lvlText w:val="%2."/>
      <w:lvlJc w:val="left"/>
      <w:pPr>
        <w:ind w:left="1364" w:hanging="360"/>
      </w:pPr>
    </w:lvl>
    <w:lvl w:ilvl="2" w:tplc="841E1B20" w:tentative="1">
      <w:start w:val="1"/>
      <w:numFmt w:val="lowerRoman"/>
      <w:lvlText w:val="%3."/>
      <w:lvlJc w:val="right"/>
      <w:pPr>
        <w:ind w:left="2084" w:hanging="180"/>
      </w:pPr>
    </w:lvl>
    <w:lvl w:ilvl="3" w:tplc="FB3E316A" w:tentative="1">
      <w:start w:val="1"/>
      <w:numFmt w:val="decimal"/>
      <w:lvlText w:val="%4."/>
      <w:lvlJc w:val="left"/>
      <w:pPr>
        <w:ind w:left="2804" w:hanging="360"/>
      </w:pPr>
    </w:lvl>
    <w:lvl w:ilvl="4" w:tplc="FEAA5308" w:tentative="1">
      <w:start w:val="1"/>
      <w:numFmt w:val="lowerLetter"/>
      <w:lvlText w:val="%5."/>
      <w:lvlJc w:val="left"/>
      <w:pPr>
        <w:ind w:left="3524" w:hanging="360"/>
      </w:pPr>
    </w:lvl>
    <w:lvl w:ilvl="5" w:tplc="EFE27602" w:tentative="1">
      <w:start w:val="1"/>
      <w:numFmt w:val="lowerRoman"/>
      <w:lvlText w:val="%6."/>
      <w:lvlJc w:val="right"/>
      <w:pPr>
        <w:ind w:left="4244" w:hanging="180"/>
      </w:pPr>
    </w:lvl>
    <w:lvl w:ilvl="6" w:tplc="8618EAA6" w:tentative="1">
      <w:start w:val="1"/>
      <w:numFmt w:val="decimal"/>
      <w:lvlText w:val="%7."/>
      <w:lvlJc w:val="left"/>
      <w:pPr>
        <w:ind w:left="4964" w:hanging="360"/>
      </w:pPr>
    </w:lvl>
    <w:lvl w:ilvl="7" w:tplc="70340EA2" w:tentative="1">
      <w:start w:val="1"/>
      <w:numFmt w:val="lowerLetter"/>
      <w:lvlText w:val="%8."/>
      <w:lvlJc w:val="left"/>
      <w:pPr>
        <w:ind w:left="5684" w:hanging="360"/>
      </w:pPr>
    </w:lvl>
    <w:lvl w:ilvl="8" w:tplc="BAF01A1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A574E1D"/>
    <w:multiLevelType w:val="hybridMultilevel"/>
    <w:tmpl w:val="C4CEA658"/>
    <w:lvl w:ilvl="0" w:tplc="FD50956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BA665F4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6EF6680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A774871E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2E1EBC92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CC881364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68608CCE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5FBADE9E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8B612CC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2241ACB"/>
    <w:multiLevelType w:val="hybridMultilevel"/>
    <w:tmpl w:val="329263CC"/>
    <w:lvl w:ilvl="0" w:tplc="0738644E">
      <w:start w:val="1"/>
      <w:numFmt w:val="decimal"/>
      <w:lvlText w:val="%1."/>
      <w:lvlJc w:val="left"/>
      <w:pPr>
        <w:ind w:left="720" w:hanging="360"/>
      </w:pPr>
    </w:lvl>
    <w:lvl w:ilvl="1" w:tplc="7ABAD59E" w:tentative="1">
      <w:start w:val="1"/>
      <w:numFmt w:val="lowerLetter"/>
      <w:lvlText w:val="%2."/>
      <w:lvlJc w:val="left"/>
      <w:pPr>
        <w:ind w:left="1440" w:hanging="360"/>
      </w:pPr>
    </w:lvl>
    <w:lvl w:ilvl="2" w:tplc="C4EC215A" w:tentative="1">
      <w:start w:val="1"/>
      <w:numFmt w:val="lowerRoman"/>
      <w:lvlText w:val="%3."/>
      <w:lvlJc w:val="right"/>
      <w:pPr>
        <w:ind w:left="2160" w:hanging="180"/>
      </w:pPr>
    </w:lvl>
    <w:lvl w:ilvl="3" w:tplc="BE401348" w:tentative="1">
      <w:start w:val="1"/>
      <w:numFmt w:val="decimal"/>
      <w:lvlText w:val="%4."/>
      <w:lvlJc w:val="left"/>
      <w:pPr>
        <w:ind w:left="2880" w:hanging="360"/>
      </w:pPr>
    </w:lvl>
    <w:lvl w:ilvl="4" w:tplc="1D9AEBA4" w:tentative="1">
      <w:start w:val="1"/>
      <w:numFmt w:val="lowerLetter"/>
      <w:lvlText w:val="%5."/>
      <w:lvlJc w:val="left"/>
      <w:pPr>
        <w:ind w:left="3600" w:hanging="360"/>
      </w:pPr>
    </w:lvl>
    <w:lvl w:ilvl="5" w:tplc="94EE0408" w:tentative="1">
      <w:start w:val="1"/>
      <w:numFmt w:val="lowerRoman"/>
      <w:lvlText w:val="%6."/>
      <w:lvlJc w:val="right"/>
      <w:pPr>
        <w:ind w:left="4320" w:hanging="180"/>
      </w:pPr>
    </w:lvl>
    <w:lvl w:ilvl="6" w:tplc="EC52B70E" w:tentative="1">
      <w:start w:val="1"/>
      <w:numFmt w:val="decimal"/>
      <w:lvlText w:val="%7."/>
      <w:lvlJc w:val="left"/>
      <w:pPr>
        <w:ind w:left="5040" w:hanging="360"/>
      </w:pPr>
    </w:lvl>
    <w:lvl w:ilvl="7" w:tplc="3E84ABEA" w:tentative="1">
      <w:start w:val="1"/>
      <w:numFmt w:val="lowerLetter"/>
      <w:lvlText w:val="%8."/>
      <w:lvlJc w:val="left"/>
      <w:pPr>
        <w:ind w:left="5760" w:hanging="360"/>
      </w:pPr>
    </w:lvl>
    <w:lvl w:ilvl="8" w:tplc="E45E8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C0EC7"/>
    <w:multiLevelType w:val="hybridMultilevel"/>
    <w:tmpl w:val="32262154"/>
    <w:lvl w:ilvl="0" w:tplc="572C9760">
      <w:start w:val="1"/>
      <w:numFmt w:val="decimal"/>
      <w:lvlText w:val="%1."/>
      <w:lvlJc w:val="left"/>
      <w:pPr>
        <w:ind w:left="720" w:hanging="360"/>
      </w:pPr>
    </w:lvl>
    <w:lvl w:ilvl="1" w:tplc="D01AF010" w:tentative="1">
      <w:start w:val="1"/>
      <w:numFmt w:val="lowerLetter"/>
      <w:lvlText w:val="%2."/>
      <w:lvlJc w:val="left"/>
      <w:pPr>
        <w:ind w:left="1440" w:hanging="360"/>
      </w:pPr>
    </w:lvl>
    <w:lvl w:ilvl="2" w:tplc="22F8D140" w:tentative="1">
      <w:start w:val="1"/>
      <w:numFmt w:val="lowerRoman"/>
      <w:lvlText w:val="%3."/>
      <w:lvlJc w:val="right"/>
      <w:pPr>
        <w:ind w:left="2160" w:hanging="180"/>
      </w:pPr>
    </w:lvl>
    <w:lvl w:ilvl="3" w:tplc="0D1A01BE" w:tentative="1">
      <w:start w:val="1"/>
      <w:numFmt w:val="decimal"/>
      <w:lvlText w:val="%4."/>
      <w:lvlJc w:val="left"/>
      <w:pPr>
        <w:ind w:left="2880" w:hanging="360"/>
      </w:pPr>
    </w:lvl>
    <w:lvl w:ilvl="4" w:tplc="4408413C" w:tentative="1">
      <w:start w:val="1"/>
      <w:numFmt w:val="lowerLetter"/>
      <w:lvlText w:val="%5."/>
      <w:lvlJc w:val="left"/>
      <w:pPr>
        <w:ind w:left="3600" w:hanging="360"/>
      </w:pPr>
    </w:lvl>
    <w:lvl w:ilvl="5" w:tplc="2CFC3A62" w:tentative="1">
      <w:start w:val="1"/>
      <w:numFmt w:val="lowerRoman"/>
      <w:lvlText w:val="%6."/>
      <w:lvlJc w:val="right"/>
      <w:pPr>
        <w:ind w:left="4320" w:hanging="180"/>
      </w:pPr>
    </w:lvl>
    <w:lvl w:ilvl="6" w:tplc="1A0495AE" w:tentative="1">
      <w:start w:val="1"/>
      <w:numFmt w:val="decimal"/>
      <w:lvlText w:val="%7."/>
      <w:lvlJc w:val="left"/>
      <w:pPr>
        <w:ind w:left="5040" w:hanging="360"/>
      </w:pPr>
    </w:lvl>
    <w:lvl w:ilvl="7" w:tplc="BDA85B5E" w:tentative="1">
      <w:start w:val="1"/>
      <w:numFmt w:val="lowerLetter"/>
      <w:lvlText w:val="%8."/>
      <w:lvlJc w:val="left"/>
      <w:pPr>
        <w:ind w:left="5760" w:hanging="360"/>
      </w:pPr>
    </w:lvl>
    <w:lvl w:ilvl="8" w:tplc="AF9C8D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45AD8"/>
    <w:multiLevelType w:val="hybridMultilevel"/>
    <w:tmpl w:val="B94A0472"/>
    <w:lvl w:ilvl="0" w:tplc="47C0215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B7699D4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3A29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6AE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6B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60AF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CE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2D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AB4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EC0881"/>
    <w:multiLevelType w:val="hybridMultilevel"/>
    <w:tmpl w:val="D6FCFAB0"/>
    <w:lvl w:ilvl="0" w:tplc="EA66D928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7AE8958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C5AD03E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6AE2EFEE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3C4E60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ED2E7D08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43C6748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8178503A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4EE29974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 w15:restartNumberingAfterBreak="0">
    <w:nsid w:val="7FE42B15"/>
    <w:multiLevelType w:val="hybridMultilevel"/>
    <w:tmpl w:val="4290E2E4"/>
    <w:lvl w:ilvl="0" w:tplc="7BAE39A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122A29D6" w:tentative="1">
      <w:start w:val="1"/>
      <w:numFmt w:val="lowerLetter"/>
      <w:lvlText w:val="%2."/>
      <w:lvlJc w:val="left"/>
      <w:pPr>
        <w:ind w:left="1785" w:hanging="360"/>
      </w:pPr>
    </w:lvl>
    <w:lvl w:ilvl="2" w:tplc="59EC3E74" w:tentative="1">
      <w:start w:val="1"/>
      <w:numFmt w:val="lowerRoman"/>
      <w:lvlText w:val="%3."/>
      <w:lvlJc w:val="right"/>
      <w:pPr>
        <w:ind w:left="2505" w:hanging="180"/>
      </w:pPr>
    </w:lvl>
    <w:lvl w:ilvl="3" w:tplc="404ADCB4" w:tentative="1">
      <w:start w:val="1"/>
      <w:numFmt w:val="decimal"/>
      <w:lvlText w:val="%4."/>
      <w:lvlJc w:val="left"/>
      <w:pPr>
        <w:ind w:left="3225" w:hanging="360"/>
      </w:pPr>
    </w:lvl>
    <w:lvl w:ilvl="4" w:tplc="89563B38" w:tentative="1">
      <w:start w:val="1"/>
      <w:numFmt w:val="lowerLetter"/>
      <w:lvlText w:val="%5."/>
      <w:lvlJc w:val="left"/>
      <w:pPr>
        <w:ind w:left="3945" w:hanging="360"/>
      </w:pPr>
    </w:lvl>
    <w:lvl w:ilvl="5" w:tplc="1EE8F362" w:tentative="1">
      <w:start w:val="1"/>
      <w:numFmt w:val="lowerRoman"/>
      <w:lvlText w:val="%6."/>
      <w:lvlJc w:val="right"/>
      <w:pPr>
        <w:ind w:left="4665" w:hanging="180"/>
      </w:pPr>
    </w:lvl>
    <w:lvl w:ilvl="6" w:tplc="8CB0D84C" w:tentative="1">
      <w:start w:val="1"/>
      <w:numFmt w:val="decimal"/>
      <w:lvlText w:val="%7."/>
      <w:lvlJc w:val="left"/>
      <w:pPr>
        <w:ind w:left="5385" w:hanging="360"/>
      </w:pPr>
    </w:lvl>
    <w:lvl w:ilvl="7" w:tplc="53A8B65E" w:tentative="1">
      <w:start w:val="1"/>
      <w:numFmt w:val="lowerLetter"/>
      <w:lvlText w:val="%8."/>
      <w:lvlJc w:val="left"/>
      <w:pPr>
        <w:ind w:left="6105" w:hanging="360"/>
      </w:pPr>
    </w:lvl>
    <w:lvl w:ilvl="8" w:tplc="BFEC7196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24"/>
  </w:num>
  <w:num w:numId="5">
    <w:abstractNumId w:val="16"/>
  </w:num>
  <w:num w:numId="6">
    <w:abstractNumId w:val="18"/>
  </w:num>
  <w:num w:numId="7">
    <w:abstractNumId w:val="10"/>
  </w:num>
  <w:num w:numId="8">
    <w:abstractNumId w:val="14"/>
  </w:num>
  <w:num w:numId="9">
    <w:abstractNumId w:val="4"/>
  </w:num>
  <w:num w:numId="10">
    <w:abstractNumId w:val="3"/>
  </w:num>
  <w:num w:numId="11">
    <w:abstractNumId w:val="2"/>
  </w:num>
  <w:num w:numId="12">
    <w:abstractNumId w:val="26"/>
  </w:num>
  <w:num w:numId="13">
    <w:abstractNumId w:val="9"/>
  </w:num>
  <w:num w:numId="14">
    <w:abstractNumId w:val="11"/>
  </w:num>
  <w:num w:numId="15">
    <w:abstractNumId w:val="19"/>
  </w:num>
  <w:num w:numId="16">
    <w:abstractNumId w:val="5"/>
  </w:num>
  <w:num w:numId="17">
    <w:abstractNumId w:val="23"/>
  </w:num>
  <w:num w:numId="18">
    <w:abstractNumId w:val="8"/>
  </w:num>
  <w:num w:numId="19">
    <w:abstractNumId w:val="22"/>
  </w:num>
  <w:num w:numId="20">
    <w:abstractNumId w:val="0"/>
  </w:num>
  <w:num w:numId="21">
    <w:abstractNumId w:val="13"/>
  </w:num>
  <w:num w:numId="22">
    <w:abstractNumId w:val="1"/>
  </w:num>
  <w:num w:numId="23">
    <w:abstractNumId w:val="6"/>
  </w:num>
  <w:num w:numId="24">
    <w:abstractNumId w:val="12"/>
  </w:num>
  <w:num w:numId="25">
    <w:abstractNumId w:val="21"/>
  </w:num>
  <w:num w:numId="26">
    <w:abstractNumId w:val="2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763D8"/>
    <w:rsid w:val="00000218"/>
    <w:rsid w:val="00003263"/>
    <w:rsid w:val="000103B2"/>
    <w:rsid w:val="00010F8E"/>
    <w:rsid w:val="00011D01"/>
    <w:rsid w:val="000166FF"/>
    <w:rsid w:val="000176F1"/>
    <w:rsid w:val="00021E73"/>
    <w:rsid w:val="00034ED5"/>
    <w:rsid w:val="00045B6E"/>
    <w:rsid w:val="00045DFD"/>
    <w:rsid w:val="00050D20"/>
    <w:rsid w:val="00052E67"/>
    <w:rsid w:val="00060341"/>
    <w:rsid w:val="00062477"/>
    <w:rsid w:val="00064AB4"/>
    <w:rsid w:val="00064CB7"/>
    <w:rsid w:val="00064D86"/>
    <w:rsid w:val="00065898"/>
    <w:rsid w:val="00065A29"/>
    <w:rsid w:val="00070B74"/>
    <w:rsid w:val="00070EC9"/>
    <w:rsid w:val="00072A91"/>
    <w:rsid w:val="0007467B"/>
    <w:rsid w:val="00074EB3"/>
    <w:rsid w:val="00077D3D"/>
    <w:rsid w:val="00082321"/>
    <w:rsid w:val="000835F0"/>
    <w:rsid w:val="00083E41"/>
    <w:rsid w:val="0008672A"/>
    <w:rsid w:val="000936B6"/>
    <w:rsid w:val="00095795"/>
    <w:rsid w:val="000A19EF"/>
    <w:rsid w:val="000A1C62"/>
    <w:rsid w:val="000A23A3"/>
    <w:rsid w:val="000A30D9"/>
    <w:rsid w:val="000A40C6"/>
    <w:rsid w:val="000B1421"/>
    <w:rsid w:val="000B1486"/>
    <w:rsid w:val="000B6EC5"/>
    <w:rsid w:val="000C0AE4"/>
    <w:rsid w:val="000C3830"/>
    <w:rsid w:val="000C3901"/>
    <w:rsid w:val="000C5255"/>
    <w:rsid w:val="000C5834"/>
    <w:rsid w:val="000C6EC8"/>
    <w:rsid w:val="000C72E0"/>
    <w:rsid w:val="000C76FD"/>
    <w:rsid w:val="000D1C4D"/>
    <w:rsid w:val="000D6C18"/>
    <w:rsid w:val="000D7484"/>
    <w:rsid w:val="000E3FB7"/>
    <w:rsid w:val="000E6A6C"/>
    <w:rsid w:val="00101838"/>
    <w:rsid w:val="00102213"/>
    <w:rsid w:val="00103507"/>
    <w:rsid w:val="00103E6C"/>
    <w:rsid w:val="00104CE8"/>
    <w:rsid w:val="00105912"/>
    <w:rsid w:val="00110391"/>
    <w:rsid w:val="00114FB9"/>
    <w:rsid w:val="001164FC"/>
    <w:rsid w:val="001165DE"/>
    <w:rsid w:val="001227F8"/>
    <w:rsid w:val="0012375A"/>
    <w:rsid w:val="00130FAC"/>
    <w:rsid w:val="0014066F"/>
    <w:rsid w:val="00142ADC"/>
    <w:rsid w:val="00144B4E"/>
    <w:rsid w:val="001454B0"/>
    <w:rsid w:val="00146ADF"/>
    <w:rsid w:val="001512CB"/>
    <w:rsid w:val="0015150D"/>
    <w:rsid w:val="00151937"/>
    <w:rsid w:val="001544E3"/>
    <w:rsid w:val="0015453B"/>
    <w:rsid w:val="0015492A"/>
    <w:rsid w:val="00154CE7"/>
    <w:rsid w:val="00155D65"/>
    <w:rsid w:val="001600BC"/>
    <w:rsid w:val="00162323"/>
    <w:rsid w:val="00162ED0"/>
    <w:rsid w:val="00163244"/>
    <w:rsid w:val="00165789"/>
    <w:rsid w:val="001675A4"/>
    <w:rsid w:val="00171D09"/>
    <w:rsid w:val="00174476"/>
    <w:rsid w:val="0018191F"/>
    <w:rsid w:val="001826F1"/>
    <w:rsid w:val="00182C42"/>
    <w:rsid w:val="001867A0"/>
    <w:rsid w:val="00187AB1"/>
    <w:rsid w:val="00190F8D"/>
    <w:rsid w:val="00193F65"/>
    <w:rsid w:val="00194498"/>
    <w:rsid w:val="00195AFC"/>
    <w:rsid w:val="00197106"/>
    <w:rsid w:val="001A3DF3"/>
    <w:rsid w:val="001A524F"/>
    <w:rsid w:val="001A77D6"/>
    <w:rsid w:val="001B08E8"/>
    <w:rsid w:val="001B27DC"/>
    <w:rsid w:val="001B4001"/>
    <w:rsid w:val="001B4307"/>
    <w:rsid w:val="001B51BF"/>
    <w:rsid w:val="001B6779"/>
    <w:rsid w:val="001B7D10"/>
    <w:rsid w:val="001C2D82"/>
    <w:rsid w:val="001C47E2"/>
    <w:rsid w:val="001C4CC3"/>
    <w:rsid w:val="001C55E1"/>
    <w:rsid w:val="001C6524"/>
    <w:rsid w:val="001D0AB9"/>
    <w:rsid w:val="001D11BF"/>
    <w:rsid w:val="001D1224"/>
    <w:rsid w:val="001D2AE5"/>
    <w:rsid w:val="001D3155"/>
    <w:rsid w:val="001D3CF7"/>
    <w:rsid w:val="001D6196"/>
    <w:rsid w:val="001D61BA"/>
    <w:rsid w:val="001E013C"/>
    <w:rsid w:val="001E0E80"/>
    <w:rsid w:val="001E0F8B"/>
    <w:rsid w:val="001E381B"/>
    <w:rsid w:val="001E5258"/>
    <w:rsid w:val="001E74CB"/>
    <w:rsid w:val="001E79B2"/>
    <w:rsid w:val="001F0654"/>
    <w:rsid w:val="001F32B8"/>
    <w:rsid w:val="001F3FE5"/>
    <w:rsid w:val="001F41CF"/>
    <w:rsid w:val="001F69F3"/>
    <w:rsid w:val="00200E6E"/>
    <w:rsid w:val="00200EE9"/>
    <w:rsid w:val="00202278"/>
    <w:rsid w:val="0020580E"/>
    <w:rsid w:val="00207865"/>
    <w:rsid w:val="00210A85"/>
    <w:rsid w:val="00213180"/>
    <w:rsid w:val="00214EF7"/>
    <w:rsid w:val="00224B77"/>
    <w:rsid w:val="002250F2"/>
    <w:rsid w:val="0023082C"/>
    <w:rsid w:val="00236D94"/>
    <w:rsid w:val="00240B98"/>
    <w:rsid w:val="00240EAA"/>
    <w:rsid w:val="00242BBA"/>
    <w:rsid w:val="002453D6"/>
    <w:rsid w:val="002463DA"/>
    <w:rsid w:val="002506A6"/>
    <w:rsid w:val="00250AF7"/>
    <w:rsid w:val="002528AB"/>
    <w:rsid w:val="00253B92"/>
    <w:rsid w:val="00256040"/>
    <w:rsid w:val="00257EFD"/>
    <w:rsid w:val="00262659"/>
    <w:rsid w:val="002631CE"/>
    <w:rsid w:val="002654EE"/>
    <w:rsid w:val="00265704"/>
    <w:rsid w:val="0026687C"/>
    <w:rsid w:val="00272C7D"/>
    <w:rsid w:val="0027603A"/>
    <w:rsid w:val="002760D4"/>
    <w:rsid w:val="002806B3"/>
    <w:rsid w:val="00287703"/>
    <w:rsid w:val="00291F6D"/>
    <w:rsid w:val="00294506"/>
    <w:rsid w:val="00294C16"/>
    <w:rsid w:val="0029683E"/>
    <w:rsid w:val="002A0A5A"/>
    <w:rsid w:val="002A0C1D"/>
    <w:rsid w:val="002A288A"/>
    <w:rsid w:val="002A3FCE"/>
    <w:rsid w:val="002A6516"/>
    <w:rsid w:val="002A7B2D"/>
    <w:rsid w:val="002A7C4E"/>
    <w:rsid w:val="002B14C5"/>
    <w:rsid w:val="002B189D"/>
    <w:rsid w:val="002B5C38"/>
    <w:rsid w:val="002C0659"/>
    <w:rsid w:val="002C32FC"/>
    <w:rsid w:val="002C3FFF"/>
    <w:rsid w:val="002D25CC"/>
    <w:rsid w:val="002D269F"/>
    <w:rsid w:val="002D406F"/>
    <w:rsid w:val="002D64CD"/>
    <w:rsid w:val="002E30C1"/>
    <w:rsid w:val="002E3AD9"/>
    <w:rsid w:val="002E3F16"/>
    <w:rsid w:val="002E4F98"/>
    <w:rsid w:val="00310846"/>
    <w:rsid w:val="00312D81"/>
    <w:rsid w:val="003153B1"/>
    <w:rsid w:val="0031682F"/>
    <w:rsid w:val="00316AE6"/>
    <w:rsid w:val="003208C8"/>
    <w:rsid w:val="003233AC"/>
    <w:rsid w:val="003265F1"/>
    <w:rsid w:val="00330394"/>
    <w:rsid w:val="00331CBA"/>
    <w:rsid w:val="00332287"/>
    <w:rsid w:val="00332E53"/>
    <w:rsid w:val="0033566B"/>
    <w:rsid w:val="0033682D"/>
    <w:rsid w:val="0033716E"/>
    <w:rsid w:val="00340271"/>
    <w:rsid w:val="003408D0"/>
    <w:rsid w:val="00347CA3"/>
    <w:rsid w:val="00351D14"/>
    <w:rsid w:val="00354DB5"/>
    <w:rsid w:val="003579E2"/>
    <w:rsid w:val="00360DBE"/>
    <w:rsid w:val="003612C7"/>
    <w:rsid w:val="00361D08"/>
    <w:rsid w:val="00366D88"/>
    <w:rsid w:val="00370563"/>
    <w:rsid w:val="00373370"/>
    <w:rsid w:val="003755C6"/>
    <w:rsid w:val="00383806"/>
    <w:rsid w:val="00383FC6"/>
    <w:rsid w:val="0038635D"/>
    <w:rsid w:val="003868C9"/>
    <w:rsid w:val="0038741E"/>
    <w:rsid w:val="0039513D"/>
    <w:rsid w:val="003964F5"/>
    <w:rsid w:val="003A3FA7"/>
    <w:rsid w:val="003B00C0"/>
    <w:rsid w:val="003B29D8"/>
    <w:rsid w:val="003B30ED"/>
    <w:rsid w:val="003B3E01"/>
    <w:rsid w:val="003B444B"/>
    <w:rsid w:val="003B6644"/>
    <w:rsid w:val="003B746F"/>
    <w:rsid w:val="003B755A"/>
    <w:rsid w:val="003C24F7"/>
    <w:rsid w:val="003C3C4C"/>
    <w:rsid w:val="003C62DC"/>
    <w:rsid w:val="003C79BE"/>
    <w:rsid w:val="003C7A09"/>
    <w:rsid w:val="003D0D30"/>
    <w:rsid w:val="003D10A3"/>
    <w:rsid w:val="003D1ED7"/>
    <w:rsid w:val="003D2699"/>
    <w:rsid w:val="003D57BA"/>
    <w:rsid w:val="003D7B33"/>
    <w:rsid w:val="003E390E"/>
    <w:rsid w:val="003E432A"/>
    <w:rsid w:val="003E4CE0"/>
    <w:rsid w:val="003E544C"/>
    <w:rsid w:val="003E59A2"/>
    <w:rsid w:val="003E5A7B"/>
    <w:rsid w:val="003E65DB"/>
    <w:rsid w:val="003F1A57"/>
    <w:rsid w:val="003F441B"/>
    <w:rsid w:val="003F52AD"/>
    <w:rsid w:val="003F5978"/>
    <w:rsid w:val="00401F5D"/>
    <w:rsid w:val="00422C16"/>
    <w:rsid w:val="00424604"/>
    <w:rsid w:val="00425474"/>
    <w:rsid w:val="004259E1"/>
    <w:rsid w:val="00431E25"/>
    <w:rsid w:val="00433CD8"/>
    <w:rsid w:val="00435355"/>
    <w:rsid w:val="004355FC"/>
    <w:rsid w:val="00437928"/>
    <w:rsid w:val="00437F5F"/>
    <w:rsid w:val="00441E19"/>
    <w:rsid w:val="004431EE"/>
    <w:rsid w:val="00443F3F"/>
    <w:rsid w:val="004509FA"/>
    <w:rsid w:val="00465169"/>
    <w:rsid w:val="00465394"/>
    <w:rsid w:val="0047081A"/>
    <w:rsid w:val="00470B00"/>
    <w:rsid w:val="004712A9"/>
    <w:rsid w:val="0047362A"/>
    <w:rsid w:val="00475BD7"/>
    <w:rsid w:val="00475C8D"/>
    <w:rsid w:val="004763D8"/>
    <w:rsid w:val="00477E8B"/>
    <w:rsid w:val="00480F71"/>
    <w:rsid w:val="00485192"/>
    <w:rsid w:val="004861FD"/>
    <w:rsid w:val="00490AD6"/>
    <w:rsid w:val="0049155C"/>
    <w:rsid w:val="00491FCF"/>
    <w:rsid w:val="00494C67"/>
    <w:rsid w:val="004959A2"/>
    <w:rsid w:val="004A0158"/>
    <w:rsid w:val="004A2250"/>
    <w:rsid w:val="004B0878"/>
    <w:rsid w:val="004B1273"/>
    <w:rsid w:val="004B3275"/>
    <w:rsid w:val="004C114C"/>
    <w:rsid w:val="004C3AD4"/>
    <w:rsid w:val="004D112F"/>
    <w:rsid w:val="004D2E83"/>
    <w:rsid w:val="004D322A"/>
    <w:rsid w:val="004D3D66"/>
    <w:rsid w:val="004D59DE"/>
    <w:rsid w:val="004D6BFD"/>
    <w:rsid w:val="004E1601"/>
    <w:rsid w:val="004E4BBD"/>
    <w:rsid w:val="004F0BE0"/>
    <w:rsid w:val="004F1961"/>
    <w:rsid w:val="004F1C84"/>
    <w:rsid w:val="004F2904"/>
    <w:rsid w:val="004F7FAE"/>
    <w:rsid w:val="005078FA"/>
    <w:rsid w:val="00510344"/>
    <w:rsid w:val="00510459"/>
    <w:rsid w:val="00511726"/>
    <w:rsid w:val="00512338"/>
    <w:rsid w:val="00512B19"/>
    <w:rsid w:val="00512D5D"/>
    <w:rsid w:val="00513304"/>
    <w:rsid w:val="00514846"/>
    <w:rsid w:val="00514874"/>
    <w:rsid w:val="0051632E"/>
    <w:rsid w:val="00522B6C"/>
    <w:rsid w:val="00523348"/>
    <w:rsid w:val="00523367"/>
    <w:rsid w:val="00524238"/>
    <w:rsid w:val="00526F3E"/>
    <w:rsid w:val="0053067B"/>
    <w:rsid w:val="00532A11"/>
    <w:rsid w:val="005353D9"/>
    <w:rsid w:val="00536133"/>
    <w:rsid w:val="0053616B"/>
    <w:rsid w:val="005372BD"/>
    <w:rsid w:val="00540869"/>
    <w:rsid w:val="00541456"/>
    <w:rsid w:val="00541BF8"/>
    <w:rsid w:val="00541EBF"/>
    <w:rsid w:val="00542DE3"/>
    <w:rsid w:val="00544010"/>
    <w:rsid w:val="00547947"/>
    <w:rsid w:val="00550C0D"/>
    <w:rsid w:val="00555992"/>
    <w:rsid w:val="00557239"/>
    <w:rsid w:val="005575F2"/>
    <w:rsid w:val="00561FE8"/>
    <w:rsid w:val="005623FA"/>
    <w:rsid w:val="00563000"/>
    <w:rsid w:val="0056727B"/>
    <w:rsid w:val="00567F76"/>
    <w:rsid w:val="00572841"/>
    <w:rsid w:val="00575581"/>
    <w:rsid w:val="00576193"/>
    <w:rsid w:val="005836BE"/>
    <w:rsid w:val="00583EF0"/>
    <w:rsid w:val="0059189C"/>
    <w:rsid w:val="00591976"/>
    <w:rsid w:val="00591E4F"/>
    <w:rsid w:val="00595CCF"/>
    <w:rsid w:val="005A2F30"/>
    <w:rsid w:val="005A70E6"/>
    <w:rsid w:val="005B0B02"/>
    <w:rsid w:val="005B2771"/>
    <w:rsid w:val="005B53CC"/>
    <w:rsid w:val="005B77B9"/>
    <w:rsid w:val="005C2B72"/>
    <w:rsid w:val="005C54D5"/>
    <w:rsid w:val="005C5FF5"/>
    <w:rsid w:val="005D2EFA"/>
    <w:rsid w:val="005D3BF0"/>
    <w:rsid w:val="005D40E7"/>
    <w:rsid w:val="005D56C2"/>
    <w:rsid w:val="005D5B55"/>
    <w:rsid w:val="005D5DCE"/>
    <w:rsid w:val="005D7D83"/>
    <w:rsid w:val="005E374D"/>
    <w:rsid w:val="005E3BCB"/>
    <w:rsid w:val="005E4B7B"/>
    <w:rsid w:val="005E55C3"/>
    <w:rsid w:val="005E5B7B"/>
    <w:rsid w:val="005F47D8"/>
    <w:rsid w:val="005F5190"/>
    <w:rsid w:val="005F65CE"/>
    <w:rsid w:val="005F7C44"/>
    <w:rsid w:val="005F7D6E"/>
    <w:rsid w:val="006019FD"/>
    <w:rsid w:val="00607752"/>
    <w:rsid w:val="00610F62"/>
    <w:rsid w:val="0061105E"/>
    <w:rsid w:val="00611128"/>
    <w:rsid w:val="00611533"/>
    <w:rsid w:val="006125C1"/>
    <w:rsid w:val="00615517"/>
    <w:rsid w:val="0061592A"/>
    <w:rsid w:val="00615D56"/>
    <w:rsid w:val="00617767"/>
    <w:rsid w:val="006221B8"/>
    <w:rsid w:val="006258A3"/>
    <w:rsid w:val="00625DE5"/>
    <w:rsid w:val="00633252"/>
    <w:rsid w:val="006339AB"/>
    <w:rsid w:val="00636C64"/>
    <w:rsid w:val="00640D89"/>
    <w:rsid w:val="00642758"/>
    <w:rsid w:val="006427AD"/>
    <w:rsid w:val="006428D9"/>
    <w:rsid w:val="0064437C"/>
    <w:rsid w:val="0064479A"/>
    <w:rsid w:val="00647701"/>
    <w:rsid w:val="00652B7D"/>
    <w:rsid w:val="00653924"/>
    <w:rsid w:val="00655DB9"/>
    <w:rsid w:val="00657DAE"/>
    <w:rsid w:val="006614A0"/>
    <w:rsid w:val="00661A66"/>
    <w:rsid w:val="00664AA8"/>
    <w:rsid w:val="00665E56"/>
    <w:rsid w:val="00671C42"/>
    <w:rsid w:val="0067744C"/>
    <w:rsid w:val="0068223E"/>
    <w:rsid w:val="00682C21"/>
    <w:rsid w:val="00685826"/>
    <w:rsid w:val="0068666F"/>
    <w:rsid w:val="00692225"/>
    <w:rsid w:val="00694AD7"/>
    <w:rsid w:val="00695118"/>
    <w:rsid w:val="006A29D0"/>
    <w:rsid w:val="006A2B7B"/>
    <w:rsid w:val="006A4144"/>
    <w:rsid w:val="006A4E61"/>
    <w:rsid w:val="006A7E91"/>
    <w:rsid w:val="006B36EA"/>
    <w:rsid w:val="006B3F7D"/>
    <w:rsid w:val="006C168B"/>
    <w:rsid w:val="006C5C67"/>
    <w:rsid w:val="006C5E82"/>
    <w:rsid w:val="006C7795"/>
    <w:rsid w:val="006D02B7"/>
    <w:rsid w:val="006D16B7"/>
    <w:rsid w:val="006D31EC"/>
    <w:rsid w:val="006D4080"/>
    <w:rsid w:val="006D597D"/>
    <w:rsid w:val="006E69DD"/>
    <w:rsid w:val="006F00C6"/>
    <w:rsid w:val="006F2302"/>
    <w:rsid w:val="006F3349"/>
    <w:rsid w:val="006F6A6A"/>
    <w:rsid w:val="006F75E1"/>
    <w:rsid w:val="00700891"/>
    <w:rsid w:val="00700B73"/>
    <w:rsid w:val="007027A6"/>
    <w:rsid w:val="00702F39"/>
    <w:rsid w:val="0070315B"/>
    <w:rsid w:val="007055A0"/>
    <w:rsid w:val="00706BFC"/>
    <w:rsid w:val="0070762B"/>
    <w:rsid w:val="0071044A"/>
    <w:rsid w:val="0071229A"/>
    <w:rsid w:val="0071239F"/>
    <w:rsid w:val="00712FA7"/>
    <w:rsid w:val="007149AC"/>
    <w:rsid w:val="00715A97"/>
    <w:rsid w:val="00717CF2"/>
    <w:rsid w:val="007215E9"/>
    <w:rsid w:val="00732C17"/>
    <w:rsid w:val="00733FB6"/>
    <w:rsid w:val="00737C49"/>
    <w:rsid w:val="00742641"/>
    <w:rsid w:val="0074787B"/>
    <w:rsid w:val="00753123"/>
    <w:rsid w:val="00755140"/>
    <w:rsid w:val="00756739"/>
    <w:rsid w:val="00756E15"/>
    <w:rsid w:val="0075772B"/>
    <w:rsid w:val="00757856"/>
    <w:rsid w:val="007641DE"/>
    <w:rsid w:val="00770AA4"/>
    <w:rsid w:val="00773879"/>
    <w:rsid w:val="00777190"/>
    <w:rsid w:val="00777C2D"/>
    <w:rsid w:val="00782802"/>
    <w:rsid w:val="00783ECE"/>
    <w:rsid w:val="00785F73"/>
    <w:rsid w:val="00786CB3"/>
    <w:rsid w:val="007A0699"/>
    <w:rsid w:val="007A1C54"/>
    <w:rsid w:val="007A20FF"/>
    <w:rsid w:val="007A4DD0"/>
    <w:rsid w:val="007A540D"/>
    <w:rsid w:val="007A6B09"/>
    <w:rsid w:val="007A714E"/>
    <w:rsid w:val="007B0687"/>
    <w:rsid w:val="007B3109"/>
    <w:rsid w:val="007B6B91"/>
    <w:rsid w:val="007C072A"/>
    <w:rsid w:val="007C1B25"/>
    <w:rsid w:val="007C28B3"/>
    <w:rsid w:val="007C4C5B"/>
    <w:rsid w:val="007D3CC2"/>
    <w:rsid w:val="007D487A"/>
    <w:rsid w:val="007E25C5"/>
    <w:rsid w:val="007E7307"/>
    <w:rsid w:val="007F35EE"/>
    <w:rsid w:val="007F3F35"/>
    <w:rsid w:val="007F4645"/>
    <w:rsid w:val="00804C72"/>
    <w:rsid w:val="00805B2C"/>
    <w:rsid w:val="00806660"/>
    <w:rsid w:val="00813F24"/>
    <w:rsid w:val="00815487"/>
    <w:rsid w:val="0082120A"/>
    <w:rsid w:val="00821868"/>
    <w:rsid w:val="00823ADB"/>
    <w:rsid w:val="008245E0"/>
    <w:rsid w:val="00826FCA"/>
    <w:rsid w:val="008272E9"/>
    <w:rsid w:val="00830CA4"/>
    <w:rsid w:val="00831956"/>
    <w:rsid w:val="00832514"/>
    <w:rsid w:val="00834263"/>
    <w:rsid w:val="0083535C"/>
    <w:rsid w:val="00836416"/>
    <w:rsid w:val="00837933"/>
    <w:rsid w:val="00842E0B"/>
    <w:rsid w:val="008438DB"/>
    <w:rsid w:val="00844083"/>
    <w:rsid w:val="00846F57"/>
    <w:rsid w:val="008612CA"/>
    <w:rsid w:val="00863A99"/>
    <w:rsid w:val="0086437D"/>
    <w:rsid w:val="00864AB9"/>
    <w:rsid w:val="00865F2E"/>
    <w:rsid w:val="00866280"/>
    <w:rsid w:val="008670CF"/>
    <w:rsid w:val="00867CB9"/>
    <w:rsid w:val="00871B80"/>
    <w:rsid w:val="00871EE5"/>
    <w:rsid w:val="00872454"/>
    <w:rsid w:val="00874498"/>
    <w:rsid w:val="0087699A"/>
    <w:rsid w:val="00880971"/>
    <w:rsid w:val="00882382"/>
    <w:rsid w:val="008839A2"/>
    <w:rsid w:val="00887EF9"/>
    <w:rsid w:val="0089137E"/>
    <w:rsid w:val="00895C1E"/>
    <w:rsid w:val="00895C76"/>
    <w:rsid w:val="008A299E"/>
    <w:rsid w:val="008A36E1"/>
    <w:rsid w:val="008A3A7D"/>
    <w:rsid w:val="008B1C52"/>
    <w:rsid w:val="008B501B"/>
    <w:rsid w:val="008C0A24"/>
    <w:rsid w:val="008D5FD6"/>
    <w:rsid w:val="008D6891"/>
    <w:rsid w:val="008E0D41"/>
    <w:rsid w:val="008E2FB8"/>
    <w:rsid w:val="008E7B4D"/>
    <w:rsid w:val="008F3EA4"/>
    <w:rsid w:val="008F78B7"/>
    <w:rsid w:val="0090053C"/>
    <w:rsid w:val="00901A6E"/>
    <w:rsid w:val="00903186"/>
    <w:rsid w:val="009033B6"/>
    <w:rsid w:val="009066AB"/>
    <w:rsid w:val="00912ECC"/>
    <w:rsid w:val="00916F5C"/>
    <w:rsid w:val="009204E4"/>
    <w:rsid w:val="00931494"/>
    <w:rsid w:val="00933EE7"/>
    <w:rsid w:val="009355B7"/>
    <w:rsid w:val="00937FE5"/>
    <w:rsid w:val="00941BB2"/>
    <w:rsid w:val="00942ABA"/>
    <w:rsid w:val="00947C3F"/>
    <w:rsid w:val="00963823"/>
    <w:rsid w:val="00963F44"/>
    <w:rsid w:val="00964952"/>
    <w:rsid w:val="00966898"/>
    <w:rsid w:val="00966D43"/>
    <w:rsid w:val="00967712"/>
    <w:rsid w:val="00973394"/>
    <w:rsid w:val="00973AA2"/>
    <w:rsid w:val="009742AB"/>
    <w:rsid w:val="009817D5"/>
    <w:rsid w:val="00984402"/>
    <w:rsid w:val="00984D38"/>
    <w:rsid w:val="00987F61"/>
    <w:rsid w:val="009933BB"/>
    <w:rsid w:val="00997B71"/>
    <w:rsid w:val="00997C20"/>
    <w:rsid w:val="009A07B0"/>
    <w:rsid w:val="009A241C"/>
    <w:rsid w:val="009A33C9"/>
    <w:rsid w:val="009A58A1"/>
    <w:rsid w:val="009A6869"/>
    <w:rsid w:val="009B3CA3"/>
    <w:rsid w:val="009B4634"/>
    <w:rsid w:val="009B5491"/>
    <w:rsid w:val="009C780C"/>
    <w:rsid w:val="009D0B7D"/>
    <w:rsid w:val="009D10DD"/>
    <w:rsid w:val="009D3ABA"/>
    <w:rsid w:val="009D428A"/>
    <w:rsid w:val="009D6EA0"/>
    <w:rsid w:val="009E0B92"/>
    <w:rsid w:val="009E1AE9"/>
    <w:rsid w:val="009E297F"/>
    <w:rsid w:val="009E2EF3"/>
    <w:rsid w:val="009E3AC2"/>
    <w:rsid w:val="009E521C"/>
    <w:rsid w:val="009E6654"/>
    <w:rsid w:val="009F07C5"/>
    <w:rsid w:val="009F1F32"/>
    <w:rsid w:val="009F231D"/>
    <w:rsid w:val="009F45B6"/>
    <w:rsid w:val="009F599F"/>
    <w:rsid w:val="009F761C"/>
    <w:rsid w:val="00A04A3B"/>
    <w:rsid w:val="00A051C0"/>
    <w:rsid w:val="00A10691"/>
    <w:rsid w:val="00A1106E"/>
    <w:rsid w:val="00A12D46"/>
    <w:rsid w:val="00A14951"/>
    <w:rsid w:val="00A14987"/>
    <w:rsid w:val="00A17364"/>
    <w:rsid w:val="00A176F5"/>
    <w:rsid w:val="00A20630"/>
    <w:rsid w:val="00A21B5A"/>
    <w:rsid w:val="00A21E05"/>
    <w:rsid w:val="00A21FAF"/>
    <w:rsid w:val="00A22079"/>
    <w:rsid w:val="00A225CB"/>
    <w:rsid w:val="00A23549"/>
    <w:rsid w:val="00A23BA3"/>
    <w:rsid w:val="00A31457"/>
    <w:rsid w:val="00A3307A"/>
    <w:rsid w:val="00A33538"/>
    <w:rsid w:val="00A41910"/>
    <w:rsid w:val="00A43200"/>
    <w:rsid w:val="00A47819"/>
    <w:rsid w:val="00A50731"/>
    <w:rsid w:val="00A5290B"/>
    <w:rsid w:val="00A62078"/>
    <w:rsid w:val="00A65454"/>
    <w:rsid w:val="00A65814"/>
    <w:rsid w:val="00A65A1B"/>
    <w:rsid w:val="00A66850"/>
    <w:rsid w:val="00A66BE4"/>
    <w:rsid w:val="00A7229A"/>
    <w:rsid w:val="00A7417D"/>
    <w:rsid w:val="00A7443E"/>
    <w:rsid w:val="00A74446"/>
    <w:rsid w:val="00A754DB"/>
    <w:rsid w:val="00A84E36"/>
    <w:rsid w:val="00A8701A"/>
    <w:rsid w:val="00A91664"/>
    <w:rsid w:val="00A9385E"/>
    <w:rsid w:val="00AA0CEF"/>
    <w:rsid w:val="00AA17E5"/>
    <w:rsid w:val="00AA33EF"/>
    <w:rsid w:val="00AA613E"/>
    <w:rsid w:val="00AB0832"/>
    <w:rsid w:val="00AB58DD"/>
    <w:rsid w:val="00AC2274"/>
    <w:rsid w:val="00AC3F82"/>
    <w:rsid w:val="00AC447A"/>
    <w:rsid w:val="00AC4F15"/>
    <w:rsid w:val="00AC55C4"/>
    <w:rsid w:val="00AD08A9"/>
    <w:rsid w:val="00AD0B33"/>
    <w:rsid w:val="00AD13A0"/>
    <w:rsid w:val="00AD2075"/>
    <w:rsid w:val="00AD3800"/>
    <w:rsid w:val="00AD3F63"/>
    <w:rsid w:val="00AD7AB4"/>
    <w:rsid w:val="00AE0E80"/>
    <w:rsid w:val="00AE3740"/>
    <w:rsid w:val="00AE3D59"/>
    <w:rsid w:val="00AF14F4"/>
    <w:rsid w:val="00AF5B1A"/>
    <w:rsid w:val="00AF6AC6"/>
    <w:rsid w:val="00B01846"/>
    <w:rsid w:val="00B01AA2"/>
    <w:rsid w:val="00B03D3C"/>
    <w:rsid w:val="00B0565B"/>
    <w:rsid w:val="00B065EE"/>
    <w:rsid w:val="00B1170A"/>
    <w:rsid w:val="00B14AC2"/>
    <w:rsid w:val="00B20AFC"/>
    <w:rsid w:val="00B2330E"/>
    <w:rsid w:val="00B30017"/>
    <w:rsid w:val="00B34351"/>
    <w:rsid w:val="00B3708D"/>
    <w:rsid w:val="00B41569"/>
    <w:rsid w:val="00B43A72"/>
    <w:rsid w:val="00B46E54"/>
    <w:rsid w:val="00B47A9B"/>
    <w:rsid w:val="00B50EFC"/>
    <w:rsid w:val="00B54CC3"/>
    <w:rsid w:val="00B54CEC"/>
    <w:rsid w:val="00B615F1"/>
    <w:rsid w:val="00B63B73"/>
    <w:rsid w:val="00B63C9D"/>
    <w:rsid w:val="00B65D44"/>
    <w:rsid w:val="00B7084C"/>
    <w:rsid w:val="00B708BA"/>
    <w:rsid w:val="00B74D67"/>
    <w:rsid w:val="00B80D69"/>
    <w:rsid w:val="00B817D8"/>
    <w:rsid w:val="00B82B38"/>
    <w:rsid w:val="00B84DA0"/>
    <w:rsid w:val="00B86885"/>
    <w:rsid w:val="00B8757D"/>
    <w:rsid w:val="00B87DAE"/>
    <w:rsid w:val="00B92BAC"/>
    <w:rsid w:val="00B93185"/>
    <w:rsid w:val="00B9411C"/>
    <w:rsid w:val="00B96AFE"/>
    <w:rsid w:val="00B97880"/>
    <w:rsid w:val="00BA0F07"/>
    <w:rsid w:val="00BA39D5"/>
    <w:rsid w:val="00BA4F48"/>
    <w:rsid w:val="00BA554A"/>
    <w:rsid w:val="00BA64F0"/>
    <w:rsid w:val="00BA77F4"/>
    <w:rsid w:val="00BA789F"/>
    <w:rsid w:val="00BB072D"/>
    <w:rsid w:val="00BB0D32"/>
    <w:rsid w:val="00BB2503"/>
    <w:rsid w:val="00BB3A9C"/>
    <w:rsid w:val="00BB4E69"/>
    <w:rsid w:val="00BB777E"/>
    <w:rsid w:val="00BC03BE"/>
    <w:rsid w:val="00BC09BC"/>
    <w:rsid w:val="00BC46D4"/>
    <w:rsid w:val="00BC7B0D"/>
    <w:rsid w:val="00BD16D0"/>
    <w:rsid w:val="00BD2E03"/>
    <w:rsid w:val="00BD509D"/>
    <w:rsid w:val="00BD6FFF"/>
    <w:rsid w:val="00BE1D49"/>
    <w:rsid w:val="00BE5B21"/>
    <w:rsid w:val="00BE5C2D"/>
    <w:rsid w:val="00BE63B3"/>
    <w:rsid w:val="00BF2D3D"/>
    <w:rsid w:val="00BF5E5C"/>
    <w:rsid w:val="00C008C9"/>
    <w:rsid w:val="00C04CD2"/>
    <w:rsid w:val="00C057D8"/>
    <w:rsid w:val="00C13BED"/>
    <w:rsid w:val="00C14FD2"/>
    <w:rsid w:val="00C17EA3"/>
    <w:rsid w:val="00C214D2"/>
    <w:rsid w:val="00C22D23"/>
    <w:rsid w:val="00C23A02"/>
    <w:rsid w:val="00C243E6"/>
    <w:rsid w:val="00C30E2F"/>
    <w:rsid w:val="00C32793"/>
    <w:rsid w:val="00C33FDC"/>
    <w:rsid w:val="00C3598A"/>
    <w:rsid w:val="00C35D97"/>
    <w:rsid w:val="00C427D6"/>
    <w:rsid w:val="00C45C04"/>
    <w:rsid w:val="00C45F2B"/>
    <w:rsid w:val="00C46559"/>
    <w:rsid w:val="00C4760A"/>
    <w:rsid w:val="00C47CD5"/>
    <w:rsid w:val="00C50F75"/>
    <w:rsid w:val="00C52249"/>
    <w:rsid w:val="00C5459A"/>
    <w:rsid w:val="00C6048A"/>
    <w:rsid w:val="00C63055"/>
    <w:rsid w:val="00C63D83"/>
    <w:rsid w:val="00C67110"/>
    <w:rsid w:val="00C71E8F"/>
    <w:rsid w:val="00C728D4"/>
    <w:rsid w:val="00C73550"/>
    <w:rsid w:val="00C73EB3"/>
    <w:rsid w:val="00C74291"/>
    <w:rsid w:val="00C74B16"/>
    <w:rsid w:val="00C7687C"/>
    <w:rsid w:val="00C80101"/>
    <w:rsid w:val="00C80E46"/>
    <w:rsid w:val="00C8278F"/>
    <w:rsid w:val="00C8368D"/>
    <w:rsid w:val="00C83CAF"/>
    <w:rsid w:val="00C866F5"/>
    <w:rsid w:val="00C944F9"/>
    <w:rsid w:val="00CA00CA"/>
    <w:rsid w:val="00CA0BC6"/>
    <w:rsid w:val="00CA1C41"/>
    <w:rsid w:val="00CA21B5"/>
    <w:rsid w:val="00CA2CF5"/>
    <w:rsid w:val="00CA4C0F"/>
    <w:rsid w:val="00CA5651"/>
    <w:rsid w:val="00CA661C"/>
    <w:rsid w:val="00CA68EF"/>
    <w:rsid w:val="00CB1CB3"/>
    <w:rsid w:val="00CB2A70"/>
    <w:rsid w:val="00CB2DED"/>
    <w:rsid w:val="00CB42F0"/>
    <w:rsid w:val="00CB6717"/>
    <w:rsid w:val="00CC7155"/>
    <w:rsid w:val="00CD094C"/>
    <w:rsid w:val="00CD0BC2"/>
    <w:rsid w:val="00CD4080"/>
    <w:rsid w:val="00CD41CE"/>
    <w:rsid w:val="00CE156D"/>
    <w:rsid w:val="00CE2412"/>
    <w:rsid w:val="00CE2C7B"/>
    <w:rsid w:val="00CE73D7"/>
    <w:rsid w:val="00CF0DC1"/>
    <w:rsid w:val="00CF0FB0"/>
    <w:rsid w:val="00CF10A3"/>
    <w:rsid w:val="00CF4511"/>
    <w:rsid w:val="00CF684B"/>
    <w:rsid w:val="00D010A7"/>
    <w:rsid w:val="00D01AD5"/>
    <w:rsid w:val="00D0231F"/>
    <w:rsid w:val="00D0415C"/>
    <w:rsid w:val="00D07EE1"/>
    <w:rsid w:val="00D10FF8"/>
    <w:rsid w:val="00D114E9"/>
    <w:rsid w:val="00D1591D"/>
    <w:rsid w:val="00D160F5"/>
    <w:rsid w:val="00D25222"/>
    <w:rsid w:val="00D25ECF"/>
    <w:rsid w:val="00D27BF2"/>
    <w:rsid w:val="00D30F66"/>
    <w:rsid w:val="00D34324"/>
    <w:rsid w:val="00D34A9B"/>
    <w:rsid w:val="00D35EDE"/>
    <w:rsid w:val="00D37398"/>
    <w:rsid w:val="00D402A0"/>
    <w:rsid w:val="00D41925"/>
    <w:rsid w:val="00D41F22"/>
    <w:rsid w:val="00D4333A"/>
    <w:rsid w:val="00D44295"/>
    <w:rsid w:val="00D44498"/>
    <w:rsid w:val="00D5119B"/>
    <w:rsid w:val="00D51875"/>
    <w:rsid w:val="00D52FDA"/>
    <w:rsid w:val="00D54103"/>
    <w:rsid w:val="00D547CA"/>
    <w:rsid w:val="00D54988"/>
    <w:rsid w:val="00D6068E"/>
    <w:rsid w:val="00D65B24"/>
    <w:rsid w:val="00D65C63"/>
    <w:rsid w:val="00D705B4"/>
    <w:rsid w:val="00D72755"/>
    <w:rsid w:val="00D74037"/>
    <w:rsid w:val="00D7682D"/>
    <w:rsid w:val="00D771DA"/>
    <w:rsid w:val="00D7770A"/>
    <w:rsid w:val="00D8116A"/>
    <w:rsid w:val="00D832C2"/>
    <w:rsid w:val="00D8431A"/>
    <w:rsid w:val="00D90AB1"/>
    <w:rsid w:val="00D924EC"/>
    <w:rsid w:val="00D93549"/>
    <w:rsid w:val="00D965DB"/>
    <w:rsid w:val="00D97A7A"/>
    <w:rsid w:val="00DA0347"/>
    <w:rsid w:val="00DA09EA"/>
    <w:rsid w:val="00DA1D45"/>
    <w:rsid w:val="00DA4185"/>
    <w:rsid w:val="00DA44BC"/>
    <w:rsid w:val="00DA6FA9"/>
    <w:rsid w:val="00DB08AC"/>
    <w:rsid w:val="00DB113F"/>
    <w:rsid w:val="00DB1D91"/>
    <w:rsid w:val="00DB3369"/>
    <w:rsid w:val="00DB59D9"/>
    <w:rsid w:val="00DB5C7E"/>
    <w:rsid w:val="00DB6AFA"/>
    <w:rsid w:val="00DC1519"/>
    <w:rsid w:val="00DC16C4"/>
    <w:rsid w:val="00DC2031"/>
    <w:rsid w:val="00DC317C"/>
    <w:rsid w:val="00DC7723"/>
    <w:rsid w:val="00DD18CD"/>
    <w:rsid w:val="00DD5E50"/>
    <w:rsid w:val="00DD78A0"/>
    <w:rsid w:val="00DE3939"/>
    <w:rsid w:val="00DE4D09"/>
    <w:rsid w:val="00DE550F"/>
    <w:rsid w:val="00DE62CE"/>
    <w:rsid w:val="00DE728A"/>
    <w:rsid w:val="00DF03B5"/>
    <w:rsid w:val="00DF133B"/>
    <w:rsid w:val="00DF35A5"/>
    <w:rsid w:val="00DF6B41"/>
    <w:rsid w:val="00DF75E5"/>
    <w:rsid w:val="00E005B5"/>
    <w:rsid w:val="00E00BC8"/>
    <w:rsid w:val="00E047D6"/>
    <w:rsid w:val="00E059B1"/>
    <w:rsid w:val="00E0633B"/>
    <w:rsid w:val="00E11E9A"/>
    <w:rsid w:val="00E13F79"/>
    <w:rsid w:val="00E14304"/>
    <w:rsid w:val="00E148D6"/>
    <w:rsid w:val="00E16354"/>
    <w:rsid w:val="00E21494"/>
    <w:rsid w:val="00E217FC"/>
    <w:rsid w:val="00E2219B"/>
    <w:rsid w:val="00E23B47"/>
    <w:rsid w:val="00E25F71"/>
    <w:rsid w:val="00E36558"/>
    <w:rsid w:val="00E42324"/>
    <w:rsid w:val="00E42E1C"/>
    <w:rsid w:val="00E43E5B"/>
    <w:rsid w:val="00E44BF8"/>
    <w:rsid w:val="00E457D8"/>
    <w:rsid w:val="00E45960"/>
    <w:rsid w:val="00E47D53"/>
    <w:rsid w:val="00E507F9"/>
    <w:rsid w:val="00E5139A"/>
    <w:rsid w:val="00E521BC"/>
    <w:rsid w:val="00E53230"/>
    <w:rsid w:val="00E575A1"/>
    <w:rsid w:val="00E57975"/>
    <w:rsid w:val="00E6544B"/>
    <w:rsid w:val="00E70D9F"/>
    <w:rsid w:val="00E7214F"/>
    <w:rsid w:val="00E72370"/>
    <w:rsid w:val="00E742D1"/>
    <w:rsid w:val="00E760CF"/>
    <w:rsid w:val="00E80885"/>
    <w:rsid w:val="00E82B94"/>
    <w:rsid w:val="00E84606"/>
    <w:rsid w:val="00E85359"/>
    <w:rsid w:val="00E868A5"/>
    <w:rsid w:val="00E90888"/>
    <w:rsid w:val="00E91308"/>
    <w:rsid w:val="00E96B04"/>
    <w:rsid w:val="00E97131"/>
    <w:rsid w:val="00EA11FB"/>
    <w:rsid w:val="00EA5B73"/>
    <w:rsid w:val="00EA5E76"/>
    <w:rsid w:val="00EA5EB2"/>
    <w:rsid w:val="00EA6393"/>
    <w:rsid w:val="00EB3937"/>
    <w:rsid w:val="00EB53C0"/>
    <w:rsid w:val="00EC0C9F"/>
    <w:rsid w:val="00EC1EEC"/>
    <w:rsid w:val="00EC6F3A"/>
    <w:rsid w:val="00EC7283"/>
    <w:rsid w:val="00ED0319"/>
    <w:rsid w:val="00ED1DE5"/>
    <w:rsid w:val="00ED2347"/>
    <w:rsid w:val="00ED274E"/>
    <w:rsid w:val="00ED4456"/>
    <w:rsid w:val="00ED5D5F"/>
    <w:rsid w:val="00ED7FAA"/>
    <w:rsid w:val="00EE0390"/>
    <w:rsid w:val="00EE0E43"/>
    <w:rsid w:val="00EE11F0"/>
    <w:rsid w:val="00EE13CF"/>
    <w:rsid w:val="00EE1F80"/>
    <w:rsid w:val="00EE3C9C"/>
    <w:rsid w:val="00EE6558"/>
    <w:rsid w:val="00EF1BB3"/>
    <w:rsid w:val="00EF401B"/>
    <w:rsid w:val="00EF4217"/>
    <w:rsid w:val="00EF4FA3"/>
    <w:rsid w:val="00EF72D8"/>
    <w:rsid w:val="00F00409"/>
    <w:rsid w:val="00F00EE0"/>
    <w:rsid w:val="00F01599"/>
    <w:rsid w:val="00F024E1"/>
    <w:rsid w:val="00F02955"/>
    <w:rsid w:val="00F04238"/>
    <w:rsid w:val="00F042BA"/>
    <w:rsid w:val="00F0528B"/>
    <w:rsid w:val="00F05E9A"/>
    <w:rsid w:val="00F1324C"/>
    <w:rsid w:val="00F24A16"/>
    <w:rsid w:val="00F271F5"/>
    <w:rsid w:val="00F27691"/>
    <w:rsid w:val="00F33BF5"/>
    <w:rsid w:val="00F62AE2"/>
    <w:rsid w:val="00F65421"/>
    <w:rsid w:val="00F7402A"/>
    <w:rsid w:val="00F7407B"/>
    <w:rsid w:val="00F75FC6"/>
    <w:rsid w:val="00F80DDC"/>
    <w:rsid w:val="00F85BDA"/>
    <w:rsid w:val="00F86BBA"/>
    <w:rsid w:val="00F87592"/>
    <w:rsid w:val="00F87F4F"/>
    <w:rsid w:val="00F92033"/>
    <w:rsid w:val="00F94A84"/>
    <w:rsid w:val="00F9657D"/>
    <w:rsid w:val="00F969A6"/>
    <w:rsid w:val="00F969A8"/>
    <w:rsid w:val="00FA1CEC"/>
    <w:rsid w:val="00FA2164"/>
    <w:rsid w:val="00FA4D6F"/>
    <w:rsid w:val="00FB1F08"/>
    <w:rsid w:val="00FB2409"/>
    <w:rsid w:val="00FC0A49"/>
    <w:rsid w:val="00FC2EBA"/>
    <w:rsid w:val="00FC57CA"/>
    <w:rsid w:val="00FC7EC1"/>
    <w:rsid w:val="00FD77FD"/>
    <w:rsid w:val="00FE1637"/>
    <w:rsid w:val="00FE60FA"/>
    <w:rsid w:val="00FF148A"/>
    <w:rsid w:val="00FF19D2"/>
    <w:rsid w:val="00FF53F1"/>
    <w:rsid w:val="00FF62D3"/>
    <w:rsid w:val="00FF6CC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F80C5"/>
  <w15:docId w15:val="{B1D9FDC1-048B-4083-BA45-2F032CFE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2BA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2BAC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2BAC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2BAC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2BA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63000"/>
    <w:pPr>
      <w:ind w:firstLine="708"/>
    </w:pPr>
    <w:rPr>
      <w:rFonts w:ascii="Times New Roman" w:hAnsi="Times New Roman"/>
      <w:sz w:val="28"/>
    </w:rPr>
  </w:style>
  <w:style w:type="paragraph" w:customStyle="1" w:styleId="11">
    <w:name w:val="Статья1"/>
    <w:basedOn w:val="a"/>
    <w:next w:val="a"/>
    <w:uiPriority w:val="99"/>
    <w:rsid w:val="00D54988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5">
    <w:name w:val="Plain Text"/>
    <w:basedOn w:val="a"/>
    <w:link w:val="a6"/>
    <w:uiPriority w:val="99"/>
    <w:rsid w:val="00842E0B"/>
    <w:rPr>
      <w:rFonts w:ascii="Courier New" w:hAnsi="Courier New"/>
      <w:sz w:val="20"/>
      <w:szCs w:val="20"/>
    </w:rPr>
  </w:style>
  <w:style w:type="paragraph" w:styleId="a7">
    <w:name w:val="Balloon Text"/>
    <w:basedOn w:val="a"/>
    <w:link w:val="a8"/>
    <w:uiPriority w:val="99"/>
    <w:rsid w:val="004959A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4959A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3A3FA7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a">
    <w:name w:val="Верхний колонтитул Знак"/>
    <w:link w:val="a9"/>
    <w:uiPriority w:val="99"/>
    <w:rsid w:val="003A3FA7"/>
    <w:rPr>
      <w:sz w:val="24"/>
      <w:szCs w:val="24"/>
    </w:rPr>
  </w:style>
  <w:style w:type="paragraph" w:styleId="ab">
    <w:name w:val="footer"/>
    <w:basedOn w:val="a"/>
    <w:link w:val="ac"/>
    <w:uiPriority w:val="99"/>
    <w:rsid w:val="003A3FA7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c">
    <w:name w:val="Нижний колонтитул Знак"/>
    <w:link w:val="ab"/>
    <w:uiPriority w:val="99"/>
    <w:rsid w:val="003A3FA7"/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rsid w:val="00BB2503"/>
    <w:rPr>
      <w:sz w:val="28"/>
      <w:szCs w:val="24"/>
    </w:rPr>
  </w:style>
  <w:style w:type="paragraph" w:customStyle="1" w:styleId="ConsPlusTitle">
    <w:name w:val="ConsPlusTitle"/>
    <w:uiPriority w:val="99"/>
    <w:rsid w:val="00BB250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B250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Body Text"/>
    <w:basedOn w:val="a"/>
    <w:link w:val="ae"/>
    <w:uiPriority w:val="99"/>
    <w:rsid w:val="00BB2503"/>
    <w:pPr>
      <w:spacing w:after="120"/>
    </w:pPr>
    <w:rPr>
      <w:rFonts w:ascii="Times New Roman" w:hAnsi="Times New Roman"/>
    </w:rPr>
  </w:style>
  <w:style w:type="character" w:customStyle="1" w:styleId="ae">
    <w:name w:val="Основной текст Знак"/>
    <w:link w:val="ad"/>
    <w:uiPriority w:val="99"/>
    <w:rsid w:val="00BB2503"/>
    <w:rPr>
      <w:sz w:val="24"/>
      <w:szCs w:val="24"/>
    </w:rPr>
  </w:style>
  <w:style w:type="paragraph" w:customStyle="1" w:styleId="ConsNormal">
    <w:name w:val="ConsNormal"/>
    <w:uiPriority w:val="99"/>
    <w:rsid w:val="00BB250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f">
    <w:name w:val="page number"/>
    <w:basedOn w:val="a0"/>
    <w:rsid w:val="00CF4511"/>
  </w:style>
  <w:style w:type="paragraph" w:styleId="af0">
    <w:name w:val="Normal (Web)"/>
    <w:basedOn w:val="a"/>
    <w:uiPriority w:val="99"/>
    <w:unhideWhenUsed/>
    <w:rsid w:val="0070762B"/>
    <w:pPr>
      <w:spacing w:before="100" w:beforeAutospacing="1" w:after="100" w:afterAutospacing="1"/>
    </w:pPr>
  </w:style>
  <w:style w:type="character" w:customStyle="1" w:styleId="40">
    <w:name w:val="Заголовок 4 Знак"/>
    <w:aliases w:val="!Параграфы/Статьи документа Знак1"/>
    <w:link w:val="4"/>
    <w:rsid w:val="00B92BA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92BAC"/>
    <w:rPr>
      <w:rFonts w:ascii="Arial" w:hAnsi="Arial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92BAC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1"/>
    <w:link w:val="af1"/>
    <w:rsid w:val="00B92BAC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B92BA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rsid w:val="00B92BAC"/>
    <w:rPr>
      <w:color w:val="0000FF"/>
      <w:u w:val="none"/>
    </w:rPr>
  </w:style>
  <w:style w:type="character" w:customStyle="1" w:styleId="10">
    <w:name w:val="Заголовок 1 Знак"/>
    <w:aliases w:val="!Части документа Знак1"/>
    <w:link w:val="1"/>
    <w:rsid w:val="00712FA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712FA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712FA7"/>
    <w:rPr>
      <w:rFonts w:ascii="Arial" w:hAnsi="Arial" w:cs="Arial"/>
      <w:b/>
      <w:bCs/>
      <w:sz w:val="28"/>
      <w:szCs w:val="26"/>
    </w:rPr>
  </w:style>
  <w:style w:type="character" w:styleId="af4">
    <w:name w:val="FollowedHyperlink"/>
    <w:uiPriority w:val="99"/>
    <w:unhideWhenUsed/>
    <w:rsid w:val="00712FA7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712F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712F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712FA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712FA7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712FA7"/>
    <w:rPr>
      <w:rFonts w:ascii="Arial" w:hAnsi="Arial"/>
    </w:rPr>
  </w:style>
  <w:style w:type="character" w:customStyle="1" w:styleId="a6">
    <w:name w:val="Текст Знак"/>
    <w:link w:val="a5"/>
    <w:uiPriority w:val="99"/>
    <w:rsid w:val="00712FA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E577C-BBBF-40E3-82E2-385793516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1100</TotalTime>
  <Pages>1</Pages>
  <Words>10075</Words>
  <Characters>57433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88</cp:revision>
  <cp:lastPrinted>2025-01-14T11:58:00Z</cp:lastPrinted>
  <dcterms:created xsi:type="dcterms:W3CDTF">2020-07-16T05:29:00Z</dcterms:created>
  <dcterms:modified xsi:type="dcterms:W3CDTF">2025-04-28T12:33:00Z</dcterms:modified>
</cp:coreProperties>
</file>