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4E" w:rsidRPr="00776BE4" w:rsidRDefault="00996F4E" w:rsidP="00776BE4">
      <w:pPr>
        <w:pStyle w:val="a6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СОВЕТ НАРОДНЫХ ДЕПУТАТОВ</w:t>
      </w:r>
    </w:p>
    <w:p w:rsidR="00996F4E" w:rsidRPr="00776BE4" w:rsidRDefault="00996F4E" w:rsidP="00776BE4">
      <w:pPr>
        <w:pStyle w:val="a6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ДРАКИНСКОГО СЕЛЬСКОГО ПОСЕЛЕНИЯ</w:t>
      </w:r>
    </w:p>
    <w:p w:rsidR="00996F4E" w:rsidRPr="00776BE4" w:rsidRDefault="00996F4E" w:rsidP="00776BE4">
      <w:pPr>
        <w:pStyle w:val="a6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ЛИСКИНСКОГО МУНИЦИПАЛЬНОГО РАЙОНА</w:t>
      </w:r>
    </w:p>
    <w:p w:rsidR="00996F4E" w:rsidRPr="00776BE4" w:rsidRDefault="00996F4E" w:rsidP="00776BE4">
      <w:pPr>
        <w:pStyle w:val="a6"/>
        <w:pBdr>
          <w:bottom w:val="single" w:sz="12" w:space="1" w:color="auto"/>
        </w:pBd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ВОРОНЕЖСКОЙ ОБЛАСТИ</w:t>
      </w:r>
    </w:p>
    <w:p w:rsidR="00996F4E" w:rsidRPr="00776BE4" w:rsidRDefault="00996F4E" w:rsidP="00776BE4">
      <w:pPr>
        <w:pStyle w:val="a6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96F4E" w:rsidRPr="00776BE4" w:rsidRDefault="00996F4E" w:rsidP="00776BE4">
      <w:pPr>
        <w:pStyle w:val="a6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РЕШЕНИЕ</w:t>
      </w:r>
    </w:p>
    <w:p w:rsidR="00A3641D" w:rsidRPr="00592F0A" w:rsidRDefault="00996F4E" w:rsidP="00C9040C">
      <w:pPr>
        <w:pStyle w:val="a6"/>
        <w:contextualSpacing/>
        <w:jc w:val="both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05 ноября</w:t>
      </w:r>
      <w:r w:rsidR="00A3641D" w:rsidRPr="00776BE4">
        <w:rPr>
          <w:rFonts w:ascii="Arial" w:hAnsi="Arial" w:cs="Arial"/>
          <w:sz w:val="24"/>
          <w:szCs w:val="24"/>
        </w:rPr>
        <w:t xml:space="preserve"> </w:t>
      </w:r>
      <w:r w:rsidRPr="00776BE4">
        <w:rPr>
          <w:rFonts w:ascii="Arial" w:hAnsi="Arial" w:cs="Arial"/>
          <w:sz w:val="24"/>
          <w:szCs w:val="24"/>
        </w:rPr>
        <w:t>201</w:t>
      </w:r>
      <w:r w:rsidR="00BD3350" w:rsidRPr="00776BE4">
        <w:rPr>
          <w:rFonts w:ascii="Arial" w:hAnsi="Arial" w:cs="Arial"/>
          <w:sz w:val="24"/>
          <w:szCs w:val="24"/>
        </w:rPr>
        <w:t>5</w:t>
      </w:r>
      <w:r w:rsidRPr="00776BE4">
        <w:rPr>
          <w:rFonts w:ascii="Arial" w:hAnsi="Arial" w:cs="Arial"/>
          <w:sz w:val="24"/>
          <w:szCs w:val="24"/>
        </w:rPr>
        <w:t xml:space="preserve"> г. № </w:t>
      </w:r>
      <w:r w:rsidR="00BD3350" w:rsidRPr="00776BE4">
        <w:rPr>
          <w:rFonts w:ascii="Arial" w:hAnsi="Arial" w:cs="Arial"/>
          <w:sz w:val="24"/>
          <w:szCs w:val="24"/>
        </w:rPr>
        <w:t>13</w:t>
      </w:r>
    </w:p>
    <w:p w:rsidR="00996F4E" w:rsidRPr="00776BE4" w:rsidRDefault="00996F4E" w:rsidP="00C9040C">
      <w:pPr>
        <w:pStyle w:val="a6"/>
        <w:contextualSpacing/>
        <w:jc w:val="both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с.</w:t>
      </w:r>
      <w:r w:rsidR="00C9040C">
        <w:rPr>
          <w:rFonts w:ascii="Arial" w:hAnsi="Arial" w:cs="Arial"/>
          <w:sz w:val="24"/>
          <w:szCs w:val="24"/>
        </w:rPr>
        <w:t xml:space="preserve"> </w:t>
      </w:r>
      <w:r w:rsidRPr="00776BE4">
        <w:rPr>
          <w:rFonts w:ascii="Arial" w:hAnsi="Arial" w:cs="Arial"/>
          <w:sz w:val="24"/>
          <w:szCs w:val="24"/>
        </w:rPr>
        <w:t>Дракино</w:t>
      </w:r>
    </w:p>
    <w:p w:rsidR="00776BE4" w:rsidRDefault="00776BE4" w:rsidP="00776BE4">
      <w:pPr>
        <w:pStyle w:val="Title"/>
        <w:spacing w:before="0" w:after="0"/>
        <w:ind w:firstLine="709"/>
        <w:contextualSpacing/>
        <w:jc w:val="both"/>
        <w:outlineLvl w:val="9"/>
        <w:rPr>
          <w:b w:val="0"/>
          <w:sz w:val="24"/>
          <w:szCs w:val="24"/>
        </w:rPr>
      </w:pPr>
    </w:p>
    <w:p w:rsidR="00A3641D" w:rsidRPr="00776BE4" w:rsidRDefault="00996F4E" w:rsidP="00776BE4">
      <w:pPr>
        <w:pStyle w:val="Title"/>
        <w:contextualSpacing/>
      </w:pPr>
      <w:r w:rsidRPr="00776BE4">
        <w:t>О налоге на имущество физических</w:t>
      </w:r>
      <w:r w:rsidR="00A3641D" w:rsidRPr="00776BE4">
        <w:t xml:space="preserve"> </w:t>
      </w:r>
      <w:r w:rsidRPr="00776BE4">
        <w:t>лиц.</w:t>
      </w:r>
    </w:p>
    <w:p w:rsidR="00996F4E" w:rsidRPr="00776BE4" w:rsidRDefault="00A3641D" w:rsidP="00776BE4">
      <w:pPr>
        <w:pStyle w:val="Title"/>
        <w:contextualSpacing/>
      </w:pPr>
      <w:r w:rsidRPr="00776BE4">
        <w:t xml:space="preserve">(в ред. </w:t>
      </w:r>
      <w:proofErr w:type="spellStart"/>
      <w:r w:rsidRPr="00776BE4">
        <w:t>реш</w:t>
      </w:r>
      <w:proofErr w:type="spellEnd"/>
      <w:r w:rsidRPr="00776BE4">
        <w:t xml:space="preserve">. от 26.10.2018 № 164) </w:t>
      </w:r>
    </w:p>
    <w:p w:rsidR="00776BE4" w:rsidRDefault="00776BE4" w:rsidP="00776BE4">
      <w:pPr>
        <w:pStyle w:val="Title"/>
        <w:contextualSpacing/>
      </w:pPr>
      <w:r w:rsidRPr="00776BE4">
        <w:t xml:space="preserve">(в ред. </w:t>
      </w:r>
      <w:proofErr w:type="spellStart"/>
      <w:r w:rsidRPr="00776BE4">
        <w:t>реш</w:t>
      </w:r>
      <w:proofErr w:type="spellEnd"/>
      <w:r w:rsidRPr="00776BE4">
        <w:t>. от 05.07.2019 № 196</w:t>
      </w:r>
      <w:r w:rsidR="00022209">
        <w:t xml:space="preserve"> – утрат. силу</w:t>
      </w:r>
      <w:r w:rsidRPr="00776BE4">
        <w:t>)</w:t>
      </w:r>
    </w:p>
    <w:p w:rsidR="00E91203" w:rsidRDefault="00E91203" w:rsidP="00776BE4">
      <w:pPr>
        <w:pStyle w:val="Title"/>
        <w:contextualSpacing/>
      </w:pPr>
      <w:r>
        <w:t xml:space="preserve">(в ред. </w:t>
      </w:r>
      <w:proofErr w:type="spellStart"/>
      <w:r>
        <w:t>реш</w:t>
      </w:r>
      <w:proofErr w:type="spellEnd"/>
      <w:r>
        <w:t>. от 11.10.2019 № 206)</w:t>
      </w:r>
    </w:p>
    <w:p w:rsidR="00022209" w:rsidRDefault="00022209" w:rsidP="00776BE4">
      <w:pPr>
        <w:pStyle w:val="Title"/>
        <w:contextualSpacing/>
      </w:pPr>
      <w:r>
        <w:t xml:space="preserve">(в ред. </w:t>
      </w:r>
      <w:proofErr w:type="spellStart"/>
      <w:r>
        <w:t>реш</w:t>
      </w:r>
      <w:proofErr w:type="spellEnd"/>
      <w:r>
        <w:t>. от 13.03.2020 № 230)</w:t>
      </w:r>
    </w:p>
    <w:p w:rsidR="00645031" w:rsidRDefault="00645031" w:rsidP="00776BE4">
      <w:pPr>
        <w:pStyle w:val="Title"/>
        <w:contextualSpacing/>
      </w:pPr>
      <w:r>
        <w:t xml:space="preserve">(в ред. </w:t>
      </w:r>
      <w:proofErr w:type="spellStart"/>
      <w:r>
        <w:t>реш</w:t>
      </w:r>
      <w:proofErr w:type="spellEnd"/>
      <w:r>
        <w:t>. от 26.09.2022 № 100)</w:t>
      </w:r>
    </w:p>
    <w:p w:rsidR="00592F0A" w:rsidRDefault="00592F0A" w:rsidP="00776BE4">
      <w:pPr>
        <w:pStyle w:val="Title"/>
        <w:contextualSpacing/>
      </w:pPr>
      <w:r>
        <w:t xml:space="preserve">(в ред. </w:t>
      </w:r>
      <w:proofErr w:type="spellStart"/>
      <w:r>
        <w:t>реш</w:t>
      </w:r>
      <w:proofErr w:type="spellEnd"/>
      <w:r>
        <w:t>. от 12.07.2024 № 179)</w:t>
      </w:r>
      <w:bookmarkStart w:id="0" w:name="_GoBack"/>
      <w:bookmarkEnd w:id="0"/>
    </w:p>
    <w:p w:rsidR="00C9040C" w:rsidRDefault="00C9040C" w:rsidP="00776BE4">
      <w:pPr>
        <w:pStyle w:val="Title"/>
        <w:contextualSpacing/>
      </w:pPr>
      <w:r>
        <w:t xml:space="preserve">(в ред. </w:t>
      </w:r>
      <w:proofErr w:type="spellStart"/>
      <w:r>
        <w:t>реш</w:t>
      </w:r>
      <w:proofErr w:type="spellEnd"/>
      <w:r>
        <w:t>. от 10.10.2024 № 190)</w:t>
      </w:r>
    </w:p>
    <w:p w:rsidR="00EF10A2" w:rsidRPr="00776BE4" w:rsidRDefault="00EF10A2" w:rsidP="00776BE4">
      <w:pPr>
        <w:pStyle w:val="Title"/>
        <w:contextualSpacing/>
      </w:pPr>
      <w:r>
        <w:t xml:space="preserve">(в ред. </w:t>
      </w:r>
      <w:proofErr w:type="spellStart"/>
      <w:r>
        <w:t>реш</w:t>
      </w:r>
      <w:proofErr w:type="spellEnd"/>
      <w:r>
        <w:t>. от 20.11.2024 № 195)</w:t>
      </w:r>
    </w:p>
    <w:p w:rsidR="00996F4E" w:rsidRPr="00776BE4" w:rsidRDefault="00996F4E" w:rsidP="00776BE4">
      <w:pPr>
        <w:pStyle w:val="Title"/>
        <w:spacing w:before="0" w:after="0"/>
        <w:ind w:firstLine="709"/>
        <w:contextualSpacing/>
        <w:jc w:val="both"/>
        <w:outlineLvl w:val="9"/>
        <w:rPr>
          <w:b w:val="0"/>
          <w:sz w:val="24"/>
          <w:szCs w:val="24"/>
        </w:rPr>
      </w:pPr>
    </w:p>
    <w:p w:rsidR="00996F4E" w:rsidRPr="00776BE4" w:rsidRDefault="00996F4E" w:rsidP="00776BE4">
      <w:pPr>
        <w:pStyle w:val="22"/>
        <w:ind w:right="0" w:firstLine="709"/>
        <w:contextualSpacing/>
        <w:rPr>
          <w:rFonts w:eastAsia="Times New Roman" w:cs="Arial"/>
          <w:b w:val="0"/>
          <w:sz w:val="24"/>
          <w:szCs w:val="24"/>
        </w:rPr>
      </w:pPr>
      <w:r w:rsidRPr="00776BE4">
        <w:rPr>
          <w:rFonts w:eastAsia="Times New Roman" w:cs="Arial"/>
          <w:b w:val="0"/>
          <w:sz w:val="24"/>
          <w:szCs w:val="24"/>
        </w:rPr>
        <w:t>В соответствии с Федеральным законом от 04.10.2014 г №</w:t>
      </w:r>
      <w:r w:rsidR="00FE25E0" w:rsidRPr="00776BE4">
        <w:rPr>
          <w:rFonts w:eastAsia="Times New Roman" w:cs="Arial"/>
          <w:b w:val="0"/>
          <w:sz w:val="24"/>
          <w:szCs w:val="24"/>
        </w:rPr>
        <w:t xml:space="preserve"> </w:t>
      </w:r>
      <w:r w:rsidRPr="00776BE4">
        <w:rPr>
          <w:rFonts w:eastAsia="Times New Roman" w:cs="Arial"/>
          <w:b w:val="0"/>
          <w:sz w:val="24"/>
          <w:szCs w:val="24"/>
        </w:rPr>
        <w:t xml:space="preserve">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</w:t>
      </w:r>
      <w:r w:rsidR="00FE25E0" w:rsidRPr="00776BE4">
        <w:rPr>
          <w:rFonts w:cs="Arial"/>
          <w:b w:val="0"/>
          <w:sz w:val="24"/>
          <w:szCs w:val="24"/>
        </w:rPr>
        <w:t>и закона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776BE4">
        <w:rPr>
          <w:rFonts w:eastAsia="Times New Roman" w:cs="Arial"/>
          <w:b w:val="0"/>
          <w:sz w:val="24"/>
          <w:szCs w:val="24"/>
        </w:rPr>
        <w:t xml:space="preserve">, Совет народных депутатов </w:t>
      </w:r>
      <w:proofErr w:type="spellStart"/>
      <w:r w:rsidRPr="00776BE4">
        <w:rPr>
          <w:rFonts w:cs="Arial"/>
          <w:b w:val="0"/>
          <w:sz w:val="24"/>
          <w:szCs w:val="24"/>
        </w:rPr>
        <w:t>Дракинского</w:t>
      </w:r>
      <w:proofErr w:type="spellEnd"/>
      <w:r w:rsidRPr="00776BE4">
        <w:rPr>
          <w:rFonts w:cs="Arial"/>
          <w:b w:val="0"/>
          <w:sz w:val="24"/>
          <w:szCs w:val="24"/>
        </w:rPr>
        <w:t xml:space="preserve"> </w:t>
      </w:r>
      <w:r w:rsidRPr="00776BE4">
        <w:rPr>
          <w:rFonts w:eastAsia="Times New Roman" w:cs="Arial"/>
          <w:b w:val="0"/>
          <w:sz w:val="24"/>
          <w:szCs w:val="24"/>
        </w:rPr>
        <w:t xml:space="preserve">сельского поселения Лискинского муниципального района Воронежской области </w:t>
      </w:r>
    </w:p>
    <w:p w:rsidR="00996F4E" w:rsidRPr="00776BE4" w:rsidRDefault="00996F4E" w:rsidP="00C9040C">
      <w:pPr>
        <w:pStyle w:val="22"/>
        <w:ind w:right="0" w:firstLine="0"/>
        <w:contextualSpacing/>
        <w:rPr>
          <w:rFonts w:cs="Arial"/>
          <w:b w:val="0"/>
          <w:sz w:val="24"/>
          <w:szCs w:val="24"/>
          <w:lang w:val="ru-RU"/>
        </w:rPr>
      </w:pPr>
      <w:r w:rsidRPr="00776BE4">
        <w:rPr>
          <w:rFonts w:cs="Arial"/>
          <w:b w:val="0"/>
          <w:sz w:val="24"/>
          <w:szCs w:val="24"/>
        </w:rPr>
        <w:t>РЕШИЛ:</w:t>
      </w:r>
    </w:p>
    <w:p w:rsidR="00996F4E" w:rsidRPr="00776BE4" w:rsidRDefault="00996F4E" w:rsidP="00776BE4">
      <w:pPr>
        <w:pStyle w:val="a6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 xml:space="preserve">1. Ввести на территории </w:t>
      </w:r>
      <w:proofErr w:type="spellStart"/>
      <w:r w:rsidRPr="00776BE4">
        <w:rPr>
          <w:rFonts w:ascii="Arial" w:hAnsi="Arial" w:cs="Arial"/>
          <w:sz w:val="24"/>
          <w:szCs w:val="24"/>
        </w:rPr>
        <w:t>Дракинского</w:t>
      </w:r>
      <w:proofErr w:type="spellEnd"/>
      <w:r w:rsidRPr="00776BE4">
        <w:rPr>
          <w:rFonts w:ascii="Arial" w:hAnsi="Arial" w:cs="Arial"/>
          <w:sz w:val="24"/>
          <w:szCs w:val="24"/>
        </w:rPr>
        <w:t xml:space="preserve"> сельского поселения Лискинского муниципального района Вор</w:t>
      </w:r>
      <w:r w:rsidR="00FE25E0" w:rsidRPr="00776BE4">
        <w:rPr>
          <w:rFonts w:ascii="Arial" w:hAnsi="Arial" w:cs="Arial"/>
          <w:sz w:val="24"/>
          <w:szCs w:val="24"/>
        </w:rPr>
        <w:t>онежской области с 1 января 2016</w:t>
      </w:r>
      <w:r w:rsidRPr="00776BE4">
        <w:rPr>
          <w:rFonts w:ascii="Arial" w:hAnsi="Arial" w:cs="Arial"/>
          <w:sz w:val="24"/>
          <w:szCs w:val="24"/>
        </w:rPr>
        <w:t xml:space="preserve"> года налог на имущество физических лиц.</w:t>
      </w:r>
    </w:p>
    <w:p w:rsidR="00E91203" w:rsidRPr="00E91203" w:rsidRDefault="00A86EBF" w:rsidP="00E91203">
      <w:pPr>
        <w:ind w:firstLine="709"/>
        <w:contextualSpacing/>
        <w:rPr>
          <w:rFonts w:cs="Arial"/>
        </w:rPr>
      </w:pPr>
      <w:r w:rsidRPr="00776BE4">
        <w:rPr>
          <w:rFonts w:cs="Arial"/>
        </w:rPr>
        <w:t xml:space="preserve">2. </w:t>
      </w:r>
      <w:r w:rsidR="00E91203" w:rsidRPr="00E91203">
        <w:rPr>
          <w:rFonts w:cs="Arial"/>
        </w:rPr>
        <w:t xml:space="preserve">Исходя из кадастровой </w:t>
      </w:r>
      <w:r w:rsidR="00645031" w:rsidRPr="00E91203">
        <w:rPr>
          <w:rFonts w:cs="Arial"/>
        </w:rPr>
        <w:t>стоимости объектов налогообложения, утвердить</w:t>
      </w:r>
      <w:r w:rsidR="00E91203" w:rsidRPr="00E91203">
        <w:rPr>
          <w:rFonts w:cs="Arial"/>
        </w:rPr>
        <w:t xml:space="preserve"> ставки налога на имущество физических лиц в следующих размерах:</w:t>
      </w:r>
    </w:p>
    <w:p w:rsidR="00E91203" w:rsidRPr="00E91203" w:rsidRDefault="00E91203" w:rsidP="00E91203">
      <w:pPr>
        <w:ind w:firstLine="709"/>
        <w:contextualSpacing/>
        <w:rPr>
          <w:rFonts w:cs="Arial"/>
        </w:rPr>
      </w:pPr>
      <w:r w:rsidRPr="00E91203">
        <w:rPr>
          <w:rFonts w:cs="Arial"/>
        </w:rPr>
        <w:t>1)</w:t>
      </w:r>
      <w:r w:rsidRPr="00E91203">
        <w:rPr>
          <w:rFonts w:cs="Arial"/>
        </w:rPr>
        <w:tab/>
        <w:t xml:space="preserve">0,1 </w:t>
      </w:r>
      <w:r w:rsidR="00645031" w:rsidRPr="00E91203">
        <w:rPr>
          <w:rFonts w:cs="Arial"/>
        </w:rPr>
        <w:t>процента в</w:t>
      </w:r>
      <w:r w:rsidRPr="00E91203">
        <w:rPr>
          <w:rFonts w:cs="Arial"/>
        </w:rPr>
        <w:t xml:space="preserve"> отношении:</w:t>
      </w:r>
    </w:p>
    <w:p w:rsidR="00E91203" w:rsidRPr="00E91203" w:rsidRDefault="00E91203" w:rsidP="00E9120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</w:t>
      </w:r>
      <w:r w:rsidRPr="00E91203">
        <w:rPr>
          <w:rFonts w:cs="Arial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91203" w:rsidRPr="00E91203" w:rsidRDefault="00E91203" w:rsidP="00E9120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</w:t>
      </w:r>
      <w:r w:rsidRPr="00E91203">
        <w:rPr>
          <w:rFonts w:cs="Arial"/>
        </w:rPr>
        <w:t>единых недвижимых комплексов, в состав которых входит хотя бы один жилой дом;</w:t>
      </w:r>
    </w:p>
    <w:p w:rsidR="00E91203" w:rsidRPr="00E91203" w:rsidRDefault="00E91203" w:rsidP="00E9120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</w:t>
      </w:r>
      <w:r w:rsidRPr="00E91203">
        <w:rPr>
          <w:rFonts w:cs="Arial"/>
        </w:rPr>
        <w:t xml:space="preserve">гаражей и </w:t>
      </w:r>
      <w:proofErr w:type="spellStart"/>
      <w:r w:rsidRPr="00E91203">
        <w:rPr>
          <w:rFonts w:cs="Arial"/>
        </w:rPr>
        <w:t>машино</w:t>
      </w:r>
      <w:proofErr w:type="spellEnd"/>
      <w:r w:rsidRPr="00E91203">
        <w:rPr>
          <w:rFonts w:cs="Arial"/>
        </w:rPr>
        <w:t>-мест;</w:t>
      </w:r>
    </w:p>
    <w:p w:rsidR="00E91203" w:rsidRPr="00E91203" w:rsidRDefault="00E91203" w:rsidP="00E91203">
      <w:pPr>
        <w:ind w:firstLine="709"/>
        <w:contextualSpacing/>
        <w:rPr>
          <w:rFonts w:cs="Arial"/>
        </w:rPr>
      </w:pPr>
      <w:r>
        <w:rPr>
          <w:rFonts w:cs="Arial"/>
        </w:rPr>
        <w:t>-</w:t>
      </w:r>
      <w:r w:rsidR="00022209">
        <w:rPr>
          <w:rFonts w:cs="Arial"/>
        </w:rPr>
        <w:t xml:space="preserve"> </w:t>
      </w:r>
      <w:r w:rsidR="00022209" w:rsidRPr="00022209">
        <w:rPr>
          <w:rFonts w:cs="Arial"/>
        </w:rPr>
        <w:t xml:space="preserve">(в ред. </w:t>
      </w:r>
      <w:proofErr w:type="spellStart"/>
      <w:r w:rsidR="00022209" w:rsidRPr="00022209">
        <w:rPr>
          <w:rFonts w:cs="Arial"/>
        </w:rPr>
        <w:t>реш</w:t>
      </w:r>
      <w:proofErr w:type="spellEnd"/>
      <w:r w:rsidR="00022209" w:rsidRPr="00022209">
        <w:rPr>
          <w:rFonts w:cs="Arial"/>
        </w:rPr>
        <w:t>. от 13.03.2020 № 230)</w:t>
      </w:r>
      <w:r w:rsidR="00022209">
        <w:rPr>
          <w:rFonts w:cs="Arial"/>
        </w:rPr>
        <w:t xml:space="preserve"> </w:t>
      </w:r>
      <w:r w:rsidR="00022209" w:rsidRPr="00022209">
        <w:rPr>
          <w:rFonts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</w:t>
      </w:r>
      <w:r w:rsidR="00022209">
        <w:rPr>
          <w:rFonts w:cs="Arial"/>
        </w:rPr>
        <w:t>ства</w:t>
      </w:r>
      <w:r w:rsidRPr="00E91203">
        <w:rPr>
          <w:rFonts w:cs="Arial"/>
        </w:rPr>
        <w:t>;</w:t>
      </w:r>
    </w:p>
    <w:p w:rsidR="00E91203" w:rsidRPr="00E91203" w:rsidRDefault="00E91203" w:rsidP="00E91203">
      <w:pPr>
        <w:ind w:firstLine="709"/>
        <w:contextualSpacing/>
        <w:rPr>
          <w:rFonts w:cs="Arial"/>
        </w:rPr>
      </w:pPr>
      <w:r w:rsidRPr="00E91203">
        <w:rPr>
          <w:rFonts w:cs="Arial"/>
        </w:rPr>
        <w:t>2)</w:t>
      </w:r>
      <w:r w:rsidRPr="00E91203">
        <w:rPr>
          <w:rFonts w:cs="Arial"/>
        </w:rPr>
        <w:tab/>
        <w:t>0,3 процента в отношении:</w:t>
      </w:r>
    </w:p>
    <w:p w:rsidR="00776BE4" w:rsidRDefault="00E91203" w:rsidP="00E9120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</w:t>
      </w:r>
      <w:r w:rsidRPr="00E91203">
        <w:rPr>
          <w:rFonts w:cs="Arial"/>
        </w:rPr>
        <w:t>жилых домов, квартир, комнат, часте</w:t>
      </w:r>
      <w:r>
        <w:rPr>
          <w:rFonts w:cs="Arial"/>
        </w:rPr>
        <w:t>й квартир, частей жилых домов.</w:t>
      </w:r>
    </w:p>
    <w:p w:rsidR="00645031" w:rsidRDefault="00645031" w:rsidP="00645031">
      <w:pPr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3) 1,5 процента в отношении: </w:t>
      </w:r>
    </w:p>
    <w:p w:rsidR="00645031" w:rsidRDefault="00645031" w:rsidP="00645031">
      <w:pPr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>- административно-деловых центров и торговых центров (комплексов) и помещений в них;</w:t>
      </w:r>
    </w:p>
    <w:p w:rsidR="00645031" w:rsidRDefault="00645031" w:rsidP="00645031">
      <w:pPr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>-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645031" w:rsidRDefault="00645031" w:rsidP="00645031">
      <w:pPr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- объектов налогообложения, кадастровая стоимость каждого из которых превышает 300 миллионов рублей;(в ред. </w:t>
      </w:r>
      <w:proofErr w:type="spellStart"/>
      <w:r>
        <w:rPr>
          <w:rFonts w:cs="Arial"/>
          <w:lang w:eastAsia="ar-SA"/>
        </w:rPr>
        <w:t>реш</w:t>
      </w:r>
      <w:proofErr w:type="spellEnd"/>
      <w:r>
        <w:rPr>
          <w:rFonts w:cs="Arial"/>
          <w:lang w:eastAsia="ar-SA"/>
        </w:rPr>
        <w:t>. от 26.09.2022 №100).</w:t>
      </w:r>
    </w:p>
    <w:p w:rsidR="00592F0A" w:rsidRDefault="00592F0A" w:rsidP="00645031">
      <w:pPr>
        <w:ind w:firstLine="709"/>
        <w:rPr>
          <w:rFonts w:cs="Arial"/>
          <w:lang w:eastAsia="ar-SA"/>
        </w:rPr>
      </w:pPr>
      <w:r w:rsidRPr="00FD447E">
        <w:rPr>
          <w:rFonts w:cs="Arial"/>
          <w:lang w:eastAsia="ar-SA"/>
        </w:rPr>
        <w:t xml:space="preserve">4) </w:t>
      </w:r>
      <w:r w:rsidR="00C9040C">
        <w:rPr>
          <w:rFonts w:cs="Arial"/>
          <w:lang w:eastAsia="ar-SA"/>
        </w:rPr>
        <w:t xml:space="preserve">Исключен в редакции решения от </w:t>
      </w:r>
      <w:r w:rsidR="00EF10A2">
        <w:rPr>
          <w:rFonts w:cs="Arial"/>
          <w:lang w:eastAsia="ar-SA"/>
        </w:rPr>
        <w:t>20</w:t>
      </w:r>
      <w:r w:rsidR="00C9040C">
        <w:rPr>
          <w:rFonts w:cs="Arial"/>
          <w:lang w:eastAsia="ar-SA"/>
        </w:rPr>
        <w:t>.1</w:t>
      </w:r>
      <w:r w:rsidR="00EF10A2">
        <w:rPr>
          <w:rFonts w:cs="Arial"/>
          <w:lang w:eastAsia="ar-SA"/>
        </w:rPr>
        <w:t>1</w:t>
      </w:r>
      <w:r w:rsidR="00C9040C">
        <w:rPr>
          <w:rFonts w:cs="Arial"/>
          <w:lang w:eastAsia="ar-SA"/>
        </w:rPr>
        <w:t>.2024 № 19</w:t>
      </w:r>
      <w:r w:rsidR="00EF10A2">
        <w:rPr>
          <w:rFonts w:cs="Arial"/>
          <w:lang w:eastAsia="ar-SA"/>
        </w:rPr>
        <w:t>5</w:t>
      </w:r>
      <w:r>
        <w:rPr>
          <w:rFonts w:cs="Arial"/>
          <w:lang w:eastAsia="ar-SA"/>
        </w:rPr>
        <w:t>.</w:t>
      </w:r>
    </w:p>
    <w:p w:rsidR="00C9040C" w:rsidRPr="00C9040C" w:rsidRDefault="00592F0A" w:rsidP="00C9040C">
      <w:pPr>
        <w:ind w:firstLine="709"/>
        <w:rPr>
          <w:rFonts w:cs="Arial"/>
          <w:lang w:eastAsia="ar-SA"/>
        </w:rPr>
      </w:pPr>
      <w:r w:rsidRPr="00FD447E">
        <w:rPr>
          <w:rFonts w:cs="Arial"/>
          <w:lang w:eastAsia="ar-SA"/>
        </w:rPr>
        <w:t xml:space="preserve">5) </w:t>
      </w:r>
      <w:r w:rsidR="00EF10A2" w:rsidRPr="00EF10A2">
        <w:rPr>
          <w:rFonts w:cs="Arial"/>
          <w:lang w:eastAsia="ar-SA"/>
        </w:rPr>
        <w:t>Исключен в редакции решения от 20.11.2024 № 195.</w:t>
      </w:r>
    </w:p>
    <w:p w:rsidR="00EF10A2" w:rsidRDefault="00592F0A" w:rsidP="00C9040C">
      <w:pPr>
        <w:ind w:firstLine="709"/>
        <w:contextualSpacing/>
        <w:rPr>
          <w:rFonts w:cs="Arial"/>
          <w:lang w:eastAsia="ar-SA"/>
        </w:rPr>
      </w:pPr>
      <w:r w:rsidRPr="00FD447E">
        <w:rPr>
          <w:rFonts w:cs="Arial"/>
          <w:lang w:eastAsia="ar-SA"/>
        </w:rPr>
        <w:t xml:space="preserve">6) </w:t>
      </w:r>
      <w:r w:rsidR="00EF10A2">
        <w:rPr>
          <w:rFonts w:cs="Arial"/>
          <w:lang w:eastAsia="ar-SA"/>
        </w:rPr>
        <w:t>Исключен в редакции решения от 20.11.2024 № 195.</w:t>
      </w:r>
    </w:p>
    <w:p w:rsidR="00E8324A" w:rsidRPr="00776BE4" w:rsidRDefault="00437B4F" w:rsidP="00C9040C">
      <w:pPr>
        <w:ind w:firstLine="709"/>
        <w:contextualSpacing/>
        <w:rPr>
          <w:rFonts w:cs="Arial"/>
        </w:rPr>
      </w:pPr>
      <w:r w:rsidRPr="00776BE4">
        <w:rPr>
          <w:rFonts w:cs="Arial"/>
        </w:rPr>
        <w:t>3</w:t>
      </w:r>
      <w:r w:rsidR="00A86EBF" w:rsidRPr="00776BE4">
        <w:rPr>
          <w:rFonts w:cs="Arial"/>
        </w:rPr>
        <w:t>.</w:t>
      </w:r>
      <w:r w:rsidR="00A3641D" w:rsidRPr="00776BE4">
        <w:rPr>
          <w:rFonts w:cs="Arial"/>
        </w:rPr>
        <w:t xml:space="preserve"> </w:t>
      </w:r>
      <w:r w:rsidR="00E8324A" w:rsidRPr="00776BE4">
        <w:rPr>
          <w:rFonts w:cs="Arial"/>
        </w:rPr>
        <w:t>С момента вступления в силу настоящего решения приз</w:t>
      </w:r>
      <w:r w:rsidR="009D0634" w:rsidRPr="00776BE4">
        <w:rPr>
          <w:rFonts w:cs="Arial"/>
        </w:rPr>
        <w:t>нать утратившим</w:t>
      </w:r>
      <w:r w:rsidR="00E8324A" w:rsidRPr="00776BE4">
        <w:rPr>
          <w:rFonts w:cs="Arial"/>
        </w:rPr>
        <w:t xml:space="preserve"> силу решение Совета народных депутатов </w:t>
      </w:r>
      <w:proofErr w:type="spellStart"/>
      <w:r w:rsidR="00E8324A" w:rsidRPr="00776BE4">
        <w:rPr>
          <w:rFonts w:cs="Arial"/>
        </w:rPr>
        <w:t>Дракинского</w:t>
      </w:r>
      <w:proofErr w:type="spellEnd"/>
      <w:r w:rsidR="00E8324A" w:rsidRPr="00776BE4">
        <w:rPr>
          <w:rFonts w:cs="Arial"/>
        </w:rPr>
        <w:t xml:space="preserve"> сельского</w:t>
      </w:r>
      <w:r w:rsidR="00A3641D" w:rsidRPr="00776BE4">
        <w:rPr>
          <w:rFonts w:cs="Arial"/>
        </w:rPr>
        <w:t xml:space="preserve"> </w:t>
      </w:r>
      <w:r w:rsidR="00E8324A" w:rsidRPr="00776BE4">
        <w:rPr>
          <w:rFonts w:cs="Arial"/>
        </w:rPr>
        <w:t>поселения</w:t>
      </w:r>
      <w:r w:rsidR="00A3641D" w:rsidRPr="00776BE4">
        <w:rPr>
          <w:rFonts w:cs="Arial"/>
        </w:rPr>
        <w:t xml:space="preserve"> </w:t>
      </w:r>
      <w:r w:rsidR="00E8324A" w:rsidRPr="00776BE4">
        <w:rPr>
          <w:rFonts w:cs="Arial"/>
        </w:rPr>
        <w:t xml:space="preserve">Лискинского муниципального района Воронежской области </w:t>
      </w:r>
      <w:r w:rsidR="00A86EBF" w:rsidRPr="00776BE4">
        <w:rPr>
          <w:rFonts w:cs="Arial"/>
        </w:rPr>
        <w:t xml:space="preserve">от </w:t>
      </w:r>
      <w:r w:rsidR="00FE25E0" w:rsidRPr="00776BE4">
        <w:rPr>
          <w:rFonts w:cs="Arial"/>
        </w:rPr>
        <w:t>05</w:t>
      </w:r>
      <w:r w:rsidR="007A6EA3" w:rsidRPr="00776BE4">
        <w:rPr>
          <w:rFonts w:cs="Arial"/>
        </w:rPr>
        <w:t>.11.2014</w:t>
      </w:r>
      <w:r w:rsidR="00A3641D" w:rsidRPr="00776BE4">
        <w:rPr>
          <w:rFonts w:cs="Arial"/>
        </w:rPr>
        <w:t xml:space="preserve"> </w:t>
      </w:r>
      <w:r w:rsidR="00FE25E0" w:rsidRPr="00776BE4">
        <w:rPr>
          <w:rFonts w:cs="Arial"/>
        </w:rPr>
        <w:t>№</w:t>
      </w:r>
      <w:r w:rsidR="00A3641D" w:rsidRPr="00776BE4">
        <w:rPr>
          <w:rFonts w:cs="Arial"/>
        </w:rPr>
        <w:t xml:space="preserve"> </w:t>
      </w:r>
      <w:r w:rsidR="00FE25E0" w:rsidRPr="00776BE4">
        <w:rPr>
          <w:rFonts w:cs="Arial"/>
        </w:rPr>
        <w:t>31</w:t>
      </w:r>
      <w:r w:rsidR="00A86EBF" w:rsidRPr="00776BE4">
        <w:rPr>
          <w:rFonts w:cs="Arial"/>
        </w:rPr>
        <w:t xml:space="preserve"> "О налог</w:t>
      </w:r>
      <w:r w:rsidR="00CD46F3" w:rsidRPr="00776BE4">
        <w:rPr>
          <w:rFonts w:cs="Arial"/>
        </w:rPr>
        <w:t>е</w:t>
      </w:r>
      <w:r w:rsidR="00A86EBF" w:rsidRPr="00776BE4">
        <w:rPr>
          <w:rFonts w:cs="Arial"/>
        </w:rPr>
        <w:t xml:space="preserve"> на имущество физических лиц"</w:t>
      </w:r>
      <w:r w:rsidR="007A6EA3" w:rsidRPr="00776BE4">
        <w:rPr>
          <w:rFonts w:cs="Arial"/>
        </w:rPr>
        <w:t>.</w:t>
      </w:r>
    </w:p>
    <w:p w:rsidR="00FE25E0" w:rsidRPr="00776BE4" w:rsidRDefault="009D0634" w:rsidP="00776BE4">
      <w:pPr>
        <w:pStyle w:val="a6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4</w:t>
      </w:r>
      <w:r w:rsidR="00E8324A" w:rsidRPr="00776BE4">
        <w:rPr>
          <w:rFonts w:ascii="Arial" w:hAnsi="Arial" w:cs="Arial"/>
          <w:sz w:val="24"/>
          <w:szCs w:val="24"/>
        </w:rPr>
        <w:t>. Опубликовать настоящее решение в газете «Лискинский муниципальный вестник»</w:t>
      </w:r>
      <w:r w:rsidR="00A3641D" w:rsidRPr="00776BE4">
        <w:rPr>
          <w:rFonts w:ascii="Arial" w:hAnsi="Arial" w:cs="Arial"/>
          <w:sz w:val="24"/>
          <w:szCs w:val="24"/>
        </w:rPr>
        <w:t xml:space="preserve"> </w:t>
      </w:r>
      <w:r w:rsidR="00E8324A" w:rsidRPr="00776BE4">
        <w:rPr>
          <w:rFonts w:ascii="Arial" w:hAnsi="Arial" w:cs="Arial"/>
          <w:sz w:val="24"/>
          <w:szCs w:val="24"/>
        </w:rPr>
        <w:t xml:space="preserve">и на официальном сайте </w:t>
      </w:r>
      <w:proofErr w:type="spellStart"/>
      <w:r w:rsidR="00E8324A" w:rsidRPr="00776BE4">
        <w:rPr>
          <w:rFonts w:ascii="Arial" w:hAnsi="Arial" w:cs="Arial"/>
          <w:sz w:val="24"/>
          <w:szCs w:val="24"/>
        </w:rPr>
        <w:t>Дракинского</w:t>
      </w:r>
      <w:proofErr w:type="spellEnd"/>
      <w:r w:rsidR="00E8324A" w:rsidRPr="00776BE4">
        <w:rPr>
          <w:rFonts w:ascii="Arial" w:hAnsi="Arial" w:cs="Arial"/>
          <w:sz w:val="24"/>
          <w:szCs w:val="24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86EBF" w:rsidRPr="00776BE4" w:rsidRDefault="009D0634" w:rsidP="00776BE4">
      <w:pPr>
        <w:pStyle w:val="a6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5</w:t>
      </w:r>
      <w:r w:rsidR="00A86EBF" w:rsidRPr="00776BE4">
        <w:rPr>
          <w:rFonts w:ascii="Arial" w:hAnsi="Arial" w:cs="Arial"/>
          <w:sz w:val="24"/>
          <w:szCs w:val="24"/>
        </w:rPr>
        <w:t>.</w:t>
      </w:r>
      <w:r w:rsidR="00A3641D" w:rsidRPr="00776BE4">
        <w:rPr>
          <w:rFonts w:ascii="Arial" w:hAnsi="Arial" w:cs="Arial"/>
          <w:sz w:val="24"/>
          <w:szCs w:val="24"/>
        </w:rPr>
        <w:t xml:space="preserve"> </w:t>
      </w:r>
      <w:r w:rsidR="00A86EBF" w:rsidRPr="00776BE4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CD46F3" w:rsidRPr="00776BE4">
        <w:rPr>
          <w:rFonts w:ascii="Arial" w:hAnsi="Arial" w:cs="Arial"/>
          <w:sz w:val="24"/>
          <w:szCs w:val="24"/>
        </w:rPr>
        <w:t>1</w:t>
      </w:r>
      <w:r w:rsidR="00B71CDC" w:rsidRPr="00776BE4">
        <w:rPr>
          <w:rFonts w:ascii="Arial" w:hAnsi="Arial" w:cs="Arial"/>
          <w:sz w:val="24"/>
          <w:szCs w:val="24"/>
        </w:rPr>
        <w:t>6</w:t>
      </w:r>
      <w:r w:rsidR="00A86EBF" w:rsidRPr="00776BE4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  <w:r w:rsidR="00A3641D" w:rsidRPr="00776BE4">
        <w:rPr>
          <w:rFonts w:ascii="Arial" w:hAnsi="Arial" w:cs="Arial"/>
          <w:sz w:val="24"/>
          <w:szCs w:val="24"/>
        </w:rPr>
        <w:t xml:space="preserve"> Настоящее решение в редакции решения от 26.10.2018 № 164 вступает в силу с 1 января 2019 года, но не ранее чем по истечении одного месяца со дня его официального опубликования.</w:t>
      </w:r>
      <w:r w:rsidR="00E91203">
        <w:rPr>
          <w:rFonts w:ascii="Arial" w:hAnsi="Arial" w:cs="Arial"/>
          <w:sz w:val="24"/>
          <w:szCs w:val="24"/>
        </w:rPr>
        <w:t xml:space="preserve"> </w:t>
      </w:r>
      <w:r w:rsidR="00E91203" w:rsidRPr="00E91203">
        <w:rPr>
          <w:rFonts w:ascii="Arial" w:hAnsi="Arial" w:cs="Arial"/>
          <w:sz w:val="24"/>
          <w:szCs w:val="24"/>
        </w:rPr>
        <w:t xml:space="preserve">Настоящее решение </w:t>
      </w:r>
      <w:r w:rsidR="00E91203">
        <w:rPr>
          <w:rFonts w:ascii="Arial" w:hAnsi="Arial" w:cs="Arial"/>
          <w:sz w:val="24"/>
          <w:szCs w:val="24"/>
        </w:rPr>
        <w:t xml:space="preserve">в редакции решения от 11.10.2019 № 206 </w:t>
      </w:r>
      <w:r w:rsidR="00E91203" w:rsidRPr="00E91203">
        <w:rPr>
          <w:rFonts w:ascii="Arial" w:hAnsi="Arial" w:cs="Arial"/>
          <w:sz w:val="24"/>
          <w:szCs w:val="24"/>
        </w:rPr>
        <w:t>вступает в силу с 01 января 2020 года, но не ранее чем по истечении одного месяца со дня</w:t>
      </w:r>
      <w:r w:rsidR="00E91203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E91203" w:rsidRPr="00E91203">
        <w:rPr>
          <w:rFonts w:ascii="Arial" w:hAnsi="Arial" w:cs="Arial"/>
          <w:sz w:val="24"/>
          <w:szCs w:val="24"/>
        </w:rPr>
        <w:t>.</w:t>
      </w:r>
    </w:p>
    <w:p w:rsidR="00B37327" w:rsidRDefault="00022209" w:rsidP="00776BE4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22209">
        <w:rPr>
          <w:rFonts w:cs="Arial"/>
        </w:rPr>
        <w:t xml:space="preserve">Настоящее решение </w:t>
      </w:r>
      <w:r>
        <w:rPr>
          <w:rFonts w:cs="Arial"/>
        </w:rPr>
        <w:t xml:space="preserve">в редакции решения от 13.03.2020 № 230 </w:t>
      </w:r>
      <w:r w:rsidRPr="00022209">
        <w:rPr>
          <w:rFonts w:cs="Arial"/>
        </w:rPr>
        <w:t xml:space="preserve">вступает в </w:t>
      </w:r>
      <w:r w:rsidR="00645031" w:rsidRPr="00022209">
        <w:rPr>
          <w:rFonts w:cs="Arial"/>
        </w:rPr>
        <w:t>силу не</w:t>
      </w:r>
      <w:r w:rsidRPr="00022209">
        <w:rPr>
          <w:rFonts w:cs="Arial"/>
        </w:rPr>
        <w:t xml:space="preserve"> ранее,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1 января 2020 г.</w:t>
      </w:r>
    </w:p>
    <w:p w:rsidR="00645031" w:rsidRDefault="00645031" w:rsidP="00645031">
      <w:pPr>
        <w:ind w:firstLine="709"/>
        <w:rPr>
          <w:rFonts w:cs="Arial"/>
        </w:rPr>
      </w:pPr>
      <w:r>
        <w:rPr>
          <w:rFonts w:cs="Arial"/>
        </w:rPr>
        <w:t>Настоящее решение в редакции решения от 26.09.2022 № 100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01.01.2022.</w:t>
      </w:r>
    </w:p>
    <w:p w:rsidR="00592F0A" w:rsidRDefault="00592F0A" w:rsidP="00645031">
      <w:pPr>
        <w:ind w:firstLine="709"/>
        <w:rPr>
          <w:rFonts w:cs="Arial"/>
        </w:rPr>
      </w:pPr>
      <w:r w:rsidRPr="00FD447E">
        <w:rPr>
          <w:rFonts w:cs="Arial"/>
        </w:rPr>
        <w:t>Настоящее решение</w:t>
      </w:r>
      <w:r>
        <w:rPr>
          <w:rFonts w:cs="Arial"/>
        </w:rPr>
        <w:t xml:space="preserve"> в редакции решения от 12.07.2024 № 179</w:t>
      </w:r>
      <w:r w:rsidRPr="00FD447E">
        <w:rPr>
          <w:rFonts w:cs="Arial"/>
        </w:rPr>
        <w:t xml:space="preserve">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01.01.2023г.</w:t>
      </w:r>
    </w:p>
    <w:p w:rsidR="00B37327" w:rsidRPr="00776BE4" w:rsidRDefault="00B37327" w:rsidP="00776BE4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645031" w:rsidRPr="00776BE4" w:rsidRDefault="00645031" w:rsidP="00776BE4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B37327" w:rsidRPr="00776BE4" w:rsidRDefault="00B37327" w:rsidP="00776BE4">
      <w:pPr>
        <w:pStyle w:val="a6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>Председатель Совета народных</w:t>
      </w:r>
      <w:r w:rsidR="00FE25E0" w:rsidRPr="00776BE4">
        <w:rPr>
          <w:rFonts w:ascii="Arial" w:hAnsi="Arial" w:cs="Arial"/>
          <w:sz w:val="24"/>
          <w:szCs w:val="24"/>
        </w:rPr>
        <w:t xml:space="preserve"> депутатов</w:t>
      </w:r>
    </w:p>
    <w:p w:rsidR="00FE25E0" w:rsidRPr="00776BE4" w:rsidRDefault="00FE25E0" w:rsidP="00776BE4">
      <w:pPr>
        <w:pStyle w:val="a6"/>
        <w:tabs>
          <w:tab w:val="left" w:pos="653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76BE4">
        <w:rPr>
          <w:rFonts w:ascii="Arial" w:hAnsi="Arial" w:cs="Arial"/>
          <w:sz w:val="24"/>
          <w:szCs w:val="24"/>
        </w:rPr>
        <w:t>Дракинского</w:t>
      </w:r>
      <w:proofErr w:type="spellEnd"/>
      <w:r w:rsidRPr="00776BE4">
        <w:rPr>
          <w:rFonts w:ascii="Arial" w:hAnsi="Arial" w:cs="Arial"/>
          <w:sz w:val="24"/>
          <w:szCs w:val="24"/>
        </w:rPr>
        <w:t xml:space="preserve"> сельского поселения</w:t>
      </w:r>
      <w:r w:rsidR="00A3641D" w:rsidRPr="00776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BE4">
        <w:rPr>
          <w:rFonts w:ascii="Arial" w:hAnsi="Arial" w:cs="Arial"/>
          <w:sz w:val="24"/>
          <w:szCs w:val="24"/>
        </w:rPr>
        <w:t>О.И.Бокова</w:t>
      </w:r>
      <w:proofErr w:type="spellEnd"/>
    </w:p>
    <w:p w:rsidR="009245B4" w:rsidRPr="009245B4" w:rsidRDefault="009245B4" w:rsidP="009245B4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245B4">
        <w:rPr>
          <w:rFonts w:ascii="Times New Roman" w:eastAsia="Calibri" w:hAnsi="Times New Roman"/>
          <w:sz w:val="28"/>
          <w:szCs w:val="28"/>
          <w:lang w:eastAsia="en-US"/>
        </w:rPr>
        <w:t xml:space="preserve">1.1. Пункт 2 Решения дополнить подпунктом в) следующего содержания: </w:t>
      </w:r>
    </w:p>
    <w:p w:rsidR="009245B4" w:rsidRPr="009245B4" w:rsidRDefault="009245B4" w:rsidP="009245B4"/>
    <w:p w:rsidR="009245B4" w:rsidRPr="009245B4" w:rsidRDefault="009245B4" w:rsidP="009245B4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245B4">
        <w:rPr>
          <w:rFonts w:ascii="Times New Roman" w:eastAsia="Calibri" w:hAnsi="Times New Roman"/>
          <w:sz w:val="28"/>
          <w:szCs w:val="28"/>
          <w:lang w:eastAsia="en-US"/>
        </w:rPr>
        <w:t>«в) 2,5 процента в отношении:</w:t>
      </w:r>
    </w:p>
    <w:p w:rsidR="009245B4" w:rsidRPr="009245B4" w:rsidRDefault="009245B4" w:rsidP="009245B4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245B4">
        <w:rPr>
          <w:rFonts w:ascii="Times New Roman" w:eastAsia="Calibri" w:hAnsi="Times New Roman"/>
          <w:sz w:val="28"/>
          <w:szCs w:val="28"/>
          <w:lang w:eastAsia="en-US"/>
        </w:rPr>
        <w:t>- объектов налогообложения, кадастровая стоимость каждого из которых превышает 300 миллионов рублей.».</w:t>
      </w:r>
    </w:p>
    <w:p w:rsidR="00FE25E0" w:rsidRDefault="00FE25E0" w:rsidP="00776BE4">
      <w:pPr>
        <w:pStyle w:val="a6"/>
        <w:tabs>
          <w:tab w:val="left" w:pos="653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031" w:rsidRDefault="00645031" w:rsidP="00776BE4">
      <w:pPr>
        <w:pStyle w:val="a6"/>
        <w:tabs>
          <w:tab w:val="left" w:pos="653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45031" w:rsidRPr="00776BE4" w:rsidRDefault="00645031" w:rsidP="00776BE4">
      <w:pPr>
        <w:pStyle w:val="a6"/>
        <w:tabs>
          <w:tab w:val="left" w:pos="653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2E26" w:rsidRPr="00776BE4" w:rsidRDefault="00FE25E0" w:rsidP="00776BE4">
      <w:pPr>
        <w:pStyle w:val="a6"/>
        <w:tabs>
          <w:tab w:val="left" w:pos="653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6BE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76BE4">
        <w:rPr>
          <w:rFonts w:ascii="Arial" w:hAnsi="Arial" w:cs="Arial"/>
          <w:sz w:val="24"/>
          <w:szCs w:val="24"/>
        </w:rPr>
        <w:t>Дракинского</w:t>
      </w:r>
      <w:proofErr w:type="spellEnd"/>
      <w:r w:rsidRPr="00776BE4">
        <w:rPr>
          <w:rFonts w:ascii="Arial" w:hAnsi="Arial" w:cs="Arial"/>
          <w:sz w:val="24"/>
          <w:szCs w:val="24"/>
        </w:rPr>
        <w:t xml:space="preserve"> сельского поселения</w:t>
      </w:r>
      <w:r w:rsidR="00645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6BE4">
        <w:rPr>
          <w:rFonts w:ascii="Arial" w:hAnsi="Arial" w:cs="Arial"/>
          <w:sz w:val="24"/>
          <w:szCs w:val="24"/>
        </w:rPr>
        <w:t>Е.Н.Атаманова</w:t>
      </w:r>
      <w:proofErr w:type="spellEnd"/>
    </w:p>
    <w:sectPr w:rsidR="00E02E26" w:rsidRPr="00776BE4" w:rsidSect="00645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FB" w:rsidRDefault="00743DFB" w:rsidP="000276E4">
      <w:r>
        <w:separator/>
      </w:r>
    </w:p>
  </w:endnote>
  <w:endnote w:type="continuationSeparator" w:id="0">
    <w:p w:rsidR="00743DFB" w:rsidRDefault="00743DFB" w:rsidP="0002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4" w:rsidRDefault="000276E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4" w:rsidRDefault="000276E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4" w:rsidRDefault="000276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FB" w:rsidRDefault="00743DFB" w:rsidP="000276E4">
      <w:r>
        <w:separator/>
      </w:r>
    </w:p>
  </w:footnote>
  <w:footnote w:type="continuationSeparator" w:id="0">
    <w:p w:rsidR="00743DFB" w:rsidRDefault="00743DFB" w:rsidP="0002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4" w:rsidRDefault="000276E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4" w:rsidRPr="00434073" w:rsidRDefault="000276E4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4" w:rsidRDefault="000276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B3F"/>
    <w:multiLevelType w:val="hybridMultilevel"/>
    <w:tmpl w:val="83E2EED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63DCE"/>
    <w:multiLevelType w:val="hybridMultilevel"/>
    <w:tmpl w:val="A134E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209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6E4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3B5C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6EBB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4E30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86A"/>
    <w:rsid w:val="000E1BB9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1D5B"/>
    <w:rsid w:val="001529F0"/>
    <w:rsid w:val="00152A24"/>
    <w:rsid w:val="00152DDD"/>
    <w:rsid w:val="0015330E"/>
    <w:rsid w:val="00153636"/>
    <w:rsid w:val="00153A87"/>
    <w:rsid w:val="0015404D"/>
    <w:rsid w:val="001540BE"/>
    <w:rsid w:val="0015453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0DC2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6B25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CC2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111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26E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5E1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7EC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49D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28D"/>
    <w:rsid w:val="0043345C"/>
    <w:rsid w:val="00434073"/>
    <w:rsid w:val="00435141"/>
    <w:rsid w:val="00435C62"/>
    <w:rsid w:val="00436672"/>
    <w:rsid w:val="00436849"/>
    <w:rsid w:val="00436B16"/>
    <w:rsid w:val="00437296"/>
    <w:rsid w:val="00437B4F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944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6C4F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ACF"/>
    <w:rsid w:val="00555F26"/>
    <w:rsid w:val="00556EFD"/>
    <w:rsid w:val="00557BFD"/>
    <w:rsid w:val="00560B71"/>
    <w:rsid w:val="00562303"/>
    <w:rsid w:val="00563928"/>
    <w:rsid w:val="00563CAA"/>
    <w:rsid w:val="00564C77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2F0A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031"/>
    <w:rsid w:val="0064544B"/>
    <w:rsid w:val="00645596"/>
    <w:rsid w:val="006458AF"/>
    <w:rsid w:val="00646065"/>
    <w:rsid w:val="0064614B"/>
    <w:rsid w:val="006465E0"/>
    <w:rsid w:val="006466B6"/>
    <w:rsid w:val="00646D32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541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701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3352"/>
    <w:rsid w:val="007145A6"/>
    <w:rsid w:val="00715596"/>
    <w:rsid w:val="0071568B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3DFB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4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6EA3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4B89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041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4890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534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323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2DF7"/>
    <w:rsid w:val="00914E02"/>
    <w:rsid w:val="00915401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45B4"/>
    <w:rsid w:val="00925043"/>
    <w:rsid w:val="009254D0"/>
    <w:rsid w:val="0092638E"/>
    <w:rsid w:val="0092654D"/>
    <w:rsid w:val="00931644"/>
    <w:rsid w:val="009322AD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2F15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F4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634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1D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C89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5E2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597"/>
    <w:rsid w:val="00AC6CF4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327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64BB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87C0F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350"/>
    <w:rsid w:val="00BD3847"/>
    <w:rsid w:val="00BD3EF6"/>
    <w:rsid w:val="00BD3F7F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5CF"/>
    <w:rsid w:val="00C8464C"/>
    <w:rsid w:val="00C8468E"/>
    <w:rsid w:val="00C9002A"/>
    <w:rsid w:val="00C90085"/>
    <w:rsid w:val="00C90254"/>
    <w:rsid w:val="00C9040C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C5E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A99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714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ACC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426"/>
    <w:rsid w:val="00D9198E"/>
    <w:rsid w:val="00D94AF5"/>
    <w:rsid w:val="00D95C15"/>
    <w:rsid w:val="00D95CFE"/>
    <w:rsid w:val="00D9672C"/>
    <w:rsid w:val="00DA02EC"/>
    <w:rsid w:val="00DA0475"/>
    <w:rsid w:val="00DA0F68"/>
    <w:rsid w:val="00DA1192"/>
    <w:rsid w:val="00DA193A"/>
    <w:rsid w:val="00DA2B18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2E26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4B2D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0AA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3E18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3E"/>
    <w:rsid w:val="00E43ECB"/>
    <w:rsid w:val="00E43FDF"/>
    <w:rsid w:val="00E441F0"/>
    <w:rsid w:val="00E444EF"/>
    <w:rsid w:val="00E459A5"/>
    <w:rsid w:val="00E45F4F"/>
    <w:rsid w:val="00E467C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843"/>
    <w:rsid w:val="00E81BC4"/>
    <w:rsid w:val="00E81E6A"/>
    <w:rsid w:val="00E82116"/>
    <w:rsid w:val="00E82303"/>
    <w:rsid w:val="00E82EBF"/>
    <w:rsid w:val="00E8324A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203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0A2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6A22"/>
    <w:rsid w:val="00F079E8"/>
    <w:rsid w:val="00F07DF2"/>
    <w:rsid w:val="00F10859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21C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0D5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002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5F2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5E0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EDBA2-E051-44A6-8B46-BE540A0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57AC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7A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7A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7A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7AC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2179E8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50">
    <w:name w:val="Заголовок 5 Знак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="Calibri" w:hAnsi="Calibri"/>
      <w:sz w:val="22"/>
    </w:rPr>
  </w:style>
  <w:style w:type="paragraph" w:styleId="a6">
    <w:name w:val="No Spacing"/>
    <w:uiPriority w:val="1"/>
    <w:qFormat/>
    <w:rsid w:val="00996F4E"/>
    <w:rPr>
      <w:rFonts w:ascii="Calibri" w:eastAsia="Times New Roman" w:hAnsi="Calibri"/>
      <w:sz w:val="22"/>
      <w:szCs w:val="22"/>
    </w:rPr>
  </w:style>
  <w:style w:type="character" w:customStyle="1" w:styleId="21">
    <w:name w:val="2Название Знак"/>
    <w:link w:val="22"/>
    <w:locked/>
    <w:rsid w:val="00996F4E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996F4E"/>
    <w:pPr>
      <w:ind w:right="4536"/>
    </w:pPr>
    <w:rPr>
      <w:rFonts w:eastAsia="Calibri"/>
      <w:b/>
      <w:sz w:val="26"/>
      <w:szCs w:val="28"/>
      <w:lang w:val="x-none" w:eastAsia="ar-SA"/>
    </w:rPr>
  </w:style>
  <w:style w:type="character" w:customStyle="1" w:styleId="10">
    <w:name w:val="Заголовок 1 Знак"/>
    <w:aliases w:val="!Части документа Знак"/>
    <w:link w:val="1"/>
    <w:rsid w:val="000276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276E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276E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276E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57A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57AC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276E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57A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57ACC"/>
    <w:rPr>
      <w:color w:val="0000FF"/>
      <w:u w:val="none"/>
    </w:rPr>
  </w:style>
  <w:style w:type="paragraph" w:styleId="aa">
    <w:name w:val="header"/>
    <w:basedOn w:val="a"/>
    <w:link w:val="ab"/>
    <w:uiPriority w:val="99"/>
    <w:semiHidden/>
    <w:unhideWhenUsed/>
    <w:rsid w:val="000276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276E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276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276E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57AC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7AC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7AC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4614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461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5201-1598-4092-9980-A99EFE0C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cp:lastModifiedBy>Admin</cp:lastModifiedBy>
  <cp:revision>2</cp:revision>
  <cp:lastPrinted>2025-05-14T13:21:00Z</cp:lastPrinted>
  <dcterms:created xsi:type="dcterms:W3CDTF">2025-05-14T08:17:00Z</dcterms:created>
  <dcterms:modified xsi:type="dcterms:W3CDTF">2025-05-14T13:25:00Z</dcterms:modified>
</cp:coreProperties>
</file>