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F5" w:rsidRPr="00CF6A3A" w:rsidRDefault="000807F5" w:rsidP="00CF6A3A">
      <w:pPr>
        <w:pStyle w:val="ac"/>
        <w:ind w:firstLine="709"/>
        <w:jc w:val="both"/>
        <w:rPr>
          <w:rFonts w:ascii="Arial" w:hAnsi="Arial" w:cs="Arial"/>
          <w:b/>
          <w:bCs/>
          <w:sz w:val="28"/>
          <w:szCs w:val="26"/>
        </w:rPr>
      </w:pPr>
      <w:bookmarkStart w:id="0" w:name="_GoBack"/>
      <w:bookmarkEnd w:id="0"/>
    </w:p>
    <w:p w:rsidR="000807F5" w:rsidRPr="00C900F0" w:rsidRDefault="000807F5" w:rsidP="00C900F0">
      <w:pPr>
        <w:pStyle w:val="ac"/>
        <w:ind w:firstLine="709"/>
        <w:jc w:val="center"/>
        <w:rPr>
          <w:rFonts w:ascii="Arial" w:hAnsi="Arial" w:cs="Arial"/>
          <w:sz w:val="24"/>
          <w:szCs w:val="24"/>
        </w:rPr>
      </w:pPr>
      <w:r w:rsidRPr="00C900F0">
        <w:rPr>
          <w:rFonts w:ascii="Arial" w:hAnsi="Arial" w:cs="Arial"/>
          <w:sz w:val="24"/>
          <w:szCs w:val="24"/>
        </w:rPr>
        <w:t>СОВЕТ НАРОДНЫХ ДЕПУТАТОВ</w:t>
      </w:r>
    </w:p>
    <w:p w:rsidR="000807F5" w:rsidRPr="00C900F0" w:rsidRDefault="000807F5" w:rsidP="00C900F0">
      <w:pPr>
        <w:pStyle w:val="ac"/>
        <w:ind w:firstLine="709"/>
        <w:jc w:val="center"/>
        <w:rPr>
          <w:rFonts w:ascii="Arial" w:hAnsi="Arial" w:cs="Arial"/>
          <w:sz w:val="24"/>
          <w:szCs w:val="24"/>
        </w:rPr>
      </w:pPr>
      <w:r w:rsidRPr="00C900F0">
        <w:rPr>
          <w:rFonts w:ascii="Arial" w:hAnsi="Arial" w:cs="Arial"/>
          <w:sz w:val="24"/>
          <w:szCs w:val="24"/>
        </w:rPr>
        <w:t>ДРАКИНСКОГО СЕЛЬСКОГО ПОСЕЛЕНИЯ</w:t>
      </w:r>
    </w:p>
    <w:p w:rsidR="000807F5" w:rsidRPr="00C900F0" w:rsidRDefault="000807F5" w:rsidP="00C900F0">
      <w:pPr>
        <w:pStyle w:val="ac"/>
        <w:ind w:firstLine="709"/>
        <w:jc w:val="center"/>
        <w:rPr>
          <w:rFonts w:ascii="Arial" w:hAnsi="Arial" w:cs="Arial"/>
          <w:sz w:val="24"/>
          <w:szCs w:val="24"/>
        </w:rPr>
      </w:pPr>
      <w:r w:rsidRPr="00C900F0">
        <w:rPr>
          <w:rFonts w:ascii="Arial" w:hAnsi="Arial" w:cs="Arial"/>
          <w:sz w:val="24"/>
          <w:szCs w:val="24"/>
        </w:rPr>
        <w:t>ЛИСКИНСКОГО МУНИЦИПАЛЬНОГО РАЙОНА</w:t>
      </w:r>
    </w:p>
    <w:p w:rsidR="000807F5" w:rsidRPr="00201140" w:rsidRDefault="000807F5" w:rsidP="00C900F0">
      <w:pPr>
        <w:pStyle w:val="ac"/>
        <w:pBdr>
          <w:bottom w:val="single" w:sz="12" w:space="1" w:color="auto"/>
        </w:pBdr>
        <w:ind w:firstLine="709"/>
        <w:jc w:val="center"/>
        <w:rPr>
          <w:rFonts w:ascii="Arial" w:hAnsi="Arial" w:cs="Arial"/>
          <w:sz w:val="24"/>
          <w:szCs w:val="24"/>
        </w:rPr>
      </w:pPr>
      <w:r w:rsidRPr="00C900F0">
        <w:rPr>
          <w:rFonts w:ascii="Arial" w:hAnsi="Arial" w:cs="Arial"/>
          <w:sz w:val="24"/>
          <w:szCs w:val="24"/>
        </w:rPr>
        <w:t>ВОРОНЕЖСКОЙ ОБЛАСТИ</w:t>
      </w:r>
    </w:p>
    <w:p w:rsidR="000807F5" w:rsidRPr="00C900F0" w:rsidRDefault="000807F5" w:rsidP="00C900F0">
      <w:pPr>
        <w:pStyle w:val="ac"/>
        <w:ind w:firstLine="709"/>
        <w:jc w:val="center"/>
        <w:rPr>
          <w:rFonts w:ascii="Arial" w:hAnsi="Arial" w:cs="Arial"/>
          <w:sz w:val="24"/>
          <w:szCs w:val="24"/>
        </w:rPr>
      </w:pPr>
      <w:r w:rsidRPr="00C900F0">
        <w:rPr>
          <w:rFonts w:ascii="Arial" w:hAnsi="Arial" w:cs="Arial"/>
          <w:sz w:val="24"/>
          <w:szCs w:val="24"/>
        </w:rPr>
        <w:t>РЕШЕНИЕ</w:t>
      </w:r>
    </w:p>
    <w:p w:rsidR="000807F5" w:rsidRPr="00C900F0" w:rsidRDefault="000807F5" w:rsidP="00F92343">
      <w:pPr>
        <w:pStyle w:val="ac"/>
        <w:rPr>
          <w:rFonts w:ascii="Arial" w:hAnsi="Arial" w:cs="Arial"/>
          <w:sz w:val="24"/>
          <w:szCs w:val="24"/>
        </w:rPr>
      </w:pPr>
      <w:r w:rsidRPr="00C900F0">
        <w:rPr>
          <w:rFonts w:ascii="Arial" w:hAnsi="Arial" w:cs="Arial"/>
          <w:sz w:val="24"/>
          <w:szCs w:val="24"/>
        </w:rPr>
        <w:t>«22»</w:t>
      </w:r>
      <w:r w:rsidR="00C900F0">
        <w:rPr>
          <w:rFonts w:ascii="Arial" w:hAnsi="Arial" w:cs="Arial"/>
          <w:sz w:val="24"/>
          <w:szCs w:val="24"/>
        </w:rPr>
        <w:t xml:space="preserve"> </w:t>
      </w:r>
      <w:r w:rsidRPr="00C900F0">
        <w:rPr>
          <w:rFonts w:ascii="Arial" w:hAnsi="Arial" w:cs="Arial"/>
          <w:sz w:val="24"/>
          <w:szCs w:val="24"/>
        </w:rPr>
        <w:t>ноября</w:t>
      </w:r>
      <w:r w:rsidR="00C900F0">
        <w:rPr>
          <w:rFonts w:ascii="Arial" w:hAnsi="Arial" w:cs="Arial"/>
          <w:sz w:val="24"/>
          <w:szCs w:val="24"/>
        </w:rPr>
        <w:t xml:space="preserve"> </w:t>
      </w:r>
      <w:r w:rsidRPr="00C900F0">
        <w:rPr>
          <w:rFonts w:ascii="Arial" w:hAnsi="Arial" w:cs="Arial"/>
          <w:sz w:val="24"/>
          <w:szCs w:val="24"/>
        </w:rPr>
        <w:t xml:space="preserve">2016 г. № </w:t>
      </w:r>
      <w:r w:rsidR="006239AF" w:rsidRPr="00C900F0">
        <w:rPr>
          <w:rFonts w:ascii="Arial" w:hAnsi="Arial" w:cs="Arial"/>
          <w:sz w:val="24"/>
          <w:szCs w:val="24"/>
        </w:rPr>
        <w:t>74</w:t>
      </w:r>
    </w:p>
    <w:p w:rsidR="000807F5" w:rsidRPr="00C900F0" w:rsidRDefault="000807F5" w:rsidP="00F92343">
      <w:pPr>
        <w:pStyle w:val="ac"/>
        <w:rPr>
          <w:rFonts w:ascii="Arial" w:hAnsi="Arial" w:cs="Arial"/>
          <w:sz w:val="24"/>
          <w:szCs w:val="24"/>
        </w:rPr>
      </w:pPr>
      <w:r w:rsidRPr="00C900F0">
        <w:rPr>
          <w:rFonts w:ascii="Arial" w:hAnsi="Arial" w:cs="Arial"/>
          <w:sz w:val="24"/>
          <w:szCs w:val="24"/>
        </w:rPr>
        <w:t>с.</w:t>
      </w:r>
      <w:r w:rsidR="00DE132C">
        <w:rPr>
          <w:rFonts w:ascii="Arial" w:hAnsi="Arial" w:cs="Arial"/>
          <w:sz w:val="24"/>
          <w:szCs w:val="24"/>
        </w:rPr>
        <w:t xml:space="preserve"> </w:t>
      </w:r>
      <w:r w:rsidRPr="00C900F0">
        <w:rPr>
          <w:rFonts w:ascii="Arial" w:hAnsi="Arial" w:cs="Arial"/>
          <w:sz w:val="24"/>
          <w:szCs w:val="24"/>
        </w:rPr>
        <w:t>Дракино</w:t>
      </w:r>
    </w:p>
    <w:p w:rsidR="001913FE" w:rsidRPr="00C900F0" w:rsidRDefault="001913FE" w:rsidP="00C900F0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</w:p>
    <w:p w:rsidR="008F19A4" w:rsidRDefault="006905DB" w:rsidP="00C900F0">
      <w:pPr>
        <w:pStyle w:val="Title"/>
        <w:spacing w:before="0" w:after="0"/>
        <w:ind w:firstLine="709"/>
        <w:outlineLvl w:val="9"/>
      </w:pPr>
      <w:r w:rsidRPr="00C900F0">
        <w:t>О введении в действие земельного налога, установлении ставок и сроков его уплаты</w:t>
      </w:r>
      <w:r w:rsidR="00BF1DBB" w:rsidRPr="00C900F0">
        <w:t xml:space="preserve"> </w:t>
      </w:r>
    </w:p>
    <w:p w:rsidR="006905DB" w:rsidRDefault="008F19A4" w:rsidP="00C900F0">
      <w:pPr>
        <w:pStyle w:val="Title"/>
        <w:spacing w:before="0" w:after="0"/>
        <w:ind w:firstLine="709"/>
        <w:outlineLvl w:val="9"/>
      </w:pPr>
      <w:r>
        <w:t>(в ред. реш. от 23.11.2018 № 166)</w:t>
      </w:r>
    </w:p>
    <w:p w:rsidR="001638C7" w:rsidRDefault="001638C7" w:rsidP="00C900F0">
      <w:pPr>
        <w:pStyle w:val="Title"/>
        <w:spacing w:before="0" w:after="0"/>
        <w:ind w:firstLine="709"/>
        <w:outlineLvl w:val="9"/>
      </w:pPr>
      <w:r>
        <w:t>(в ред. реш. от 19.11.2019 № 214)</w:t>
      </w:r>
    </w:p>
    <w:p w:rsidR="00F92343" w:rsidRDefault="00F92343" w:rsidP="00C900F0">
      <w:pPr>
        <w:pStyle w:val="Title"/>
        <w:spacing w:before="0" w:after="0"/>
        <w:ind w:firstLine="709"/>
        <w:outlineLvl w:val="9"/>
      </w:pPr>
      <w:r w:rsidRPr="00201140">
        <w:t>(</w:t>
      </w:r>
      <w:r>
        <w:t>в ред. реш. от 27.11.2020 № 21)</w:t>
      </w:r>
    </w:p>
    <w:p w:rsidR="00DE132C" w:rsidRDefault="00DE132C" w:rsidP="00C900F0">
      <w:pPr>
        <w:pStyle w:val="Title"/>
        <w:spacing w:before="0" w:after="0"/>
        <w:ind w:firstLine="709"/>
        <w:outlineLvl w:val="9"/>
      </w:pPr>
      <w:r>
        <w:t>(в ред. реш. от 09.06.2023 № 129)</w:t>
      </w:r>
    </w:p>
    <w:p w:rsidR="00B65B86" w:rsidRDefault="00B65B86" w:rsidP="00C900F0">
      <w:pPr>
        <w:pStyle w:val="Title"/>
        <w:spacing w:before="0" w:after="0"/>
        <w:ind w:firstLine="709"/>
        <w:outlineLvl w:val="9"/>
      </w:pPr>
      <w:r>
        <w:t>(в ред. реш. от 06.07.2023 № 133)</w:t>
      </w:r>
    </w:p>
    <w:p w:rsidR="00201140" w:rsidRPr="00F92343" w:rsidRDefault="00201140" w:rsidP="00C900F0">
      <w:pPr>
        <w:pStyle w:val="Title"/>
        <w:spacing w:before="0" w:after="0"/>
        <w:ind w:firstLine="709"/>
        <w:outlineLvl w:val="9"/>
      </w:pPr>
      <w:r>
        <w:t>(в ред. реш. от 12.07.2024 № 180)</w:t>
      </w:r>
    </w:p>
    <w:p w:rsidR="005E0D28" w:rsidRPr="00201140" w:rsidRDefault="005E0D28" w:rsidP="00C900F0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</w:p>
    <w:p w:rsidR="006905DB" w:rsidRPr="00C900F0" w:rsidRDefault="006905DB" w:rsidP="00C900F0">
      <w:pPr>
        <w:pStyle w:val="western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C900F0">
        <w:rPr>
          <w:rFonts w:cs="Arial"/>
        </w:rPr>
        <w:t>В соответствии с главой 31 Налогового кодекса Российской Федерации и Уставом</w:t>
      </w:r>
      <w:r w:rsidR="001913FE" w:rsidRPr="00C900F0">
        <w:rPr>
          <w:rFonts w:cs="Arial"/>
        </w:rPr>
        <w:t xml:space="preserve"> Дракинского</w:t>
      </w:r>
      <w:r w:rsidR="00C900F0">
        <w:rPr>
          <w:rFonts w:cs="Arial"/>
        </w:rPr>
        <w:t xml:space="preserve"> </w:t>
      </w:r>
      <w:r w:rsidRPr="00C900F0">
        <w:rPr>
          <w:rFonts w:cs="Arial"/>
        </w:rPr>
        <w:t xml:space="preserve">сельского поселения Совет народных депутатов </w:t>
      </w:r>
      <w:r w:rsidR="001913FE" w:rsidRPr="00C900F0">
        <w:rPr>
          <w:rFonts w:cs="Arial"/>
        </w:rPr>
        <w:t>Дракинского</w:t>
      </w:r>
      <w:r w:rsidRPr="00C900F0">
        <w:rPr>
          <w:rFonts w:cs="Arial"/>
        </w:rPr>
        <w:t xml:space="preserve"> сельского поселения Лискинского муниципального района Воронежской области</w:t>
      </w:r>
    </w:p>
    <w:p w:rsidR="006905DB" w:rsidRPr="00C900F0" w:rsidRDefault="001913FE" w:rsidP="00F92343">
      <w:pPr>
        <w:pStyle w:val="western"/>
        <w:shd w:val="clear" w:color="auto" w:fill="FFFFFF"/>
        <w:spacing w:before="0" w:beforeAutospacing="0" w:after="0" w:afterAutospacing="0"/>
        <w:ind w:firstLine="0"/>
        <w:rPr>
          <w:rFonts w:cs="Arial"/>
          <w:bCs/>
        </w:rPr>
      </w:pPr>
      <w:r w:rsidRPr="00C900F0">
        <w:rPr>
          <w:rFonts w:cs="Arial"/>
          <w:bCs/>
        </w:rPr>
        <w:t>РЕШИЛ</w:t>
      </w:r>
      <w:r w:rsidR="006905DB" w:rsidRPr="00C900F0">
        <w:rPr>
          <w:rFonts w:cs="Arial"/>
          <w:bCs/>
        </w:rPr>
        <w:t>:</w:t>
      </w:r>
    </w:p>
    <w:p w:rsidR="001913FE" w:rsidRPr="00C900F0" w:rsidRDefault="001913FE" w:rsidP="00C900F0">
      <w:pPr>
        <w:pStyle w:val="western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</w:p>
    <w:p w:rsidR="006905DB" w:rsidRPr="00C900F0" w:rsidRDefault="006905DB" w:rsidP="00C900F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2"/>
          <w:tab w:val="left" w:pos="993"/>
        </w:tabs>
        <w:spacing w:before="0" w:beforeAutospacing="0" w:after="0" w:afterAutospacing="0"/>
        <w:ind w:left="0" w:firstLine="709"/>
        <w:rPr>
          <w:rFonts w:cs="Arial"/>
        </w:rPr>
      </w:pPr>
      <w:r w:rsidRPr="00C900F0">
        <w:rPr>
          <w:rFonts w:cs="Arial"/>
        </w:rPr>
        <w:t xml:space="preserve">Ввести в действие на территории </w:t>
      </w:r>
      <w:r w:rsidR="001913FE" w:rsidRPr="00C900F0">
        <w:rPr>
          <w:rFonts w:cs="Arial"/>
        </w:rPr>
        <w:t>Дракинского</w:t>
      </w:r>
      <w:r w:rsidRPr="00C900F0">
        <w:rPr>
          <w:rFonts w:cs="Arial"/>
        </w:rPr>
        <w:t xml:space="preserve"> сельского поселения земельный налог на земельные участки, расположенные в пределах </w:t>
      </w:r>
      <w:r w:rsidR="001913FE" w:rsidRPr="00C900F0">
        <w:rPr>
          <w:rFonts w:cs="Arial"/>
        </w:rPr>
        <w:t>Дракинского</w:t>
      </w:r>
      <w:r w:rsidRPr="00C900F0">
        <w:rPr>
          <w:rFonts w:cs="Arial"/>
        </w:rPr>
        <w:t xml:space="preserve"> сельского поселения, с 1 января 201</w:t>
      </w:r>
      <w:r w:rsidR="005E0D28" w:rsidRPr="00C900F0">
        <w:rPr>
          <w:rFonts w:cs="Arial"/>
        </w:rPr>
        <w:t>7</w:t>
      </w:r>
      <w:r w:rsidRPr="00C900F0">
        <w:rPr>
          <w:rFonts w:cs="Arial"/>
        </w:rPr>
        <w:t xml:space="preserve"> года.</w:t>
      </w:r>
    </w:p>
    <w:p w:rsidR="006905DB" w:rsidRPr="00C900F0" w:rsidRDefault="006905DB" w:rsidP="00C900F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2"/>
          <w:tab w:val="left" w:pos="851"/>
        </w:tabs>
        <w:spacing w:before="0" w:beforeAutospacing="0" w:after="0" w:afterAutospacing="0"/>
        <w:ind w:left="0" w:firstLine="709"/>
        <w:rPr>
          <w:rFonts w:cs="Arial"/>
        </w:rPr>
      </w:pPr>
      <w:r w:rsidRPr="00C900F0">
        <w:rPr>
          <w:rFonts w:cs="Arial"/>
        </w:rPr>
        <w:t>Установить следующие налоговые ставки.</w:t>
      </w:r>
    </w:p>
    <w:p w:rsidR="006905DB" w:rsidRPr="00C900F0" w:rsidRDefault="006905DB" w:rsidP="00C900F0">
      <w:pPr>
        <w:pStyle w:val="a3"/>
        <w:numPr>
          <w:ilvl w:val="1"/>
          <w:numId w:val="6"/>
        </w:numPr>
        <w:shd w:val="clear" w:color="auto" w:fill="FFFFFF"/>
        <w:tabs>
          <w:tab w:val="num" w:pos="142"/>
          <w:tab w:val="left" w:pos="851"/>
        </w:tabs>
        <w:spacing w:before="0" w:beforeAutospacing="0" w:after="0" w:afterAutospacing="0"/>
        <w:ind w:left="0" w:firstLine="709"/>
        <w:rPr>
          <w:rFonts w:cs="Arial"/>
        </w:rPr>
      </w:pPr>
      <w:r w:rsidRPr="00C900F0">
        <w:rPr>
          <w:rFonts w:cs="Arial"/>
        </w:rPr>
        <w:t>0,3 процента в отношении земельных участков:</w:t>
      </w:r>
    </w:p>
    <w:p w:rsidR="006905DB" w:rsidRPr="00C900F0" w:rsidRDefault="006905DB" w:rsidP="00C900F0">
      <w:pPr>
        <w:pStyle w:val="western"/>
        <w:shd w:val="clear" w:color="auto" w:fill="FFFFFF"/>
        <w:tabs>
          <w:tab w:val="num" w:pos="142"/>
        </w:tabs>
        <w:spacing w:before="0" w:beforeAutospacing="0" w:after="0" w:afterAutospacing="0"/>
        <w:ind w:firstLine="709"/>
        <w:rPr>
          <w:rFonts w:cs="Arial"/>
        </w:rPr>
      </w:pPr>
      <w:r w:rsidRPr="00C900F0">
        <w:rPr>
          <w:rFonts w:cs="Arial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01140" w:rsidRPr="00201140" w:rsidRDefault="00201140" w:rsidP="00201140">
      <w:pPr>
        <w:pStyle w:val="ConsPlusNormal"/>
        <w:ind w:firstLine="709"/>
        <w:jc w:val="both"/>
        <w:rPr>
          <w:rStyle w:val="15"/>
          <w:b w:val="0"/>
          <w:bCs w:val="0"/>
          <w:sz w:val="24"/>
          <w:szCs w:val="24"/>
        </w:rPr>
      </w:pPr>
      <w:r w:rsidRPr="00CB44A9">
        <w:rPr>
          <w:rStyle w:val="15"/>
          <w:rFonts w:eastAsia="Calibri"/>
          <w:b w:val="0"/>
          <w:sz w:val="24"/>
          <w:szCs w:val="24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Pr="00201140">
        <w:rPr>
          <w:rStyle w:val="15"/>
          <w:rFonts w:eastAsia="Calibri"/>
          <w:b w:val="0"/>
          <w:sz w:val="24"/>
          <w:szCs w:val="24"/>
        </w:rPr>
        <w:t>) (</w:t>
      </w:r>
      <w:r w:rsidRPr="00201140">
        <w:rPr>
          <w:sz w:val="24"/>
          <w:szCs w:val="24"/>
        </w:rPr>
        <w:t>в ред. реш. от 12.07.2024 № 180).</w:t>
      </w:r>
    </w:p>
    <w:p w:rsidR="006905DB" w:rsidRPr="00C900F0" w:rsidRDefault="001638C7" w:rsidP="001638C7">
      <w:pPr>
        <w:pStyle w:val="a3"/>
        <w:shd w:val="clear" w:color="auto" w:fill="FFFFFF"/>
        <w:tabs>
          <w:tab w:val="num" w:pos="142"/>
        </w:tabs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-</w:t>
      </w:r>
      <w:r w:rsidRPr="001638C7">
        <w:rPr>
          <w:rFonts w:cs="Arial"/>
        </w:rPr>
        <w:t xml:space="preserve"> (в ред. реш. от 19.11.2019 № 214)</w:t>
      </w:r>
      <w:r w:rsidRPr="001638C7">
        <w:t xml:space="preserve"> </w:t>
      </w:r>
      <w:r w:rsidRPr="001638C7">
        <w:rPr>
          <w:rFonts w:cs="Arial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«О ведении гражданами садоводства и огородничества для собственных нужд и о внесении изменений в отдельные законодательн</w:t>
      </w:r>
      <w:r>
        <w:rPr>
          <w:rFonts w:cs="Arial"/>
        </w:rPr>
        <w:t>ые акты Российской Федерации»;</w:t>
      </w:r>
    </w:p>
    <w:p w:rsidR="006905DB" w:rsidRPr="00C900F0" w:rsidRDefault="006905DB" w:rsidP="00C900F0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C900F0">
        <w:rPr>
          <w:rFonts w:cs="Arial"/>
        </w:rPr>
        <w:lastRenderedPageBreak/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 w:rsidR="008A66E9" w:rsidRPr="00C900F0">
        <w:rPr>
          <w:rFonts w:cs="Arial"/>
        </w:rPr>
        <w:t>.</w:t>
      </w:r>
    </w:p>
    <w:p w:rsidR="003F23A8" w:rsidRPr="00C900F0" w:rsidRDefault="006905DB" w:rsidP="00C900F0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709"/>
        <w:rPr>
          <w:rFonts w:cs="Arial"/>
        </w:rPr>
      </w:pPr>
      <w:r w:rsidRPr="00C900F0">
        <w:rPr>
          <w:rFonts w:cs="Arial"/>
        </w:rPr>
        <w:t>1,5 процента в отношении прочих земельных участков.</w:t>
      </w:r>
    </w:p>
    <w:p w:rsidR="006F4A5E" w:rsidRPr="00C900F0" w:rsidRDefault="003F23A8" w:rsidP="00C900F0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C900F0">
        <w:rPr>
          <w:rFonts w:cs="Arial"/>
        </w:rPr>
        <w:t>2.3.</w:t>
      </w:r>
      <w:r w:rsidR="00C900F0">
        <w:rPr>
          <w:rFonts w:cs="Arial"/>
        </w:rPr>
        <w:t xml:space="preserve"> </w:t>
      </w:r>
      <w:r w:rsidR="006F4A5E" w:rsidRPr="00C900F0">
        <w:rPr>
          <w:rFonts w:cs="Arial"/>
        </w:rPr>
        <w:t>1,5 процента</w:t>
      </w:r>
      <w:r w:rsidR="00D26C9A" w:rsidRPr="00C900F0">
        <w:rPr>
          <w:rFonts w:cs="Arial"/>
        </w:rPr>
        <w:t xml:space="preserve"> </w:t>
      </w:r>
      <w:r w:rsidR="006F4A5E" w:rsidRPr="00C900F0">
        <w:rPr>
          <w:rFonts w:cs="Arial"/>
        </w:rPr>
        <w:t xml:space="preserve">в отношении земель, предназначенных для размещения административных и офисных зданий; объектов здравоохранения. </w:t>
      </w:r>
    </w:p>
    <w:p w:rsidR="006905DB" w:rsidRPr="00C900F0" w:rsidRDefault="006F4A5E" w:rsidP="00C900F0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C900F0">
        <w:rPr>
          <w:rFonts w:cs="Arial"/>
        </w:rPr>
        <w:t xml:space="preserve">3. </w:t>
      </w:r>
      <w:r w:rsidR="006905DB" w:rsidRPr="00C900F0">
        <w:rPr>
          <w:rFonts w:cs="Arial"/>
        </w:rPr>
        <w:t>Освободить от уплаты земельного налога</w:t>
      </w:r>
      <w:r w:rsidR="005E0D28" w:rsidRPr="00C900F0">
        <w:rPr>
          <w:rFonts w:cs="Arial"/>
        </w:rPr>
        <w:t>:</w:t>
      </w:r>
    </w:p>
    <w:p w:rsidR="00917093" w:rsidRPr="00C900F0" w:rsidRDefault="007A00EE" w:rsidP="00C900F0">
      <w:pPr>
        <w:pStyle w:val="western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C900F0">
        <w:rPr>
          <w:rFonts w:cs="Arial"/>
        </w:rPr>
        <w:t xml:space="preserve">3.1. </w:t>
      </w:r>
      <w:r w:rsidR="008F19A4" w:rsidRPr="008F19A4">
        <w:rPr>
          <w:rFonts w:cs="Arial"/>
        </w:rPr>
        <w:t>(в ред. реш. от 23.11.2018 № 166)</w:t>
      </w:r>
      <w:r w:rsidR="008F19A4">
        <w:rPr>
          <w:rFonts w:cs="Arial"/>
        </w:rPr>
        <w:t xml:space="preserve"> утратил силу.</w:t>
      </w:r>
    </w:p>
    <w:p w:rsidR="006905DB" w:rsidRPr="00C900F0" w:rsidRDefault="007A00EE" w:rsidP="00C900F0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C900F0">
        <w:rPr>
          <w:rFonts w:cs="Arial"/>
        </w:rPr>
        <w:t xml:space="preserve">3.2. </w:t>
      </w:r>
      <w:r w:rsidR="006905DB" w:rsidRPr="00C900F0">
        <w:rPr>
          <w:rFonts w:cs="Arial"/>
        </w:rPr>
        <w:t>Освободить от уплаты земельного налога в размере 50 % за земельные участки, занятые под домами индивидуальной жилой застройки, под сельскохозяйственными зданиями (строениями)</w:t>
      </w:r>
      <w:r w:rsidR="000106AC" w:rsidRPr="00C900F0">
        <w:rPr>
          <w:rFonts w:cs="Arial"/>
        </w:rPr>
        <w:t xml:space="preserve"> и сельскохозяйственные угодья</w:t>
      </w:r>
      <w:r w:rsidR="006905DB" w:rsidRPr="00C900F0">
        <w:rPr>
          <w:rFonts w:cs="Arial"/>
        </w:rPr>
        <w:t>, следующие категории налогоплательщиков, являющихся собственниками данной категории:</w:t>
      </w:r>
    </w:p>
    <w:p w:rsidR="006905DB" w:rsidRPr="00C900F0" w:rsidRDefault="005E0D28" w:rsidP="00C900F0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C900F0">
        <w:rPr>
          <w:rFonts w:cs="Arial"/>
        </w:rPr>
        <w:t xml:space="preserve">1) </w:t>
      </w:r>
      <w:r w:rsidR="006905DB" w:rsidRPr="00C900F0">
        <w:rPr>
          <w:rFonts w:cs="Arial"/>
        </w:rPr>
        <w:t>инвалиды 1,2 групп;</w:t>
      </w:r>
    </w:p>
    <w:p w:rsidR="006905DB" w:rsidRPr="00C900F0" w:rsidRDefault="005E0D28" w:rsidP="00C900F0">
      <w:pPr>
        <w:pStyle w:val="western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C900F0">
        <w:rPr>
          <w:rFonts w:cs="Arial"/>
        </w:rPr>
        <w:t xml:space="preserve">2) </w:t>
      </w:r>
      <w:r w:rsidR="006905DB" w:rsidRPr="00C900F0">
        <w:rPr>
          <w:rFonts w:cs="Arial"/>
        </w:rPr>
        <w:t>инвалиды детства всех групп</w:t>
      </w:r>
      <w:r w:rsidRPr="00C900F0">
        <w:rPr>
          <w:rFonts w:cs="Arial"/>
        </w:rPr>
        <w:t>;</w:t>
      </w:r>
    </w:p>
    <w:p w:rsidR="006905DB" w:rsidRPr="00C900F0" w:rsidRDefault="005E0D28" w:rsidP="00C900F0">
      <w:pPr>
        <w:pStyle w:val="western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C900F0">
        <w:rPr>
          <w:rFonts w:cs="Arial"/>
        </w:rPr>
        <w:t xml:space="preserve">3) </w:t>
      </w:r>
      <w:r w:rsidR="006905DB" w:rsidRPr="00C900F0">
        <w:rPr>
          <w:rFonts w:cs="Arial"/>
        </w:rPr>
        <w:t>ветераны боевых действий</w:t>
      </w:r>
      <w:r w:rsidRPr="00C900F0">
        <w:rPr>
          <w:rFonts w:cs="Arial"/>
        </w:rPr>
        <w:t>;</w:t>
      </w:r>
    </w:p>
    <w:p w:rsidR="006905DB" w:rsidRPr="00C900F0" w:rsidRDefault="005E0D28" w:rsidP="00C900F0">
      <w:pPr>
        <w:pStyle w:val="western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C900F0">
        <w:rPr>
          <w:rFonts w:cs="Arial"/>
        </w:rPr>
        <w:t xml:space="preserve">4) </w:t>
      </w:r>
      <w:r w:rsidR="006905DB" w:rsidRPr="00C900F0">
        <w:rPr>
          <w:rFonts w:cs="Arial"/>
        </w:rPr>
        <w:t>инвалиды боевых действий</w:t>
      </w:r>
      <w:r w:rsidRPr="00C900F0">
        <w:rPr>
          <w:rFonts w:cs="Arial"/>
        </w:rPr>
        <w:t>.</w:t>
      </w:r>
    </w:p>
    <w:p w:rsidR="006905DB" w:rsidRPr="00C900F0" w:rsidRDefault="007A00EE" w:rsidP="00C900F0">
      <w:pPr>
        <w:pStyle w:val="western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C900F0">
        <w:rPr>
          <w:rFonts w:cs="Arial"/>
        </w:rPr>
        <w:t xml:space="preserve">3.3. </w:t>
      </w:r>
      <w:r w:rsidR="006905DB" w:rsidRPr="00C900F0">
        <w:rPr>
          <w:rFonts w:cs="Arial"/>
        </w:rPr>
        <w:t>Освободить от уплаты земельного налога в размере 100 % за земельные участки, занятые под домами индивидуальной жилой застройки, под сельскохозяйственными зданиями (строениями)</w:t>
      </w:r>
      <w:r w:rsidR="000106AC" w:rsidRPr="00C900F0">
        <w:rPr>
          <w:rFonts w:cs="Arial"/>
        </w:rPr>
        <w:t xml:space="preserve"> и сельскохозяйственные угодья</w:t>
      </w:r>
      <w:r w:rsidR="006905DB" w:rsidRPr="00C900F0">
        <w:rPr>
          <w:rFonts w:cs="Arial"/>
        </w:rPr>
        <w:t>, следующие категории налогоплательщиков, являющихся собственниками данной категории:</w:t>
      </w:r>
    </w:p>
    <w:p w:rsidR="006905DB" w:rsidRPr="00C900F0" w:rsidRDefault="005E0D28" w:rsidP="00C900F0">
      <w:pPr>
        <w:pStyle w:val="western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C900F0">
        <w:rPr>
          <w:rFonts w:cs="Arial"/>
        </w:rPr>
        <w:t xml:space="preserve">1) </w:t>
      </w:r>
      <w:r w:rsidR="006905DB" w:rsidRPr="00C900F0">
        <w:rPr>
          <w:rFonts w:cs="Arial"/>
        </w:rPr>
        <w:t>ветераны Великой Отечественной войны;</w:t>
      </w:r>
    </w:p>
    <w:p w:rsidR="006905DB" w:rsidRPr="00C900F0" w:rsidRDefault="005E0D28" w:rsidP="00C900F0">
      <w:pPr>
        <w:pStyle w:val="western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C900F0">
        <w:rPr>
          <w:rFonts w:cs="Arial"/>
        </w:rPr>
        <w:t xml:space="preserve">2) </w:t>
      </w:r>
      <w:r w:rsidR="006905DB" w:rsidRPr="00C900F0">
        <w:rPr>
          <w:rFonts w:cs="Arial"/>
        </w:rPr>
        <w:t>инвалиды Великой Отечественной войны</w:t>
      </w:r>
      <w:r w:rsidR="00D26C9A" w:rsidRPr="00C900F0">
        <w:rPr>
          <w:rFonts w:cs="Arial"/>
        </w:rPr>
        <w:t>;</w:t>
      </w:r>
    </w:p>
    <w:p w:rsidR="00D26C9A" w:rsidRDefault="00D26C9A" w:rsidP="00C900F0">
      <w:pPr>
        <w:pStyle w:val="western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C900F0">
        <w:rPr>
          <w:rFonts w:cs="Arial"/>
        </w:rPr>
        <w:t>3) родители военнослужащих, погибших при выполнении воинского долга.</w:t>
      </w:r>
    </w:p>
    <w:p w:rsidR="00201140" w:rsidRPr="00CB44A9" w:rsidRDefault="00201140" w:rsidP="00201140">
      <w:pPr>
        <w:pStyle w:val="11"/>
        <w:ind w:firstLine="709"/>
        <w:jc w:val="both"/>
        <w:rPr>
          <w:rStyle w:val="15"/>
          <w:rFonts w:eastAsia="Calibri"/>
          <w:b w:val="0"/>
        </w:rPr>
      </w:pPr>
      <w:r w:rsidRPr="00CB44A9">
        <w:rPr>
          <w:rStyle w:val="15"/>
          <w:rFonts w:eastAsia="Calibri"/>
          <w:b w:val="0"/>
        </w:rPr>
        <w:t>4) граждан, призванных на военную службу по мобилизации в Вооруженные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"О воинской обязанности и военной службе",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Федерации, войска национальной гвардии Российской Федерации)</w:t>
      </w:r>
      <w:r>
        <w:rPr>
          <w:rStyle w:val="15"/>
          <w:rFonts w:eastAsia="Calibri"/>
          <w:b w:val="0"/>
        </w:rPr>
        <w:t xml:space="preserve"> (в ред. реш. от 12.07.2024 № 180)</w:t>
      </w:r>
      <w:r w:rsidRPr="00CB44A9">
        <w:rPr>
          <w:rStyle w:val="15"/>
          <w:rFonts w:eastAsia="Calibri"/>
          <w:b w:val="0"/>
        </w:rPr>
        <w:t>.</w:t>
      </w:r>
    </w:p>
    <w:p w:rsidR="00201140" w:rsidRPr="00CB44A9" w:rsidRDefault="00201140" w:rsidP="00201140">
      <w:pPr>
        <w:pStyle w:val="11"/>
        <w:ind w:firstLine="709"/>
        <w:jc w:val="both"/>
        <w:rPr>
          <w:rStyle w:val="15"/>
          <w:rFonts w:eastAsia="Calibri"/>
          <w:b w:val="0"/>
        </w:rPr>
      </w:pPr>
      <w:r w:rsidRPr="00CB44A9">
        <w:rPr>
          <w:rStyle w:val="15"/>
          <w:rFonts w:eastAsia="Calibri"/>
          <w:b w:val="0"/>
        </w:rPr>
        <w:t>5)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"Об объявлении частичной мобилизации в Российской Федерации"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принять участие в специальной военной операции в составе добровольческих отрядов</w:t>
      </w:r>
      <w:r>
        <w:rPr>
          <w:rStyle w:val="15"/>
          <w:rFonts w:eastAsia="Calibri"/>
          <w:b w:val="0"/>
        </w:rPr>
        <w:t xml:space="preserve"> (в ред. реш. от 12.07.2024 № 180)</w:t>
      </w:r>
      <w:r w:rsidRPr="00CB44A9">
        <w:rPr>
          <w:rStyle w:val="15"/>
          <w:rFonts w:eastAsia="Calibri"/>
          <w:b w:val="0"/>
        </w:rPr>
        <w:t>.</w:t>
      </w:r>
    </w:p>
    <w:p w:rsidR="00B65B86" w:rsidRDefault="006905DB" w:rsidP="00B65B86">
      <w:pPr>
        <w:pStyle w:val="western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C900F0">
        <w:rPr>
          <w:rFonts w:cs="Arial"/>
        </w:rPr>
        <w:t xml:space="preserve">4. </w:t>
      </w:r>
      <w:r w:rsidR="00B65B86">
        <w:rPr>
          <w:rFonts w:cs="Arial"/>
        </w:rPr>
        <w:t>Отчетные периоды для налогоплательщиков-организаций устанавливаются п.1 ст. 397 Налогового Кодекса Российской Федерации. (в ред. реш. от 06.07.2023 № 133)</w:t>
      </w:r>
    </w:p>
    <w:p w:rsidR="00F92343" w:rsidRDefault="00603456" w:rsidP="00B65B86">
      <w:pPr>
        <w:pStyle w:val="western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C900F0">
        <w:rPr>
          <w:rFonts w:cs="Arial"/>
        </w:rPr>
        <w:t xml:space="preserve">5. </w:t>
      </w:r>
      <w:r w:rsidR="00B65B86">
        <w:rPr>
          <w:rFonts w:cs="Arial"/>
          <w:bCs/>
        </w:rPr>
        <w:t>Порядок и сроки уплаты налога и авансовых платежей по налогу</w:t>
      </w:r>
      <w:r w:rsidR="00B65B86">
        <w:rPr>
          <w:rFonts w:cs="Arial"/>
        </w:rPr>
        <w:t xml:space="preserve"> устанавливаются ст. 397 Налогового Кодекса Российской Федерации. (в ред. реш. от 06.07.2023 № 133)</w:t>
      </w:r>
    </w:p>
    <w:p w:rsidR="00F92343" w:rsidRDefault="00F92343" w:rsidP="00F92343">
      <w:pPr>
        <w:tabs>
          <w:tab w:val="left" w:pos="6140"/>
        </w:tabs>
        <w:ind w:firstLine="709"/>
        <w:rPr>
          <w:rFonts w:cs="Arial"/>
        </w:rPr>
      </w:pPr>
      <w:r>
        <w:rPr>
          <w:rFonts w:cs="Arial"/>
        </w:rPr>
        <w:lastRenderedPageBreak/>
        <w:t xml:space="preserve">5.1. </w:t>
      </w:r>
      <w:r w:rsidR="00B65B86">
        <w:rPr>
          <w:rFonts w:cs="Arial"/>
        </w:rPr>
        <w:t>Для налогоплательщиков - физических лиц срок уплаты земельного налога устанавливаются п.1 ст. 397 Налогового Кодекса Российской Федерации. (в ред. реш. от 06.07.2023 № 133)</w:t>
      </w:r>
    </w:p>
    <w:p w:rsidR="002B1EE7" w:rsidRDefault="00F92343" w:rsidP="002B1EE7">
      <w:pPr>
        <w:tabs>
          <w:tab w:val="left" w:pos="6140"/>
        </w:tabs>
        <w:ind w:firstLine="709"/>
        <w:rPr>
          <w:rFonts w:cs="Arial"/>
        </w:rPr>
      </w:pPr>
      <w:r>
        <w:rPr>
          <w:rFonts w:cs="Arial"/>
        </w:rPr>
        <w:t>5.2.</w:t>
      </w:r>
      <w:r w:rsidR="002B1EE7">
        <w:rPr>
          <w:rFonts w:cs="Arial"/>
        </w:rPr>
        <w:t xml:space="preserve"> </w:t>
      </w:r>
      <w:r w:rsidR="00B65B86">
        <w:rPr>
          <w:rFonts w:cs="Arial"/>
        </w:rPr>
        <w:t>Для налогоплательщиков - организаций срок уплаты земельного налога устанавливаются п.1 ст. 397 Налогового Кодекса Российской Федерации. (в ред. реш. от 06.07.2023 № 133)</w:t>
      </w:r>
    </w:p>
    <w:p w:rsidR="006905DB" w:rsidRPr="00C900F0" w:rsidRDefault="00E3627B" w:rsidP="00F92343">
      <w:pPr>
        <w:ind w:firstLine="709"/>
        <w:rPr>
          <w:rFonts w:cs="Arial"/>
        </w:rPr>
      </w:pPr>
      <w:r w:rsidRPr="00C900F0">
        <w:rPr>
          <w:rFonts w:cs="Arial"/>
        </w:rPr>
        <w:t>6</w:t>
      </w:r>
      <w:r w:rsidR="00B12DAC" w:rsidRPr="00C900F0">
        <w:rPr>
          <w:rFonts w:cs="Arial"/>
        </w:rPr>
        <w:t xml:space="preserve">. </w:t>
      </w:r>
      <w:r w:rsidR="006905DB" w:rsidRPr="00C900F0">
        <w:rPr>
          <w:rFonts w:cs="Arial"/>
        </w:rPr>
        <w:t xml:space="preserve">С момента вступления в силу настоящего решения признать утратившими силу </w:t>
      </w:r>
      <w:r w:rsidR="00A72653" w:rsidRPr="00C900F0">
        <w:rPr>
          <w:rFonts w:cs="Arial"/>
        </w:rPr>
        <w:t xml:space="preserve">Решение Совета народных депутатов </w:t>
      </w:r>
      <w:r w:rsidR="001913FE" w:rsidRPr="00C900F0">
        <w:rPr>
          <w:rFonts w:cs="Arial"/>
        </w:rPr>
        <w:t>Дракинского</w:t>
      </w:r>
      <w:r w:rsidR="00A72653" w:rsidRPr="00C900F0">
        <w:rPr>
          <w:rFonts w:cs="Arial"/>
        </w:rPr>
        <w:t xml:space="preserve"> сельского поселения </w:t>
      </w:r>
      <w:r w:rsidR="006905DB" w:rsidRPr="00C900F0">
        <w:rPr>
          <w:rFonts w:cs="Arial"/>
        </w:rPr>
        <w:t>от</w:t>
      </w:r>
      <w:r w:rsidR="00C900F0">
        <w:rPr>
          <w:rFonts w:cs="Arial"/>
        </w:rPr>
        <w:t xml:space="preserve"> </w:t>
      </w:r>
      <w:r w:rsidR="00D26C9A" w:rsidRPr="00C900F0">
        <w:rPr>
          <w:rFonts w:cs="Arial"/>
        </w:rPr>
        <w:t>30 октября</w:t>
      </w:r>
      <w:r w:rsidR="00C900F0">
        <w:rPr>
          <w:rFonts w:cs="Arial"/>
        </w:rPr>
        <w:t xml:space="preserve"> </w:t>
      </w:r>
      <w:r w:rsidR="005E0D28" w:rsidRPr="00C900F0">
        <w:rPr>
          <w:rFonts w:cs="Arial"/>
        </w:rPr>
        <w:t>2014</w:t>
      </w:r>
      <w:r w:rsidR="006905DB" w:rsidRPr="00C900F0">
        <w:rPr>
          <w:rFonts w:cs="Arial"/>
        </w:rPr>
        <w:t xml:space="preserve"> г. </w:t>
      </w:r>
      <w:r w:rsidR="00D26C9A" w:rsidRPr="00C900F0">
        <w:rPr>
          <w:rFonts w:cs="Arial"/>
        </w:rPr>
        <w:t xml:space="preserve">№ 30 </w:t>
      </w:r>
      <w:r w:rsidR="006905DB" w:rsidRPr="00C900F0">
        <w:rPr>
          <w:rFonts w:cs="Arial"/>
        </w:rPr>
        <w:t>«</w:t>
      </w:r>
      <w:r w:rsidR="005E0D28" w:rsidRPr="00C900F0">
        <w:rPr>
          <w:rFonts w:cs="Arial"/>
        </w:rPr>
        <w:t>О введении в действие земельного налога, установлении ставок и сроков его уплаты</w:t>
      </w:r>
      <w:r w:rsidR="006905DB" w:rsidRPr="00C900F0">
        <w:rPr>
          <w:rFonts w:cs="Arial"/>
        </w:rPr>
        <w:t>»</w:t>
      </w:r>
      <w:r w:rsidR="005E0D28" w:rsidRPr="00C900F0">
        <w:rPr>
          <w:rFonts w:cs="Arial"/>
        </w:rPr>
        <w:t>.</w:t>
      </w:r>
    </w:p>
    <w:p w:rsidR="006905DB" w:rsidRPr="00C900F0" w:rsidRDefault="00E3627B" w:rsidP="00C900F0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C900F0">
        <w:rPr>
          <w:rFonts w:cs="Arial"/>
        </w:rPr>
        <w:t>7</w:t>
      </w:r>
      <w:r w:rsidR="00B12DAC" w:rsidRPr="00C900F0">
        <w:rPr>
          <w:rFonts w:cs="Arial"/>
        </w:rPr>
        <w:t>.</w:t>
      </w:r>
      <w:r w:rsidR="00D26C9A" w:rsidRPr="00C900F0">
        <w:rPr>
          <w:rFonts w:cs="Arial"/>
        </w:rPr>
        <w:t xml:space="preserve"> </w:t>
      </w:r>
      <w:r w:rsidR="006905DB" w:rsidRPr="00C900F0">
        <w:rPr>
          <w:rFonts w:cs="Arial"/>
        </w:rPr>
        <w:t xml:space="preserve">Опубликовать настоящее решение в </w:t>
      </w:r>
      <w:r w:rsidR="00B12DAC" w:rsidRPr="00C900F0">
        <w:rPr>
          <w:rFonts w:cs="Arial"/>
        </w:rPr>
        <w:t>газете «Лискинский муниципальный вестник</w:t>
      </w:r>
      <w:r w:rsidR="006905DB" w:rsidRPr="00C900F0">
        <w:rPr>
          <w:rFonts w:cs="Arial"/>
        </w:rPr>
        <w:t>».</w:t>
      </w:r>
    </w:p>
    <w:p w:rsidR="008F19A4" w:rsidRDefault="00E3627B" w:rsidP="00C900F0">
      <w:pPr>
        <w:pStyle w:val="a3"/>
        <w:shd w:val="clear" w:color="auto" w:fill="FFFFFF"/>
        <w:spacing w:before="0" w:beforeAutospacing="0" w:after="0" w:afterAutospacing="0"/>
        <w:ind w:firstLine="709"/>
      </w:pPr>
      <w:r w:rsidRPr="00C900F0">
        <w:rPr>
          <w:rFonts w:cs="Arial"/>
        </w:rPr>
        <w:t>8</w:t>
      </w:r>
      <w:r w:rsidR="00B12DAC" w:rsidRPr="00C900F0">
        <w:rPr>
          <w:rFonts w:cs="Arial"/>
        </w:rPr>
        <w:t>.</w:t>
      </w:r>
      <w:r w:rsidR="00C900F0">
        <w:rPr>
          <w:rFonts w:cs="Arial"/>
        </w:rPr>
        <w:t xml:space="preserve"> </w:t>
      </w:r>
      <w:r w:rsidR="006905DB" w:rsidRPr="00C900F0">
        <w:rPr>
          <w:rFonts w:cs="Arial"/>
        </w:rPr>
        <w:t>Настоящее решение вступает в силу с 1 января 201</w:t>
      </w:r>
      <w:r w:rsidR="005E0D28" w:rsidRPr="00C900F0">
        <w:rPr>
          <w:rFonts w:cs="Arial"/>
        </w:rPr>
        <w:t>7</w:t>
      </w:r>
      <w:r w:rsidR="006905DB" w:rsidRPr="00C900F0">
        <w:rPr>
          <w:rFonts w:cs="Arial"/>
        </w:rPr>
        <w:t xml:space="preserve"> года, но не ранее чем по истечении одного месяца со дня его официального опубликования.</w:t>
      </w:r>
      <w:r w:rsidR="008F19A4" w:rsidRPr="008F19A4">
        <w:t xml:space="preserve"> </w:t>
      </w:r>
    </w:p>
    <w:p w:rsidR="00917093" w:rsidRPr="00C900F0" w:rsidRDefault="00F92343" w:rsidP="00C900F0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 xml:space="preserve">9. </w:t>
      </w:r>
      <w:r w:rsidR="008F19A4" w:rsidRPr="008F19A4">
        <w:rPr>
          <w:rFonts w:cs="Arial"/>
        </w:rPr>
        <w:t>Настоящее решение</w:t>
      </w:r>
      <w:r w:rsidR="008F19A4">
        <w:rPr>
          <w:rFonts w:cs="Arial"/>
        </w:rPr>
        <w:t xml:space="preserve"> в редакции решения от 23.11.2018 № 166 </w:t>
      </w:r>
      <w:r w:rsidR="008F19A4" w:rsidRPr="008F19A4">
        <w:rPr>
          <w:rFonts w:cs="Arial"/>
        </w:rPr>
        <w:t>вступает в силу с 1 января 2019 года, но не ранее чем по истечении одного месяца со дня его официального опубликования.</w:t>
      </w:r>
    </w:p>
    <w:p w:rsidR="001638C7" w:rsidRDefault="00F92343" w:rsidP="00C900F0">
      <w:pPr>
        <w:pStyle w:val="ac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638C7" w:rsidRPr="001638C7">
        <w:rPr>
          <w:rFonts w:ascii="Arial" w:hAnsi="Arial" w:cs="Arial"/>
          <w:sz w:val="24"/>
          <w:szCs w:val="24"/>
        </w:rPr>
        <w:t>Настоящее решение</w:t>
      </w:r>
      <w:r w:rsidR="001638C7">
        <w:rPr>
          <w:rFonts w:ascii="Arial" w:hAnsi="Arial" w:cs="Arial"/>
          <w:sz w:val="24"/>
          <w:szCs w:val="24"/>
        </w:rPr>
        <w:t xml:space="preserve"> в редакции решения от 19.11.2019 № 214</w:t>
      </w:r>
      <w:r w:rsidR="001638C7" w:rsidRPr="001638C7">
        <w:rPr>
          <w:rFonts w:ascii="Arial" w:hAnsi="Arial" w:cs="Arial"/>
          <w:sz w:val="24"/>
          <w:szCs w:val="24"/>
        </w:rPr>
        <w:t xml:space="preserve"> вступает в силу с 1 января 2020 года, но не ранее чем по истечении одного месяца со дня его официального опубликования.</w:t>
      </w:r>
      <w:r w:rsidR="001638C7">
        <w:rPr>
          <w:rFonts w:ascii="Arial" w:hAnsi="Arial" w:cs="Arial"/>
          <w:sz w:val="24"/>
          <w:szCs w:val="24"/>
        </w:rPr>
        <w:t xml:space="preserve"> </w:t>
      </w:r>
    </w:p>
    <w:p w:rsidR="00F92343" w:rsidRDefault="00F92343" w:rsidP="00F92343">
      <w:pPr>
        <w:tabs>
          <w:tab w:val="left" w:pos="6140"/>
        </w:tabs>
        <w:ind w:firstLine="709"/>
        <w:rPr>
          <w:rFonts w:cs="Arial"/>
        </w:rPr>
      </w:pPr>
      <w:r>
        <w:rPr>
          <w:rFonts w:cs="Arial"/>
        </w:rPr>
        <w:t>11. Настоящее решение в редакции решения от 27.11.2020 № 21 вступает в силу c 1 января 2021 года, но не ранее чем по истечении одного месяца со дня официального опубликования.</w:t>
      </w:r>
    </w:p>
    <w:p w:rsidR="00F92343" w:rsidRDefault="00F92343" w:rsidP="00F92343">
      <w:pPr>
        <w:tabs>
          <w:tab w:val="left" w:pos="6140"/>
        </w:tabs>
        <w:ind w:firstLine="709"/>
        <w:rPr>
          <w:rFonts w:cs="Arial"/>
        </w:rPr>
      </w:pPr>
      <w:r>
        <w:rPr>
          <w:rFonts w:cs="Arial"/>
        </w:rPr>
        <w:t>Положения подпункта 5.2 пункта 5 Решения распространятся на правоотношения, связанные с исчислением земельного налога за налоговый период 2020 года.</w:t>
      </w:r>
    </w:p>
    <w:p w:rsidR="002B1EE7" w:rsidRDefault="002B1EE7" w:rsidP="00F92343">
      <w:pPr>
        <w:tabs>
          <w:tab w:val="left" w:pos="6140"/>
        </w:tabs>
        <w:ind w:firstLine="709"/>
        <w:rPr>
          <w:rFonts w:eastAsia="Arial Unicode MS" w:cs="Arial"/>
          <w:kern w:val="2"/>
        </w:rPr>
      </w:pPr>
      <w:r>
        <w:rPr>
          <w:rFonts w:eastAsia="Arial Unicode MS" w:cs="Arial"/>
          <w:kern w:val="2"/>
        </w:rPr>
        <w:t>Настоящее решение в редакции решения от 09.06.2023 № 129 вступает в силу не ранее чем по истечении одного месяца со дня официального опубликования и распространяет своё действие на отношения возникшие с 01.01.2023. года</w:t>
      </w:r>
      <w:r w:rsidR="00B65B86">
        <w:rPr>
          <w:rFonts w:eastAsia="Arial Unicode MS" w:cs="Arial"/>
          <w:kern w:val="2"/>
        </w:rPr>
        <w:t>.</w:t>
      </w:r>
    </w:p>
    <w:p w:rsidR="00B65B86" w:rsidRDefault="00B65B86" w:rsidP="00F92343">
      <w:pPr>
        <w:tabs>
          <w:tab w:val="left" w:pos="6140"/>
        </w:tabs>
        <w:ind w:firstLine="709"/>
        <w:rPr>
          <w:rFonts w:cs="Arial"/>
        </w:rPr>
      </w:pPr>
      <w:r>
        <w:rPr>
          <w:rFonts w:cs="Arial"/>
        </w:rPr>
        <w:t>Настоящее решение в редакции решения от 06.07.2023 № 133 вступает в силу с 01 января 2023 года, но не ранее, чем по истечении одного месяца со дня его официального опубликования.</w:t>
      </w:r>
    </w:p>
    <w:p w:rsidR="00201140" w:rsidRPr="00CB44A9" w:rsidRDefault="00201140" w:rsidP="00201140">
      <w:pPr>
        <w:ind w:firstLine="709"/>
        <w:rPr>
          <w:rFonts w:cs="Arial"/>
        </w:rPr>
      </w:pPr>
      <w:r w:rsidRPr="00CB44A9">
        <w:rPr>
          <w:rFonts w:cs="Arial"/>
        </w:rPr>
        <w:t>Пункт 1.2. настоящего решения</w:t>
      </w:r>
      <w:r>
        <w:rPr>
          <w:rFonts w:cs="Arial"/>
        </w:rPr>
        <w:t xml:space="preserve"> в редакции решения от 12.07.2024 № 180</w:t>
      </w:r>
      <w:r w:rsidRPr="00CB44A9">
        <w:rPr>
          <w:rFonts w:cs="Arial"/>
        </w:rPr>
        <w:t xml:space="preserve"> распространяет свое действие на правоотношения, возникшие с 1 января 2023 года.</w:t>
      </w:r>
    </w:p>
    <w:p w:rsidR="00F92343" w:rsidRDefault="00F92343" w:rsidP="00F92343">
      <w:pPr>
        <w:tabs>
          <w:tab w:val="left" w:pos="6140"/>
        </w:tabs>
        <w:ind w:firstLine="709"/>
        <w:rPr>
          <w:rFonts w:cs="Arial"/>
        </w:rPr>
      </w:pPr>
    </w:p>
    <w:p w:rsidR="00F92343" w:rsidRDefault="00F92343" w:rsidP="00C900F0">
      <w:pPr>
        <w:pStyle w:val="ac"/>
        <w:ind w:firstLine="709"/>
        <w:rPr>
          <w:rFonts w:ascii="Arial" w:hAnsi="Arial" w:cs="Arial"/>
          <w:sz w:val="24"/>
          <w:szCs w:val="24"/>
        </w:rPr>
      </w:pPr>
    </w:p>
    <w:p w:rsidR="001638C7" w:rsidRDefault="001638C7" w:rsidP="00C900F0">
      <w:pPr>
        <w:pStyle w:val="ac"/>
        <w:ind w:firstLine="709"/>
        <w:rPr>
          <w:rFonts w:ascii="Arial" w:hAnsi="Arial" w:cs="Arial"/>
          <w:sz w:val="24"/>
          <w:szCs w:val="24"/>
        </w:rPr>
      </w:pPr>
    </w:p>
    <w:p w:rsidR="00571A73" w:rsidRPr="00C900F0" w:rsidRDefault="00571A73" w:rsidP="00C900F0">
      <w:pPr>
        <w:pStyle w:val="ac"/>
        <w:ind w:firstLine="709"/>
        <w:rPr>
          <w:rFonts w:ascii="Arial" w:hAnsi="Arial" w:cs="Arial"/>
          <w:sz w:val="24"/>
          <w:szCs w:val="24"/>
        </w:rPr>
      </w:pPr>
      <w:r w:rsidRPr="00C900F0">
        <w:rPr>
          <w:rFonts w:ascii="Arial" w:hAnsi="Arial" w:cs="Arial"/>
          <w:sz w:val="24"/>
          <w:szCs w:val="24"/>
        </w:rPr>
        <w:t>Председатель Совета народных депутатов</w:t>
      </w:r>
    </w:p>
    <w:p w:rsidR="00571A73" w:rsidRPr="00C900F0" w:rsidRDefault="00571A73" w:rsidP="00C900F0">
      <w:pPr>
        <w:pStyle w:val="ac"/>
        <w:ind w:firstLine="709"/>
        <w:rPr>
          <w:rFonts w:ascii="Arial" w:hAnsi="Arial" w:cs="Arial"/>
          <w:sz w:val="24"/>
          <w:szCs w:val="24"/>
        </w:rPr>
      </w:pPr>
      <w:r w:rsidRPr="00C900F0">
        <w:rPr>
          <w:rFonts w:ascii="Arial" w:hAnsi="Arial" w:cs="Arial"/>
          <w:sz w:val="24"/>
          <w:szCs w:val="24"/>
        </w:rPr>
        <w:t>Дракинского сельского поселения</w:t>
      </w:r>
      <w:r w:rsidR="00C900F0">
        <w:rPr>
          <w:rFonts w:ascii="Arial" w:hAnsi="Arial" w:cs="Arial"/>
          <w:sz w:val="24"/>
          <w:szCs w:val="24"/>
        </w:rPr>
        <w:t xml:space="preserve"> </w:t>
      </w:r>
      <w:r w:rsidRPr="00C900F0">
        <w:rPr>
          <w:rFonts w:ascii="Arial" w:hAnsi="Arial" w:cs="Arial"/>
          <w:sz w:val="24"/>
          <w:szCs w:val="24"/>
        </w:rPr>
        <w:t>О.И.Бокова</w:t>
      </w:r>
    </w:p>
    <w:p w:rsidR="00571A73" w:rsidRDefault="00571A73" w:rsidP="00C900F0">
      <w:pPr>
        <w:pStyle w:val="ac"/>
        <w:ind w:firstLine="709"/>
        <w:rPr>
          <w:rFonts w:ascii="Arial" w:hAnsi="Arial" w:cs="Arial"/>
          <w:sz w:val="24"/>
          <w:szCs w:val="24"/>
        </w:rPr>
      </w:pPr>
    </w:p>
    <w:p w:rsidR="00201140" w:rsidRDefault="00201140" w:rsidP="00C900F0">
      <w:pPr>
        <w:pStyle w:val="ac"/>
        <w:ind w:firstLine="709"/>
        <w:rPr>
          <w:rFonts w:ascii="Arial" w:hAnsi="Arial" w:cs="Arial"/>
          <w:sz w:val="24"/>
          <w:szCs w:val="24"/>
        </w:rPr>
      </w:pPr>
    </w:p>
    <w:p w:rsidR="00201140" w:rsidRPr="00201140" w:rsidRDefault="00201140" w:rsidP="00C900F0">
      <w:pPr>
        <w:pStyle w:val="ac"/>
        <w:ind w:firstLine="709"/>
        <w:rPr>
          <w:rFonts w:ascii="Arial" w:hAnsi="Arial" w:cs="Arial"/>
          <w:sz w:val="24"/>
          <w:szCs w:val="24"/>
        </w:rPr>
      </w:pPr>
    </w:p>
    <w:p w:rsidR="009E3DFB" w:rsidRPr="00C900F0" w:rsidRDefault="00571A73" w:rsidP="00C900F0">
      <w:pPr>
        <w:pStyle w:val="ac"/>
        <w:ind w:firstLine="709"/>
        <w:rPr>
          <w:rFonts w:ascii="Arial" w:hAnsi="Arial" w:cs="Arial"/>
          <w:sz w:val="24"/>
          <w:szCs w:val="24"/>
        </w:rPr>
      </w:pPr>
      <w:r w:rsidRPr="00C900F0">
        <w:rPr>
          <w:rFonts w:ascii="Arial" w:hAnsi="Arial" w:cs="Arial"/>
          <w:sz w:val="24"/>
          <w:szCs w:val="24"/>
        </w:rPr>
        <w:t>Глава Дракинского</w:t>
      </w:r>
    </w:p>
    <w:p w:rsidR="00571A73" w:rsidRPr="00C900F0" w:rsidRDefault="00571A73" w:rsidP="00C900F0">
      <w:pPr>
        <w:pStyle w:val="ac"/>
        <w:ind w:firstLine="709"/>
        <w:rPr>
          <w:rFonts w:ascii="Arial" w:hAnsi="Arial" w:cs="Arial"/>
          <w:sz w:val="24"/>
          <w:szCs w:val="24"/>
        </w:rPr>
      </w:pPr>
      <w:r w:rsidRPr="00C900F0">
        <w:rPr>
          <w:rFonts w:ascii="Arial" w:hAnsi="Arial" w:cs="Arial"/>
          <w:sz w:val="24"/>
          <w:szCs w:val="24"/>
        </w:rPr>
        <w:t>сельского поселения</w:t>
      </w:r>
      <w:r w:rsidR="00C900F0">
        <w:rPr>
          <w:rFonts w:ascii="Arial" w:hAnsi="Arial" w:cs="Arial"/>
          <w:sz w:val="24"/>
          <w:szCs w:val="24"/>
        </w:rPr>
        <w:t xml:space="preserve"> </w:t>
      </w:r>
      <w:r w:rsidRPr="00C900F0">
        <w:rPr>
          <w:rFonts w:ascii="Arial" w:hAnsi="Arial" w:cs="Arial"/>
          <w:sz w:val="24"/>
          <w:szCs w:val="24"/>
        </w:rPr>
        <w:t>Е.Н.Атаманова</w:t>
      </w:r>
    </w:p>
    <w:sectPr w:rsidR="00571A73" w:rsidRPr="00C900F0" w:rsidSect="00C900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772" w:rsidRDefault="003B5772" w:rsidP="00AC169E">
      <w:r>
        <w:separator/>
      </w:r>
    </w:p>
  </w:endnote>
  <w:endnote w:type="continuationSeparator" w:id="0">
    <w:p w:rsidR="003B5772" w:rsidRDefault="003B5772" w:rsidP="00AC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27B" w:rsidRDefault="00E3627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27B" w:rsidRDefault="00E3627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27B" w:rsidRDefault="00E3627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772" w:rsidRDefault="003B5772" w:rsidP="00AC169E">
      <w:r>
        <w:separator/>
      </w:r>
    </w:p>
  </w:footnote>
  <w:footnote w:type="continuationSeparator" w:id="0">
    <w:p w:rsidR="003B5772" w:rsidRDefault="003B5772" w:rsidP="00AC1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27B" w:rsidRDefault="00E3627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27B" w:rsidRPr="007C4248" w:rsidRDefault="00E3627B">
    <w:pPr>
      <w:pStyle w:val="a7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27B" w:rsidRDefault="00E3627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30EC3"/>
    <w:multiLevelType w:val="multilevel"/>
    <w:tmpl w:val="1E9A41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04582F"/>
    <w:multiLevelType w:val="multilevel"/>
    <w:tmpl w:val="BD6C6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0965F1"/>
    <w:multiLevelType w:val="multilevel"/>
    <w:tmpl w:val="5524D2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7A7BA0"/>
    <w:multiLevelType w:val="hybridMultilevel"/>
    <w:tmpl w:val="BEA6901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37330"/>
    <w:multiLevelType w:val="multilevel"/>
    <w:tmpl w:val="99167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1B3461"/>
    <w:multiLevelType w:val="multilevel"/>
    <w:tmpl w:val="B20026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9EA7DB7"/>
    <w:multiLevelType w:val="multilevel"/>
    <w:tmpl w:val="73BC6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9394D80"/>
    <w:multiLevelType w:val="hybridMultilevel"/>
    <w:tmpl w:val="A884390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DB"/>
    <w:rsid w:val="000106AC"/>
    <w:rsid w:val="00056549"/>
    <w:rsid w:val="000807F5"/>
    <w:rsid w:val="001638C7"/>
    <w:rsid w:val="001913FE"/>
    <w:rsid w:val="001C4C64"/>
    <w:rsid w:val="001E0711"/>
    <w:rsid w:val="001F03A5"/>
    <w:rsid w:val="00201140"/>
    <w:rsid w:val="0029592C"/>
    <w:rsid w:val="002A4163"/>
    <w:rsid w:val="002B1EE7"/>
    <w:rsid w:val="002F46DB"/>
    <w:rsid w:val="00302944"/>
    <w:rsid w:val="003154AD"/>
    <w:rsid w:val="003160C7"/>
    <w:rsid w:val="00384B65"/>
    <w:rsid w:val="003A5B1F"/>
    <w:rsid w:val="003B5772"/>
    <w:rsid w:val="003F23A8"/>
    <w:rsid w:val="004005D1"/>
    <w:rsid w:val="00402D03"/>
    <w:rsid w:val="00470718"/>
    <w:rsid w:val="004C32CB"/>
    <w:rsid w:val="005166F7"/>
    <w:rsid w:val="005255A4"/>
    <w:rsid w:val="00571A73"/>
    <w:rsid w:val="00587683"/>
    <w:rsid w:val="005949A9"/>
    <w:rsid w:val="005E0D28"/>
    <w:rsid w:val="005E555D"/>
    <w:rsid w:val="00603456"/>
    <w:rsid w:val="006221AD"/>
    <w:rsid w:val="006239AF"/>
    <w:rsid w:val="0063102B"/>
    <w:rsid w:val="0065242D"/>
    <w:rsid w:val="006662AE"/>
    <w:rsid w:val="006814B7"/>
    <w:rsid w:val="006905DB"/>
    <w:rsid w:val="006C01B4"/>
    <w:rsid w:val="006C4A91"/>
    <w:rsid w:val="006F4A5E"/>
    <w:rsid w:val="007071A8"/>
    <w:rsid w:val="007830D7"/>
    <w:rsid w:val="007A00EE"/>
    <w:rsid w:val="007A1231"/>
    <w:rsid w:val="007C4248"/>
    <w:rsid w:val="007E5095"/>
    <w:rsid w:val="007E7F5C"/>
    <w:rsid w:val="008877E4"/>
    <w:rsid w:val="008A4374"/>
    <w:rsid w:val="008A66E9"/>
    <w:rsid w:val="008F19A4"/>
    <w:rsid w:val="00917093"/>
    <w:rsid w:val="009733D0"/>
    <w:rsid w:val="009A7D26"/>
    <w:rsid w:val="009B073F"/>
    <w:rsid w:val="009B7A97"/>
    <w:rsid w:val="009D44FC"/>
    <w:rsid w:val="009E3DFB"/>
    <w:rsid w:val="00A72653"/>
    <w:rsid w:val="00A7779F"/>
    <w:rsid w:val="00AA78CC"/>
    <w:rsid w:val="00AC169E"/>
    <w:rsid w:val="00AD1079"/>
    <w:rsid w:val="00B12DAC"/>
    <w:rsid w:val="00B27E0C"/>
    <w:rsid w:val="00B54952"/>
    <w:rsid w:val="00B65B86"/>
    <w:rsid w:val="00BF1DBB"/>
    <w:rsid w:val="00C0048E"/>
    <w:rsid w:val="00C900F0"/>
    <w:rsid w:val="00C90F75"/>
    <w:rsid w:val="00CF5D27"/>
    <w:rsid w:val="00CF6A3A"/>
    <w:rsid w:val="00D26C9A"/>
    <w:rsid w:val="00D35763"/>
    <w:rsid w:val="00DC4355"/>
    <w:rsid w:val="00DC4C68"/>
    <w:rsid w:val="00DE132C"/>
    <w:rsid w:val="00DF2BA9"/>
    <w:rsid w:val="00E30A08"/>
    <w:rsid w:val="00E33619"/>
    <w:rsid w:val="00E3627B"/>
    <w:rsid w:val="00F06266"/>
    <w:rsid w:val="00F1354B"/>
    <w:rsid w:val="00F278B7"/>
    <w:rsid w:val="00F779CA"/>
    <w:rsid w:val="00F818D2"/>
    <w:rsid w:val="00F9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39E818-BAE9-4EDB-837C-9EB2A7E3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A416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A416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A416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A416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A416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A416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A4163"/>
  </w:style>
  <w:style w:type="paragraph" w:customStyle="1" w:styleId="western">
    <w:name w:val="western"/>
    <w:basedOn w:val="a"/>
    <w:rsid w:val="006905DB"/>
    <w:pPr>
      <w:spacing w:before="100" w:beforeAutospacing="1" w:after="100" w:afterAutospacing="1"/>
    </w:pPr>
  </w:style>
  <w:style w:type="paragraph" w:styleId="a3">
    <w:name w:val="Normal (Web)"/>
    <w:basedOn w:val="a"/>
    <w:rsid w:val="006905D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905DB"/>
  </w:style>
  <w:style w:type="character" w:customStyle="1" w:styleId="10">
    <w:name w:val="Заголовок 1 Знак"/>
    <w:aliases w:val="!Части документа Знак"/>
    <w:link w:val="1"/>
    <w:rsid w:val="00AC169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C169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C169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C169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A4163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rsid w:val="002A4163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rsid w:val="00AC169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A416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2A4163"/>
    <w:rPr>
      <w:color w:val="0000FF"/>
      <w:u w:val="none"/>
    </w:rPr>
  </w:style>
  <w:style w:type="paragraph" w:styleId="a7">
    <w:name w:val="header"/>
    <w:basedOn w:val="a"/>
    <w:link w:val="a8"/>
    <w:rsid w:val="00AC16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C169E"/>
    <w:rPr>
      <w:rFonts w:ascii="Arial" w:hAnsi="Arial"/>
      <w:sz w:val="24"/>
      <w:szCs w:val="24"/>
    </w:rPr>
  </w:style>
  <w:style w:type="paragraph" w:styleId="a9">
    <w:name w:val="footer"/>
    <w:basedOn w:val="a"/>
    <w:link w:val="aa"/>
    <w:rsid w:val="00AC16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C169E"/>
    <w:rPr>
      <w:rFonts w:ascii="Arial" w:hAnsi="Arial"/>
      <w:sz w:val="24"/>
      <w:szCs w:val="24"/>
    </w:rPr>
  </w:style>
  <w:style w:type="paragraph" w:styleId="ab">
    <w:name w:val="List Paragraph"/>
    <w:basedOn w:val="a"/>
    <w:qFormat/>
    <w:rsid w:val="00603456"/>
    <w:pPr>
      <w:ind w:left="708" w:firstLine="0"/>
      <w:jc w:val="left"/>
    </w:pPr>
    <w:rPr>
      <w:rFonts w:ascii="Times New Roman" w:hAnsi="Times New Roman"/>
    </w:rPr>
  </w:style>
  <w:style w:type="paragraph" w:styleId="ac">
    <w:name w:val="No Spacing"/>
    <w:uiPriority w:val="1"/>
    <w:qFormat/>
    <w:rsid w:val="000807F5"/>
    <w:rPr>
      <w:rFonts w:ascii="Calibri" w:hAnsi="Calibri"/>
      <w:sz w:val="22"/>
      <w:szCs w:val="22"/>
    </w:rPr>
  </w:style>
  <w:style w:type="paragraph" w:customStyle="1" w:styleId="Application">
    <w:name w:val="Application!Приложение"/>
    <w:rsid w:val="002A416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A416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A416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5242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5242D"/>
    <w:rPr>
      <w:sz w:val="28"/>
    </w:rPr>
  </w:style>
  <w:style w:type="character" w:customStyle="1" w:styleId="15">
    <w:name w:val="15"/>
    <w:rsid w:val="00201140"/>
    <w:rPr>
      <w:rFonts w:ascii="Arial" w:hAnsi="Arial" w:cs="Arial" w:hint="default"/>
      <w:b/>
      <w:bCs/>
      <w:shd w:val="clear" w:color="auto" w:fill="FFFFFF"/>
    </w:rPr>
  </w:style>
  <w:style w:type="paragraph" w:customStyle="1" w:styleId="ConsPlusNormal">
    <w:name w:val="ConsPlusNormal"/>
    <w:rsid w:val="002011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Без интервала1"/>
    <w:basedOn w:val="a"/>
    <w:rsid w:val="00201140"/>
    <w:pPr>
      <w:ind w:firstLine="0"/>
      <w:jc w:val="left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Отдел по работе с поселениями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Царук Раиса Сергеевна</dc:creator>
  <cp:keywords/>
  <cp:lastModifiedBy>Царук Раиса Сергеевна</cp:lastModifiedBy>
  <cp:revision>1</cp:revision>
  <dcterms:created xsi:type="dcterms:W3CDTF">2025-05-14T08:17:00Z</dcterms:created>
  <dcterms:modified xsi:type="dcterms:W3CDTF">2025-05-14T08:18:00Z</dcterms:modified>
</cp:coreProperties>
</file>